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197A" w:rsidRDefault="00E6197A" w:rsidP="00E6197A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E6197A" w:rsidRDefault="00E6197A" w:rsidP="00E6197A">
      <w:pPr>
        <w:shd w:val="clear" w:color="auto" w:fill="FFFFFF"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pacing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  <w:t>上海市制造业创新中心“十四五”重点发展领域</w:t>
      </w:r>
    </w:p>
    <w:p w:rsidR="00E6197A" w:rsidRDefault="00E6197A" w:rsidP="00E6197A">
      <w:pPr>
        <w:shd w:val="clear" w:color="auto" w:fill="FFFFFF"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pacing w:val="0"/>
          <w:sz w:val="36"/>
          <w:szCs w:val="32"/>
        </w:rPr>
      </w:pPr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1540"/>
        <w:gridCol w:w="1687"/>
        <w:gridCol w:w="6520"/>
      </w:tblGrid>
      <w:tr w:rsidR="00E6197A" w:rsidTr="00CF0920">
        <w:trPr>
          <w:trHeight w:val="4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重点产业领域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细分领域</w:t>
            </w:r>
          </w:p>
        </w:tc>
      </w:tr>
      <w:tr w:rsidR="00E6197A" w:rsidTr="00CF0920">
        <w:trPr>
          <w:trHeight w:val="288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三大先导</w:t>
            </w:r>
          </w:p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芯片设计、制造封测、装备材料等</w:t>
            </w:r>
          </w:p>
        </w:tc>
      </w:tr>
      <w:tr w:rsidR="00E6197A" w:rsidTr="00CF0920">
        <w:trPr>
          <w:trHeight w:val="77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前沿生物技术、生物制品、创新化学药、高端医疗器械、现代中药、智慧医疗等</w:t>
            </w:r>
          </w:p>
        </w:tc>
      </w:tr>
      <w:tr w:rsidR="00E6197A" w:rsidTr="00CF0920">
        <w:trPr>
          <w:trHeight w:val="70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智能芯片、智能软件、智能驾驶、智能硬件、无人系统、计算机视觉、自然语言处理、知识图谱等</w:t>
            </w:r>
          </w:p>
        </w:tc>
      </w:tr>
      <w:tr w:rsidR="00E6197A" w:rsidTr="00CF0920">
        <w:trPr>
          <w:trHeight w:val="576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六大高端</w:t>
            </w:r>
          </w:p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下一代通信设备、新型显示及超高清视频、物联网及智能传感、智能终端、软件和信息服务、工业互联网、工业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云制造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等</w:t>
            </w:r>
          </w:p>
        </w:tc>
      </w:tr>
      <w:tr w:rsidR="00E6197A" w:rsidTr="00CF0920">
        <w:trPr>
          <w:trHeight w:val="576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创新药研发制造、高端医疗器械、智能健康产品、生命健康服务、数字医疗等</w:t>
            </w:r>
          </w:p>
        </w:tc>
      </w:tr>
      <w:tr w:rsidR="00E6197A" w:rsidTr="00CF0920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新能源汽车、智能网联汽车、整车及零部件、智慧出行等</w:t>
            </w:r>
          </w:p>
        </w:tc>
      </w:tr>
      <w:tr w:rsidR="00E6197A" w:rsidTr="00CF0920">
        <w:trPr>
          <w:trHeight w:val="576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航空航天、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船舶海工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、智能制造装备、高端能源装备、节能环保装备、轨道交通装备、先进农机装备、高端装备服务、北斗导航定位、燃气轮机等</w:t>
            </w:r>
          </w:p>
        </w:tc>
      </w:tr>
      <w:tr w:rsidR="00E6197A" w:rsidTr="00CF0920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先进材料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化工先进材料、精品钢材、关键战略材料、前沿新材料、产业用纺织、高温超导等</w:t>
            </w:r>
          </w:p>
        </w:tc>
      </w:tr>
      <w:tr w:rsidR="00E6197A" w:rsidTr="00CF0920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时尚消费品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时尚服饰、特色食品、智能轻工、创意设计等</w:t>
            </w:r>
          </w:p>
        </w:tc>
      </w:tr>
      <w:tr w:rsidR="00E6197A" w:rsidTr="00CF0920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生产性</w:t>
            </w:r>
          </w:p>
          <w:p w:rsidR="00E6197A" w:rsidRDefault="00E6197A" w:rsidP="00CF0920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服务业</w:t>
            </w:r>
          </w:p>
        </w:tc>
        <w:tc>
          <w:tcPr>
            <w:tcW w:w="8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7A" w:rsidRDefault="00E6197A" w:rsidP="00CF0920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总集成总承包、研发和设计、检验检测、智能运维、供应链管理、节能环保等</w:t>
            </w:r>
          </w:p>
        </w:tc>
      </w:tr>
    </w:tbl>
    <w:p w:rsidR="00E6197A" w:rsidRDefault="00E6197A" w:rsidP="00E6197A">
      <w:pPr>
        <w:spacing w:line="520" w:lineRule="exact"/>
      </w:pPr>
    </w:p>
    <w:p w:rsidR="00E6197A" w:rsidRDefault="00E6197A" w:rsidP="00E6197A">
      <w:pPr>
        <w:spacing w:line="520" w:lineRule="exact"/>
      </w:pPr>
    </w:p>
    <w:p w:rsidR="00E6197A" w:rsidRPr="00F57BD2" w:rsidRDefault="00E6197A" w:rsidP="00E6197A"/>
    <w:p w:rsidR="00AF2D95" w:rsidRPr="00E6197A" w:rsidRDefault="00AF2D95" w:rsidP="00834CF5">
      <w:bookmarkStart w:id="0" w:name="_GoBack"/>
      <w:bookmarkEnd w:id="0"/>
    </w:p>
    <w:sectPr w:rsidR="00AF2D95" w:rsidRPr="00E6197A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7B5" w:rsidRDefault="003347B5">
      <w:r>
        <w:separator/>
      </w:r>
    </w:p>
  </w:endnote>
  <w:endnote w:type="continuationSeparator" w:id="0">
    <w:p w:rsidR="003347B5" w:rsidRDefault="0033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3347B5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7B5" w:rsidRDefault="003347B5">
      <w:r>
        <w:separator/>
      </w:r>
    </w:p>
  </w:footnote>
  <w:footnote w:type="continuationSeparator" w:id="0">
    <w:p w:rsidR="003347B5" w:rsidRDefault="0033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7A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3347B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6197A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D0B06CA0-3911-4C56-9440-6A45B65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97A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24"/>
    </w:rPr>
  </w:style>
  <w:style w:type="paragraph" w:styleId="a8">
    <w:name w:val="Balloon Text"/>
    <w:basedOn w:val="a"/>
    <w:link w:val="a7"/>
    <w:qFormat/>
    <w:pPr>
      <w:spacing w:line="240" w:lineRule="auto"/>
    </w:pPr>
    <w:rPr>
      <w:rFonts w:ascii="Calibri" w:eastAsia="宋体" w:hAnsi="Calibri"/>
      <w:spacing w:val="0"/>
      <w:sz w:val="18"/>
      <w:szCs w:val="18"/>
    </w:rPr>
  </w:style>
  <w:style w:type="paragraph" w:styleId="a6">
    <w:name w:val="annotation text"/>
    <w:basedOn w:val="a"/>
    <w:link w:val="a5"/>
    <w:qFormat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2021-08-26T05:51:00Z</dcterms:created>
  <dcterms:modified xsi:type="dcterms:W3CDTF">2021-08-26T05:52:00Z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