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05E8" w14:textId="56DCA710" w:rsidR="00006F0E" w:rsidRDefault="00557EF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附件：</w:t>
      </w:r>
    </w:p>
    <w:p w14:paraId="75A6B4FB" w14:textId="77777777" w:rsidR="00557EF9" w:rsidRPr="00557EF9" w:rsidRDefault="00557EF9" w:rsidP="00557EF9">
      <w:pPr>
        <w:jc w:val="center"/>
        <w:rPr>
          <w:rFonts w:ascii="宋体" w:hAnsi="宋体"/>
          <w:b/>
          <w:bCs/>
          <w:sz w:val="32"/>
          <w:szCs w:val="32"/>
        </w:rPr>
      </w:pPr>
      <w:r w:rsidRPr="00557EF9">
        <w:rPr>
          <w:rFonts w:hint="eastAsia"/>
          <w:b/>
          <w:bCs/>
          <w:sz w:val="32"/>
          <w:szCs w:val="32"/>
        </w:rPr>
        <w:t>上海市</w:t>
      </w:r>
      <w:r w:rsidRPr="00557EF9">
        <w:rPr>
          <w:rFonts w:hint="eastAsia"/>
          <w:b/>
          <w:bCs/>
          <w:sz w:val="32"/>
          <w:szCs w:val="32"/>
        </w:rPr>
        <w:t>2021</w:t>
      </w:r>
      <w:r w:rsidRPr="00557EF9">
        <w:rPr>
          <w:rFonts w:hint="eastAsia"/>
          <w:b/>
          <w:bCs/>
          <w:sz w:val="32"/>
          <w:szCs w:val="32"/>
        </w:rPr>
        <w:t>年第</w:t>
      </w:r>
      <w:r w:rsidRPr="00557EF9">
        <w:rPr>
          <w:rFonts w:hint="eastAsia"/>
          <w:b/>
          <w:bCs/>
          <w:sz w:val="32"/>
          <w:szCs w:val="32"/>
        </w:rPr>
        <w:t>7</w:t>
      </w:r>
      <w:r w:rsidRPr="00557EF9">
        <w:rPr>
          <w:rFonts w:hint="eastAsia"/>
          <w:b/>
          <w:bCs/>
          <w:sz w:val="32"/>
          <w:szCs w:val="32"/>
        </w:rPr>
        <w:t>批入库科技型中小企业名单</w:t>
      </w:r>
    </w:p>
    <w:p w14:paraId="177A0775" w14:textId="77777777" w:rsidR="00557EF9" w:rsidRDefault="00557EF9" w:rsidP="00557EF9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TableGrid"/>
        <w:tblW w:w="10460" w:type="dxa"/>
        <w:tblInd w:w="-727" w:type="dxa"/>
        <w:tblCellMar>
          <w:left w:w="411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20426A6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CDA29" w14:textId="77777777" w:rsidR="00557EF9" w:rsidRDefault="00557EF9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3BC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FAF5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入库登记编号</w:t>
            </w:r>
          </w:p>
        </w:tc>
      </w:tr>
      <w:tr w:rsidR="00557EF9" w14:paraId="50C0E14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1D14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676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上海祺宇生物科技有限公司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8E4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2021310112A0014421</w:t>
            </w:r>
          </w:p>
        </w:tc>
      </w:tr>
      <w:tr w:rsidR="00557EF9" w14:paraId="5CEFD7D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7C87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FEF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上海铁院轨道交通科技有限公司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2A5C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2021310107A8014422</w:t>
            </w:r>
          </w:p>
        </w:tc>
      </w:tr>
      <w:tr w:rsidR="00557EF9" w14:paraId="74DB981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8428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FB0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上海竑赢新材料科技有限公司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F9C3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2021310113A0014423</w:t>
            </w:r>
          </w:p>
        </w:tc>
      </w:tr>
      <w:tr w:rsidR="00557EF9" w14:paraId="11C3BD7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739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C20A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上海丽谷医疗科技有限公司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4E46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2021310107A0014424</w:t>
            </w:r>
          </w:p>
        </w:tc>
      </w:tr>
      <w:tr w:rsidR="00557EF9" w14:paraId="39ED8EF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E5E2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C14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上海榔棋科技有限公司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9BA3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2021310107A0014425</w:t>
            </w:r>
          </w:p>
        </w:tc>
      </w:tr>
      <w:tr w:rsidR="00557EF9" w14:paraId="25BB861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550B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6842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上海勤尧信息科技有限公司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4569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2021310107A0014426</w:t>
            </w:r>
          </w:p>
        </w:tc>
      </w:tr>
      <w:tr w:rsidR="00557EF9" w14:paraId="2576AC7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53DB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C0F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上海速居科技集团有限公司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A2DC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2021310116A0014427</w:t>
            </w:r>
          </w:p>
        </w:tc>
      </w:tr>
      <w:tr w:rsidR="00557EF9" w14:paraId="52D9903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0859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18F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上海抟志网络科技有限公司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6C03C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2021310104A0014428</w:t>
            </w:r>
          </w:p>
        </w:tc>
      </w:tr>
      <w:tr w:rsidR="00557EF9" w14:paraId="4DAE25F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86B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FFA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帅翼驰</w:t>
            </w:r>
            <w:proofErr w:type="gramEnd"/>
            <w:r>
              <w:rPr>
                <w:rFonts w:hint="eastAsia"/>
                <w:sz w:val="24"/>
              </w:rPr>
              <w:t>（上海）铝合金设备有限公司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85DC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2021310116A0014429</w:t>
            </w:r>
          </w:p>
        </w:tc>
      </w:tr>
      <w:tr w:rsidR="00557EF9" w14:paraId="3A5F51C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FEF4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9848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上海雅翼信息科技有限公司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BA21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2021310151A0014430</w:t>
            </w:r>
          </w:p>
        </w:tc>
      </w:tr>
      <w:tr w:rsidR="00557EF9" w14:paraId="0048C25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09482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23E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上海复纯环保科技有限公司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4019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2021310110A0014431</w:t>
            </w:r>
          </w:p>
        </w:tc>
      </w:tr>
      <w:tr w:rsidR="00557EF9" w14:paraId="159E957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6E56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9916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上海海墅教育科技有限公司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B998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2021310104A0014432</w:t>
            </w:r>
          </w:p>
        </w:tc>
      </w:tr>
      <w:tr w:rsidR="00557EF9" w14:paraId="3BA811C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EE11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0692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上海萱蕙生物科技有限公司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0DB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2021310117A0014433</w:t>
            </w:r>
          </w:p>
        </w:tc>
      </w:tr>
      <w:tr w:rsidR="00557EF9" w14:paraId="1F0E5F5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04B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B3C1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上海灵筑智能科技有限公司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DEE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2021310110A0014434</w:t>
            </w:r>
          </w:p>
        </w:tc>
      </w:tr>
      <w:tr w:rsidR="00557EF9" w14:paraId="2E29C40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C229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56CB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上海碧垠环保工程有限公司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708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2021310118A0014435</w:t>
            </w:r>
          </w:p>
        </w:tc>
      </w:tr>
      <w:tr w:rsidR="00557EF9" w14:paraId="1D648CA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8B6C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6A07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上海复亮智能科技有限公司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666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2021310117A8014436</w:t>
            </w:r>
          </w:p>
        </w:tc>
      </w:tr>
      <w:tr w:rsidR="00557EF9" w14:paraId="37FBC42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1AAA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B03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上海众界商贸有限公司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151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2021310107A0014437</w:t>
            </w:r>
          </w:p>
        </w:tc>
      </w:tr>
      <w:tr w:rsidR="00557EF9" w14:paraId="016CB82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55C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6B71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贝业斯健康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C350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2021310117A0014438</w:t>
            </w:r>
          </w:p>
        </w:tc>
      </w:tr>
      <w:tr w:rsidR="00557EF9" w14:paraId="6A31473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16D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4D44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上海霄卓机器人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105B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2021310107A8014439</w:t>
            </w:r>
          </w:p>
        </w:tc>
      </w:tr>
      <w:tr w:rsidR="00557EF9" w14:paraId="5087904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6F0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4BC5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上海天魔软件科技有限公司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9CC2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2021310115A0014440</w:t>
            </w:r>
          </w:p>
        </w:tc>
      </w:tr>
      <w:tr w:rsidR="00557EF9" w14:paraId="72BBFB1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9AEF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AF2C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上海良典智能科技有限公司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F7A3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2021310151A8014441</w:t>
            </w:r>
          </w:p>
        </w:tc>
      </w:tr>
      <w:tr w:rsidR="00557EF9" w14:paraId="0F3DCAB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50C9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4081B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上海霸上软件科技有限公司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F2E4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2021310115A0014442</w:t>
            </w:r>
          </w:p>
        </w:tc>
      </w:tr>
      <w:tr w:rsidR="00557EF9" w14:paraId="4237243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25D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A49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上海一橙网络科技股份有限公司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1B9E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2021310107A8014443</w:t>
            </w:r>
          </w:p>
        </w:tc>
      </w:tr>
      <w:tr w:rsidR="00557EF9" w14:paraId="45A2470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0A38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FCCD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上海赫普化医药技术有限公司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4B58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2021310115A0014444</w:t>
            </w:r>
          </w:p>
        </w:tc>
      </w:tr>
      <w:tr w:rsidR="00557EF9" w14:paraId="0F6BB7B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01F9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9D06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上海孛樊信息科技有限公司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DADA" w14:textId="77777777" w:rsidR="00557EF9" w:rsidRDefault="00557EF9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2021310107A8014445</w:t>
            </w:r>
          </w:p>
        </w:tc>
      </w:tr>
    </w:tbl>
    <w:p w14:paraId="327384C7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7B355E7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A0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A89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上海派杰珂实业有限公司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EE5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2021310112A0014446</w:t>
            </w:r>
          </w:p>
        </w:tc>
      </w:tr>
      <w:tr w:rsidR="00557EF9" w14:paraId="6ECE104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F98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F0C9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禾控（上海）互联网科技有限公司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4D0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2021310107A0014447</w:t>
            </w:r>
          </w:p>
        </w:tc>
      </w:tr>
      <w:tr w:rsidR="00557EF9" w14:paraId="6C537F7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69B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012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上海开仰实业有限公司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F7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2021310112A0014448</w:t>
            </w:r>
          </w:p>
        </w:tc>
      </w:tr>
      <w:tr w:rsidR="00557EF9" w14:paraId="538704F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63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CCE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上海明略信息技术有限公司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F40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2021310115A8014449</w:t>
            </w:r>
          </w:p>
        </w:tc>
      </w:tr>
      <w:tr w:rsidR="00557EF9" w14:paraId="7BFBEE4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4FB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C42F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豪位物</w:t>
            </w:r>
            <w:proofErr w:type="gramEnd"/>
            <w:r>
              <w:rPr>
                <w:rFonts w:hint="eastAsia"/>
                <w:sz w:val="24"/>
              </w:rPr>
              <w:t>联网科技（集团）有限公司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0B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2021310116A0014450</w:t>
            </w:r>
          </w:p>
        </w:tc>
      </w:tr>
      <w:tr w:rsidR="00557EF9" w14:paraId="5CD5B61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06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78C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直机电工程有限公司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92E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2021310118A0014451</w:t>
            </w:r>
          </w:p>
        </w:tc>
      </w:tr>
      <w:tr w:rsidR="00557EF9" w14:paraId="233AAF2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E0A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655F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上海鸣泽物</w:t>
            </w:r>
            <w:proofErr w:type="gramEnd"/>
            <w:r>
              <w:rPr>
                <w:rFonts w:hint="eastAsia"/>
                <w:sz w:val="24"/>
              </w:rPr>
              <w:t>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CD4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2021310112A0014452</w:t>
            </w:r>
          </w:p>
        </w:tc>
      </w:tr>
      <w:tr w:rsidR="00557EF9" w14:paraId="3E9040E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31E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306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上海镓力材料科技有限公司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BB5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2021310112A0014453</w:t>
            </w:r>
          </w:p>
        </w:tc>
      </w:tr>
      <w:tr w:rsidR="00557EF9" w14:paraId="685A352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EC3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AAB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南怀智能科技（上海）有限公司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7FE0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2021310112A0014454</w:t>
            </w:r>
          </w:p>
        </w:tc>
      </w:tr>
      <w:tr w:rsidR="00557EF9" w14:paraId="22E6630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F44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694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上海璀玉科技有限公司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3FF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2021310112A0014455</w:t>
            </w:r>
          </w:p>
        </w:tc>
      </w:tr>
      <w:tr w:rsidR="00557EF9" w14:paraId="3BC40BB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5A5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4C7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法贝（上海）自动化技术有限公司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46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2021310112A8014456</w:t>
            </w:r>
          </w:p>
        </w:tc>
      </w:tr>
      <w:tr w:rsidR="00557EF9" w14:paraId="355A493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7B3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2C92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碳谷美学</w:t>
            </w:r>
            <w:proofErr w:type="gramEnd"/>
            <w:r>
              <w:rPr>
                <w:rFonts w:hint="eastAsia"/>
                <w:sz w:val="24"/>
              </w:rPr>
              <w:t>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C86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2021310112A0014457</w:t>
            </w:r>
          </w:p>
        </w:tc>
      </w:tr>
      <w:tr w:rsidR="00557EF9" w14:paraId="40FBCEF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EAE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2F3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上海亦丰机电科技有限公司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B9D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2021310117A0014458</w:t>
            </w:r>
          </w:p>
        </w:tc>
      </w:tr>
      <w:tr w:rsidR="00557EF9" w14:paraId="4232B28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72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AFE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山河设聚（上海）科技有限公司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19B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2021310105A0014459</w:t>
            </w:r>
          </w:p>
        </w:tc>
      </w:tr>
      <w:tr w:rsidR="00557EF9" w14:paraId="43B8705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EDD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DE9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上海由</w:t>
            </w:r>
            <w:proofErr w:type="gramStart"/>
            <w:r>
              <w:rPr>
                <w:rFonts w:hint="eastAsia"/>
                <w:sz w:val="24"/>
              </w:rPr>
              <w:t>格医疗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3B5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2021310115A0014460</w:t>
            </w:r>
          </w:p>
        </w:tc>
      </w:tr>
      <w:tr w:rsidR="00557EF9" w14:paraId="2FF4D3D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C3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E12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上海本斯信息科技有限公司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6D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2021310107A8014461</w:t>
            </w:r>
          </w:p>
        </w:tc>
      </w:tr>
      <w:tr w:rsidR="00557EF9" w14:paraId="52493AA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53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02C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上海厚际信息科技有限公司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4C15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2021310107A8014462</w:t>
            </w:r>
          </w:p>
        </w:tc>
      </w:tr>
      <w:tr w:rsidR="00557EF9" w14:paraId="317F8B9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3C8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D110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狮控（上海）互联网科技有限公司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36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2021310107A0014463</w:t>
            </w:r>
          </w:p>
        </w:tc>
      </w:tr>
      <w:tr w:rsidR="00557EF9" w14:paraId="59E1C20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1D9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FB7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巨云（上海）互联网科技有限公司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89A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2021310107A0014464</w:t>
            </w:r>
          </w:p>
        </w:tc>
      </w:tr>
      <w:tr w:rsidR="00557EF9" w14:paraId="49C4436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6C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124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上海导萃智能科技有限公司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646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2021310115A0014465</w:t>
            </w:r>
          </w:p>
        </w:tc>
      </w:tr>
      <w:tr w:rsidR="00557EF9" w14:paraId="630D8C2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39B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CCC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上海可孚化工有限公司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3AC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2021310114A8014466</w:t>
            </w:r>
          </w:p>
        </w:tc>
      </w:tr>
      <w:tr w:rsidR="00557EF9" w14:paraId="463B136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A64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0A7E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清勤水处理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8B0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2021310115A0014467</w:t>
            </w:r>
          </w:p>
        </w:tc>
      </w:tr>
      <w:tr w:rsidR="00557EF9" w14:paraId="1684240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7FC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FC7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全加机械设备（上海）有限公司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08B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2021310107A0014468</w:t>
            </w:r>
          </w:p>
        </w:tc>
      </w:tr>
      <w:tr w:rsidR="00557EF9" w14:paraId="3704303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DD1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65D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茉</w:t>
            </w:r>
            <w:proofErr w:type="gramEnd"/>
            <w:r>
              <w:rPr>
                <w:rFonts w:hint="eastAsia"/>
                <w:sz w:val="24"/>
              </w:rPr>
              <w:t>丘莉文化传播有限公司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C29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2021310113A0014469</w:t>
            </w:r>
          </w:p>
        </w:tc>
      </w:tr>
      <w:tr w:rsidR="00557EF9" w14:paraId="45B5D88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356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89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上海协讯软件有限公司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9F6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2021310106A0014470</w:t>
            </w:r>
          </w:p>
        </w:tc>
      </w:tr>
      <w:tr w:rsidR="00557EF9" w14:paraId="4F0A166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F11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78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上海迪耀塑料制品有限公司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11B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2021310113A8014471</w:t>
            </w:r>
          </w:p>
        </w:tc>
      </w:tr>
      <w:tr w:rsidR="00557EF9" w14:paraId="07BB914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82E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99B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上海市紧固件和焊接材料技术研究所有限公司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7AA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2021310113A8014472</w:t>
            </w:r>
          </w:p>
        </w:tc>
      </w:tr>
    </w:tbl>
    <w:p w14:paraId="41C1B34D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166DCC0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6EA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18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上海情静服饰有限公司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129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2021310116A0014473</w:t>
            </w:r>
          </w:p>
        </w:tc>
      </w:tr>
      <w:tr w:rsidR="00557EF9" w14:paraId="4AB6938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1A5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EBC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上海瑞宁生物科技有限公司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BE6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2021310115A8014474</w:t>
            </w:r>
          </w:p>
        </w:tc>
      </w:tr>
      <w:tr w:rsidR="00557EF9" w14:paraId="5D02F6C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390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985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上海净入环境集团有限公司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AF5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2021310113A0014475</w:t>
            </w:r>
          </w:p>
        </w:tc>
      </w:tr>
      <w:tr w:rsidR="00557EF9" w14:paraId="1E7FFED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C7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451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量迅供应</w:t>
            </w:r>
            <w:proofErr w:type="gramEnd"/>
            <w:r>
              <w:rPr>
                <w:rFonts w:hint="eastAsia"/>
                <w:sz w:val="24"/>
              </w:rPr>
              <w:t>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472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2021310109A8014476</w:t>
            </w:r>
          </w:p>
        </w:tc>
      </w:tr>
      <w:tr w:rsidR="00557EF9" w14:paraId="01C71DC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074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01F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上海各</w:t>
            </w:r>
            <w:proofErr w:type="gramStart"/>
            <w:r>
              <w:rPr>
                <w:rFonts w:hint="eastAsia"/>
                <w:sz w:val="24"/>
              </w:rPr>
              <w:t>瑟</w:t>
            </w:r>
            <w:proofErr w:type="gramEnd"/>
            <w:r>
              <w:rPr>
                <w:rFonts w:hint="eastAsia"/>
                <w:sz w:val="24"/>
              </w:rPr>
              <w:t>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2C0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2021310107A0014477</w:t>
            </w:r>
          </w:p>
        </w:tc>
      </w:tr>
      <w:tr w:rsidR="00557EF9" w14:paraId="51B62A9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14B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AA91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上海麟宗实业有限公司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BF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2021310112A0014478</w:t>
            </w:r>
          </w:p>
        </w:tc>
      </w:tr>
      <w:tr w:rsidR="00557EF9" w14:paraId="3799E60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BEF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2C8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心铸（上海）创业孵化器有限公司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EBC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2021310107A0014479</w:t>
            </w:r>
          </w:p>
        </w:tc>
      </w:tr>
      <w:tr w:rsidR="00557EF9" w14:paraId="42C7F7F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E2F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404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上海密朗智能科技有限公司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6A0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2021310114A0014480</w:t>
            </w:r>
          </w:p>
        </w:tc>
      </w:tr>
      <w:tr w:rsidR="00557EF9" w14:paraId="6C782BE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FD1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423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上海吉结科技发展有限公司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83E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2021310110A0014481</w:t>
            </w:r>
          </w:p>
        </w:tc>
      </w:tr>
      <w:tr w:rsidR="00557EF9" w14:paraId="6636158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27D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44BE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上海复荣科技</w:t>
            </w:r>
            <w:proofErr w:type="gramEnd"/>
            <w:r>
              <w:rPr>
                <w:rFonts w:hint="eastAsia"/>
                <w:sz w:val="24"/>
              </w:rPr>
              <w:t>（集团）有限公司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D42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2021310107A8014482</w:t>
            </w:r>
          </w:p>
        </w:tc>
      </w:tr>
      <w:tr w:rsidR="00557EF9" w14:paraId="0632FF2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1CE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FAD3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施勒智能</w:t>
            </w:r>
            <w:proofErr w:type="gramEnd"/>
            <w:r>
              <w:rPr>
                <w:rFonts w:hint="eastAsia"/>
                <w:sz w:val="24"/>
              </w:rPr>
              <w:t>科技（上海）股份有限公司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444E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2021310107A8014483</w:t>
            </w:r>
          </w:p>
        </w:tc>
      </w:tr>
      <w:tr w:rsidR="00557EF9" w14:paraId="571AB99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0A0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A0D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上海印象空间数码科技有限公司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B8F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2021310117A0014484</w:t>
            </w:r>
          </w:p>
        </w:tc>
      </w:tr>
      <w:tr w:rsidR="00557EF9" w14:paraId="0D5DB6D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ACB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3C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上海赛赛赛车俱乐部有限公司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C26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2021310115A8014485</w:t>
            </w:r>
          </w:p>
        </w:tc>
      </w:tr>
      <w:tr w:rsidR="00557EF9" w14:paraId="30649E5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621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EBD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上海志</w:t>
            </w:r>
            <w:proofErr w:type="gramStart"/>
            <w:r>
              <w:rPr>
                <w:rFonts w:hint="eastAsia"/>
                <w:sz w:val="24"/>
              </w:rPr>
              <w:t>昱珑</w:t>
            </w:r>
            <w:proofErr w:type="gramEnd"/>
            <w:r>
              <w:rPr>
                <w:rFonts w:hint="eastAsia"/>
                <w:sz w:val="24"/>
              </w:rPr>
              <w:t>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9A3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2021310104A0014486</w:t>
            </w:r>
          </w:p>
        </w:tc>
      </w:tr>
      <w:tr w:rsidR="00557EF9" w14:paraId="06773E7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CE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200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上海同绪基因科技有限公司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6E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2021310115A0014487</w:t>
            </w:r>
          </w:p>
        </w:tc>
      </w:tr>
      <w:tr w:rsidR="00557EF9" w14:paraId="3C7B44C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44F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4FE4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堃</w:t>
            </w:r>
            <w:proofErr w:type="gramEnd"/>
            <w:r>
              <w:rPr>
                <w:rFonts w:hint="eastAsia"/>
                <w:sz w:val="24"/>
              </w:rPr>
              <w:t>博生物科技（上海）有限公司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9973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2021310114A0014488</w:t>
            </w:r>
          </w:p>
        </w:tc>
      </w:tr>
      <w:tr w:rsidR="00557EF9" w14:paraId="3EFF67D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E67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C22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上海允哲机电科技有限公司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CC78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2021310115A0014489</w:t>
            </w:r>
          </w:p>
        </w:tc>
      </w:tr>
      <w:tr w:rsidR="00557EF9" w14:paraId="2A3EB17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E51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87BA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上海豪承信息技术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E08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2021310115A0014490</w:t>
            </w:r>
          </w:p>
        </w:tc>
      </w:tr>
      <w:tr w:rsidR="00557EF9" w14:paraId="5CD796D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250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9697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上海路途乐科技有限公司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033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2021310112A0014491</w:t>
            </w:r>
          </w:p>
        </w:tc>
      </w:tr>
      <w:tr w:rsidR="00557EF9" w14:paraId="58BEE5D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86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7F7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上海福赛特智能科技有限公司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DA7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2021310117A0014492</w:t>
            </w:r>
          </w:p>
        </w:tc>
      </w:tr>
      <w:tr w:rsidR="00557EF9" w14:paraId="6E96F87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7F2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01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上海金榜智能科技有限公司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F2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2021310118A8014493</w:t>
            </w:r>
          </w:p>
        </w:tc>
      </w:tr>
      <w:tr w:rsidR="00557EF9" w14:paraId="6BFF24F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80D1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BCA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上海众金智能科技有限公司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9E0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2021310101A0014494</w:t>
            </w:r>
          </w:p>
        </w:tc>
      </w:tr>
      <w:tr w:rsidR="00557EF9" w14:paraId="7EF9FB1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214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C646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上海迅志图像科技有限公司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D70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2021310117A8014495</w:t>
            </w:r>
          </w:p>
        </w:tc>
      </w:tr>
      <w:tr w:rsidR="00557EF9" w14:paraId="1E04067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692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3E2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上海诺本环保科技有限公司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5413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2021310151A0014496</w:t>
            </w:r>
          </w:p>
        </w:tc>
      </w:tr>
      <w:tr w:rsidR="00557EF9" w14:paraId="0B306C5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E10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6C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上海忠易智能科技有限公司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50B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2021310117A0014497</w:t>
            </w:r>
          </w:p>
        </w:tc>
      </w:tr>
      <w:tr w:rsidR="00557EF9" w14:paraId="757D1C4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737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791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上海和煦文旅集团有限公司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16D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2021310107A0014498</w:t>
            </w:r>
          </w:p>
        </w:tc>
      </w:tr>
      <w:tr w:rsidR="00557EF9" w14:paraId="1546A93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AD2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979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上海中盐莫顿盐业有限公司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87A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2021310110A0014499</w:t>
            </w:r>
          </w:p>
        </w:tc>
      </w:tr>
    </w:tbl>
    <w:p w14:paraId="52D6E472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0FD4337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C31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A68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开瑞</w:t>
            </w:r>
            <w:proofErr w:type="gramEnd"/>
            <w:r>
              <w:rPr>
                <w:rFonts w:hint="eastAsia"/>
                <w:sz w:val="24"/>
              </w:rPr>
              <w:t>供应链管理有限公司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042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2021310107A0014500</w:t>
            </w:r>
          </w:p>
        </w:tc>
      </w:tr>
      <w:tr w:rsidR="00557EF9" w14:paraId="711FE6E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2F0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EE5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上海晟尚科技有限公司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694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2021310115A0014501</w:t>
            </w:r>
          </w:p>
        </w:tc>
      </w:tr>
      <w:tr w:rsidR="00557EF9" w14:paraId="0F7EF5F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9CB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AA8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上海弈山实业有限公司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416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2021310107A0014502</w:t>
            </w:r>
          </w:p>
        </w:tc>
      </w:tr>
      <w:tr w:rsidR="00557EF9" w14:paraId="692C58B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2EB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E8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上海纳儿电子科技有限公司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4A2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2021310106A8014503</w:t>
            </w:r>
          </w:p>
        </w:tc>
      </w:tr>
      <w:tr w:rsidR="00557EF9" w14:paraId="1282D19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029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A88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欧麦红（上海）建材科技有限公司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5A6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2021310107A0014504</w:t>
            </w:r>
          </w:p>
        </w:tc>
      </w:tr>
      <w:tr w:rsidR="00557EF9" w14:paraId="44473C6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AC8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927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上海沙砾生物科技有限公司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832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2021310115A0014505</w:t>
            </w:r>
          </w:p>
        </w:tc>
      </w:tr>
      <w:tr w:rsidR="00557EF9" w14:paraId="049C413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B91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DBD0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上海聚货通</w:t>
            </w:r>
            <w:proofErr w:type="gramEnd"/>
            <w:r>
              <w:rPr>
                <w:rFonts w:hint="eastAsia"/>
                <w:sz w:val="24"/>
              </w:rPr>
              <w:t>电子商务有限公司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96A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2021310112A0014506</w:t>
            </w:r>
          </w:p>
        </w:tc>
      </w:tr>
      <w:tr w:rsidR="00557EF9" w14:paraId="6FA0934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857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FFB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上海泓涵光电仪器设备有限公司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250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2021310120A0014507</w:t>
            </w:r>
          </w:p>
        </w:tc>
      </w:tr>
      <w:tr w:rsidR="00557EF9" w14:paraId="2684B8C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8EB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3070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睿</w:t>
            </w:r>
            <w:proofErr w:type="gramEnd"/>
            <w:r>
              <w:rPr>
                <w:rFonts w:hint="eastAsia"/>
                <w:sz w:val="24"/>
              </w:rPr>
              <w:t>艾信息技术有限公司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7DD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2021310107A0014508</w:t>
            </w:r>
          </w:p>
        </w:tc>
      </w:tr>
      <w:tr w:rsidR="00557EF9" w14:paraId="3921474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296A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042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上海臻相软件科技有限公司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F4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2021310107A8014509</w:t>
            </w:r>
          </w:p>
        </w:tc>
      </w:tr>
      <w:tr w:rsidR="00557EF9" w14:paraId="46424FD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345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4392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星思连接</w:t>
            </w:r>
            <w:proofErr w:type="gramEnd"/>
            <w:r>
              <w:rPr>
                <w:rFonts w:hint="eastAsia"/>
                <w:sz w:val="24"/>
              </w:rPr>
              <w:t>（上海）半导体有限公司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15B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2021310115B0014510</w:t>
            </w:r>
          </w:p>
        </w:tc>
      </w:tr>
      <w:tr w:rsidR="00557EF9" w14:paraId="50E2F26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CBF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9575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上海创知电气科技有限公司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564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2021310120A0014511</w:t>
            </w:r>
          </w:p>
        </w:tc>
      </w:tr>
      <w:tr w:rsidR="00557EF9" w14:paraId="4C0D471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492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96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上海小成检测技术有限公司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4DC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2021310115A0014512</w:t>
            </w:r>
          </w:p>
        </w:tc>
      </w:tr>
      <w:tr w:rsidR="00557EF9" w14:paraId="1BA8FD5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5D5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31C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昊钰</w:t>
            </w:r>
            <w:proofErr w:type="gramEnd"/>
            <w:r>
              <w:rPr>
                <w:rFonts w:hint="eastAsia"/>
                <w:sz w:val="24"/>
              </w:rPr>
              <w:t>软件信息技术有限公司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D6C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2021310107A0014513</w:t>
            </w:r>
          </w:p>
        </w:tc>
      </w:tr>
      <w:tr w:rsidR="00557EF9" w14:paraId="5D5BC28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CDE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3C6B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上海科新生物技术股份有限公司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7CB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2021310115A8014514</w:t>
            </w:r>
          </w:p>
        </w:tc>
      </w:tr>
      <w:tr w:rsidR="00557EF9" w14:paraId="7164148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BD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F51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上海云百网络科技有限公司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B21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2021310115A0014515</w:t>
            </w:r>
          </w:p>
        </w:tc>
      </w:tr>
      <w:tr w:rsidR="00557EF9" w14:paraId="64F98DD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D97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749E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上海悠佩输送设备有限公司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DC9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2021310113A8014516</w:t>
            </w:r>
          </w:p>
        </w:tc>
      </w:tr>
      <w:tr w:rsidR="00557EF9" w14:paraId="4111164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C2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890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上海嗒讯智能科技有限公司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A24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2021310115A8014517</w:t>
            </w:r>
          </w:p>
        </w:tc>
      </w:tr>
      <w:tr w:rsidR="00557EF9" w14:paraId="1B216E3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244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446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上海米焱米传媒科技有限公司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50F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2021310115A0014518</w:t>
            </w:r>
          </w:p>
        </w:tc>
      </w:tr>
      <w:tr w:rsidR="00557EF9" w14:paraId="14C9B18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27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B06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普</w:t>
            </w:r>
            <w:proofErr w:type="gramStart"/>
            <w:r>
              <w:rPr>
                <w:rFonts w:hint="eastAsia"/>
                <w:sz w:val="24"/>
              </w:rPr>
              <w:t>铄</w:t>
            </w:r>
            <w:proofErr w:type="gramEnd"/>
            <w:r>
              <w:rPr>
                <w:rFonts w:hint="eastAsia"/>
                <w:sz w:val="24"/>
              </w:rPr>
              <w:t>电子（上海）有限公司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56D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2021310115A8014519</w:t>
            </w:r>
          </w:p>
        </w:tc>
      </w:tr>
      <w:tr w:rsidR="00557EF9" w14:paraId="6AB7773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19F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8F0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伟开敬软件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8EA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2021310113A0014520</w:t>
            </w:r>
          </w:p>
        </w:tc>
      </w:tr>
      <w:tr w:rsidR="00557EF9" w14:paraId="1EBB9B0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2FD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B05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精锐视觉智能科技（上海）有限公司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72D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2021310107A0014521</w:t>
            </w:r>
          </w:p>
        </w:tc>
      </w:tr>
      <w:tr w:rsidR="00557EF9" w14:paraId="7B36538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88D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CC1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36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2021310120A0014522</w:t>
            </w:r>
          </w:p>
        </w:tc>
      </w:tr>
      <w:tr w:rsidR="00557EF9" w14:paraId="7EEF0A6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D6E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733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上海途硕信息科技有限公司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3B2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2021310107A8014523</w:t>
            </w:r>
          </w:p>
        </w:tc>
      </w:tr>
      <w:tr w:rsidR="00557EF9" w14:paraId="76A813A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28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6AE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上海大臻电子科技有限公司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38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2021310116A0014524</w:t>
            </w:r>
          </w:p>
        </w:tc>
      </w:tr>
      <w:tr w:rsidR="00557EF9" w14:paraId="2F5AF70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69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EDA1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上海祥天纸业有限公司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A2B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2021310114A0014525</w:t>
            </w:r>
          </w:p>
        </w:tc>
      </w:tr>
      <w:tr w:rsidR="00557EF9" w14:paraId="01C1777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BC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291A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上海辛源信息技术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C8A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2021310116A0014526</w:t>
            </w:r>
          </w:p>
        </w:tc>
      </w:tr>
    </w:tbl>
    <w:p w14:paraId="76110C29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53E06AB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6B6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EA4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上海长</w:t>
            </w:r>
            <w:proofErr w:type="gramStart"/>
            <w:r>
              <w:rPr>
                <w:rFonts w:hint="eastAsia"/>
                <w:sz w:val="24"/>
              </w:rPr>
              <w:t>云汽车</w:t>
            </w:r>
            <w:proofErr w:type="gramEnd"/>
            <w:r>
              <w:rPr>
                <w:rFonts w:hint="eastAsia"/>
                <w:sz w:val="24"/>
              </w:rPr>
              <w:t>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AE28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2021310113A8014527</w:t>
            </w:r>
          </w:p>
        </w:tc>
      </w:tr>
      <w:tr w:rsidR="00557EF9" w14:paraId="576EAB2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0F5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923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上海大杉新材料科技有限公司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FD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2021310118A8014528</w:t>
            </w:r>
          </w:p>
        </w:tc>
      </w:tr>
      <w:tr w:rsidR="00557EF9" w14:paraId="387914A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7FDA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183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上海赫豪光电工程有限公司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43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2021310116A0014529</w:t>
            </w:r>
          </w:p>
        </w:tc>
      </w:tr>
      <w:tr w:rsidR="00557EF9" w14:paraId="568C687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7B6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A4C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心科（上海）网络科技有限公司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9DB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2021310107A8014530</w:t>
            </w:r>
          </w:p>
        </w:tc>
      </w:tr>
      <w:tr w:rsidR="00557EF9" w14:paraId="3325BAA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A30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598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上海环昕生物医药科技有限公司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1C5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2021310115A0014531</w:t>
            </w:r>
          </w:p>
        </w:tc>
      </w:tr>
      <w:tr w:rsidR="00557EF9" w14:paraId="3AA5731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6C7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9B2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上海怿智信息科技有限公司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F34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2021310113A8014532</w:t>
            </w:r>
          </w:p>
        </w:tc>
      </w:tr>
      <w:tr w:rsidR="00557EF9" w14:paraId="27DF67D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1F7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7B8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上海超志沐浴设备有限公司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FAE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2021310118A0014533</w:t>
            </w:r>
          </w:p>
        </w:tc>
      </w:tr>
      <w:tr w:rsidR="00557EF9" w14:paraId="25151A9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FCF1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93D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上海信栖网络科技有限公司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A90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2021310116A0014534</w:t>
            </w:r>
          </w:p>
        </w:tc>
      </w:tr>
      <w:tr w:rsidR="00557EF9" w14:paraId="74B06EF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BAB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CA8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上海思伟软件有限公司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852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2021310115A8014535</w:t>
            </w:r>
          </w:p>
        </w:tc>
      </w:tr>
      <w:tr w:rsidR="00557EF9" w14:paraId="041F45F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5B0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6F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上海国匠数字科技有限公司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F2EB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2021310107A8014536</w:t>
            </w:r>
          </w:p>
        </w:tc>
      </w:tr>
      <w:tr w:rsidR="00557EF9" w14:paraId="3AF69B8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22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696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上海铸建教育科技有限公司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ABA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2021310115A0014537</w:t>
            </w:r>
          </w:p>
        </w:tc>
      </w:tr>
      <w:tr w:rsidR="00557EF9" w14:paraId="064EC41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A2A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544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上海加宁新材料科技有限公司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0F4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2021310106A8014538</w:t>
            </w:r>
          </w:p>
        </w:tc>
      </w:tr>
      <w:tr w:rsidR="00557EF9" w14:paraId="480D0C4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1B9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5D8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上海豪迈检测技术有限公司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9AF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2021310114A0014539</w:t>
            </w:r>
          </w:p>
        </w:tc>
      </w:tr>
      <w:tr w:rsidR="00557EF9" w14:paraId="7E76F3E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3CF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5BF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上海誉臻实业发展有限公司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1DB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2021310120A0014540</w:t>
            </w:r>
          </w:p>
        </w:tc>
      </w:tr>
      <w:tr w:rsidR="00557EF9" w14:paraId="64BC1A0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C9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BE8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上海匀欣实业有限公司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C6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2021310113A0014541</w:t>
            </w:r>
          </w:p>
        </w:tc>
      </w:tr>
      <w:tr w:rsidR="00557EF9" w14:paraId="5F78874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7E4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D1B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上海且恩数据技术有限公司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341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2021310107A0014542</w:t>
            </w:r>
          </w:p>
        </w:tc>
      </w:tr>
      <w:tr w:rsidR="00557EF9" w14:paraId="5229584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E9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F31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上海研征智控设备有限公司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483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2021310118A0014543</w:t>
            </w:r>
          </w:p>
        </w:tc>
      </w:tr>
      <w:tr w:rsidR="00557EF9" w14:paraId="3ADC833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13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08E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上海图劢科技有限公司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749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2021310104A0014544</w:t>
            </w:r>
          </w:p>
        </w:tc>
      </w:tr>
      <w:tr w:rsidR="00557EF9" w14:paraId="50F6BB9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F3C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C2C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上海朝图微电子有限公司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66AA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2021310115A0014545</w:t>
            </w:r>
          </w:p>
        </w:tc>
      </w:tr>
      <w:tr w:rsidR="00557EF9" w14:paraId="6565529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7AD2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AEF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上海北溟信息科技有限公司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39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2021310151A0014546</w:t>
            </w:r>
          </w:p>
        </w:tc>
      </w:tr>
      <w:tr w:rsidR="00557EF9" w14:paraId="1F39921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5F1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D59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上海资友信息科技有限公司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FE0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2021310112A8014547</w:t>
            </w:r>
          </w:p>
        </w:tc>
      </w:tr>
      <w:tr w:rsidR="00557EF9" w14:paraId="244F83B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E7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12F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上海易碳数字科技有限公司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982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2021310113A0014548</w:t>
            </w:r>
          </w:p>
        </w:tc>
      </w:tr>
      <w:tr w:rsidR="00557EF9" w14:paraId="10C5A22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B72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203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上海品兴医疗设备有限公司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ED8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2021310113A8014549</w:t>
            </w:r>
          </w:p>
        </w:tc>
      </w:tr>
      <w:tr w:rsidR="00557EF9" w14:paraId="2214B30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A19F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FF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上海欧科微航天科技有限公司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66D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2021310114A8014550</w:t>
            </w:r>
          </w:p>
        </w:tc>
      </w:tr>
      <w:tr w:rsidR="00557EF9" w14:paraId="0630329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FAB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4342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上海移品信息技术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E95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2021310112A0014551</w:t>
            </w:r>
          </w:p>
        </w:tc>
      </w:tr>
      <w:tr w:rsidR="00557EF9" w14:paraId="111F37C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496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361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上海贤诵信息科技有限公司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72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2021310107A0014552</w:t>
            </w:r>
          </w:p>
        </w:tc>
      </w:tr>
      <w:tr w:rsidR="00557EF9" w14:paraId="3DB1792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FF5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9696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贯诚医疗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BF7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2021310107A0014553</w:t>
            </w:r>
          </w:p>
        </w:tc>
      </w:tr>
    </w:tbl>
    <w:p w14:paraId="5C81362A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636C7B9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CC2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381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上海端佑医疗科技有限公司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3D4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2021310115A0014554</w:t>
            </w:r>
          </w:p>
        </w:tc>
      </w:tr>
      <w:tr w:rsidR="00557EF9" w14:paraId="7BB0A12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70C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58ED4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科笛生物</w:t>
            </w:r>
            <w:proofErr w:type="gramEnd"/>
            <w:r>
              <w:rPr>
                <w:rFonts w:hint="eastAsia"/>
                <w:sz w:val="24"/>
              </w:rPr>
              <w:t>医药（上海）有限公司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386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2021310115A0014555</w:t>
            </w:r>
          </w:p>
        </w:tc>
      </w:tr>
      <w:tr w:rsidR="00557EF9" w14:paraId="0DFF005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2CA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156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上海优珀斯材料科技有限公司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1CD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2021310118A8014556</w:t>
            </w:r>
          </w:p>
        </w:tc>
      </w:tr>
      <w:tr w:rsidR="00557EF9" w14:paraId="61BB062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68F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B7A1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上海鼎茂信息技术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648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2021310107A8014557</w:t>
            </w:r>
          </w:p>
        </w:tc>
      </w:tr>
      <w:tr w:rsidR="00557EF9" w14:paraId="7FBCB8B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085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F8D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上海九骧智能科技有限公司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719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2021310117B0014558</w:t>
            </w:r>
          </w:p>
        </w:tc>
      </w:tr>
      <w:tr w:rsidR="00557EF9" w14:paraId="37E69EA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9B0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2A5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上海集恒信息科技有限公司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0F3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2021310107A8014559</w:t>
            </w:r>
          </w:p>
        </w:tc>
      </w:tr>
      <w:tr w:rsidR="00557EF9" w14:paraId="441B671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039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CE6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爰</w:t>
            </w:r>
            <w:proofErr w:type="gramEnd"/>
            <w:r>
              <w:rPr>
                <w:rFonts w:hint="eastAsia"/>
                <w:sz w:val="24"/>
              </w:rPr>
              <w:t>金信息技术有限公司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829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2021310116A8014560</w:t>
            </w:r>
          </w:p>
        </w:tc>
      </w:tr>
      <w:tr w:rsidR="00557EF9" w14:paraId="304B2FF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E86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2FC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上海维绱工贸有限公司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AAE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2021310113A0014561</w:t>
            </w:r>
          </w:p>
        </w:tc>
      </w:tr>
      <w:tr w:rsidR="00557EF9" w14:paraId="36ED4EB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0A1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F0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上海中认尚科新能源技术有限公司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E1D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2021310115A8014562</w:t>
            </w:r>
          </w:p>
        </w:tc>
      </w:tr>
      <w:tr w:rsidR="00557EF9" w14:paraId="60FE2FE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A8D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F7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上海济驭科技有限公司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94B6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2021310114A0014563</w:t>
            </w:r>
          </w:p>
        </w:tc>
      </w:tr>
      <w:tr w:rsidR="00557EF9" w14:paraId="0B743A9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162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959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迪</w:t>
            </w:r>
            <w:proofErr w:type="gramEnd"/>
            <w:r>
              <w:rPr>
                <w:rFonts w:hint="eastAsia"/>
                <w:sz w:val="24"/>
              </w:rPr>
              <w:t>勤建筑工程咨询有限公司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15D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2021310113A0014564</w:t>
            </w:r>
          </w:p>
        </w:tc>
      </w:tr>
      <w:tr w:rsidR="00557EF9" w14:paraId="60D2A9C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4F4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6A7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上海睿腾医药科技有限公司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A4A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2021310115A0014565</w:t>
            </w:r>
          </w:p>
        </w:tc>
      </w:tr>
      <w:tr w:rsidR="00557EF9" w14:paraId="54058E0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5B0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7D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上海果藤信息科技有限公司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D572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2021310112A0014566</w:t>
            </w:r>
          </w:p>
        </w:tc>
      </w:tr>
      <w:tr w:rsidR="00557EF9" w14:paraId="2541177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272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868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上海弈玩网络科技有限公司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3CB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2021310115A8014567</w:t>
            </w:r>
          </w:p>
        </w:tc>
      </w:tr>
      <w:tr w:rsidR="00557EF9" w14:paraId="256D4E1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FC8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03B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上海波亮电器制造有限公司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453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2021310120A0014568</w:t>
            </w:r>
          </w:p>
        </w:tc>
      </w:tr>
      <w:tr w:rsidR="00557EF9" w14:paraId="20FE29C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2B7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3CE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上海奕农生物科技有限公司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97F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2021310120A0014569</w:t>
            </w:r>
          </w:p>
        </w:tc>
      </w:tr>
      <w:tr w:rsidR="00557EF9" w14:paraId="0DC2E70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E74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594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曙天信息</w:t>
            </w:r>
            <w:proofErr w:type="gramEnd"/>
            <w:r>
              <w:rPr>
                <w:rFonts w:hint="eastAsia"/>
                <w:sz w:val="24"/>
              </w:rPr>
              <w:t>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C1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2021310114A0014570</w:t>
            </w:r>
          </w:p>
        </w:tc>
      </w:tr>
      <w:tr w:rsidR="00557EF9" w14:paraId="0D8D7EE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E1C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F1F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昂吉（上海）环保新材料科技有限公司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5E2D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2021310104A0014571</w:t>
            </w:r>
          </w:p>
        </w:tc>
      </w:tr>
      <w:tr w:rsidR="00557EF9" w14:paraId="5F10869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EB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01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汉博来自控科技（上海）有限公司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7C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2021310107A0014572</w:t>
            </w:r>
          </w:p>
        </w:tc>
      </w:tr>
      <w:tr w:rsidR="00557EF9" w14:paraId="5A61DD3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B8D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8D8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上海禾沛信息科技有限公司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C04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2021310112A0014573</w:t>
            </w:r>
          </w:p>
        </w:tc>
      </w:tr>
      <w:tr w:rsidR="00557EF9" w14:paraId="53FFD1C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C7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31C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上海世客信息科技有限公司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CAF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2021310115A0014574</w:t>
            </w:r>
          </w:p>
        </w:tc>
      </w:tr>
      <w:tr w:rsidR="00557EF9" w14:paraId="4AEB775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732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46B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百协（上海）人力资源有限公司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906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2021310115A0014575</w:t>
            </w:r>
          </w:p>
        </w:tc>
      </w:tr>
      <w:tr w:rsidR="00557EF9" w14:paraId="53F8E16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25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3B3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上海同晟环保科技有限公司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DE0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2021310109A0014576</w:t>
            </w:r>
          </w:p>
        </w:tc>
      </w:tr>
      <w:tr w:rsidR="00557EF9" w14:paraId="05ADD4E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EA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597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群楚供应</w:t>
            </w:r>
            <w:proofErr w:type="gramEnd"/>
            <w:r>
              <w:rPr>
                <w:rFonts w:hint="eastAsia"/>
                <w:sz w:val="24"/>
              </w:rPr>
              <w:t>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F36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2021310120A0014577</w:t>
            </w:r>
          </w:p>
        </w:tc>
      </w:tr>
      <w:tr w:rsidR="00557EF9" w14:paraId="39E3AC2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354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D2F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上海责信智能科技有限公司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1BA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2021310112A1014578</w:t>
            </w:r>
          </w:p>
        </w:tc>
      </w:tr>
      <w:tr w:rsidR="00557EF9" w14:paraId="2B6535B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3F7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BC5C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上海硕卡文化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EB5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2021310116A0014579</w:t>
            </w:r>
          </w:p>
        </w:tc>
      </w:tr>
      <w:tr w:rsidR="00557EF9" w14:paraId="2D3612E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5D2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F55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上海矽</w:t>
            </w:r>
            <w:proofErr w:type="gramStart"/>
            <w:r>
              <w:rPr>
                <w:rFonts w:hint="eastAsia"/>
                <w:sz w:val="24"/>
              </w:rPr>
              <w:t>翊</w:t>
            </w:r>
            <w:proofErr w:type="gramEnd"/>
            <w:r>
              <w:rPr>
                <w:rFonts w:hint="eastAsia"/>
                <w:sz w:val="24"/>
              </w:rPr>
              <w:t>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DA3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2021310115A0014580</w:t>
            </w:r>
          </w:p>
        </w:tc>
      </w:tr>
    </w:tbl>
    <w:p w14:paraId="0E7FCDE9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5604A0B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1A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EBD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上海创标模具工业有限公司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081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2021310114A0014581</w:t>
            </w:r>
          </w:p>
        </w:tc>
      </w:tr>
      <w:tr w:rsidR="00557EF9" w14:paraId="4D5C635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325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3694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理纯（上海）洁净技术有限公司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C18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2021310115A8014582</w:t>
            </w:r>
          </w:p>
        </w:tc>
      </w:tr>
      <w:tr w:rsidR="00557EF9" w14:paraId="5499159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A76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912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上海桂枝信息技术有限公司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8AE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2021310110A0014583</w:t>
            </w:r>
          </w:p>
        </w:tc>
      </w:tr>
      <w:tr w:rsidR="00557EF9" w14:paraId="2C95891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036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3D7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上海福蓝汽车技术有限公司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AB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2021310114A8014584</w:t>
            </w:r>
          </w:p>
        </w:tc>
      </w:tr>
      <w:tr w:rsidR="00557EF9" w14:paraId="2CACAE7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9A9D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D567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上海集优张力控制</w:t>
            </w:r>
            <w:proofErr w:type="gramEnd"/>
            <w:r>
              <w:rPr>
                <w:rFonts w:hint="eastAsia"/>
                <w:sz w:val="24"/>
              </w:rPr>
              <w:t>螺栓有限公司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8A7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2021310113A8014585</w:t>
            </w:r>
          </w:p>
        </w:tc>
      </w:tr>
      <w:tr w:rsidR="00557EF9" w14:paraId="178E3BD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930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48E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上海友康信息科技有限公司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628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2021310116A0014586</w:t>
            </w:r>
          </w:p>
        </w:tc>
      </w:tr>
      <w:tr w:rsidR="00557EF9" w14:paraId="1AB3D4B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E71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855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上海永烨冶金科技发展有限公司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3DD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2021310113A0014587</w:t>
            </w:r>
          </w:p>
        </w:tc>
      </w:tr>
      <w:tr w:rsidR="00557EF9" w14:paraId="31DFFD5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9E3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468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上海捷策创电子科技有限公司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527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2021310115A8014588</w:t>
            </w:r>
          </w:p>
        </w:tc>
      </w:tr>
      <w:tr w:rsidR="00557EF9" w14:paraId="4FAF027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F4F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F706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溯</w:t>
            </w:r>
            <w:proofErr w:type="gramEnd"/>
            <w:r>
              <w:rPr>
                <w:rFonts w:hint="eastAsia"/>
                <w:sz w:val="24"/>
              </w:rPr>
              <w:t>古生物科技（上海）有限公司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9EF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2021310115A0014589</w:t>
            </w:r>
          </w:p>
        </w:tc>
      </w:tr>
      <w:tr w:rsidR="00557EF9" w14:paraId="2EE8CF1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403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55E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上海久事体育装备有限公司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E21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2021310113A0014590</w:t>
            </w:r>
          </w:p>
        </w:tc>
      </w:tr>
      <w:tr w:rsidR="00557EF9" w14:paraId="3C07A81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A8C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CB1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上海吉弘包装科技有限公司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E67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2021310117A0014591</w:t>
            </w:r>
          </w:p>
        </w:tc>
      </w:tr>
      <w:tr w:rsidR="00557EF9" w14:paraId="59243F0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2E6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5B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算话智能科技有限公司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13B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2021310105A8014592</w:t>
            </w:r>
          </w:p>
        </w:tc>
      </w:tr>
      <w:tr w:rsidR="00557EF9" w14:paraId="25A9839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FC0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AED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上海佳得安环境科技发展有限公司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A2E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2021310118A8014593</w:t>
            </w:r>
          </w:p>
        </w:tc>
      </w:tr>
      <w:tr w:rsidR="00557EF9" w14:paraId="008A503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DB2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097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上海沃克森医疗科技有限公司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BB6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2021310115A0014594</w:t>
            </w:r>
          </w:p>
        </w:tc>
      </w:tr>
      <w:tr w:rsidR="00557EF9" w14:paraId="40CA210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BE2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6B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爱瑟福信息科技（上海）有限公司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AC6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2021310115A8014595</w:t>
            </w:r>
          </w:p>
        </w:tc>
      </w:tr>
      <w:tr w:rsidR="00557EF9" w14:paraId="5348CEB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622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775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上海鼎艺冶金科技有限公司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E96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2021310113A8014596</w:t>
            </w:r>
          </w:p>
        </w:tc>
      </w:tr>
      <w:tr w:rsidR="00557EF9" w14:paraId="3DCF2E5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284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78F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上海贶轩信息科技有限公司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7C4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2021310115A0014597</w:t>
            </w:r>
          </w:p>
        </w:tc>
      </w:tr>
      <w:tr w:rsidR="00557EF9" w14:paraId="43232A8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BB0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68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上海乐孚莱科技有限公司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E4C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2021310120A0014598</w:t>
            </w:r>
          </w:p>
        </w:tc>
      </w:tr>
      <w:tr w:rsidR="00557EF9" w14:paraId="7705AD8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03F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DCF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上海华盟电讯科技有限公司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B95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2021310113A0014599</w:t>
            </w:r>
          </w:p>
        </w:tc>
      </w:tr>
      <w:tr w:rsidR="00557EF9" w14:paraId="55DD4A1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DDB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0AC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上海圆信智能科技有限公司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395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2021310112A0014600</w:t>
            </w:r>
          </w:p>
        </w:tc>
      </w:tr>
      <w:tr w:rsidR="00557EF9" w14:paraId="44A3A5C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665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BEC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上海优卡</w:t>
            </w:r>
            <w:proofErr w:type="gramStart"/>
            <w:r>
              <w:rPr>
                <w:rFonts w:hint="eastAsia"/>
                <w:sz w:val="24"/>
              </w:rPr>
              <w:t>迪</w:t>
            </w:r>
            <w:proofErr w:type="gramEnd"/>
            <w:r>
              <w:rPr>
                <w:rFonts w:hint="eastAsia"/>
                <w:sz w:val="24"/>
              </w:rPr>
              <w:t>生物技术有限责任公司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091B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2021310117A0014601</w:t>
            </w:r>
          </w:p>
        </w:tc>
      </w:tr>
      <w:tr w:rsidR="00557EF9" w14:paraId="2916E39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6E6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69D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上海数元通讯科技有限公司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4F3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2021310112A0014602</w:t>
            </w:r>
          </w:p>
        </w:tc>
      </w:tr>
      <w:tr w:rsidR="00557EF9" w14:paraId="4BBA0D4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FB0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5B2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上海永星电子开关有限公司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700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2021310117A8014603</w:t>
            </w:r>
          </w:p>
        </w:tc>
      </w:tr>
      <w:tr w:rsidR="00557EF9" w14:paraId="694941B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D22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2A0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上开汽车电器（上海）有限公司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C11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2021310117A8014604</w:t>
            </w:r>
          </w:p>
        </w:tc>
      </w:tr>
      <w:tr w:rsidR="00557EF9" w14:paraId="68BAF30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98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12C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上海琢学科技有限公司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3EB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2021310106A8014605</w:t>
            </w:r>
          </w:p>
        </w:tc>
      </w:tr>
      <w:tr w:rsidR="00557EF9" w14:paraId="773256A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549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6832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彩虹鱼瑞德</w:t>
            </w:r>
            <w:proofErr w:type="gramEnd"/>
            <w:r>
              <w:rPr>
                <w:rFonts w:hint="eastAsia"/>
                <w:sz w:val="24"/>
              </w:rPr>
              <w:t>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0E3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2021310115A0014606</w:t>
            </w:r>
          </w:p>
        </w:tc>
      </w:tr>
      <w:tr w:rsidR="00557EF9" w14:paraId="216F611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629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639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上海济力传动科技有限公司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741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2021310114A0014607</w:t>
            </w:r>
          </w:p>
        </w:tc>
      </w:tr>
    </w:tbl>
    <w:p w14:paraId="48ED13BD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2396F7C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05B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FEF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上海硕荣包装技术有限公司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407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2021310120A0014608</w:t>
            </w:r>
          </w:p>
        </w:tc>
      </w:tr>
      <w:tr w:rsidR="00557EF9" w14:paraId="15EEBCC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CEE4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EBB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上海森炳信息科技有限公司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D37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2021310115A0014609</w:t>
            </w:r>
          </w:p>
        </w:tc>
      </w:tr>
      <w:tr w:rsidR="00557EF9" w14:paraId="672B4F4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B0E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831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上海广为美线电源电器有限公司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7FF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2021310112A8014610</w:t>
            </w:r>
          </w:p>
        </w:tc>
      </w:tr>
      <w:tr w:rsidR="00557EF9" w14:paraId="5835090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A4B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203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上海和璟科技有限公司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0EB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2021310113A0014611</w:t>
            </w:r>
          </w:p>
        </w:tc>
      </w:tr>
      <w:tr w:rsidR="00557EF9" w14:paraId="34A2295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7174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9CD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国塑机械（上海）有限公司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B7B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2021310114A0014612</w:t>
            </w:r>
          </w:p>
        </w:tc>
      </w:tr>
      <w:tr w:rsidR="00557EF9" w14:paraId="207AD4D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04F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007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上海树突精密仪器有限公司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EB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2021310106A0014613</w:t>
            </w:r>
          </w:p>
        </w:tc>
      </w:tr>
      <w:tr w:rsidR="00557EF9" w14:paraId="3E12786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E80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5FA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上海同心济世工程技术有限公司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E86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2021310114A0014614</w:t>
            </w:r>
          </w:p>
        </w:tc>
      </w:tr>
      <w:tr w:rsidR="00557EF9" w14:paraId="2697251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0D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FF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上海瀚厨餐饮管理有限公司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9E9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2021310116A0014615</w:t>
            </w:r>
          </w:p>
        </w:tc>
      </w:tr>
      <w:tr w:rsidR="00557EF9" w14:paraId="07BFCA0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222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A46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途标准化技术服务有限公司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335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2021310115A0014616</w:t>
            </w:r>
          </w:p>
        </w:tc>
      </w:tr>
      <w:tr w:rsidR="00557EF9" w14:paraId="385F8E9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441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16D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上海深豹智能科技有限公司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228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2021310115B0014617</w:t>
            </w:r>
          </w:p>
        </w:tc>
      </w:tr>
      <w:tr w:rsidR="00557EF9" w14:paraId="0DE84C2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B52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D27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上海楠耀生物科技有限公司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00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2021310115A0014618</w:t>
            </w:r>
          </w:p>
        </w:tc>
      </w:tr>
      <w:tr w:rsidR="00557EF9" w14:paraId="6B06283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2CF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CD6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上海固耐玻璃钢工程有限公司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DCA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2021310112A0014619</w:t>
            </w:r>
          </w:p>
        </w:tc>
      </w:tr>
      <w:tr w:rsidR="00557EF9" w14:paraId="642B224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CA9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634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明道合创智能科技有限公司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021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2021310112A0014620</w:t>
            </w:r>
          </w:p>
        </w:tc>
      </w:tr>
      <w:tr w:rsidR="00557EF9" w14:paraId="6AC44B0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47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0CB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上海南信信息科技有限公司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61C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2021310112A8014621</w:t>
            </w:r>
          </w:p>
        </w:tc>
      </w:tr>
      <w:tr w:rsidR="00557EF9" w14:paraId="3A06EEF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5FF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CD3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上海济达交通科技有限公司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973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2021310114A0014622</w:t>
            </w:r>
          </w:p>
        </w:tc>
      </w:tr>
      <w:tr w:rsidR="00557EF9" w14:paraId="5BDE767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747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C0F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上海珑原精密材料有限公司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8A8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2021310113A8014623</w:t>
            </w:r>
          </w:p>
        </w:tc>
      </w:tr>
      <w:tr w:rsidR="00557EF9" w14:paraId="73C0FB7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99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26F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卓外（上海）医疗电子科技有限公司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BF3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2021310115A0014624</w:t>
            </w:r>
          </w:p>
        </w:tc>
      </w:tr>
      <w:tr w:rsidR="00557EF9" w14:paraId="456AB6A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F7D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1D7C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上海阿京</w:t>
            </w:r>
            <w:proofErr w:type="gramStart"/>
            <w:r>
              <w:rPr>
                <w:rFonts w:hint="eastAsia"/>
                <w:sz w:val="24"/>
              </w:rPr>
              <w:t>妈网络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D8B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2021310117A0014625</w:t>
            </w:r>
          </w:p>
        </w:tc>
      </w:tr>
      <w:tr w:rsidR="00557EF9" w14:paraId="47D441E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407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DAD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上海翌澈科技有限公司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603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2021310110A0014626</w:t>
            </w:r>
          </w:p>
        </w:tc>
      </w:tr>
      <w:tr w:rsidR="00557EF9" w14:paraId="3BB7271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E50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409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优替济</w:t>
            </w:r>
            <w:proofErr w:type="gramEnd"/>
            <w:r>
              <w:rPr>
                <w:rFonts w:hint="eastAsia"/>
                <w:sz w:val="24"/>
              </w:rPr>
              <w:t>生生物医药有限公司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FB3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2021310115A0014627</w:t>
            </w:r>
          </w:p>
        </w:tc>
      </w:tr>
      <w:tr w:rsidR="00557EF9" w14:paraId="285E554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14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3484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澜枢</w:t>
            </w:r>
            <w:proofErr w:type="gramEnd"/>
            <w:r>
              <w:rPr>
                <w:rFonts w:hint="eastAsia"/>
                <w:sz w:val="24"/>
              </w:rPr>
              <w:t>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5CB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2021310115A0014628</w:t>
            </w:r>
          </w:p>
        </w:tc>
      </w:tr>
      <w:tr w:rsidR="00557EF9" w14:paraId="3493D42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DA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A89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上海盾安科技有限公司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9B3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2021310115A0014629</w:t>
            </w:r>
          </w:p>
        </w:tc>
      </w:tr>
      <w:tr w:rsidR="00557EF9" w14:paraId="14F52D8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3B4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D0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上海东邮智能科技有限公司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658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2021310117A0014630</w:t>
            </w:r>
          </w:p>
        </w:tc>
      </w:tr>
      <w:tr w:rsidR="00557EF9" w14:paraId="63F3498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ADE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D41B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道毅新</w:t>
            </w:r>
            <w:proofErr w:type="gramEnd"/>
            <w:r>
              <w:rPr>
                <w:rFonts w:hint="eastAsia"/>
                <w:sz w:val="24"/>
              </w:rPr>
              <w:t>力（上海）环保科技有限公司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F17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2021310110A0014631</w:t>
            </w:r>
          </w:p>
        </w:tc>
      </w:tr>
      <w:tr w:rsidR="00557EF9" w14:paraId="70F9FA6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92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D0A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上海汉时信息科技有限公司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2B6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2021310115A0014632</w:t>
            </w:r>
          </w:p>
        </w:tc>
      </w:tr>
      <w:tr w:rsidR="00557EF9" w14:paraId="7BB03D6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58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C1B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上海事理医疗科技有限公司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2F14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2021310114A0014633</w:t>
            </w:r>
          </w:p>
        </w:tc>
      </w:tr>
      <w:tr w:rsidR="00557EF9" w14:paraId="5CF7639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E91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EC7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上海沐梵医疗科技有限公司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9EE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2021310117A0014634</w:t>
            </w:r>
          </w:p>
        </w:tc>
      </w:tr>
    </w:tbl>
    <w:p w14:paraId="19B5BFF4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767277D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AA6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75E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上海长肯试验设备有限公司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1CC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2021310115A0014635</w:t>
            </w:r>
          </w:p>
        </w:tc>
      </w:tr>
      <w:tr w:rsidR="00557EF9" w14:paraId="7739CD2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CA83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D425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刈钣车件</w:t>
            </w:r>
            <w:proofErr w:type="gramEnd"/>
            <w:r>
              <w:rPr>
                <w:rFonts w:hint="eastAsia"/>
                <w:sz w:val="24"/>
              </w:rPr>
              <w:t>制造（上海）有限公司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4F9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2021310114A0014636</w:t>
            </w:r>
          </w:p>
        </w:tc>
      </w:tr>
      <w:tr w:rsidR="00557EF9" w14:paraId="21CA5B6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7DE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149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上海惠存展览展示有限公司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6AB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2021310115A0014637</w:t>
            </w:r>
          </w:p>
        </w:tc>
      </w:tr>
      <w:tr w:rsidR="00557EF9" w14:paraId="1C3D490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659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56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上海绿耳新能源科技有限公司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333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2021310115A0014638</w:t>
            </w:r>
          </w:p>
        </w:tc>
      </w:tr>
      <w:tr w:rsidR="00557EF9" w14:paraId="5872BC5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8A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1159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上海问芯企业管理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E327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2021310115A0014639</w:t>
            </w:r>
          </w:p>
        </w:tc>
      </w:tr>
      <w:tr w:rsidR="00557EF9" w14:paraId="7C0B8E1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6AB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D9E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上海互知光科技有限公司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8B4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2021310115A0014640</w:t>
            </w:r>
          </w:p>
        </w:tc>
      </w:tr>
      <w:tr w:rsidR="00557EF9" w14:paraId="15F9161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098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5FE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诺迈西（上海）医药科技有限公司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B43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2021310115A0014641</w:t>
            </w:r>
          </w:p>
        </w:tc>
      </w:tr>
      <w:tr w:rsidR="00557EF9" w14:paraId="5BDD6C0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689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173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上海颖幡技术有限公司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435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2021310107A0014642</w:t>
            </w:r>
          </w:p>
        </w:tc>
      </w:tr>
      <w:tr w:rsidR="00557EF9" w14:paraId="7DA1D20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E37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6E00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菁茼</w:t>
            </w:r>
            <w:proofErr w:type="gramEnd"/>
            <w:r>
              <w:rPr>
                <w:rFonts w:hint="eastAsia"/>
                <w:sz w:val="24"/>
              </w:rPr>
              <w:t>（上海）教育科技有限公司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D61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2021310114A0014643</w:t>
            </w:r>
          </w:p>
        </w:tc>
      </w:tr>
      <w:tr w:rsidR="00557EF9" w14:paraId="2A105A9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CC9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D5AB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上海云火环境科技有限公司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AA0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2021310115A8014644</w:t>
            </w:r>
          </w:p>
        </w:tc>
      </w:tr>
      <w:tr w:rsidR="00557EF9" w14:paraId="38C3F3B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CF8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C1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上海艺邦电子科技发展有限公司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E30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2021310115A0014645</w:t>
            </w:r>
          </w:p>
        </w:tc>
      </w:tr>
      <w:tr w:rsidR="00557EF9" w14:paraId="0FFD97E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86D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9F97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上海傲派医疗科技有限公司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154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2021310115A0014646</w:t>
            </w:r>
          </w:p>
        </w:tc>
      </w:tr>
      <w:tr w:rsidR="00557EF9" w14:paraId="38022DB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A72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5C88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上海锦奥环境工程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821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2021310104A0014647</w:t>
            </w:r>
          </w:p>
        </w:tc>
      </w:tr>
      <w:tr w:rsidR="00557EF9" w14:paraId="4E249AFC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4D9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CB8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上海杉楠健康科技有限公司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E78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2021310115A0014648</w:t>
            </w:r>
          </w:p>
        </w:tc>
      </w:tr>
      <w:tr w:rsidR="00557EF9" w14:paraId="1D7C79E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871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88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赛秦（上海）生物技术有限公司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4ED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2021310115A0014649</w:t>
            </w:r>
          </w:p>
        </w:tc>
      </w:tr>
      <w:tr w:rsidR="00557EF9" w14:paraId="0DB7C5F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3B7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B53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上海旭荣网络科技有限公司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BFF2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2021310114A0014650</w:t>
            </w:r>
          </w:p>
        </w:tc>
      </w:tr>
      <w:tr w:rsidR="00557EF9" w14:paraId="6878205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966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E3E9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岭界建筑设计</w:t>
            </w:r>
            <w:proofErr w:type="gramEnd"/>
            <w:r>
              <w:rPr>
                <w:rFonts w:hint="eastAsia"/>
                <w:sz w:val="24"/>
              </w:rPr>
              <w:t>咨询（上海）有限公司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355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2021310101A0014651</w:t>
            </w:r>
          </w:p>
        </w:tc>
      </w:tr>
      <w:tr w:rsidR="00557EF9" w14:paraId="4BC5A87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E23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946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上海修悟机械设备有限公司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C6A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2021310120A0014652</w:t>
            </w:r>
          </w:p>
        </w:tc>
      </w:tr>
      <w:tr w:rsidR="00557EF9" w14:paraId="3E0C40F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0AB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EEE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稷</w:t>
            </w:r>
            <w:proofErr w:type="gramEnd"/>
            <w:r>
              <w:rPr>
                <w:rFonts w:hint="eastAsia"/>
                <w:sz w:val="24"/>
              </w:rPr>
              <w:t>创微电子科技有限公司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322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2021310115A0014653</w:t>
            </w:r>
          </w:p>
        </w:tc>
      </w:tr>
      <w:tr w:rsidR="00557EF9" w14:paraId="14AC1BF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B5F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F4A9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上海艾汇信息技术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E41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2021310107A0014654</w:t>
            </w:r>
          </w:p>
        </w:tc>
      </w:tr>
      <w:tr w:rsidR="00557EF9" w14:paraId="28486D5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3D4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8EC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票联科技（上海）有限公司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95E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2021310115A0014655</w:t>
            </w:r>
          </w:p>
        </w:tc>
      </w:tr>
      <w:tr w:rsidR="00557EF9" w14:paraId="53812C7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A0E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D41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上海龙荀网络科技有限公司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DD3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2021310115A0014656</w:t>
            </w:r>
          </w:p>
        </w:tc>
      </w:tr>
      <w:tr w:rsidR="00557EF9" w14:paraId="74FCC93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E45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F7A2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上海板栗帮筑信息科技有限公司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F31F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2021310151A0014657</w:t>
            </w:r>
          </w:p>
        </w:tc>
      </w:tr>
      <w:tr w:rsidR="00557EF9" w14:paraId="1BBACDB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1FD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70D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上海晟衡检测技术有限公司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A34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2021310115A0014658</w:t>
            </w:r>
          </w:p>
        </w:tc>
      </w:tr>
      <w:tr w:rsidR="00557EF9" w14:paraId="131F1DB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4B1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270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上海驰圣汽车科技有限公司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C1D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2021310114A0014659</w:t>
            </w:r>
          </w:p>
        </w:tc>
      </w:tr>
      <w:tr w:rsidR="00557EF9" w14:paraId="5B6B816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A95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F00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上海日博生物医药有限公司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27B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2021310115A0014660</w:t>
            </w:r>
          </w:p>
        </w:tc>
      </w:tr>
      <w:tr w:rsidR="00557EF9" w14:paraId="00EF052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069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9A5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上海星申仪表有限公司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58F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2021310115A8014661</w:t>
            </w:r>
          </w:p>
        </w:tc>
      </w:tr>
    </w:tbl>
    <w:p w14:paraId="6CA43B7E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14D1CC6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4AA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EEF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上海华峰新材料研发科技有限公司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806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2021310115A8014662</w:t>
            </w:r>
          </w:p>
        </w:tc>
      </w:tr>
      <w:tr w:rsidR="00557EF9" w14:paraId="062CD54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4F1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46B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神州技测（上海）电子科技有限公司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5D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2021310115A0014663</w:t>
            </w:r>
          </w:p>
        </w:tc>
      </w:tr>
      <w:tr w:rsidR="00557EF9" w14:paraId="2C445A1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8DB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7049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盛联盛一</w:t>
            </w:r>
            <w:proofErr w:type="gramEnd"/>
            <w:r>
              <w:rPr>
                <w:rFonts w:hint="eastAsia"/>
                <w:sz w:val="24"/>
              </w:rPr>
              <w:t>装饰有限公司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9E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2021310101A0014664</w:t>
            </w:r>
          </w:p>
        </w:tc>
      </w:tr>
      <w:tr w:rsidR="00557EF9" w14:paraId="08C6BF7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208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1A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上海广奕电子科技股份有限公司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7E0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2021310115A8014665</w:t>
            </w:r>
          </w:p>
        </w:tc>
      </w:tr>
      <w:tr w:rsidR="00557EF9" w14:paraId="4BC1D44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B42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B47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上海芯辉电子股份有限公司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41D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2021310115A8014666</w:t>
            </w:r>
          </w:p>
        </w:tc>
      </w:tr>
      <w:tr w:rsidR="00557EF9" w14:paraId="640421E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F14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F4D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上海东稻建设有限公司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402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2021310112A8014667</w:t>
            </w:r>
          </w:p>
        </w:tc>
      </w:tr>
      <w:tr w:rsidR="00557EF9" w14:paraId="5AA5451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D5C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5A9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上海挚拙智能科技有限公司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B73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2021310112A0014668</w:t>
            </w:r>
          </w:p>
        </w:tc>
      </w:tr>
      <w:tr w:rsidR="00557EF9" w14:paraId="594B407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7A1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ED24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微境生物</w:t>
            </w:r>
            <w:proofErr w:type="gramEnd"/>
            <w:r>
              <w:rPr>
                <w:rFonts w:hint="eastAsia"/>
                <w:sz w:val="24"/>
              </w:rPr>
              <w:t>医药科技（上海）有限公司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476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2021310115A0014669</w:t>
            </w:r>
          </w:p>
        </w:tc>
      </w:tr>
      <w:tr w:rsidR="00557EF9" w14:paraId="73590E8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139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5E5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上海肖可雷电子科技有限公司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612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2021310115A8014670</w:t>
            </w:r>
          </w:p>
        </w:tc>
      </w:tr>
      <w:tr w:rsidR="00557EF9" w14:paraId="7A21D59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1AF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D37D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精典</w:t>
            </w:r>
            <w:proofErr w:type="gramEnd"/>
            <w:r>
              <w:rPr>
                <w:rFonts w:hint="eastAsia"/>
                <w:sz w:val="24"/>
              </w:rPr>
              <w:t>电子股份有限公司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3BE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2021310115A8014671</w:t>
            </w:r>
          </w:p>
        </w:tc>
      </w:tr>
      <w:tr w:rsidR="00557EF9" w14:paraId="64324D9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09A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D7D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上海优卡</w:t>
            </w:r>
            <w:proofErr w:type="gramStart"/>
            <w:r>
              <w:rPr>
                <w:rFonts w:hint="eastAsia"/>
                <w:sz w:val="24"/>
              </w:rPr>
              <w:t>迪</w:t>
            </w:r>
            <w:proofErr w:type="gramEnd"/>
            <w:r>
              <w:rPr>
                <w:rFonts w:hint="eastAsia"/>
                <w:sz w:val="24"/>
              </w:rPr>
              <w:t>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0A2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2021310115A0014672</w:t>
            </w:r>
          </w:p>
        </w:tc>
      </w:tr>
      <w:tr w:rsidR="00557EF9" w14:paraId="3579047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939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CE3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上海易商软件技术有限公司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030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2021310112A0014673</w:t>
            </w:r>
          </w:p>
        </w:tc>
      </w:tr>
      <w:tr w:rsidR="00557EF9" w14:paraId="74CBA65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CFB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5B2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上海扬谷网络科技有限公司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A49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2021310115A8014674</w:t>
            </w:r>
          </w:p>
        </w:tc>
      </w:tr>
      <w:tr w:rsidR="00557EF9" w14:paraId="51286CE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687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4F0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上海特化医药科技有限公司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0A7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2021310115A0014675</w:t>
            </w:r>
          </w:p>
        </w:tc>
      </w:tr>
      <w:tr w:rsidR="00557EF9" w14:paraId="223E862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875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57D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上海纽语科技发展有限公司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A10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2021310118A0014676</w:t>
            </w:r>
          </w:p>
        </w:tc>
      </w:tr>
      <w:tr w:rsidR="00557EF9" w14:paraId="00063AE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3C4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DC1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产越（上海）电子科技有限公司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11A9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2021310112A0014677</w:t>
            </w:r>
          </w:p>
        </w:tc>
      </w:tr>
      <w:tr w:rsidR="00557EF9" w14:paraId="30A057A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335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A47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兆边（上海）科技有限公司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0C6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2021310114A0014678</w:t>
            </w:r>
          </w:p>
        </w:tc>
      </w:tr>
      <w:tr w:rsidR="00557EF9" w14:paraId="4E3002F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8AA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C7D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上海桥亭网络科技有限公司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724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2021310112A0014679</w:t>
            </w:r>
          </w:p>
        </w:tc>
      </w:tr>
      <w:tr w:rsidR="00557EF9" w14:paraId="519CFA3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E0E3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B1C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上海鸣升网络科技有限公司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9F3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2021310114A0014680</w:t>
            </w:r>
          </w:p>
        </w:tc>
      </w:tr>
      <w:tr w:rsidR="00557EF9" w14:paraId="29EDF1C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E5C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B5F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海喏船舶设备（上海）有限公司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D6A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2021310115A0014681</w:t>
            </w:r>
          </w:p>
        </w:tc>
      </w:tr>
      <w:tr w:rsidR="00557EF9" w14:paraId="7B5FAFC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0433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877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上海虎啸电动工具有限公司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F56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2021310112A8014682</w:t>
            </w:r>
          </w:p>
        </w:tc>
      </w:tr>
      <w:tr w:rsidR="00557EF9" w14:paraId="4CDAD77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886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0E9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上海映驰科技有限公司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A18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2021310115A8014683</w:t>
            </w:r>
          </w:p>
        </w:tc>
      </w:tr>
      <w:tr w:rsidR="00557EF9" w14:paraId="2CA79F5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9E9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B13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上海儒一信息科技有限公司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966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2021310115A8014684</w:t>
            </w:r>
          </w:p>
        </w:tc>
      </w:tr>
      <w:tr w:rsidR="00557EF9" w14:paraId="13E2CDC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0BA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A65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上海朗银压力容器有限公司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38A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2021310114A0014685</w:t>
            </w:r>
          </w:p>
        </w:tc>
      </w:tr>
      <w:tr w:rsidR="00557EF9" w14:paraId="78DEA5D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A35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BB0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上海陌维信息科技有限公司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641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2021310115A0014686</w:t>
            </w:r>
          </w:p>
        </w:tc>
      </w:tr>
      <w:tr w:rsidR="00557EF9" w14:paraId="0F2EB81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062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4401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上海樱琦干燥剂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CBA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2021310115A8014687</w:t>
            </w:r>
          </w:p>
        </w:tc>
      </w:tr>
      <w:tr w:rsidR="00557EF9" w14:paraId="2A32171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E58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4FF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上海宗亚环保科技有限公司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158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2021310120A0014688</w:t>
            </w:r>
          </w:p>
        </w:tc>
      </w:tr>
    </w:tbl>
    <w:p w14:paraId="5EABA909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3EAB28C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B18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B00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上海微密医疗科技有限公司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DFD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2021310115A0014689</w:t>
            </w:r>
          </w:p>
        </w:tc>
      </w:tr>
      <w:tr w:rsidR="00557EF9" w14:paraId="4D958B8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5D8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C406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上海翎腾智能科技有限公司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EEB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2021310115A8014690</w:t>
            </w:r>
          </w:p>
        </w:tc>
      </w:tr>
      <w:tr w:rsidR="00557EF9" w14:paraId="3E9A1E3E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71BA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AC6F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  <w:r>
              <w:rPr>
                <w:rFonts w:hint="eastAsia"/>
                <w:sz w:val="24"/>
              </w:rPr>
              <w:t>辰</w:t>
            </w:r>
            <w:proofErr w:type="gramStart"/>
            <w:r>
              <w:rPr>
                <w:rFonts w:hint="eastAsia"/>
                <w:sz w:val="24"/>
              </w:rPr>
              <w:t>瀚</w:t>
            </w:r>
            <w:proofErr w:type="gramEnd"/>
            <w:r>
              <w:rPr>
                <w:rFonts w:hint="eastAsia"/>
                <w:sz w:val="24"/>
              </w:rPr>
              <w:t>宇科技（上海）有限公司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055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2021310115B0014691</w:t>
            </w:r>
          </w:p>
        </w:tc>
      </w:tr>
      <w:tr w:rsidR="00557EF9" w14:paraId="583F5F3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147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890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上海治臻新能源装备有限公司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A86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2021310115A8014692</w:t>
            </w:r>
          </w:p>
        </w:tc>
      </w:tr>
      <w:tr w:rsidR="00557EF9" w14:paraId="00DD5A1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F0B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67C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上海速豹物流有限公司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2C7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2021310113A0014693</w:t>
            </w:r>
          </w:p>
        </w:tc>
      </w:tr>
      <w:tr w:rsidR="00557EF9" w14:paraId="24EB94B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4F0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043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上海星列海信息科技有限公司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033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2021310115A0014694</w:t>
            </w:r>
          </w:p>
        </w:tc>
      </w:tr>
      <w:tr w:rsidR="00557EF9" w14:paraId="0A7262D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5E8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AC1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上海肇擎传感技术有限公司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1E8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2021310118A0014695</w:t>
            </w:r>
          </w:p>
        </w:tc>
      </w:tr>
      <w:tr w:rsidR="00557EF9" w14:paraId="5F99178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282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1E2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上海费玛生物科技有限公司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06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2021310112A0014696</w:t>
            </w:r>
          </w:p>
        </w:tc>
      </w:tr>
      <w:tr w:rsidR="00557EF9" w14:paraId="76D6170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FE1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A739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上海番安机电</w:t>
            </w:r>
            <w:proofErr w:type="gramEnd"/>
            <w:r>
              <w:rPr>
                <w:rFonts w:hint="eastAsia"/>
                <w:sz w:val="24"/>
              </w:rPr>
              <w:t>安装工程有限公司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EF6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2021310114A8014697</w:t>
            </w:r>
          </w:p>
        </w:tc>
      </w:tr>
      <w:tr w:rsidR="00557EF9" w14:paraId="53C50AE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AAB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825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上海胜佰太阳能科技有限公司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76AB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2021310112A0014698</w:t>
            </w:r>
          </w:p>
        </w:tc>
      </w:tr>
      <w:tr w:rsidR="00557EF9" w14:paraId="075712D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0A6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B3A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上海今邦实业有限公司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34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2021310112A0014699</w:t>
            </w:r>
          </w:p>
        </w:tc>
      </w:tr>
      <w:tr w:rsidR="00557EF9" w14:paraId="7B97AF1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ED7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B1C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上海浦卓网络科技有限公司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4C8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2021310112A0014700</w:t>
            </w:r>
          </w:p>
        </w:tc>
      </w:tr>
      <w:tr w:rsidR="00557EF9" w14:paraId="0A0F482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A2E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5B1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上海我爱露</w:t>
            </w:r>
            <w:proofErr w:type="gramStart"/>
            <w:r>
              <w:rPr>
                <w:rFonts w:hint="eastAsia"/>
                <w:sz w:val="24"/>
              </w:rPr>
              <w:t>露</w:t>
            </w:r>
            <w:proofErr w:type="gramEnd"/>
            <w:r>
              <w:rPr>
                <w:rFonts w:hint="eastAsia"/>
                <w:sz w:val="24"/>
              </w:rPr>
              <w:t>时尚科技有限公司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7A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2021310112A0014701</w:t>
            </w:r>
          </w:p>
        </w:tc>
      </w:tr>
      <w:tr w:rsidR="00557EF9" w14:paraId="2FB5A7D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08E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995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上海泰特睿杰信息科技有限公司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BBD9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2021310112A8014702</w:t>
            </w:r>
          </w:p>
        </w:tc>
      </w:tr>
      <w:tr w:rsidR="00557EF9" w14:paraId="236B683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D14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84A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上海究本科技有限公司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0DA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2021310120A0014703</w:t>
            </w:r>
          </w:p>
        </w:tc>
      </w:tr>
      <w:tr w:rsidR="00557EF9" w14:paraId="6DC65F0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76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E1E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上海硕控电子科技有限公司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A5B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2021310112A0014704</w:t>
            </w:r>
          </w:p>
        </w:tc>
      </w:tr>
      <w:tr w:rsidR="00557EF9" w14:paraId="7BAA381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91E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C0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上海桉软网络科技有限公司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6BB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2021310112A0014705</w:t>
            </w:r>
          </w:p>
        </w:tc>
      </w:tr>
      <w:tr w:rsidR="00557EF9" w14:paraId="06E32CA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523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316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笔遇（上海）信息科技有限公司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BD9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2021310112A0014706</w:t>
            </w:r>
          </w:p>
        </w:tc>
      </w:tr>
      <w:tr w:rsidR="00557EF9" w14:paraId="482ED9C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6C0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9B0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上海奔云信息科技有限公司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CB0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2021310115A0014707</w:t>
            </w:r>
          </w:p>
        </w:tc>
      </w:tr>
      <w:tr w:rsidR="00557EF9" w14:paraId="0DB5CCB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DE0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26A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上海特赚信息科技有限公司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F2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2021310115A0014708</w:t>
            </w:r>
          </w:p>
        </w:tc>
      </w:tr>
      <w:tr w:rsidR="00557EF9" w14:paraId="340ADBD8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9B0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8D79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上海汇波智能控制</w:t>
            </w:r>
            <w:proofErr w:type="gramEnd"/>
            <w:r>
              <w:rPr>
                <w:rFonts w:hint="eastAsia"/>
                <w:sz w:val="24"/>
              </w:rPr>
              <w:t>设备股份有限公司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041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2021310115A0014709</w:t>
            </w:r>
          </w:p>
        </w:tc>
      </w:tr>
      <w:tr w:rsidR="00557EF9" w14:paraId="4D85C4C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C01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FFC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上海振世能源科技有限公司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A76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2021310112A8014710</w:t>
            </w:r>
          </w:p>
        </w:tc>
      </w:tr>
      <w:tr w:rsidR="00557EF9" w14:paraId="3EE1E6A3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EBA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D00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上海迈向科技有限公司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F05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2021310112A8014711</w:t>
            </w:r>
          </w:p>
        </w:tc>
      </w:tr>
      <w:tr w:rsidR="00557EF9" w14:paraId="4844D5F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DB6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A0C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诺</w:t>
            </w:r>
            <w:proofErr w:type="gramStart"/>
            <w:r>
              <w:rPr>
                <w:rFonts w:hint="eastAsia"/>
                <w:sz w:val="24"/>
              </w:rPr>
              <w:t>梵</w:t>
            </w:r>
            <w:proofErr w:type="gramEnd"/>
            <w:r>
              <w:rPr>
                <w:rFonts w:hint="eastAsia"/>
                <w:sz w:val="24"/>
              </w:rPr>
              <w:t>（上海）家具制造有限公司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53A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2021310120A0014712</w:t>
            </w:r>
          </w:p>
        </w:tc>
      </w:tr>
      <w:tr w:rsidR="00557EF9" w14:paraId="2AA8A700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CD63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023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恒天互联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厦门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信息科技有限公司上海分公司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DB1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2021310115A0014713</w:t>
            </w:r>
          </w:p>
        </w:tc>
      </w:tr>
      <w:tr w:rsidR="00557EF9" w14:paraId="1C0BFC7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B7F2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879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上海晓房教育科技有限公司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24F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2021310115A0014714</w:t>
            </w:r>
          </w:p>
        </w:tc>
      </w:tr>
      <w:tr w:rsidR="00557EF9" w14:paraId="51A9ED41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1330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610C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澎</w:t>
            </w:r>
            <w:proofErr w:type="gramEnd"/>
            <w:r>
              <w:rPr>
                <w:rFonts w:hint="eastAsia"/>
                <w:sz w:val="24"/>
              </w:rPr>
              <w:t>立生物医药技术（上海）有限公司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7F5B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2021310115A8014715</w:t>
            </w:r>
          </w:p>
        </w:tc>
      </w:tr>
    </w:tbl>
    <w:p w14:paraId="7EFFC1E8" w14:textId="77777777" w:rsidR="00557EF9" w:rsidRDefault="00557EF9" w:rsidP="00557EF9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557EF9" w14:paraId="4E3C784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E5A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1C8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上海长篙新材料科技有限公司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2CF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2021310112A0014716</w:t>
            </w:r>
          </w:p>
        </w:tc>
      </w:tr>
      <w:tr w:rsidR="00557EF9" w14:paraId="18FCE03F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B5E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1EC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上海慧存医疗科技有限公司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82C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2021310115A0014717</w:t>
            </w:r>
          </w:p>
        </w:tc>
      </w:tr>
      <w:tr w:rsidR="00557EF9" w14:paraId="107C109A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885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259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上海景和国际展览有限公司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876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2021310112A8014718</w:t>
            </w:r>
          </w:p>
        </w:tc>
      </w:tr>
      <w:tr w:rsidR="00557EF9" w14:paraId="13A40F6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8E6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EB6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上海成直电子科技有限公司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89C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2021310115A8014719</w:t>
            </w:r>
          </w:p>
        </w:tc>
      </w:tr>
      <w:tr w:rsidR="00557EF9" w14:paraId="7F7924C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E5E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13A6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上海泰仙环境工程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AD8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2021310114A0014720</w:t>
            </w:r>
          </w:p>
        </w:tc>
      </w:tr>
      <w:tr w:rsidR="00557EF9" w14:paraId="121629E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A3F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DAB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上海爱卫蓝新能源科技有限公司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DA8E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2021310114A8014721</w:t>
            </w:r>
          </w:p>
        </w:tc>
      </w:tr>
      <w:tr w:rsidR="00557EF9" w14:paraId="6430132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D5E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5F0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上海松柏传感技术有限公司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747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2021310114A0014722</w:t>
            </w:r>
          </w:p>
        </w:tc>
      </w:tr>
      <w:tr w:rsidR="00557EF9" w14:paraId="67BB2AF5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DC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388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上海仕凡科技有限公司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485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2021310117A8014723</w:t>
            </w:r>
          </w:p>
        </w:tc>
      </w:tr>
      <w:tr w:rsidR="00557EF9" w14:paraId="41A8577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E9A0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52D3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捷思锐科技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4F3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2021310114A0014724</w:t>
            </w:r>
          </w:p>
        </w:tc>
      </w:tr>
      <w:tr w:rsidR="00557EF9" w14:paraId="497C397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193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3A8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上海奕谱生物科技有限公司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4E7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2021310104A0014725</w:t>
            </w:r>
          </w:p>
        </w:tc>
      </w:tr>
      <w:tr w:rsidR="00557EF9" w14:paraId="6EA1EAD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549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F91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上海缤德新材料科技有限公司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2E0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2021310114A0014726</w:t>
            </w:r>
          </w:p>
        </w:tc>
      </w:tr>
      <w:tr w:rsidR="00557EF9" w14:paraId="76204656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C60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832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享融（上海）生物科技有限公司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917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2021310116A0014727</w:t>
            </w:r>
          </w:p>
        </w:tc>
      </w:tr>
      <w:tr w:rsidR="00557EF9" w14:paraId="4ED6BE62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55B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2CB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飞</w:t>
            </w:r>
            <w:proofErr w:type="gramStart"/>
            <w:r>
              <w:rPr>
                <w:rFonts w:hint="eastAsia"/>
                <w:sz w:val="24"/>
              </w:rPr>
              <w:t>榴</w:t>
            </w:r>
            <w:proofErr w:type="gramEnd"/>
            <w:r>
              <w:rPr>
                <w:rFonts w:hint="eastAsia"/>
                <w:sz w:val="24"/>
              </w:rPr>
              <w:t>（上海）信息科技有限公司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3D2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2021310115A8014728</w:t>
            </w:r>
          </w:p>
        </w:tc>
      </w:tr>
      <w:tr w:rsidR="00557EF9" w14:paraId="2065DA9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9EE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D915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上海拜伦文化传媒有限公司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CF1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2021310101A0014729</w:t>
            </w:r>
          </w:p>
        </w:tc>
      </w:tr>
      <w:tr w:rsidR="00557EF9" w14:paraId="1E16F6E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2EF6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935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上海郡码智能科技有限公司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7A1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2021310104A8014730</w:t>
            </w:r>
          </w:p>
        </w:tc>
      </w:tr>
      <w:tr w:rsidR="00557EF9" w14:paraId="04E7B85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B1CC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4A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上海六感科技有限公司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BCB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2021310109A8014731</w:t>
            </w:r>
          </w:p>
        </w:tc>
      </w:tr>
      <w:tr w:rsidR="00557EF9" w14:paraId="374A907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3DAC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CC50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上海子誉电子陶瓷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E5A4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2021310114A0014732</w:t>
            </w:r>
          </w:p>
        </w:tc>
      </w:tr>
      <w:tr w:rsidR="00557EF9" w14:paraId="0400366D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5989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FE3A" w14:textId="77777777" w:rsidR="00557EF9" w:rsidRDefault="00557E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蔚正环境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A5F9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2021310120B0014733</w:t>
            </w:r>
          </w:p>
        </w:tc>
      </w:tr>
      <w:tr w:rsidR="00557EF9" w14:paraId="5697BC39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A31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FC6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上海矽</w:t>
            </w:r>
            <w:proofErr w:type="gramStart"/>
            <w:r>
              <w:rPr>
                <w:rFonts w:hint="eastAsia"/>
                <w:sz w:val="24"/>
              </w:rPr>
              <w:t>臻</w:t>
            </w:r>
            <w:proofErr w:type="gramEnd"/>
            <w:r>
              <w:rPr>
                <w:rFonts w:hint="eastAsia"/>
                <w:sz w:val="24"/>
              </w:rPr>
              <w:t>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D59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2021310115A0014734</w:t>
            </w:r>
          </w:p>
        </w:tc>
      </w:tr>
      <w:tr w:rsidR="00557EF9" w14:paraId="0B11F20B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C3A8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BB8D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上海铂斯海特材料科技有限公司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A00E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2021310120A0014735</w:t>
            </w:r>
          </w:p>
        </w:tc>
      </w:tr>
      <w:tr w:rsidR="00557EF9" w14:paraId="7B631C47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4C17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DBC2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翌</w:t>
            </w:r>
            <w:proofErr w:type="gramEnd"/>
            <w:r>
              <w:rPr>
                <w:rFonts w:hint="eastAsia"/>
                <w:sz w:val="24"/>
              </w:rPr>
              <w:t>虹信息技术有限公司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6D4F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2021310112A8014736</w:t>
            </w:r>
          </w:p>
        </w:tc>
      </w:tr>
      <w:tr w:rsidR="00557EF9" w14:paraId="6E4A8F44" w14:textId="77777777" w:rsidTr="00557EF9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D2EB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566A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上海伏艺景观艺术有限公司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0091" w14:textId="77777777" w:rsidR="00557EF9" w:rsidRDefault="00557E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2021310112A8014737</w:t>
            </w:r>
          </w:p>
        </w:tc>
      </w:tr>
    </w:tbl>
    <w:p w14:paraId="3D6726AE" w14:textId="77777777" w:rsidR="00557EF9" w:rsidRDefault="00557EF9" w:rsidP="00557EF9">
      <w:pPr>
        <w:rPr>
          <w:rFonts w:hint="eastAsia"/>
          <w:color w:val="000000"/>
          <w:sz w:val="36"/>
          <w:szCs w:val="22"/>
        </w:rPr>
      </w:pPr>
    </w:p>
    <w:p w14:paraId="2C215951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458E" w14:textId="77777777" w:rsidR="00DC66DD" w:rsidRDefault="00DC66DD">
      <w:r>
        <w:separator/>
      </w:r>
    </w:p>
  </w:endnote>
  <w:endnote w:type="continuationSeparator" w:id="0">
    <w:p w14:paraId="567449DB" w14:textId="77777777" w:rsidR="00DC66DD" w:rsidRDefault="00D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5105" w14:textId="77777777" w:rsidR="00006F0E" w:rsidRDefault="00006F0E">
    <w:pPr>
      <w:pStyle w:val="a7"/>
      <w:jc w:val="center"/>
      <w:rPr>
        <w:rFonts w:ascii="仿宋" w:eastAsia="仿宋" w:hAnsi="仿宋"/>
      </w:rPr>
    </w:pPr>
  </w:p>
  <w:p w14:paraId="3CF8D02F" w14:textId="77777777" w:rsidR="00006F0E" w:rsidRDefault="00DC66DD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0576ABA" w14:textId="77777777" w:rsidR="00006F0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B31376" wp14:editId="76FE6F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043B93" w14:textId="77777777" w:rsidR="00006F0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313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44043B93" w14:textId="77777777" w:rsidR="00006F0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4DA2" w14:textId="77777777" w:rsidR="00DC66DD" w:rsidRDefault="00DC66DD">
      <w:r>
        <w:separator/>
      </w:r>
    </w:p>
  </w:footnote>
  <w:footnote w:type="continuationSeparator" w:id="0">
    <w:p w14:paraId="2C00D375" w14:textId="77777777" w:rsidR="00DC66DD" w:rsidRDefault="00D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E0BF" w14:textId="0AD7BF0F" w:rsidR="00006F0E" w:rsidRDefault="00006F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BD4F" w14:textId="11C94C90" w:rsidR="00006F0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C6D3AB7" wp14:editId="75725851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C0A4" w14:textId="3CC5C9B3" w:rsidR="00006F0E" w:rsidRDefault="00006F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F9"/>
    <w:rsid w:val="00006F0E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57EF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C66DD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698EE9"/>
  <w15:chartTrackingRefBased/>
  <w15:docId w15:val="{D9E2D4D2-D004-42B5-86A7-DBEF8B64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557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Grid">
    <w:name w:val="TableGrid"/>
    <w:rsid w:val="00557EF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16</Pages>
  <Words>1768</Words>
  <Characters>10080</Characters>
  <Application>Microsoft Office Word</Application>
  <DocSecurity>0</DocSecurity>
  <Lines>84</Lines>
  <Paragraphs>23</Paragraphs>
  <ScaleCrop>false</ScaleCrop>
  <Company>Sky123.Org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2021-09-28T06:58:00Z</dcterms:created>
  <dcterms:modified xsi:type="dcterms:W3CDTF">2021-09-28T06:59:00Z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