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3B995" w14:textId="7E4BB26C" w:rsidR="00D378EE" w:rsidRDefault="00B937C4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sz w:val="32"/>
          <w:szCs w:val="32"/>
        </w:rPr>
        <w:t>附件：</w:t>
      </w:r>
    </w:p>
    <w:p w14:paraId="369356D5" w14:textId="5E77A4E7" w:rsidR="00176D0B" w:rsidRDefault="00B937C4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/>
          <w:b/>
          <w:bCs/>
          <w:noProof/>
          <w:sz w:val="32"/>
          <w:szCs w:val="32"/>
        </w:rPr>
        <w:drawing>
          <wp:inline distT="0" distB="0" distL="0" distR="0" wp14:anchorId="0188B833" wp14:editId="70328DD2">
            <wp:extent cx="6120130" cy="41814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E1640" w14:textId="2839EAE4" w:rsidR="00B937C4" w:rsidRDefault="00B937C4">
      <w:pPr>
        <w:jc w:val="center"/>
        <w:rPr>
          <w:rFonts w:ascii="仿宋" w:eastAsia="仿宋" w:hAnsi="仿宋" w:cs="楷体" w:hint="eastAsia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noProof/>
          <w:sz w:val="32"/>
          <w:szCs w:val="32"/>
        </w:rPr>
        <w:drawing>
          <wp:inline distT="0" distB="0" distL="0" distR="0" wp14:anchorId="50F4E2C7" wp14:editId="2F52E3D1">
            <wp:extent cx="6120130" cy="10541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37C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78F48" w14:textId="77777777" w:rsidR="0065760C" w:rsidRDefault="0065760C">
      <w:r>
        <w:separator/>
      </w:r>
    </w:p>
  </w:endnote>
  <w:endnote w:type="continuationSeparator" w:id="0">
    <w:p w14:paraId="2D913554" w14:textId="77777777" w:rsidR="0065760C" w:rsidRDefault="0065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C4BC" w14:textId="77777777" w:rsidR="00D378EE" w:rsidRDefault="00D378EE">
    <w:pPr>
      <w:pStyle w:val="a7"/>
      <w:jc w:val="center"/>
      <w:rPr>
        <w:rFonts w:ascii="仿宋" w:eastAsia="仿宋" w:hAnsi="仿宋"/>
      </w:rPr>
    </w:pPr>
  </w:p>
  <w:p w14:paraId="7F5E1771" w14:textId="77777777" w:rsidR="00D378EE" w:rsidRDefault="0065760C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57B63E43" w14:textId="77777777" w:rsidR="00D378EE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0B9859" wp14:editId="16E0755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2BA02D" w14:textId="77777777" w:rsidR="00D378EE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B985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" filled="f" stroked="f" strokeweight=".5pt">
              <v:textbox inset="0,0,0,0">
                <w:txbxContent>
                  <w:p w14:paraId="5E2BA02D" w14:textId="77777777" w:rsidR="00D378EE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BCE07" w14:textId="77777777" w:rsidR="0065760C" w:rsidRDefault="0065760C">
      <w:r>
        <w:separator/>
      </w:r>
    </w:p>
  </w:footnote>
  <w:footnote w:type="continuationSeparator" w:id="0">
    <w:p w14:paraId="3E80088C" w14:textId="77777777" w:rsidR="0065760C" w:rsidRDefault="00657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82C0" w14:textId="6174E96F" w:rsidR="00D378EE" w:rsidRDefault="00D378E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13CB" w14:textId="5D2C27C1" w:rsidR="00D378EE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6799E010" wp14:editId="1535C678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68847" w14:textId="42EB8C5F" w:rsidR="00D378EE" w:rsidRDefault="00D378E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C4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450D37"/>
    <w:rsid w:val="004763A7"/>
    <w:rsid w:val="004E3A79"/>
    <w:rsid w:val="00596493"/>
    <w:rsid w:val="005E31A0"/>
    <w:rsid w:val="005E772A"/>
    <w:rsid w:val="00654BE3"/>
    <w:rsid w:val="0065760C"/>
    <w:rsid w:val="006A49F2"/>
    <w:rsid w:val="006B11DC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937C4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378EE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9810FBB"/>
  <w15:chartTrackingRefBased/>
  <w15:docId w15:val="{59769E8C-A90B-4E9E-83C4-D00558ED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2</TotalTime>
  <Pages>1</Pages>
  <Words>1</Words>
  <Characters>7</Characters>
  <Application>Microsoft Office Word</Application>
  <DocSecurity>0</DocSecurity>
  <Lines>1</Lines>
  <Paragraphs>1</Paragraphs>
  <ScaleCrop>false</ScaleCrop>
  <Company>Sky123.Org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2021-09-09T09:15:00Z</dcterms:created>
  <dcterms:modified xsi:type="dcterms:W3CDTF">2021-09-09T09:17:00Z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