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C6CE" w14:textId="1D798D48" w:rsidR="00DC79B9" w:rsidRPr="00DC79B9" w:rsidRDefault="00DC79B9" w:rsidP="00DC79B9">
      <w:pPr>
        <w:spacing w:after="0"/>
        <w:rPr>
          <w:rFonts w:eastAsiaTheme="minorEastAsia" w:hint="eastAsia"/>
        </w:rPr>
      </w:pPr>
      <w:r>
        <w:rPr>
          <w:rFonts w:ascii="微软雅黑" w:eastAsia="微软雅黑" w:hAnsi="微软雅黑" w:cs="微软雅黑" w:hint="eastAsia"/>
          <w:sz w:val="32"/>
        </w:rPr>
        <w:t xml:space="preserve">附件 </w:t>
      </w:r>
    </w:p>
    <w:p w14:paraId="780FE248" w14:textId="5B2DC22B" w:rsidR="00DC79B9" w:rsidRDefault="00DC79B9" w:rsidP="00DC79B9">
      <w:pPr>
        <w:spacing w:after="190"/>
        <w:ind w:left="120"/>
      </w:pPr>
      <w:r>
        <w:rPr>
          <w:rFonts w:ascii="宋体" w:eastAsia="宋体" w:hAnsi="宋体" w:cs="宋体" w:hint="eastAsia"/>
          <w:sz w:val="44"/>
        </w:rPr>
        <w:t>上海市</w:t>
      </w:r>
      <w:r>
        <w:rPr>
          <w:rFonts w:ascii="Arial" w:eastAsia="Arial" w:hAnsi="Arial" w:cs="Arial"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 xml:space="preserve">2020 </w:t>
      </w:r>
      <w:r>
        <w:rPr>
          <w:rFonts w:ascii="宋体" w:eastAsia="宋体" w:hAnsi="宋体" w:cs="宋体" w:hint="eastAsia"/>
          <w:sz w:val="44"/>
        </w:rPr>
        <w:t>年度高新技术企业入库培育名单</w:t>
      </w:r>
      <w:r>
        <w:rPr>
          <w:rFonts w:ascii="Times New Roman" w:eastAsia="Times New Roman" w:hAnsi="Times New Roman" w:cs="Times New Roman"/>
          <w:sz w:val="44"/>
        </w:rP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0207" w:type="dxa"/>
        <w:tblInd w:w="-567" w:type="dxa"/>
        <w:tblCellMar>
          <w:top w:w="7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89"/>
        <w:gridCol w:w="4979"/>
        <w:gridCol w:w="1831"/>
        <w:gridCol w:w="2408"/>
      </w:tblGrid>
      <w:tr w:rsidR="00DC79B9" w14:paraId="45225351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E9E8" w14:textId="77777777" w:rsidR="00DC79B9" w:rsidRDefault="00DC79B9">
            <w:pPr>
              <w:spacing w:after="0"/>
              <w:ind w:left="106"/>
              <w:jc w:val="both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序号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259A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企业名称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40E3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注册地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2A4C" w14:textId="77777777" w:rsidR="00DC79B9" w:rsidRDefault="00DC79B9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支持金额（万元）</w:t>
            </w:r>
          </w:p>
        </w:tc>
      </w:tr>
      <w:tr w:rsidR="00DC79B9" w14:paraId="73C676B9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1C9F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DE391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劲方医药科技（上海）有限公司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096A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61C40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3E52D759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8F3F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170F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上海华模科技有限公司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9CFA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E67A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51.5 </w:t>
            </w:r>
          </w:p>
        </w:tc>
      </w:tr>
      <w:tr w:rsidR="00DC79B9" w14:paraId="645185C4" w14:textId="77777777" w:rsidTr="00DC79B9">
        <w:trPr>
          <w:trHeight w:val="4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4315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369F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上海爱博医药科技有限公司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A623A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闵行区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73D8F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2EBAE5E4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5A2D8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0EDC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上海健顺生物科技有限公司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7F851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闵行区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38ED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5D3D9FA1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372A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3034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上海盟科药业有限公司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34F2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2412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40200DBE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BC35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F321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上海亮牛半导体科技有限公司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0377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DB34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176.3 </w:t>
            </w:r>
          </w:p>
        </w:tc>
      </w:tr>
      <w:tr w:rsidR="00DC79B9" w14:paraId="22BCAB90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002D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8322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倍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而达药业有限公司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7F74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3F49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7C49BD6B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7733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A8BC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上海科州药物研发有限公司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F988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A9F4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3DB0B1A0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B286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193DF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上海美仁半导体有限公司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C002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松江区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D914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94.9 </w:t>
            </w:r>
          </w:p>
        </w:tc>
      </w:tr>
      <w:tr w:rsidR="00DC79B9" w14:paraId="35E940C1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2D67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9FEF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上海实真微电子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73A8" w14:textId="77777777" w:rsidR="00DC79B9" w:rsidRDefault="00DC79B9">
            <w:pPr>
              <w:spacing w:after="0"/>
              <w:ind w:right="49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崇明区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DA16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33.8 </w:t>
            </w:r>
          </w:p>
        </w:tc>
      </w:tr>
      <w:tr w:rsidR="00DC79B9" w14:paraId="4FA03203" w14:textId="77777777" w:rsidTr="00DC79B9">
        <w:trPr>
          <w:trHeight w:val="4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5FFE2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5DC9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上海易恩化学技术有限公司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8DC50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奉贤区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98F1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376875C6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7C79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1091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上海潓美医疗科技有限公司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F3FA7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嘉定区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AD40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110.82 </w:t>
            </w:r>
          </w:p>
        </w:tc>
      </w:tr>
      <w:tr w:rsidR="00DC79B9" w14:paraId="60177D7D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FAC8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9EE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上海瑞鹿生物技术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200B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嘉定区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B2501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1334B5F9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145B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A8C6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贺赛电气技术（上海）有限公司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72DF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闵行区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AD0D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31.26 </w:t>
            </w:r>
          </w:p>
        </w:tc>
      </w:tr>
      <w:tr w:rsidR="00DC79B9" w14:paraId="560D17B3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5DAA9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70FD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上海澜澈生物科技有限公司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93D1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闵行区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A726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77E4C765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FF06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E7095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上海矽久微电子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D114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DB03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55.43 </w:t>
            </w:r>
          </w:p>
        </w:tc>
      </w:tr>
      <w:tr w:rsidR="00DC79B9" w14:paraId="5A0EBBF9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26E92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17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89AB4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上海优村科技有限公司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39FB0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21AE6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23.824 </w:t>
            </w:r>
          </w:p>
        </w:tc>
      </w:tr>
      <w:tr w:rsidR="00DC79B9" w14:paraId="0C119E12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382C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9501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上海瀚岱化学有限公司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9F081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44A1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78295212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DA41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AE8E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上海汉行科技有限公司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473E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DE34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76.23 </w:t>
            </w:r>
          </w:p>
        </w:tc>
      </w:tr>
      <w:tr w:rsidR="00DC79B9" w14:paraId="6BB714F4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6CEE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D1FC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为科技有限公司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7D20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普陀区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E0088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28.81 </w:t>
            </w:r>
          </w:p>
        </w:tc>
      </w:tr>
      <w:tr w:rsidR="00DC79B9" w14:paraId="68849514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D3A4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3648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岛田电机（上海）有限公司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6416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青浦区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8A9D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0ABBAF42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1DC5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AF1EB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首固环保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BF07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青浦区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56B8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50C16E4F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255B" w14:textId="77777777" w:rsidR="00DC79B9" w:rsidRDefault="00DC79B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FE9B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上海酷可网络科技有限公司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6563" w14:textId="77777777" w:rsidR="00DC79B9" w:rsidRDefault="00DC79B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松江区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6215" w14:textId="77777777" w:rsidR="00DC79B9" w:rsidRDefault="00DC79B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</w:tbl>
    <w:p w14:paraId="663D6312" w14:textId="2AA5F693" w:rsidR="00DC79B9" w:rsidRPr="00DC79B9" w:rsidRDefault="00DC79B9" w:rsidP="00DC79B9">
      <w:pPr>
        <w:spacing w:after="540"/>
        <w:ind w:right="669"/>
        <w:rPr>
          <w:rFonts w:eastAsiaTheme="minorEastAsia" w:hint="eastAsia"/>
        </w:rPr>
      </w:pPr>
    </w:p>
    <w:tbl>
      <w:tblPr>
        <w:tblStyle w:val="TableGrid"/>
        <w:tblW w:w="10207" w:type="dxa"/>
        <w:tblInd w:w="-567" w:type="dxa"/>
        <w:tblCellMar>
          <w:top w:w="74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989"/>
        <w:gridCol w:w="4979"/>
        <w:gridCol w:w="1831"/>
        <w:gridCol w:w="2408"/>
      </w:tblGrid>
      <w:tr w:rsidR="00DC79B9" w14:paraId="48E8B88B" w14:textId="77777777" w:rsidTr="00DC79B9">
        <w:trPr>
          <w:trHeight w:val="4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8626" w14:textId="77777777" w:rsidR="00DC79B9" w:rsidRDefault="00DC79B9" w:rsidP="00DC79B9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序号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4D20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企业名称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9EFD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 xml:space="preserve">注册地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2BFF" w14:textId="77777777" w:rsidR="00DC79B9" w:rsidRDefault="00DC79B9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支持金额（万元）</w:t>
            </w:r>
          </w:p>
        </w:tc>
      </w:tr>
      <w:tr w:rsidR="00DC79B9" w14:paraId="34E5A0A1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7D59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726F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上海启功医疗科技有限公司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E184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松江区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72F4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04DD5206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1DD9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0B1C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昊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兆航空科技（上海）有限公司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25FC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徐汇区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1534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25A88B27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5379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11A3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上海海路生物技术有限公司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7B66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徐汇区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C215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3FFF0E63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23D2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0228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康化（上海）新药研发有限公司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B4AF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徐汇区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9CF3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6F1CB659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7CC66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3621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上海惠盾生物技术有限公司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57FF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杨浦区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9A77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128.6 </w:t>
            </w:r>
          </w:p>
        </w:tc>
      </w:tr>
      <w:tr w:rsidR="00DC79B9" w14:paraId="256D2481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5C7C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29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C71C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羿鹏轨道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交通开发（上海）有限公司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72A48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宝山区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DCCF7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4AA5FA8F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3D9B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4DDC" w14:textId="77777777" w:rsidR="00DC79B9" w:rsidRDefault="00DC79B9">
            <w:pPr>
              <w:spacing w:after="0"/>
              <w:jc w:val="both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变厚机器人关节技术（上海）有限公司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AFA4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DB55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71D9763C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2002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C152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中天弘宇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集成电路有限责任公司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4366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8D60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121.33 </w:t>
            </w:r>
          </w:p>
        </w:tc>
      </w:tr>
      <w:tr w:rsidR="00DC79B9" w14:paraId="6D9A77F8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DE3F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F9DE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芯朴科技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9177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5792" w14:textId="77777777" w:rsidR="00DC79B9" w:rsidRDefault="00DC79B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84.48 </w:t>
            </w:r>
          </w:p>
        </w:tc>
      </w:tr>
      <w:tr w:rsidR="00DC79B9" w14:paraId="5D49ECF0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94F91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4BDC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康朴生物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医药技术（上海）有限公司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11D20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252D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69AD2EDD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98DD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34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42C9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捷思英达医药技术（上海）有限公司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CD17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F4C7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181.91 </w:t>
            </w:r>
          </w:p>
        </w:tc>
      </w:tr>
      <w:tr w:rsidR="00DC79B9" w14:paraId="01681207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B372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EA1D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上海荒岛科技有限公司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423D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E09F" w14:textId="77777777" w:rsidR="00DC79B9" w:rsidRDefault="00DC79B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53.87 </w:t>
            </w:r>
          </w:p>
        </w:tc>
      </w:tr>
      <w:tr w:rsidR="00DC79B9" w14:paraId="3C24FE35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36FD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5456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上海诺英医疗器械有限公司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5712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3E62" w14:textId="77777777" w:rsidR="00DC79B9" w:rsidRDefault="00DC79B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65.986 </w:t>
            </w:r>
          </w:p>
        </w:tc>
      </w:tr>
      <w:tr w:rsidR="00DC79B9" w14:paraId="55368A07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91177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F6BF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上海安钛克医疗科技有限公司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C240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C1F3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59.9 </w:t>
            </w:r>
          </w:p>
        </w:tc>
      </w:tr>
      <w:tr w:rsidR="00DC79B9" w14:paraId="41257010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0709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38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CAB9A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上海元熙医药科技有限公司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09C9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51DD" w14:textId="77777777" w:rsidR="00DC79B9" w:rsidRDefault="00DC79B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35.086 </w:t>
            </w:r>
          </w:p>
        </w:tc>
      </w:tr>
      <w:tr w:rsidR="00DC79B9" w14:paraId="49503BF8" w14:textId="77777777" w:rsidTr="00DC79B9">
        <w:trPr>
          <w:trHeight w:val="4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FB6A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39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F70A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上海瑞宙生物科技有限公司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F2D5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91B2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138.27 </w:t>
            </w:r>
          </w:p>
        </w:tc>
      </w:tr>
      <w:tr w:rsidR="00DC79B9" w14:paraId="5A3FE7DB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7EEC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F7CE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交晨生物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医药技术（上海）有限公司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6C08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52B5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2F4EFED0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B15F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41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6A2C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上海神奕医疗科技有限公司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D999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A498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139.2 </w:t>
            </w:r>
          </w:p>
        </w:tc>
      </w:tr>
      <w:tr w:rsidR="00DC79B9" w14:paraId="2CE766B1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22FC2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42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DB4F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华领医药技术（上海）有限公司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663D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F100C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DC79B9" w14:paraId="296E9C75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4EF8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43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628C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上海心瑞医疗科技有限公司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E88A0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2E07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49.5 </w:t>
            </w:r>
          </w:p>
        </w:tc>
      </w:tr>
      <w:tr w:rsidR="00DC79B9" w14:paraId="689CF6A3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0D26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19B7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上海申淇医疗科技有限公司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29B8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E4013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192.268 </w:t>
            </w:r>
          </w:p>
        </w:tc>
      </w:tr>
      <w:tr w:rsidR="00DC79B9" w14:paraId="68D5CE09" w14:textId="77777777" w:rsidTr="00DC79B9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ADF8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45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EC5F" w14:textId="77777777" w:rsidR="00DC79B9" w:rsidRDefault="00DC79B9">
            <w:pPr>
              <w:spacing w:after="0"/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容赞电子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B3DB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闵行区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AD02" w14:textId="77777777" w:rsidR="00DC79B9" w:rsidRDefault="00DC79B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DC79B9" w14:paraId="28AB493D" w14:textId="77777777" w:rsidTr="00DC79B9">
        <w:trPr>
          <w:trHeight w:val="4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24D4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46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D8FE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上海远心医疗科技有限公司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6B66" w14:textId="77777777" w:rsidR="00DC79B9" w:rsidRDefault="00DC79B9">
            <w:pPr>
              <w:spacing w:after="0"/>
              <w:ind w:left="247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浦东新区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342D" w14:textId="77777777" w:rsidR="00DC79B9" w:rsidRDefault="00DC79B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30.32 </w:t>
            </w:r>
          </w:p>
        </w:tc>
      </w:tr>
      <w:tr w:rsidR="00DC79B9" w14:paraId="3C4F7523" w14:textId="77777777" w:rsidTr="00DC79B9">
        <w:trPr>
          <w:trHeight w:val="4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670D" w14:textId="77777777" w:rsidR="00DC79B9" w:rsidRDefault="00DC79B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47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38EA" w14:textId="77777777" w:rsidR="00DC79B9" w:rsidRDefault="00DC79B9">
            <w:pPr>
              <w:spacing w:after="0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上海沈德医疗器械科技有限公司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1EA7" w14:textId="77777777" w:rsidR="00DC79B9" w:rsidRDefault="00DC79B9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 w:hint="eastAsia"/>
                <w:sz w:val="28"/>
              </w:rPr>
              <w:t>徐汇区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EEF8" w14:textId="77777777" w:rsidR="00DC79B9" w:rsidRDefault="00DC79B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77.78 </w:t>
            </w:r>
          </w:p>
        </w:tc>
      </w:tr>
    </w:tbl>
    <w:p w14:paraId="1AF5CC23" w14:textId="04FBE467" w:rsidR="00714ECE" w:rsidRPr="00DC79B9" w:rsidRDefault="00DC79B9" w:rsidP="00DC79B9">
      <w:pPr>
        <w:spacing w:after="50"/>
        <w:ind w:right="710"/>
        <w:jc w:val="right"/>
        <w:rPr>
          <w:rFonts w:eastAsiaTheme="minorEastAsia" w:hint="eastAsia"/>
        </w:rPr>
      </w:pPr>
      <w:r>
        <w:rPr>
          <w:sz w:val="28"/>
        </w:rPr>
        <w:t xml:space="preserve"> </w:t>
      </w:r>
    </w:p>
    <w:p w14:paraId="62A52B90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0858" w14:textId="77777777" w:rsidR="00E24F58" w:rsidRDefault="00E24F58">
      <w:r>
        <w:separator/>
      </w:r>
    </w:p>
  </w:endnote>
  <w:endnote w:type="continuationSeparator" w:id="0">
    <w:p w14:paraId="0E0709A3" w14:textId="77777777" w:rsidR="00E24F58" w:rsidRDefault="00E2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8D99" w14:textId="77777777" w:rsidR="00714ECE" w:rsidRDefault="00714ECE">
    <w:pPr>
      <w:pStyle w:val="a7"/>
      <w:jc w:val="center"/>
      <w:rPr>
        <w:rFonts w:ascii="仿宋" w:eastAsia="仿宋" w:hAnsi="仿宋"/>
      </w:rPr>
    </w:pPr>
  </w:p>
  <w:p w14:paraId="2A8719D3" w14:textId="77777777" w:rsidR="00714ECE" w:rsidRDefault="00E24F58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1BF67538" w14:textId="77777777" w:rsidR="00714EC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B06D99" wp14:editId="496975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B8E083" w14:textId="77777777" w:rsidR="00714EC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06D9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16B8E083" w14:textId="77777777" w:rsidR="00714EC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8C1D" w14:textId="77777777" w:rsidR="00E24F58" w:rsidRDefault="00E24F58">
      <w:r>
        <w:separator/>
      </w:r>
    </w:p>
  </w:footnote>
  <w:footnote w:type="continuationSeparator" w:id="0">
    <w:p w14:paraId="38624772" w14:textId="77777777" w:rsidR="00E24F58" w:rsidRDefault="00E2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351D" w14:textId="27AC7ADF" w:rsidR="00714ECE" w:rsidRDefault="00714EC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DD99" w14:textId="1EF28878" w:rsidR="00714EC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FCE6A9" wp14:editId="2C29B278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A63B" w14:textId="790DF63D" w:rsidR="00714ECE" w:rsidRDefault="00714E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B9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14ECE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C79B9"/>
    <w:rsid w:val="00DE7749"/>
    <w:rsid w:val="00E24F58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43BF38"/>
  <w15:chartTrackingRefBased/>
  <w15:docId w15:val="{EB69F2FD-9404-47AF-BEEA-5EA37D8A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9B9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DC79B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3</Pages>
  <Words>227</Words>
  <Characters>1300</Characters>
  <Application>Microsoft Office Word</Application>
  <DocSecurity>0</DocSecurity>
  <Lines>10</Lines>
  <Paragraphs>3</Paragraphs>
  <ScaleCrop>false</ScaleCrop>
  <Company>Sky123.Org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2021-10-08T08:40:00Z</dcterms:created>
  <dcterms:modified xsi:type="dcterms:W3CDTF">2021-10-08T08:42:00Z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