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CDE13" w14:textId="46405239" w:rsidR="00566EC7" w:rsidRPr="00566EC7" w:rsidRDefault="00566EC7" w:rsidP="00566EC7">
      <w:pPr>
        <w:widowControl/>
        <w:shd w:val="clear" w:color="auto" w:fill="FFFFFF"/>
        <w:jc w:val="left"/>
        <w:rPr>
          <w:rFonts w:ascii="仿宋_GB2312" w:eastAsia="仿宋_GB2312" w:hAnsi="Times New Roman" w:hint="eastAsia"/>
          <w:b/>
          <w:bCs/>
          <w:color w:val="333333"/>
          <w:kern w:val="0"/>
          <w:sz w:val="32"/>
          <w:szCs w:val="32"/>
        </w:rPr>
      </w:pPr>
      <w:r w:rsidRPr="00566EC7">
        <w:rPr>
          <w:rFonts w:ascii="仿宋_GB2312" w:eastAsia="仿宋_GB2312" w:hAnsi="Times New Roman"/>
          <w:b/>
          <w:bCs/>
          <w:color w:val="333333"/>
          <w:kern w:val="0"/>
          <w:sz w:val="32"/>
          <w:szCs w:val="32"/>
        </w:rPr>
        <w:t>附件</w:t>
      </w:r>
    </w:p>
    <w:p w14:paraId="159A704A" w14:textId="38128DF6" w:rsidR="00566EC7" w:rsidRPr="00566EC7" w:rsidRDefault="00566EC7" w:rsidP="00566EC7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566EC7">
        <w:rPr>
          <w:rFonts w:ascii="Times New Roman" w:eastAsia="仿宋_GB2312" w:hAnsi="Times New Roman" w:hint="eastAsia"/>
          <w:b/>
          <w:bCs/>
          <w:color w:val="333333"/>
          <w:kern w:val="0"/>
          <w:sz w:val="32"/>
          <w:szCs w:val="32"/>
        </w:rPr>
        <w:t>2021</w:t>
      </w:r>
      <w:r w:rsidRPr="00566EC7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年度浦东科技发展基金</w:t>
      </w:r>
      <w:proofErr w:type="gramStart"/>
      <w:r w:rsidRPr="00566EC7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科创策源</w:t>
      </w:r>
      <w:proofErr w:type="gramEnd"/>
      <w:r w:rsidRPr="00566EC7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专项科研能力提升专题</w:t>
      </w:r>
    </w:p>
    <w:p w14:paraId="3DB90AC5" w14:textId="7EDF0EE4" w:rsidR="00566EC7" w:rsidRPr="00566EC7" w:rsidRDefault="00566EC7" w:rsidP="00566EC7">
      <w:pPr>
        <w:widowControl/>
        <w:shd w:val="clear" w:color="auto" w:fill="FFFFFF"/>
        <w:jc w:val="center"/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</w:pPr>
      <w:r w:rsidRPr="00566EC7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拟立项项目名单</w:t>
      </w:r>
    </w:p>
    <w:tbl>
      <w:tblPr>
        <w:tblW w:w="94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4"/>
        <w:gridCol w:w="7050"/>
      </w:tblGrid>
      <w:tr w:rsidR="00566EC7" w:rsidRPr="00566EC7" w14:paraId="79C876C4" w14:textId="77777777" w:rsidTr="00566EC7">
        <w:trPr>
          <w:trHeight w:val="559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8A17F" w14:textId="77777777" w:rsidR="00566EC7" w:rsidRPr="00566EC7" w:rsidRDefault="00566EC7" w:rsidP="00566EC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85A2F" w14:textId="77777777" w:rsidR="00566EC7" w:rsidRPr="00566EC7" w:rsidRDefault="00566EC7" w:rsidP="00566EC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</w:tr>
      <w:tr w:rsidR="00566EC7" w:rsidRPr="00566EC7" w14:paraId="40FD770E" w14:textId="77777777" w:rsidTr="00566EC7">
        <w:trPr>
          <w:trHeight w:val="284"/>
        </w:trPr>
        <w:tc>
          <w:tcPr>
            <w:tcW w:w="2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1382A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中国科学院上海药物研究所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45994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抗肿瘤新药GCJ490-A的临床前开发</w:t>
            </w:r>
          </w:p>
        </w:tc>
      </w:tr>
      <w:tr w:rsidR="00566EC7" w:rsidRPr="00566EC7" w14:paraId="2F74BA35" w14:textId="77777777" w:rsidTr="00566EC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CD2A54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DB4FB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靶向GPC-3的新型抗体偶联药物的研究</w:t>
            </w:r>
          </w:p>
        </w:tc>
      </w:tr>
      <w:tr w:rsidR="00566EC7" w:rsidRPr="00566EC7" w14:paraId="37F2F9E8" w14:textId="77777777" w:rsidTr="00566EC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183F7F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8C67A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新一代抗耐药PARP抑制剂的设计、合成及活性研究</w:t>
            </w:r>
          </w:p>
        </w:tc>
      </w:tr>
      <w:tr w:rsidR="00566EC7" w:rsidRPr="00566EC7" w14:paraId="3CCE882E" w14:textId="77777777" w:rsidTr="00566EC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6A0CF9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0A88A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组蛋白甲基转移酶抑制剂研究</w:t>
            </w:r>
          </w:p>
        </w:tc>
      </w:tr>
      <w:tr w:rsidR="00566EC7" w:rsidRPr="00566EC7" w14:paraId="65EAFE60" w14:textId="77777777" w:rsidTr="00566EC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4B2294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A67C1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抗肺动脉高压创新药TPN171的长期毒性研究</w:t>
            </w:r>
          </w:p>
        </w:tc>
      </w:tr>
      <w:tr w:rsidR="00566EC7" w:rsidRPr="00566EC7" w14:paraId="28E85781" w14:textId="77777777" w:rsidTr="00566EC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2D899D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4EC42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靶向EGFRC797S的EGFR四代抑制剂的发现研究</w:t>
            </w:r>
          </w:p>
        </w:tc>
      </w:tr>
      <w:tr w:rsidR="00566EC7" w:rsidRPr="00566EC7" w14:paraId="3F46F31C" w14:textId="77777777" w:rsidTr="00566EC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71AAD2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3295F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proofErr w:type="gramStart"/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抗寨卡病毒</w:t>
            </w:r>
            <w:proofErr w:type="gramEnd"/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候选新药的研究</w:t>
            </w:r>
          </w:p>
        </w:tc>
      </w:tr>
      <w:tr w:rsidR="00566EC7" w:rsidRPr="00566EC7" w14:paraId="7F51FE0D" w14:textId="77777777" w:rsidTr="00566EC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E94B98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5D890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基于mGluR2的抗焦虑候选药物的发现研究</w:t>
            </w:r>
          </w:p>
        </w:tc>
      </w:tr>
      <w:tr w:rsidR="00566EC7" w:rsidRPr="00566EC7" w14:paraId="70D502EA" w14:textId="77777777" w:rsidTr="00566EC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8C2E97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3FFB1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PI3Kδ抑制剂JMC-14的初步成药性研究</w:t>
            </w:r>
          </w:p>
        </w:tc>
      </w:tr>
      <w:tr w:rsidR="00566EC7" w:rsidRPr="00566EC7" w14:paraId="31945A91" w14:textId="77777777" w:rsidTr="00566EC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DDAE24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E5A8A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抗糖尿病药物欣格列汀的临床研究</w:t>
            </w:r>
          </w:p>
        </w:tc>
      </w:tr>
      <w:tr w:rsidR="00566EC7" w:rsidRPr="00566EC7" w14:paraId="06D10174" w14:textId="77777777" w:rsidTr="00566EC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633F06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5948F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杠柳</w:t>
            </w:r>
            <w:proofErr w:type="gramStart"/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苷</w:t>
            </w:r>
            <w:proofErr w:type="gramEnd"/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治疗类风关的临床前研究</w:t>
            </w:r>
          </w:p>
        </w:tc>
      </w:tr>
      <w:tr w:rsidR="00566EC7" w:rsidRPr="00566EC7" w14:paraId="31D30A91" w14:textId="77777777" w:rsidTr="00566EC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3167E7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BDB90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利用MOF解决药物分子绝对构型</w:t>
            </w:r>
          </w:p>
        </w:tc>
      </w:tr>
      <w:tr w:rsidR="00566EC7" w:rsidRPr="00566EC7" w14:paraId="6E93B9A8" w14:textId="77777777" w:rsidTr="00566EC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491BB2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825EC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高效口服药物载体的设计及其提高个性化药物成药性的研究</w:t>
            </w:r>
          </w:p>
        </w:tc>
      </w:tr>
      <w:tr w:rsidR="00566EC7" w:rsidRPr="00566EC7" w14:paraId="0E2C1677" w14:textId="77777777" w:rsidTr="00566EC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4643AA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E9E50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靶向BRD4的抗肿瘤作用机制及新药研究</w:t>
            </w:r>
          </w:p>
        </w:tc>
      </w:tr>
      <w:tr w:rsidR="00566EC7" w:rsidRPr="00566EC7" w14:paraId="17172C18" w14:textId="77777777" w:rsidTr="00566EC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669DEF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5B756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成药性评价关键参数</w:t>
            </w:r>
            <w:proofErr w:type="spellStart"/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pKa</w:t>
            </w:r>
            <w:proofErr w:type="spellEnd"/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/Log P/Log D检测技术平台的建立</w:t>
            </w:r>
          </w:p>
        </w:tc>
      </w:tr>
      <w:tr w:rsidR="00566EC7" w:rsidRPr="00566EC7" w14:paraId="130E9BA5" w14:textId="77777777" w:rsidTr="00566EC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0363FE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FE7DA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SM934治疗脓毒症的作用机制与游离血红素的相关性研究</w:t>
            </w:r>
          </w:p>
        </w:tc>
      </w:tr>
      <w:tr w:rsidR="00566EC7" w:rsidRPr="00566EC7" w14:paraId="2E2C33AE" w14:textId="77777777" w:rsidTr="00566EC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75CFC0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FC52D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阿尔茨海默症新型诊疗小分子研发</w:t>
            </w:r>
          </w:p>
        </w:tc>
      </w:tr>
      <w:tr w:rsidR="00566EC7" w:rsidRPr="00566EC7" w14:paraId="2BC9CFF8" w14:textId="77777777" w:rsidTr="00566EC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C75613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E1C20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铜绿假单胞菌</w:t>
            </w:r>
            <w:proofErr w:type="spellStart"/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bfmS</w:t>
            </w:r>
            <w:proofErr w:type="spellEnd"/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基因自发突变的功能研究</w:t>
            </w:r>
          </w:p>
        </w:tc>
      </w:tr>
      <w:tr w:rsidR="00566EC7" w:rsidRPr="00566EC7" w14:paraId="53E206F1" w14:textId="77777777" w:rsidTr="00566EC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3C167C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7987F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抗糖尿病天然化合物Fwo-1 对肝脏糖脂代谢的新型调控作用及分子机制研究</w:t>
            </w:r>
          </w:p>
        </w:tc>
      </w:tr>
      <w:tr w:rsidR="00566EC7" w:rsidRPr="00566EC7" w14:paraId="793979FA" w14:textId="77777777" w:rsidTr="00566EC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313E58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173EE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生物物理学技术在PPI先导化合物发现和确证中的应用</w:t>
            </w:r>
          </w:p>
        </w:tc>
      </w:tr>
      <w:tr w:rsidR="00566EC7" w:rsidRPr="00566EC7" w14:paraId="06DDBE15" w14:textId="77777777" w:rsidTr="00566EC7">
        <w:trPr>
          <w:trHeight w:val="222"/>
        </w:trPr>
        <w:tc>
          <w:tcPr>
            <w:tcW w:w="2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96A3A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中国科学院上海高等研究院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CF707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 LEAP-CGE耦合模型的区域</w:t>
            </w:r>
            <w:proofErr w:type="gramStart"/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碳减排潜力</w:t>
            </w:r>
            <w:proofErr w:type="gramEnd"/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与低碳发展路径研究</w:t>
            </w:r>
          </w:p>
        </w:tc>
      </w:tr>
      <w:tr w:rsidR="00566EC7" w:rsidRPr="00566EC7" w14:paraId="2987F02D" w14:textId="77777777" w:rsidTr="00566EC7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D1ECBF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408F2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等离子体-两步循环法耦合分解CO2的关键</w:t>
            </w:r>
            <w:proofErr w:type="gramStart"/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储氧材料</w:t>
            </w:r>
            <w:proofErr w:type="gramEnd"/>
          </w:p>
        </w:tc>
      </w:tr>
      <w:tr w:rsidR="00566EC7" w:rsidRPr="00566EC7" w14:paraId="7E8CE5F8" w14:textId="77777777" w:rsidTr="00566EC7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15B408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86DE5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proofErr w:type="gramStart"/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富氮带电性二</w:t>
            </w:r>
            <w:proofErr w:type="gramEnd"/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维有机框架材料（COFs）的制备及其应用研究</w:t>
            </w:r>
          </w:p>
        </w:tc>
      </w:tr>
      <w:tr w:rsidR="00566EC7" w:rsidRPr="00566EC7" w14:paraId="10B81B8F" w14:textId="77777777" w:rsidTr="00566EC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5F5DFD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5BFB4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Co2C双功能晶界面的构筑及其在合成气高选择性制混合醇中</w:t>
            </w:r>
            <w:proofErr w:type="gramStart"/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的构效关系</w:t>
            </w:r>
            <w:proofErr w:type="gramEnd"/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研究</w:t>
            </w:r>
          </w:p>
        </w:tc>
      </w:tr>
      <w:tr w:rsidR="00566EC7" w:rsidRPr="00566EC7" w14:paraId="74A5DA91" w14:textId="77777777" w:rsidTr="00566EC7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05F526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A6F1F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微波辅助生物质快速热解过程中水分成与调控机制</w:t>
            </w:r>
          </w:p>
        </w:tc>
      </w:tr>
      <w:tr w:rsidR="00566EC7" w:rsidRPr="00566EC7" w14:paraId="4022C932" w14:textId="77777777" w:rsidTr="00566EC7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BEE982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0EB61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高温压下页岩</w:t>
            </w:r>
            <w:proofErr w:type="gramStart"/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与裂液力学</w:t>
            </w:r>
            <w:proofErr w:type="gramEnd"/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-化学作用的实验研究</w:t>
            </w:r>
          </w:p>
        </w:tc>
      </w:tr>
      <w:tr w:rsidR="00566EC7" w:rsidRPr="00566EC7" w14:paraId="5E486941" w14:textId="77777777" w:rsidTr="00566EC7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8D5EA8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4FE30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非金属含氮</w:t>
            </w:r>
            <w:proofErr w:type="gramStart"/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介孔碳</w:t>
            </w:r>
            <w:proofErr w:type="gramEnd"/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电催化CO2生成C2及其机理研究</w:t>
            </w:r>
          </w:p>
        </w:tc>
      </w:tr>
      <w:tr w:rsidR="00566EC7" w:rsidRPr="00566EC7" w14:paraId="0C45F4C4" w14:textId="77777777" w:rsidTr="00566EC7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FAB928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E0581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超快光谱探测非金属CO2催化剂的掺杂结构和催化机理</w:t>
            </w:r>
          </w:p>
        </w:tc>
      </w:tr>
      <w:tr w:rsidR="00566EC7" w:rsidRPr="00566EC7" w14:paraId="13261C97" w14:textId="77777777" w:rsidTr="00566EC7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CBC0F1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5D12B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碳纳米</w:t>
            </w:r>
            <w:proofErr w:type="gramStart"/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管限域效应</w:t>
            </w:r>
            <w:proofErr w:type="gramEnd"/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促进电催化CO2生成C2产物研究</w:t>
            </w:r>
          </w:p>
        </w:tc>
      </w:tr>
      <w:tr w:rsidR="00566EC7" w:rsidRPr="00566EC7" w14:paraId="5865FA79" w14:textId="77777777" w:rsidTr="00566EC7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2388A6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E2032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CO2加氢直接</w:t>
            </w:r>
            <w:proofErr w:type="gramStart"/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合成长链烃双</w:t>
            </w:r>
            <w:proofErr w:type="gramEnd"/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功能催化剂的设计</w:t>
            </w:r>
            <w:proofErr w:type="gramStart"/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及构效</w:t>
            </w:r>
            <w:proofErr w:type="gramEnd"/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演变研究</w:t>
            </w:r>
          </w:p>
        </w:tc>
      </w:tr>
      <w:tr w:rsidR="00566EC7" w:rsidRPr="00566EC7" w14:paraId="1B953250" w14:textId="77777777" w:rsidTr="00566EC7">
        <w:trPr>
          <w:trHeight w:val="238"/>
        </w:trPr>
        <w:tc>
          <w:tcPr>
            <w:tcW w:w="2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6EBC4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上海第二工业大学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FA90D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Klein群刚性及形变问题的研究</w:t>
            </w:r>
          </w:p>
        </w:tc>
      </w:tr>
      <w:tr w:rsidR="00566EC7" w:rsidRPr="00566EC7" w14:paraId="297AD571" w14:textId="77777777" w:rsidTr="00566EC7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B7F1B1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FE9D8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复杂数据环境下的知识表示与约</w:t>
            </w:r>
            <w:proofErr w:type="gramStart"/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简研究</w:t>
            </w:r>
            <w:proofErr w:type="gramEnd"/>
          </w:p>
        </w:tc>
      </w:tr>
      <w:tr w:rsidR="00566EC7" w:rsidRPr="00566EC7" w14:paraId="644960DA" w14:textId="77777777" w:rsidTr="00566EC7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5B1EF3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F3463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汽车动力系统分布式测试验证平台数据丢包研究</w:t>
            </w:r>
          </w:p>
        </w:tc>
      </w:tr>
      <w:tr w:rsidR="00566EC7" w:rsidRPr="00566EC7" w14:paraId="7F2B04D0" w14:textId="77777777" w:rsidTr="00566EC7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156F72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169F7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复杂工程振动系统的时滞控制策略研究</w:t>
            </w:r>
          </w:p>
        </w:tc>
      </w:tr>
      <w:tr w:rsidR="00566EC7" w:rsidRPr="00566EC7" w14:paraId="454DBE89" w14:textId="77777777" w:rsidTr="00566EC7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64A8D5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DC43B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光固化成型工艺制造陶瓷零件的关键技术研究</w:t>
            </w:r>
          </w:p>
        </w:tc>
      </w:tr>
      <w:tr w:rsidR="00566EC7" w:rsidRPr="00566EC7" w14:paraId="23656D24" w14:textId="77777777" w:rsidTr="00566EC7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9362F6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8655C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基于改进自组织竞争网络（WSOM）在指标优化中应用研究</w:t>
            </w:r>
          </w:p>
        </w:tc>
      </w:tr>
      <w:tr w:rsidR="00566EC7" w:rsidRPr="00566EC7" w14:paraId="7D73A61D" w14:textId="77777777" w:rsidTr="00566EC7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18B528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A600D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废锂电池负极与</w:t>
            </w:r>
            <w:proofErr w:type="gramStart"/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废光伏硅</w:t>
            </w:r>
            <w:proofErr w:type="gramEnd"/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微波合成单晶碳化硅的研究</w:t>
            </w:r>
          </w:p>
        </w:tc>
      </w:tr>
      <w:tr w:rsidR="00566EC7" w:rsidRPr="00566EC7" w14:paraId="074D28FA" w14:textId="77777777" w:rsidTr="00566EC7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B8AD1B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5C757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退役</w:t>
            </w:r>
            <w:proofErr w:type="gramStart"/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锂</w:t>
            </w:r>
            <w:proofErr w:type="gramEnd"/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离子动力电池正负极混合材料短程强化循环基础研究</w:t>
            </w:r>
          </w:p>
        </w:tc>
      </w:tr>
      <w:tr w:rsidR="00566EC7" w:rsidRPr="00566EC7" w14:paraId="762B5506" w14:textId="77777777" w:rsidTr="00566EC7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29C687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1FC5C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绿色能</w:t>
            </w:r>
            <w:proofErr w:type="gramStart"/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源材料</w:t>
            </w:r>
            <w:proofErr w:type="gramEnd"/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与能源系统专项研究</w:t>
            </w:r>
          </w:p>
        </w:tc>
      </w:tr>
      <w:tr w:rsidR="00566EC7" w:rsidRPr="00566EC7" w14:paraId="66B1AFF0" w14:textId="77777777" w:rsidTr="00566EC7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69ADE7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17852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电子废弃物资源化与污染防治专项研究</w:t>
            </w:r>
          </w:p>
        </w:tc>
      </w:tr>
      <w:tr w:rsidR="00566EC7" w:rsidRPr="00566EC7" w14:paraId="616DCE1D" w14:textId="77777777" w:rsidTr="00566EC7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B77556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D3458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先进制造业</w:t>
            </w:r>
            <w:proofErr w:type="gramStart"/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智能化产线技术</w:t>
            </w:r>
            <w:proofErr w:type="gramEnd"/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专项研究</w:t>
            </w:r>
          </w:p>
        </w:tc>
      </w:tr>
      <w:tr w:rsidR="00566EC7" w:rsidRPr="00566EC7" w14:paraId="61A112DF" w14:textId="77777777" w:rsidTr="00566EC7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890693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E1FA7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人工智能与协同物流装备专项研究</w:t>
            </w:r>
          </w:p>
        </w:tc>
      </w:tr>
      <w:tr w:rsidR="00566EC7" w:rsidRPr="00566EC7" w14:paraId="2208F034" w14:textId="77777777" w:rsidTr="00566EC7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5DE09B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E9437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现代通信技术与制造业数字化</w:t>
            </w:r>
            <w:proofErr w:type="gramStart"/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转型专项</w:t>
            </w:r>
            <w:proofErr w:type="gramEnd"/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研究</w:t>
            </w:r>
          </w:p>
        </w:tc>
      </w:tr>
      <w:tr w:rsidR="00566EC7" w:rsidRPr="00566EC7" w14:paraId="7340CDDA" w14:textId="77777777" w:rsidTr="00566EC7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F3B5C9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1B104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城市矿产精深利用与环保装备技术专项研究</w:t>
            </w:r>
          </w:p>
        </w:tc>
      </w:tr>
      <w:tr w:rsidR="00566EC7" w:rsidRPr="00566EC7" w14:paraId="037429A4" w14:textId="77777777" w:rsidTr="00566EC7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261783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0C50D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智能制造与现代设计融合发展模式专项研究</w:t>
            </w:r>
          </w:p>
        </w:tc>
      </w:tr>
      <w:tr w:rsidR="00566EC7" w:rsidRPr="00566EC7" w14:paraId="40A672E5" w14:textId="77777777" w:rsidTr="00566EC7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6E289C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8ACB6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智能制造系统运筹优化理论与应用专项研究</w:t>
            </w:r>
          </w:p>
        </w:tc>
      </w:tr>
      <w:tr w:rsidR="00566EC7" w:rsidRPr="00566EC7" w14:paraId="3AD90045" w14:textId="77777777" w:rsidTr="00566EC7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929E8C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93528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智慧物流与碳中和技术专项研究</w:t>
            </w:r>
          </w:p>
        </w:tc>
      </w:tr>
      <w:tr w:rsidR="00566EC7" w:rsidRPr="00566EC7" w14:paraId="24ACFE88" w14:textId="77777777" w:rsidTr="00566EC7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EC2E82" w14:textId="77777777" w:rsidR="00566EC7" w:rsidRPr="00566EC7" w:rsidRDefault="00566EC7" w:rsidP="00566EC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10A17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智能</w:t>
            </w:r>
            <w:proofErr w:type="gramStart"/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监控及泛布尔</w:t>
            </w:r>
            <w:proofErr w:type="gramEnd"/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控制技术专项研究</w:t>
            </w:r>
          </w:p>
        </w:tc>
      </w:tr>
      <w:tr w:rsidR="00566EC7" w:rsidRPr="00566EC7" w14:paraId="21D73EC8" w14:textId="77777777" w:rsidTr="00566EC7">
        <w:trPr>
          <w:trHeight w:val="375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D69A5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上海船舶运输科学研究所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AA84B" w14:textId="77777777" w:rsidR="00566EC7" w:rsidRPr="00566EC7" w:rsidRDefault="00566EC7" w:rsidP="00566EC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</w:pPr>
            <w:r w:rsidRPr="00566E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高速公路省级视频联网云平台研发</w:t>
            </w:r>
          </w:p>
        </w:tc>
      </w:tr>
    </w:tbl>
    <w:p w14:paraId="77478EB6" w14:textId="77777777" w:rsidR="00176D0B" w:rsidRPr="00566EC7" w:rsidRDefault="00176D0B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</w:p>
    <w:sectPr w:rsidR="00176D0B" w:rsidRPr="00566EC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23F81" w14:textId="77777777" w:rsidR="006460F2" w:rsidRDefault="006460F2">
      <w:r>
        <w:separator/>
      </w:r>
    </w:p>
  </w:endnote>
  <w:endnote w:type="continuationSeparator" w:id="0">
    <w:p w14:paraId="028B61C4" w14:textId="77777777" w:rsidR="006460F2" w:rsidRDefault="0064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EAB54" w14:textId="77777777" w:rsidR="00F437E3" w:rsidRDefault="00F437E3">
    <w:pPr>
      <w:pStyle w:val="a7"/>
      <w:jc w:val="center"/>
      <w:rPr>
        <w:rFonts w:ascii="仿宋" w:eastAsia="仿宋" w:hAnsi="仿宋"/>
      </w:rPr>
    </w:pPr>
  </w:p>
  <w:p w14:paraId="3B3FA250" w14:textId="77777777" w:rsidR="00F437E3" w:rsidRDefault="006460F2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1342A704" w14:textId="77777777" w:rsidR="00F437E3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5F07F12" wp14:editId="5647BE1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CDFEF9B" w14:textId="77777777" w:rsidR="00F437E3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F07F1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" filled="f" stroked="f" strokeweight=".5pt">
              <v:textbox inset="0,0,0,0">
                <w:txbxContent>
                  <w:p w14:paraId="2CDFEF9B" w14:textId="77777777" w:rsidR="00F437E3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A1A01" w14:textId="77777777" w:rsidR="006460F2" w:rsidRDefault="006460F2">
      <w:r>
        <w:separator/>
      </w:r>
    </w:p>
  </w:footnote>
  <w:footnote w:type="continuationSeparator" w:id="0">
    <w:p w14:paraId="2B2C0F0C" w14:textId="77777777" w:rsidR="006460F2" w:rsidRDefault="00646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B8247" w14:textId="21A04B09" w:rsidR="00F437E3" w:rsidRDefault="00F437E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C945" w14:textId="1D6B6AC5" w:rsidR="00F437E3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480E86BF" wp14:editId="70541D2F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63AD" w14:textId="4992D91F" w:rsidR="00F437E3" w:rsidRDefault="00F437E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EC7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450D37"/>
    <w:rsid w:val="004763A7"/>
    <w:rsid w:val="004E3A79"/>
    <w:rsid w:val="00566EC7"/>
    <w:rsid w:val="00596493"/>
    <w:rsid w:val="005E31A0"/>
    <w:rsid w:val="005E772A"/>
    <w:rsid w:val="006460F2"/>
    <w:rsid w:val="00654BE3"/>
    <w:rsid w:val="006A49F2"/>
    <w:rsid w:val="006B11D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437E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C9A16FD"/>
  <w15:chartTrackingRefBased/>
  <w15:docId w15:val="{ABCD8FF7-9CFF-4FE7-B057-323BEFEC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6</TotalTime>
  <Pages>2</Pages>
  <Words>190</Words>
  <Characters>1088</Characters>
  <Application>Microsoft Office Word</Application>
  <DocSecurity>0</DocSecurity>
  <Lines>9</Lines>
  <Paragraphs>2</Paragraphs>
  <ScaleCrop>false</ScaleCrop>
  <Company>Sky123.Org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2021-11-30T07:55:00Z</dcterms:created>
  <dcterms:modified xsi:type="dcterms:W3CDTF">2021-11-30T08:01:00Z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