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F698" w14:textId="77777777" w:rsidR="00EE0E2D" w:rsidRDefault="00EE0E2D" w:rsidP="00EE0E2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99E10F7" w14:textId="77777777" w:rsidR="00EE0E2D" w:rsidRDefault="00EE0E2D" w:rsidP="00EE0E2D">
      <w:pPr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2019年度上海市专利工作示范项目</w:t>
      </w:r>
    </w:p>
    <w:p w14:paraId="6FFDB536" w14:textId="77777777" w:rsidR="00EE0E2D" w:rsidRDefault="00EE0E2D" w:rsidP="00EE0E2D">
      <w:pPr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验收通过单位名单</w:t>
      </w:r>
    </w:p>
    <w:p w14:paraId="731DBE84" w14:textId="77777777" w:rsidR="00EE0E2D" w:rsidRDefault="00EE0E2D" w:rsidP="00EE0E2D">
      <w:pPr>
        <w:widowControl/>
        <w:jc w:val="center"/>
        <w:rPr>
          <w:rFonts w:ascii="黑体" w:eastAsia="黑体" w:hAnsi="仿宋" w:hint="eastAsia"/>
          <w:sz w:val="36"/>
          <w:szCs w:val="36"/>
        </w:rPr>
      </w:pPr>
    </w:p>
    <w:tbl>
      <w:tblPr>
        <w:tblW w:w="7305" w:type="dxa"/>
        <w:jc w:val="center"/>
        <w:tblLook w:val="04A0" w:firstRow="1" w:lastRow="0" w:firstColumn="1" w:lastColumn="0" w:noHBand="0" w:noVBand="1"/>
      </w:tblPr>
      <w:tblGrid>
        <w:gridCol w:w="1210"/>
        <w:gridCol w:w="6095"/>
      </w:tblGrid>
      <w:tr w:rsidR="00EE0E2D" w14:paraId="6E9D7066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2CF5A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9A435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单位名称</w:t>
            </w:r>
          </w:p>
        </w:tc>
      </w:tr>
      <w:tr w:rsidR="00EE0E2D" w14:paraId="48BEE98F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FAB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3B47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*上海浦景化工技术股份有限公司</w:t>
            </w:r>
          </w:p>
        </w:tc>
      </w:tr>
      <w:tr w:rsidR="00EE0E2D" w14:paraId="05139274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F9D3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FC8D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*乐鑫信息科技（上海）股份有限公司</w:t>
            </w:r>
          </w:p>
        </w:tc>
      </w:tr>
      <w:tr w:rsidR="00EE0E2D" w14:paraId="26D967A0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62EE7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27B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*上海国茂数字技术有限公司</w:t>
            </w:r>
          </w:p>
        </w:tc>
      </w:tr>
      <w:tr w:rsidR="00EE0E2D" w14:paraId="50809344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330C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4FF7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*上海西门子医疗器械有限公司</w:t>
            </w:r>
          </w:p>
        </w:tc>
      </w:tr>
      <w:tr w:rsidR="00EE0E2D" w14:paraId="50B365D3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7E0D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BD92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*上海市东方海事工程技术有限公司</w:t>
            </w:r>
          </w:p>
        </w:tc>
      </w:tr>
      <w:tr w:rsidR="00EE0E2D" w14:paraId="43E91C44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3D0D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D6B1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*上海航天测控通信研究所</w:t>
            </w:r>
          </w:p>
        </w:tc>
      </w:tr>
      <w:tr w:rsidR="00EE0E2D" w14:paraId="7E7F1D3B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3FFB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73E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*上海大学</w:t>
            </w:r>
          </w:p>
        </w:tc>
      </w:tr>
      <w:tr w:rsidR="00EE0E2D" w14:paraId="09C735B8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5DDC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C3D1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*上海航天精密机械研究所</w:t>
            </w:r>
          </w:p>
        </w:tc>
      </w:tr>
      <w:tr w:rsidR="00EE0E2D" w14:paraId="29C0DD34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9302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9249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*上海联影医疗科技股份有限公司</w:t>
            </w:r>
          </w:p>
        </w:tc>
      </w:tr>
      <w:tr w:rsidR="00EE0E2D" w14:paraId="29DA3953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2CFD5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0436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莱博药妆技术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(上海)股份有限公司</w:t>
            </w:r>
          </w:p>
        </w:tc>
      </w:tr>
      <w:tr w:rsidR="00EE0E2D" w14:paraId="4B8F1775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F75A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F523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*上海沪工焊接集团股份有限公司</w:t>
            </w:r>
          </w:p>
        </w:tc>
      </w:tr>
      <w:tr w:rsidR="00EE0E2D" w14:paraId="77A0E5B1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3B1E1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DE6E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士创能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科技（上海）股份有限公司</w:t>
            </w:r>
          </w:p>
        </w:tc>
      </w:tr>
      <w:tr w:rsidR="00EE0E2D" w14:paraId="4A13C2BC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BF4B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9428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*科大智能科技股份有限公司</w:t>
            </w:r>
          </w:p>
        </w:tc>
      </w:tr>
      <w:tr w:rsidR="00EE0E2D" w14:paraId="09A6E95A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77F7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3E7D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*罗森伯格（上海）通信技术有限公司</w:t>
            </w:r>
          </w:p>
        </w:tc>
      </w:tr>
      <w:tr w:rsidR="00EE0E2D" w14:paraId="74F21CCE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CE0D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B6F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*上海台界化工有限公司</w:t>
            </w:r>
          </w:p>
        </w:tc>
      </w:tr>
      <w:tr w:rsidR="00EE0E2D" w14:paraId="341C7E48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025A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DF61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辉光电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EE0E2D" w14:paraId="22CCDF45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5551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D10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力声特医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学科技有限公司</w:t>
            </w:r>
          </w:p>
        </w:tc>
      </w:tr>
      <w:tr w:rsidR="00EE0E2D" w14:paraId="29E837E7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0D9E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3F0A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*上海科泰电源股份有限公司</w:t>
            </w:r>
          </w:p>
        </w:tc>
      </w:tr>
      <w:tr w:rsidR="00EE0E2D" w14:paraId="5180D598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6784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218C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*上海摩软通讯技术有限公司</w:t>
            </w:r>
          </w:p>
        </w:tc>
      </w:tr>
      <w:tr w:rsidR="00EE0E2D" w14:paraId="778E76A3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0AF9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BBB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*中国水产科学院渔业机械仪器研究所</w:t>
            </w:r>
          </w:p>
        </w:tc>
      </w:tr>
      <w:tr w:rsidR="00EE0E2D" w14:paraId="6201DAA0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4606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22EF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*丰益（上海）生物技术研发中心有限公司</w:t>
            </w:r>
          </w:p>
        </w:tc>
      </w:tr>
      <w:tr w:rsidR="00EE0E2D" w14:paraId="69BE612B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27FA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ABB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*上海荣泰健康科技股份有限公司</w:t>
            </w:r>
          </w:p>
        </w:tc>
      </w:tr>
      <w:tr w:rsidR="00EE0E2D" w14:paraId="7BEEF016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8D8E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5FBF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中冶赛迪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上海工程技术有限公司</w:t>
            </w:r>
          </w:p>
        </w:tc>
      </w:tr>
      <w:tr w:rsidR="00EE0E2D" w14:paraId="7C68B7E2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D63B2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66621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南亚新材料科技股份有限公司</w:t>
            </w:r>
          </w:p>
        </w:tc>
      </w:tr>
      <w:tr w:rsidR="00EE0E2D" w14:paraId="521C10C2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4645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B7EE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上海市第一人民医院</w:t>
            </w:r>
          </w:p>
        </w:tc>
      </w:tr>
      <w:tr w:rsidR="00EE0E2D" w14:paraId="59195F59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C084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39DB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上海埃威航空电子有限公司</w:t>
            </w:r>
          </w:p>
        </w:tc>
      </w:tr>
      <w:tr w:rsidR="00EE0E2D" w14:paraId="74E16AC0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BC8A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C07D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上海东冠纸业有限公司</w:t>
            </w:r>
          </w:p>
        </w:tc>
      </w:tr>
      <w:tr w:rsidR="00EE0E2D" w14:paraId="1F7EAFEB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44CF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72D1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上海纳米技术及应用国家工程研究中心有限公司</w:t>
            </w:r>
          </w:p>
        </w:tc>
      </w:tr>
      <w:tr w:rsidR="00EE0E2D" w14:paraId="783C9F31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84BD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339B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上海绿谷制药有限公司</w:t>
            </w:r>
          </w:p>
        </w:tc>
      </w:tr>
      <w:tr w:rsidR="00EE0E2D" w14:paraId="5146280D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0B91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A1C0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上海师范大学</w:t>
            </w:r>
          </w:p>
        </w:tc>
      </w:tr>
      <w:tr w:rsidR="00EE0E2D" w14:paraId="4FF2B192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6ABE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C3B5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东来涂料技术（上海）股份有限公司</w:t>
            </w:r>
          </w:p>
        </w:tc>
      </w:tr>
      <w:tr w:rsidR="00EE0E2D" w14:paraId="50C05A9F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1E6F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34D7C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核俊尔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（上海）新材料有限公司</w:t>
            </w:r>
          </w:p>
        </w:tc>
      </w:tr>
      <w:tr w:rsidR="00EE0E2D" w14:paraId="376E2725" w14:textId="77777777" w:rsidTr="00EE0E2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7806" w14:textId="77777777" w:rsidR="00EE0E2D" w:rsidRDefault="00EE0E2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E74" w14:textId="77777777" w:rsidR="00EE0E2D" w:rsidRDefault="00EE0E2D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上海发凯化工有限公司</w:t>
            </w:r>
          </w:p>
        </w:tc>
      </w:tr>
    </w:tbl>
    <w:p w14:paraId="2D12F904" w14:textId="7A34C123" w:rsidR="00176D0B" w:rsidRDefault="00EE0E2D" w:rsidP="00EE0E2D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楷体" w:hint="eastAsia"/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>备注：其中带</w:t>
      </w:r>
      <w:r>
        <w:rPr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的单位验收结果为优秀。</w:t>
      </w: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7B65" w14:textId="77777777" w:rsidR="00E87748" w:rsidRDefault="00E87748">
      <w:r>
        <w:separator/>
      </w:r>
    </w:p>
  </w:endnote>
  <w:endnote w:type="continuationSeparator" w:id="0">
    <w:p w14:paraId="2E74AB2B" w14:textId="77777777" w:rsidR="00E87748" w:rsidRDefault="00E8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77B1" w14:textId="77777777" w:rsidR="00E46840" w:rsidRDefault="00E46840">
    <w:pPr>
      <w:pStyle w:val="a7"/>
      <w:jc w:val="center"/>
      <w:rPr>
        <w:rFonts w:ascii="仿宋" w:eastAsia="仿宋" w:hAnsi="仿宋"/>
      </w:rPr>
    </w:pPr>
  </w:p>
  <w:p w14:paraId="2C0A8676" w14:textId="77777777" w:rsidR="00E46840" w:rsidRDefault="00E8774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AD52972" w14:textId="77777777" w:rsidR="00E4684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430638" wp14:editId="1D526E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214D7" w14:textId="77777777" w:rsidR="00E4684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306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596214D7" w14:textId="77777777" w:rsidR="00E4684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5124" w14:textId="77777777" w:rsidR="00E87748" w:rsidRDefault="00E87748">
      <w:r>
        <w:separator/>
      </w:r>
    </w:p>
  </w:footnote>
  <w:footnote w:type="continuationSeparator" w:id="0">
    <w:p w14:paraId="1B8CCBDA" w14:textId="77777777" w:rsidR="00E87748" w:rsidRDefault="00E8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1FAF" w14:textId="153CA91D" w:rsidR="00E46840" w:rsidRDefault="00E468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CBE7" w14:textId="533079A0" w:rsidR="00E4684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E4B05D0" wp14:editId="3F2AAD31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EB56" w14:textId="0507BF25" w:rsidR="00E46840" w:rsidRDefault="00E468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2D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46840"/>
    <w:rsid w:val="00E87748"/>
    <w:rsid w:val="00EE0E2D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681E98"/>
  <w15:chartTrackingRefBased/>
  <w15:docId w15:val="{7F66B085-200D-4540-8E7C-DA1787A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E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2021-11-29T07:19:00Z</dcterms:created>
  <dcterms:modified xsi:type="dcterms:W3CDTF">2021-11-29T07:20:00Z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