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7F313" w14:textId="46AC4191" w:rsidR="00315EB2" w:rsidRDefault="00315EB2" w:rsidP="00315EB2">
      <w:pPr>
        <w:spacing w:after="90"/>
        <w:jc w:val="left"/>
        <w:rPr>
          <w:rFonts w:hint="eastAsia"/>
        </w:rPr>
      </w:pPr>
      <w:r>
        <w:rPr>
          <w:rFonts w:ascii="仿宋" w:eastAsia="仿宋" w:hAnsi="仿宋" w:cs="楷体" w:hint="eastAsia"/>
          <w:b/>
          <w:bCs/>
          <w:szCs w:val="32"/>
        </w:rPr>
        <w:t>附件</w:t>
      </w:r>
    </w:p>
    <w:p w14:paraId="6D9989E5" w14:textId="2BEBF20C" w:rsidR="00315EB2" w:rsidRDefault="00315EB2" w:rsidP="00315EB2">
      <w:pPr>
        <w:jc w:val="center"/>
        <w:rPr>
          <w:rFonts w:hint="eastAsia"/>
        </w:rPr>
      </w:pPr>
      <w:r>
        <w:rPr>
          <w:rFonts w:hint="eastAsia"/>
        </w:rPr>
        <w:t xml:space="preserve">上海市 </w:t>
      </w:r>
      <w:r>
        <w:rPr>
          <w:rFonts w:ascii="Times New Roman" w:eastAsia="Times New Roman" w:hAnsi="Times New Roman" w:cs="Times New Roman"/>
        </w:rPr>
        <w:t xml:space="preserve">2021 </w:t>
      </w:r>
      <w:r>
        <w:rPr>
          <w:rFonts w:hint="eastAsia"/>
        </w:rPr>
        <w:t>年度第二批高新技术企业更名名单</w:t>
      </w:r>
    </w:p>
    <w:tbl>
      <w:tblPr>
        <w:tblStyle w:val="TableGrid"/>
        <w:tblW w:w="9659" w:type="dxa"/>
        <w:tblInd w:w="-108" w:type="dxa"/>
        <w:tblCellMar>
          <w:top w:w="63" w:type="dxa"/>
          <w:right w:w="5" w:type="dxa"/>
        </w:tblCellMar>
        <w:tblLook w:val="04A0" w:firstRow="1" w:lastRow="0" w:firstColumn="1" w:lastColumn="0" w:noHBand="0" w:noVBand="1"/>
      </w:tblPr>
      <w:tblGrid>
        <w:gridCol w:w="664"/>
        <w:gridCol w:w="3149"/>
        <w:gridCol w:w="3958"/>
        <w:gridCol w:w="1888"/>
      </w:tblGrid>
      <w:tr w:rsidR="00315EB2" w14:paraId="46F45C42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FB92" w14:textId="77777777" w:rsidR="00315EB2" w:rsidRDefault="00315EB2">
            <w:pPr>
              <w:spacing w:after="0"/>
              <w:ind w:left="113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序号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EE0BD" w14:textId="77777777" w:rsidR="00315EB2" w:rsidRDefault="00315EB2">
            <w:pPr>
              <w:spacing w:after="0"/>
              <w:ind w:right="8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企业名称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07E31" w14:textId="77777777" w:rsidR="00315EB2" w:rsidRDefault="00315EB2">
            <w:pPr>
              <w:spacing w:after="0"/>
              <w:ind w:right="5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变更后企业名称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5D4DF" w14:textId="77777777" w:rsidR="00315EB2" w:rsidRDefault="00315EB2">
            <w:pPr>
              <w:spacing w:after="0"/>
              <w:ind w:right="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证书编号 </w:t>
            </w:r>
          </w:p>
        </w:tc>
      </w:tr>
      <w:tr w:rsidR="00315EB2" w14:paraId="10A52F99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2360" w14:textId="77777777" w:rsidR="00315EB2" w:rsidRDefault="00315EB2">
            <w:pPr>
              <w:spacing w:after="0"/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1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DD3B9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方付通商务</w:t>
            </w:r>
            <w:proofErr w:type="gramEnd"/>
            <w:r>
              <w:rPr>
                <w:rFonts w:hint="eastAsia"/>
                <w:sz w:val="21"/>
              </w:rPr>
              <w:t xml:space="preserve">服务有限公司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01C60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方付通科技</w:t>
            </w:r>
            <w:proofErr w:type="gramEnd"/>
            <w:r>
              <w:rPr>
                <w:rFonts w:hint="eastAsia"/>
                <w:sz w:val="21"/>
              </w:rPr>
              <w:t xml:space="preserve">服务股份有限公司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D6340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GR201931002074 </w:t>
            </w:r>
          </w:p>
        </w:tc>
      </w:tr>
      <w:tr w:rsidR="00315EB2" w14:paraId="185F26D8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FAD8A" w14:textId="77777777" w:rsidR="00315EB2" w:rsidRDefault="00315EB2">
            <w:pPr>
              <w:spacing w:after="0"/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2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605F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上海哥瑞利软件有限公司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B032B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上海哥瑞利软件股份有限公司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53640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GR201931002471 </w:t>
            </w:r>
          </w:p>
        </w:tc>
      </w:tr>
      <w:tr w:rsidR="00315EB2" w14:paraId="7BB4AAA3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1EE09" w14:textId="77777777" w:rsidR="00315EB2" w:rsidRDefault="00315EB2">
            <w:pPr>
              <w:spacing w:after="0"/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3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58045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上海擎苍电气有限公司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6CF54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上海擎苍电气科技股份有限公司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9173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GR202031004566 </w:t>
            </w:r>
          </w:p>
        </w:tc>
      </w:tr>
      <w:tr w:rsidR="00315EB2" w14:paraId="0EC927A0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32274" w14:textId="77777777" w:rsidR="00315EB2" w:rsidRDefault="00315EB2">
            <w:pPr>
              <w:spacing w:after="0"/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4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A411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上海旭业包装制品有限公司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F78B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上海旭业包装科技有限公司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4616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GR202031005491 </w:t>
            </w:r>
          </w:p>
        </w:tc>
      </w:tr>
      <w:tr w:rsidR="00315EB2" w14:paraId="5EDDA145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1E6FC" w14:textId="77777777" w:rsidR="00315EB2" w:rsidRDefault="00315EB2">
            <w:pPr>
              <w:spacing w:after="0"/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744CA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上海企财屋信息科技有限公司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6BACC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企财屋数据</w:t>
            </w:r>
            <w:proofErr w:type="gramEnd"/>
            <w:r>
              <w:rPr>
                <w:rFonts w:hint="eastAsia"/>
                <w:sz w:val="21"/>
              </w:rPr>
              <w:t xml:space="preserve">科技（上海）有限公司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8ED8A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GR202031000064 </w:t>
            </w:r>
          </w:p>
        </w:tc>
      </w:tr>
      <w:tr w:rsidR="00315EB2" w14:paraId="24DE4D0B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C19C" w14:textId="77777777" w:rsidR="00315EB2" w:rsidRDefault="00315EB2">
            <w:pPr>
              <w:spacing w:after="0"/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6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06CF1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上海灵亨信息技术</w:t>
            </w:r>
            <w:proofErr w:type="gramEnd"/>
            <w:r>
              <w:rPr>
                <w:rFonts w:hint="eastAsia"/>
                <w:sz w:val="21"/>
              </w:rPr>
              <w:t xml:space="preserve">股份有限公司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295A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上海灵亨信息技术</w:t>
            </w:r>
            <w:proofErr w:type="gramEnd"/>
            <w:r>
              <w:rPr>
                <w:rFonts w:hint="eastAsia"/>
                <w:sz w:val="21"/>
              </w:rPr>
              <w:t xml:space="preserve">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265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GR202031001889 </w:t>
            </w:r>
          </w:p>
        </w:tc>
      </w:tr>
      <w:tr w:rsidR="00315EB2" w14:paraId="0E5226CF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E6161" w14:textId="77777777" w:rsidR="00315EB2" w:rsidRDefault="00315EB2">
            <w:pPr>
              <w:spacing w:after="0"/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7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AC3E5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上海莱泰生物科技有限公司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F331" w14:textId="77777777" w:rsidR="00315EB2" w:rsidRDefault="00315EB2">
            <w:pPr>
              <w:spacing w:after="0"/>
              <w:ind w:left="1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上海莱泰生物环保科技集团股份有限公司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3982F" w14:textId="77777777" w:rsidR="00315EB2" w:rsidRDefault="00315EB2">
            <w:pPr>
              <w:spacing w:after="0"/>
              <w:ind w:left="-2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GR201831002043 </w:t>
            </w:r>
          </w:p>
        </w:tc>
      </w:tr>
      <w:tr w:rsidR="00315EB2" w14:paraId="541C4D79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77D9D" w14:textId="77777777" w:rsidR="00315EB2" w:rsidRDefault="00315EB2">
            <w:pPr>
              <w:spacing w:after="0"/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8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A9C2B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上海达华测绘有限公司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5F6F0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上海达华测绘科技有限公司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F27F2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GR201831001221 </w:t>
            </w:r>
          </w:p>
        </w:tc>
      </w:tr>
      <w:tr w:rsidR="00315EB2" w14:paraId="465462A8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4FDA3" w14:textId="77777777" w:rsidR="00315EB2" w:rsidRDefault="00315EB2">
            <w:pPr>
              <w:spacing w:after="0"/>
              <w:ind w:right="2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9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3885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高田汽车电子（上海）有限公司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C2C24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均胜均安汽车电子（上海）有限公司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65B96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GR201931005173 </w:t>
            </w:r>
          </w:p>
        </w:tc>
      </w:tr>
      <w:tr w:rsidR="00315EB2" w14:paraId="7F9BFC89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9A6B7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10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D9299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上海旭千信息系统</w:t>
            </w:r>
            <w:proofErr w:type="gramEnd"/>
            <w:r>
              <w:rPr>
                <w:rFonts w:hint="eastAsia"/>
                <w:sz w:val="21"/>
              </w:rPr>
              <w:t xml:space="preserve">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DC26F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上海旭千科技股份有限公司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907C5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GR202031000728 </w:t>
            </w:r>
          </w:p>
        </w:tc>
      </w:tr>
      <w:tr w:rsidR="00315EB2" w14:paraId="2C3396A5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40A29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11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7A12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上海亲宝文化</w:t>
            </w:r>
            <w:proofErr w:type="gramEnd"/>
            <w:r>
              <w:rPr>
                <w:rFonts w:hint="eastAsia"/>
                <w:sz w:val="21"/>
              </w:rPr>
              <w:t xml:space="preserve">传播股份有限公司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5E0B3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上海亲宝文化</w:t>
            </w:r>
            <w:proofErr w:type="gramEnd"/>
            <w:r>
              <w:rPr>
                <w:rFonts w:hint="eastAsia"/>
                <w:sz w:val="21"/>
              </w:rPr>
              <w:t xml:space="preserve">传播有限公司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A1CE8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GR201931004024 </w:t>
            </w:r>
          </w:p>
        </w:tc>
      </w:tr>
      <w:tr w:rsidR="00315EB2" w14:paraId="47614AFB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11C8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12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F75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上海巨哥电子科技有限公司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A2AE7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上海巨哥科技股份有限公司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D481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GR202031004135 </w:t>
            </w:r>
          </w:p>
        </w:tc>
      </w:tr>
      <w:tr w:rsidR="00315EB2" w14:paraId="02866EA3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64B3C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13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24A7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上海利康智慧机器人有限公司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C4D9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上海利康精准医疗技术有限公司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7C326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GR201931002073 </w:t>
            </w:r>
          </w:p>
        </w:tc>
      </w:tr>
      <w:tr w:rsidR="00315EB2" w14:paraId="489E827B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10FE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14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BDFCE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上海建冶科技工程股份有限公司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5B23B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上海建冶科技股份有限公司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7DD1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GR202031000176 </w:t>
            </w:r>
          </w:p>
        </w:tc>
      </w:tr>
      <w:tr w:rsidR="00315EB2" w14:paraId="6D2BD949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0946F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15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2172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上海巨忠流体设备制造有限公司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D1F4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巨忠水务</w:t>
            </w:r>
            <w:proofErr w:type="gramEnd"/>
            <w:r>
              <w:rPr>
                <w:rFonts w:hint="eastAsia"/>
                <w:sz w:val="21"/>
              </w:rPr>
              <w:t xml:space="preserve">科技（集团）有限公司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958AE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GR202031000236 </w:t>
            </w:r>
          </w:p>
        </w:tc>
      </w:tr>
      <w:tr w:rsidR="00315EB2" w14:paraId="439FD5EE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BA9B3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16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A0C52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上海集研机电科技有限公司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78CE4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上海集研机电股份有限公司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DE45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GR202031000958 </w:t>
            </w:r>
          </w:p>
        </w:tc>
      </w:tr>
      <w:tr w:rsidR="00315EB2" w14:paraId="26A6E401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F5A2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17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2307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上海益玩网络科技有限公司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99B7E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益世界</w:t>
            </w:r>
            <w:proofErr w:type="gramEnd"/>
            <w:r>
              <w:rPr>
                <w:rFonts w:hint="eastAsia"/>
                <w:sz w:val="21"/>
              </w:rPr>
              <w:t xml:space="preserve">信息技术集团有限公司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F2A4E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GR201831003422 </w:t>
            </w:r>
          </w:p>
        </w:tc>
      </w:tr>
      <w:tr w:rsidR="00315EB2" w14:paraId="349B8CCE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5C2E4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lastRenderedPageBreak/>
              <w:t xml:space="preserve">18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29E71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上海芯辉电子有限公司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50108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上海芯辉电子股份有限公司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81A5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GR202031005153 </w:t>
            </w:r>
          </w:p>
        </w:tc>
      </w:tr>
      <w:tr w:rsidR="00315EB2" w14:paraId="6D6BFD3E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589F6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19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750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上海坤延机械设备有限公司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7DB57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上海坤延智能科技股份有限公司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7DFD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GR201831001845 </w:t>
            </w:r>
          </w:p>
        </w:tc>
      </w:tr>
      <w:tr w:rsidR="00315EB2" w14:paraId="789CB011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F256A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20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30F2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上海申瀛建筑工程有限公司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17ACC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上海华筑建设科技有限公司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0B782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GR202031006894 </w:t>
            </w:r>
          </w:p>
        </w:tc>
      </w:tr>
      <w:tr w:rsidR="00315EB2" w14:paraId="2CA387B7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B8512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21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D7FB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上海晋拓金属制品</w:t>
            </w:r>
            <w:proofErr w:type="gramEnd"/>
            <w:r>
              <w:rPr>
                <w:rFonts w:hint="eastAsia"/>
                <w:sz w:val="21"/>
              </w:rPr>
              <w:t xml:space="preserve">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AD38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晋拓科技</w:t>
            </w:r>
            <w:proofErr w:type="gramEnd"/>
            <w:r>
              <w:rPr>
                <w:rFonts w:hint="eastAsia"/>
                <w:sz w:val="21"/>
              </w:rPr>
              <w:t xml:space="preserve">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0330F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GR201831002979 </w:t>
            </w:r>
          </w:p>
        </w:tc>
      </w:tr>
      <w:tr w:rsidR="00315EB2" w14:paraId="53D3F833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32FA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22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5CD6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上海思贤信息技术股份有限公司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06A89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上海思贤信息技术有限公司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0016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GR202031001627 </w:t>
            </w:r>
          </w:p>
        </w:tc>
      </w:tr>
      <w:tr w:rsidR="00315EB2" w14:paraId="550C3D2C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9CD0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23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D9AB3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上海毅匹玺建筑科技有限公司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49547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上海绿明建筑科技有限公司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8CE0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GR201931001198 </w:t>
            </w:r>
          </w:p>
        </w:tc>
      </w:tr>
      <w:tr w:rsidR="00315EB2" w14:paraId="16E14176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ABFB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24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A4B6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上海义问生物科技有限公司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9C81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则正（上海）生物科技有限公司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0D828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GR202031001030 </w:t>
            </w:r>
          </w:p>
        </w:tc>
      </w:tr>
      <w:tr w:rsidR="00315EB2" w14:paraId="7B0D1E92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917EB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25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7A39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延擎动力</w:t>
            </w:r>
            <w:proofErr w:type="gramEnd"/>
            <w:r>
              <w:rPr>
                <w:rFonts w:hint="eastAsia"/>
                <w:sz w:val="21"/>
              </w:rPr>
              <w:t xml:space="preserve">科技（上海）有限公司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AD1A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延擎电子</w:t>
            </w:r>
            <w:proofErr w:type="gramEnd"/>
            <w:r>
              <w:rPr>
                <w:rFonts w:hint="eastAsia"/>
                <w:sz w:val="21"/>
              </w:rPr>
              <w:t xml:space="preserve">科技（上海）有限公司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5BAD3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GR202031001522 </w:t>
            </w:r>
          </w:p>
        </w:tc>
      </w:tr>
      <w:tr w:rsidR="00315EB2" w14:paraId="50C26626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B2DC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26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C8A72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上海伊诺尔防伪技术有限公司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8202A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上海伊诺尔智能科技有限公司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C28D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GR201831001910 </w:t>
            </w:r>
          </w:p>
        </w:tc>
      </w:tr>
      <w:tr w:rsidR="00315EB2" w14:paraId="48BC1270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5B238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27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F632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汇宜金融</w:t>
            </w:r>
            <w:proofErr w:type="gramEnd"/>
            <w:r>
              <w:rPr>
                <w:rFonts w:hint="eastAsia"/>
                <w:sz w:val="21"/>
              </w:rPr>
              <w:t xml:space="preserve">信息服务有限公司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AC91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上海汇宜数字科技有限公司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E65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GR201831003552 </w:t>
            </w:r>
          </w:p>
        </w:tc>
      </w:tr>
      <w:tr w:rsidR="00315EB2" w14:paraId="5CC6D96A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C2388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28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183C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上海友升铝业有限公司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A8B23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上海友升铝业股份有限公司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B9A6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GR202031001767 </w:t>
            </w:r>
          </w:p>
        </w:tc>
      </w:tr>
      <w:tr w:rsidR="00315EB2" w14:paraId="4574BB64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F959E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29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BADA2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聚威工程塑料</w:t>
            </w:r>
            <w:proofErr w:type="gramEnd"/>
            <w:r>
              <w:rPr>
                <w:rFonts w:hint="eastAsia"/>
                <w:sz w:val="21"/>
              </w:rPr>
              <w:t xml:space="preserve">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0F486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上海聚威新材料股份有限公司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175E5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GR201931002272 </w:t>
            </w:r>
          </w:p>
        </w:tc>
      </w:tr>
      <w:tr w:rsidR="00315EB2" w14:paraId="4808AC3B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5C611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30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C52BE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上海天良机械制造有限公司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F1153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天良智能设备（上海）股份有限公司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86FDF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GR201931003273 </w:t>
            </w:r>
          </w:p>
        </w:tc>
      </w:tr>
      <w:tr w:rsidR="00315EB2" w14:paraId="59A7B860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434B2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31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3B4C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世渺</w:t>
            </w:r>
            <w:proofErr w:type="gramEnd"/>
            <w:r>
              <w:rPr>
                <w:rFonts w:hint="eastAsia"/>
                <w:sz w:val="21"/>
              </w:rPr>
              <w:t xml:space="preserve">金融信息服务有限公司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DBA02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世渺</w:t>
            </w:r>
            <w:proofErr w:type="gramEnd"/>
            <w:r>
              <w:rPr>
                <w:rFonts w:hint="eastAsia"/>
                <w:sz w:val="21"/>
              </w:rPr>
              <w:t xml:space="preserve">信息技术服务有限公司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5D20B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GR202031006847 </w:t>
            </w:r>
          </w:p>
        </w:tc>
      </w:tr>
      <w:tr w:rsidR="00315EB2" w14:paraId="364C1E6C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268D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32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A360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益方生物</w:t>
            </w:r>
            <w:proofErr w:type="gramEnd"/>
            <w:r>
              <w:rPr>
                <w:rFonts w:hint="eastAsia"/>
                <w:sz w:val="21"/>
              </w:rPr>
              <w:t xml:space="preserve">科技（上海）有限公司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05D8A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益方生物</w:t>
            </w:r>
            <w:proofErr w:type="gramEnd"/>
            <w:r>
              <w:rPr>
                <w:rFonts w:hint="eastAsia"/>
                <w:sz w:val="21"/>
              </w:rPr>
              <w:t xml:space="preserve">科技（上海）股份有限公司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12B70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GR202031000707 </w:t>
            </w:r>
          </w:p>
        </w:tc>
      </w:tr>
      <w:tr w:rsidR="00315EB2" w14:paraId="26941735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7F64F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33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0F80E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米昂新能源科技（上海）有限公司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93C9B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米昂光伏科技（上海）有限公司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6C22E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GR202031003097 </w:t>
            </w:r>
          </w:p>
        </w:tc>
      </w:tr>
      <w:tr w:rsidR="00315EB2" w14:paraId="512F8E2C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B2472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34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1FB3C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上海和盛实业有限公司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0141F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上海和盛实业集团有限公司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0D59C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GR202031002822 </w:t>
            </w:r>
          </w:p>
        </w:tc>
      </w:tr>
      <w:tr w:rsidR="00315EB2" w14:paraId="1B929BF0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E1949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35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BD32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上海精科粉末冶金科技有限公司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2D912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上海精科智能科技股份有限公司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39F7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GR202031000890 </w:t>
            </w:r>
          </w:p>
        </w:tc>
      </w:tr>
    </w:tbl>
    <w:p w14:paraId="62750C8B" w14:textId="77777777" w:rsidR="00315EB2" w:rsidRDefault="00315EB2" w:rsidP="00315EB2">
      <w:pPr>
        <w:spacing w:after="0"/>
        <w:ind w:left="-1589" w:right="9183"/>
        <w:jc w:val="left"/>
        <w:rPr>
          <w:rFonts w:hint="eastAsia"/>
        </w:rPr>
      </w:pPr>
    </w:p>
    <w:tbl>
      <w:tblPr>
        <w:tblStyle w:val="TableGrid"/>
        <w:tblW w:w="9659" w:type="dxa"/>
        <w:tblInd w:w="-108" w:type="dxa"/>
        <w:tblCellMar>
          <w:top w:w="63" w:type="dxa"/>
        </w:tblCellMar>
        <w:tblLook w:val="04A0" w:firstRow="1" w:lastRow="0" w:firstColumn="1" w:lastColumn="0" w:noHBand="0" w:noVBand="1"/>
      </w:tblPr>
      <w:tblGrid>
        <w:gridCol w:w="664"/>
        <w:gridCol w:w="3149"/>
        <w:gridCol w:w="3958"/>
        <w:gridCol w:w="1888"/>
      </w:tblGrid>
      <w:tr w:rsidR="00315EB2" w14:paraId="0B35CBD0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1FD7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lastRenderedPageBreak/>
              <w:t xml:space="preserve">36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551CD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上海优尔蓝信息科技股份有限公司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FDF05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上海优尔蓝信息科技有限公司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B897A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GR201831003257 </w:t>
            </w:r>
          </w:p>
        </w:tc>
      </w:tr>
      <w:tr w:rsidR="00315EB2" w14:paraId="21188CFC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B0C6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37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56F8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上海久华信息科技有限公司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6D64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上海久华信息科技股份有限公司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47490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GR202031002546 </w:t>
            </w:r>
          </w:p>
        </w:tc>
      </w:tr>
      <w:tr w:rsidR="00315EB2" w14:paraId="4661DE91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55CC3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38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8E0B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上海益政网络科技发展有限公司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9F060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上海益政信息科技有限公司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451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GR201931005037 </w:t>
            </w:r>
          </w:p>
        </w:tc>
      </w:tr>
      <w:tr w:rsidR="00315EB2" w14:paraId="59C3447C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3366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39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497E9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上海联适导航技术有限公司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4A6E6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上海联适导航技术股份有限公司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BCEA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GR201931000220 </w:t>
            </w:r>
          </w:p>
        </w:tc>
      </w:tr>
      <w:tr w:rsidR="00315EB2" w14:paraId="2C94689D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71CF8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40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F1A5A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上海兰韵多媒体科技有限公司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2DABE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上海兰韵文化科技有限公司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E822A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GR202031004711 </w:t>
            </w:r>
          </w:p>
        </w:tc>
      </w:tr>
      <w:tr w:rsidR="00315EB2" w14:paraId="7F478C43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E2354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41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E349F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思特威（上海）电子科技有限公司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68D7" w14:textId="77777777" w:rsidR="00315EB2" w:rsidRDefault="00315EB2">
            <w:pPr>
              <w:spacing w:after="0"/>
              <w:ind w:left="108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思特威（上海）电子科技股份有限公司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3D8F8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GR201931001170 </w:t>
            </w:r>
          </w:p>
        </w:tc>
      </w:tr>
      <w:tr w:rsidR="00315EB2" w14:paraId="325A98C3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F54D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42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B7AB2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上海绿巨人爱</w:t>
            </w:r>
            <w:proofErr w:type="gramStart"/>
            <w:r>
              <w:rPr>
                <w:rFonts w:hint="eastAsia"/>
                <w:sz w:val="21"/>
              </w:rPr>
              <w:t>爵</w:t>
            </w:r>
            <w:proofErr w:type="gramEnd"/>
            <w:r>
              <w:rPr>
                <w:rFonts w:hint="eastAsia"/>
                <w:sz w:val="21"/>
              </w:rPr>
              <w:t xml:space="preserve">能源科技有限公司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EAB8C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上海巨人能源科技有限公司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EC21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GR202031001493 </w:t>
            </w:r>
          </w:p>
        </w:tc>
      </w:tr>
      <w:tr w:rsidR="00315EB2" w14:paraId="074A7521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34475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43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6319F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文思海</w:t>
            </w:r>
            <w:proofErr w:type="gramEnd"/>
            <w:r>
              <w:rPr>
                <w:rFonts w:hint="eastAsia"/>
                <w:sz w:val="21"/>
              </w:rPr>
              <w:t xml:space="preserve">辉金信软件有限公司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5091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中电金信</w:t>
            </w:r>
            <w:proofErr w:type="gramEnd"/>
            <w:r>
              <w:rPr>
                <w:rFonts w:hint="eastAsia"/>
                <w:sz w:val="21"/>
              </w:rPr>
              <w:t xml:space="preserve">软件（上海）有限公司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1A02B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GR202031004113 </w:t>
            </w:r>
          </w:p>
        </w:tc>
      </w:tr>
      <w:tr w:rsidR="00315EB2" w14:paraId="3FE7D02E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C2EDB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44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E666C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上海托菲机电科技有限公司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EF0F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托菲传感技术（上海）股份有限公司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0AA3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GR202031006254 </w:t>
            </w:r>
          </w:p>
        </w:tc>
      </w:tr>
      <w:tr w:rsidR="00315EB2" w14:paraId="671A3A06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3AB2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45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8B2A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上海吉龙塑胶制品有限公司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9B58E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上海吉</w:t>
            </w:r>
            <w:proofErr w:type="gramStart"/>
            <w:r>
              <w:rPr>
                <w:rFonts w:hint="eastAsia"/>
                <w:sz w:val="21"/>
              </w:rPr>
              <w:t>龙运动</w:t>
            </w:r>
            <w:proofErr w:type="gramEnd"/>
            <w:r>
              <w:rPr>
                <w:rFonts w:hint="eastAsia"/>
                <w:sz w:val="21"/>
              </w:rPr>
              <w:t xml:space="preserve">休闲用品有限公司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6E69E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GR202031002091 </w:t>
            </w:r>
          </w:p>
        </w:tc>
      </w:tr>
      <w:tr w:rsidR="00315EB2" w14:paraId="2A814010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0F77B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46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1AD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上海厚普科技发展有限公司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F548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上海厚普科技发展股份有限公司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A2D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GR202031005415 </w:t>
            </w:r>
          </w:p>
        </w:tc>
      </w:tr>
      <w:tr w:rsidR="00315EB2" w14:paraId="2D0990BF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5D43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47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96B3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上海傲觉网络科技有限公司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B362E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上海是</w:t>
            </w:r>
            <w:proofErr w:type="gramStart"/>
            <w:r>
              <w:rPr>
                <w:rFonts w:hint="eastAsia"/>
                <w:sz w:val="21"/>
              </w:rPr>
              <w:t>数网络</w:t>
            </w:r>
            <w:proofErr w:type="gramEnd"/>
            <w:r>
              <w:rPr>
                <w:rFonts w:hint="eastAsia"/>
                <w:sz w:val="21"/>
              </w:rPr>
              <w:t xml:space="preserve">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A64CA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GR201931005889 </w:t>
            </w:r>
          </w:p>
        </w:tc>
      </w:tr>
      <w:tr w:rsidR="00315EB2" w14:paraId="36E035A7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2B06C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48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7128C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华院数据</w:t>
            </w:r>
            <w:proofErr w:type="gramEnd"/>
            <w:r>
              <w:rPr>
                <w:rFonts w:hint="eastAsia"/>
                <w:sz w:val="21"/>
              </w:rPr>
              <w:t xml:space="preserve">技术（上海）有限公司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739A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华院计算技术</w:t>
            </w:r>
            <w:proofErr w:type="gramEnd"/>
            <w:r>
              <w:rPr>
                <w:rFonts w:hint="eastAsia"/>
                <w:sz w:val="21"/>
              </w:rPr>
              <w:t xml:space="preserve">（上海）股份有限公司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C6C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GR201931005846 </w:t>
            </w:r>
          </w:p>
        </w:tc>
      </w:tr>
      <w:tr w:rsidR="00315EB2" w14:paraId="41EB24F2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72973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49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FC31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槎</w:t>
            </w:r>
            <w:proofErr w:type="gramEnd"/>
            <w:r>
              <w:rPr>
                <w:rFonts w:hint="eastAsia"/>
                <w:sz w:val="21"/>
              </w:rPr>
              <w:t xml:space="preserve">南再生资源股份有限公司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0AE5B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槎</w:t>
            </w:r>
            <w:proofErr w:type="gramEnd"/>
            <w:r>
              <w:rPr>
                <w:rFonts w:hint="eastAsia"/>
                <w:sz w:val="21"/>
              </w:rPr>
              <w:t xml:space="preserve">南再生资源有限公司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DA8A3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GR201831002766 </w:t>
            </w:r>
          </w:p>
        </w:tc>
      </w:tr>
      <w:tr w:rsidR="00315EB2" w14:paraId="7990D54E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2670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50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07E4F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畅容金融</w:t>
            </w:r>
            <w:proofErr w:type="gramEnd"/>
            <w:r>
              <w:rPr>
                <w:rFonts w:hint="eastAsia"/>
                <w:sz w:val="21"/>
              </w:rPr>
              <w:t xml:space="preserve">信息服务（上海）有限公司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A4FF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上海畅容信息科技有限公司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88DB2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GR201931005457 </w:t>
            </w:r>
          </w:p>
        </w:tc>
      </w:tr>
      <w:tr w:rsidR="00315EB2" w14:paraId="6F38597B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03E7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51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6846A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上海育景系统集成</w:t>
            </w:r>
            <w:proofErr w:type="gramEnd"/>
            <w:r>
              <w:rPr>
                <w:rFonts w:hint="eastAsia"/>
                <w:sz w:val="21"/>
              </w:rPr>
              <w:t xml:space="preserve">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2CBFE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上海育景信息技术</w:t>
            </w:r>
            <w:proofErr w:type="gramEnd"/>
            <w:r>
              <w:rPr>
                <w:rFonts w:hint="eastAsia"/>
                <w:sz w:val="21"/>
              </w:rPr>
              <w:t xml:space="preserve">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8C848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GR201831001136 </w:t>
            </w:r>
          </w:p>
        </w:tc>
      </w:tr>
      <w:tr w:rsidR="00315EB2" w14:paraId="0120FF64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B007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52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6EF8E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上海农屹农业科技有限公司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113D1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上海农屹科技股份有限公司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2353C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GR201931005224 </w:t>
            </w:r>
          </w:p>
        </w:tc>
      </w:tr>
      <w:tr w:rsidR="00315EB2" w14:paraId="3D37B413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24278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lastRenderedPageBreak/>
              <w:t xml:space="preserve">53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CE23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上海乐言信息科技有限公司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9FA2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上海乐言科技股份有限公司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EF346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GR201831002714 </w:t>
            </w:r>
          </w:p>
        </w:tc>
      </w:tr>
      <w:tr w:rsidR="00315EB2" w14:paraId="5379E365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0942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54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DFF9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百琪迈</w:t>
            </w:r>
            <w:proofErr w:type="gramEnd"/>
            <w:r>
              <w:rPr>
                <w:rFonts w:hint="eastAsia"/>
                <w:sz w:val="21"/>
              </w:rPr>
              <w:t xml:space="preserve">数码科技有限公司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439BC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百琪迈</w:t>
            </w:r>
            <w:proofErr w:type="gramEnd"/>
            <w:r>
              <w:rPr>
                <w:rFonts w:hint="eastAsia"/>
                <w:sz w:val="21"/>
              </w:rPr>
              <w:t xml:space="preserve">科技（集团）有限公司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7B8D0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GR201831001204 </w:t>
            </w:r>
          </w:p>
        </w:tc>
      </w:tr>
      <w:tr w:rsidR="00315EB2" w14:paraId="6D5D6852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57FD3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55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564DF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华勤通讯技术有限公司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B80B9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华</w:t>
            </w:r>
            <w:proofErr w:type="gramStart"/>
            <w:r>
              <w:rPr>
                <w:rFonts w:hint="eastAsia"/>
                <w:sz w:val="21"/>
              </w:rPr>
              <w:t>勤技术</w:t>
            </w:r>
            <w:proofErr w:type="gramEnd"/>
            <w:r>
              <w:rPr>
                <w:rFonts w:hint="eastAsia"/>
                <w:sz w:val="21"/>
              </w:rPr>
              <w:t xml:space="preserve">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61E83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GR202031002094 </w:t>
            </w:r>
          </w:p>
        </w:tc>
      </w:tr>
      <w:tr w:rsidR="00315EB2" w14:paraId="65CD22CE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7FED0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56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73021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上海晟薇生物科技有限公司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2F2B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上海植纳生物科技有限公司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43B8C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GR202031001097 </w:t>
            </w:r>
          </w:p>
        </w:tc>
      </w:tr>
      <w:tr w:rsidR="00315EB2" w14:paraId="7B774888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D1FF9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57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05399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上海东鸿印务有限公司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DAA4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上海东鸿智能包装股份有限公司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7990D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GR201931004495 </w:t>
            </w:r>
          </w:p>
        </w:tc>
      </w:tr>
      <w:tr w:rsidR="00315EB2" w14:paraId="38CC3B05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68E2F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58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6689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珐</w:t>
            </w:r>
            <w:proofErr w:type="gramEnd"/>
            <w:r>
              <w:rPr>
                <w:rFonts w:hint="eastAsia"/>
                <w:sz w:val="21"/>
              </w:rPr>
              <w:t xml:space="preserve">伊玻璃钢船艇有限公司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57DB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珐</w:t>
            </w:r>
            <w:proofErr w:type="gramEnd"/>
            <w:r>
              <w:rPr>
                <w:rFonts w:hint="eastAsia"/>
                <w:sz w:val="21"/>
              </w:rPr>
              <w:t xml:space="preserve">伊复合材料科技有限公司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A4E56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GR202031002593 </w:t>
            </w:r>
          </w:p>
        </w:tc>
      </w:tr>
      <w:tr w:rsidR="00315EB2" w14:paraId="5A7C5894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0F960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59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8116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上海幻维数码</w:t>
            </w:r>
            <w:proofErr w:type="gramEnd"/>
            <w:r>
              <w:rPr>
                <w:rFonts w:hint="eastAsia"/>
                <w:sz w:val="21"/>
              </w:rPr>
              <w:t xml:space="preserve">创意科技有限公司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FF15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上海幻维数码</w:t>
            </w:r>
            <w:proofErr w:type="gramEnd"/>
            <w:r>
              <w:rPr>
                <w:rFonts w:hint="eastAsia"/>
                <w:sz w:val="21"/>
              </w:rPr>
              <w:t xml:space="preserve">创意科技股份有限公司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BD8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GR202031002099 </w:t>
            </w:r>
          </w:p>
        </w:tc>
      </w:tr>
      <w:tr w:rsidR="00315EB2" w14:paraId="421AC79D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F079F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60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44125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弈</w:t>
            </w:r>
            <w:proofErr w:type="gramEnd"/>
            <w:r>
              <w:rPr>
                <w:rFonts w:hint="eastAsia"/>
                <w:sz w:val="21"/>
              </w:rPr>
              <w:t xml:space="preserve">柯莱生物医药科技有限公司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3EEF3" w14:textId="77777777" w:rsidR="00315EB2" w:rsidRDefault="00315EB2">
            <w:pPr>
              <w:spacing w:after="0"/>
              <w:ind w:left="108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弈</w:t>
            </w:r>
            <w:proofErr w:type="gramEnd"/>
            <w:r>
              <w:rPr>
                <w:rFonts w:hint="eastAsia"/>
                <w:sz w:val="21"/>
              </w:rPr>
              <w:t xml:space="preserve">柯莱生物科技（上海）股份有限公司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B733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GR201831001183 </w:t>
            </w:r>
          </w:p>
        </w:tc>
      </w:tr>
      <w:tr w:rsidR="00315EB2" w14:paraId="721C4F26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8B2B2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61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C1648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上海风华塑料制品有限公司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83CD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上海航天风华科技有限公司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0196D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GR202031007182 </w:t>
            </w:r>
          </w:p>
        </w:tc>
      </w:tr>
      <w:tr w:rsidR="00315EB2" w14:paraId="3996EF42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5C04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62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DEFF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上海电气风电集团有限公司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29270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上海电气风电集团股份有限公司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89633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GR202031005759 </w:t>
            </w:r>
          </w:p>
        </w:tc>
      </w:tr>
      <w:tr w:rsidR="00315EB2" w14:paraId="589D9392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8174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63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2E1C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凯盛融英信息</w:t>
            </w:r>
            <w:proofErr w:type="gramEnd"/>
            <w:r>
              <w:rPr>
                <w:rFonts w:hint="eastAsia"/>
                <w:sz w:val="21"/>
              </w:rPr>
              <w:t xml:space="preserve">科技（上海）有限公司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9C276" w14:textId="77777777" w:rsidR="00315EB2" w:rsidRDefault="00315EB2">
            <w:pPr>
              <w:spacing w:after="0"/>
              <w:ind w:left="10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凯盛融英信息</w:t>
            </w:r>
            <w:proofErr w:type="gramEnd"/>
            <w:r>
              <w:rPr>
                <w:rFonts w:hint="eastAsia"/>
                <w:sz w:val="21"/>
              </w:rPr>
              <w:t>科技（上海）股份有限公司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5FDFC" w14:textId="77777777" w:rsidR="00315EB2" w:rsidRDefault="00315EB2">
            <w:pPr>
              <w:spacing w:after="0"/>
              <w:ind w:left="-2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 GR202031002341 </w:t>
            </w:r>
          </w:p>
        </w:tc>
      </w:tr>
      <w:tr w:rsidR="00315EB2" w14:paraId="567A1231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3EE0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64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F45D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上海市农药研究所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5738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上海市农药研究所有限公司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4EB77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GR202031004894 </w:t>
            </w:r>
          </w:p>
        </w:tc>
      </w:tr>
      <w:tr w:rsidR="00315EB2" w14:paraId="3EE49386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8B31A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65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BA2FE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上海双顺钢铁材料</w:t>
            </w:r>
            <w:proofErr w:type="gramEnd"/>
            <w:r>
              <w:rPr>
                <w:rFonts w:hint="eastAsia"/>
                <w:sz w:val="21"/>
              </w:rPr>
              <w:t xml:space="preserve">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8CD1C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上海双舜科技发展有限公司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14EB0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GR202031001269 </w:t>
            </w:r>
          </w:p>
        </w:tc>
      </w:tr>
      <w:tr w:rsidR="00315EB2" w14:paraId="54C6458E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C507F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66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909A8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上海纳恩汽车技术有限公司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42CA1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上海纳恩汽车技术股份有限公司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0D19D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GR201931001875 </w:t>
            </w:r>
          </w:p>
        </w:tc>
      </w:tr>
      <w:tr w:rsidR="00315EB2" w14:paraId="640E6AA2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74A67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67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E27E2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上海戈普会展服务有限公司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FA78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上海戈普会展科技有限公司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A0B0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GR202031003133 </w:t>
            </w:r>
          </w:p>
        </w:tc>
      </w:tr>
      <w:tr w:rsidR="00315EB2" w14:paraId="36B6042F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DBBDF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68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D0685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诺得卡（上海）微电子有限公司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FF21C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立联信</w:t>
            </w:r>
            <w:proofErr w:type="gramEnd"/>
            <w:r>
              <w:rPr>
                <w:rFonts w:hint="eastAsia"/>
                <w:sz w:val="21"/>
              </w:rPr>
              <w:t xml:space="preserve">（上海）微电子有限公司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7F530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GR202031001146 </w:t>
            </w:r>
          </w:p>
        </w:tc>
      </w:tr>
      <w:tr w:rsidR="00315EB2" w14:paraId="774DA6BA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5F6E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69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EF6E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上海欣帕热敏陶瓷有限公司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61B2A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上海欣帕电子科技有限公司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E9AF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GR201831001724 </w:t>
            </w:r>
          </w:p>
        </w:tc>
      </w:tr>
      <w:tr w:rsidR="00315EB2" w14:paraId="5C62E383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22AB3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lastRenderedPageBreak/>
              <w:t xml:space="preserve">70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CFC0D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驿</w:t>
            </w:r>
            <w:proofErr w:type="gramEnd"/>
            <w:r>
              <w:rPr>
                <w:rFonts w:hint="eastAsia"/>
                <w:sz w:val="21"/>
              </w:rPr>
              <w:t xml:space="preserve">网无际（上海）智能科技有限公司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E75A2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驿</w:t>
            </w:r>
            <w:proofErr w:type="gramEnd"/>
            <w:r>
              <w:rPr>
                <w:rFonts w:hint="eastAsia"/>
                <w:sz w:val="21"/>
              </w:rPr>
              <w:t xml:space="preserve">网无际（上海）信息科技有限公司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3ABCE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GR202031005760 </w:t>
            </w:r>
          </w:p>
        </w:tc>
      </w:tr>
      <w:tr w:rsidR="00315EB2" w14:paraId="2EF3F762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0516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71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2F76F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极度智慧展览（上海）有限公司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B1A04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上海极度智慧展览股份有限公司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EA3C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GR201931001923 </w:t>
            </w:r>
          </w:p>
        </w:tc>
      </w:tr>
      <w:tr w:rsidR="00315EB2" w14:paraId="7F4FE6C3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6408B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72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6FB72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上海名邦橡胶制品有限公司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93448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上海名流卫生用品股份有限公司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8F44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GR201831001312 </w:t>
            </w:r>
          </w:p>
        </w:tc>
      </w:tr>
      <w:tr w:rsidR="00315EB2" w14:paraId="253EEF8A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4B67C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73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97F66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思尔芯</w:t>
            </w:r>
            <w:proofErr w:type="gramEnd"/>
            <w:r>
              <w:rPr>
                <w:rFonts w:hint="eastAsia"/>
                <w:sz w:val="21"/>
              </w:rPr>
              <w:t xml:space="preserve">（上海）信息科技有限公司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9496A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国微思尔芯技术</w:t>
            </w:r>
            <w:proofErr w:type="gramEnd"/>
            <w:r>
              <w:rPr>
                <w:rFonts w:hint="eastAsia"/>
                <w:sz w:val="21"/>
              </w:rPr>
              <w:t xml:space="preserve">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24DC9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GR202031005971 </w:t>
            </w:r>
          </w:p>
        </w:tc>
      </w:tr>
      <w:tr w:rsidR="00315EB2" w14:paraId="69F5074D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83A99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74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D0BFF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上海宽量节能投资有限公司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21EC2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上海宽量节能环保技术有限公司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2F2AF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GR202031002804 </w:t>
            </w:r>
          </w:p>
        </w:tc>
      </w:tr>
      <w:tr w:rsidR="00315EB2" w14:paraId="4A5151AE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60C1B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75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B60AA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启赟金融信息服务（上海）有限公司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85982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启赟数字科技（上海）有限公司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C4D0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GR202031006547 </w:t>
            </w:r>
          </w:p>
        </w:tc>
      </w:tr>
      <w:tr w:rsidR="00315EB2" w14:paraId="23C5426B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4C44" w14:textId="77777777" w:rsidR="00315EB2" w:rsidRDefault="00315EB2"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76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58E32" w14:textId="77777777" w:rsidR="00315EB2" w:rsidRDefault="00315EB2">
            <w:pPr>
              <w:spacing w:after="0"/>
              <w:ind w:left="106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森</w:t>
            </w:r>
            <w:proofErr w:type="gramStart"/>
            <w:r>
              <w:rPr>
                <w:rFonts w:hint="eastAsia"/>
                <w:sz w:val="21"/>
              </w:rPr>
              <w:t>洛</w:t>
            </w:r>
            <w:proofErr w:type="gramEnd"/>
            <w:r>
              <w:rPr>
                <w:rFonts w:hint="eastAsia"/>
                <w:sz w:val="21"/>
              </w:rPr>
              <w:t xml:space="preserve">复自动化技术（上海）有限公司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BE32" w14:textId="77777777" w:rsidR="00315EB2" w:rsidRDefault="00315EB2">
            <w:pPr>
              <w:spacing w:after="0"/>
              <w:ind w:left="108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森</w:t>
            </w:r>
            <w:proofErr w:type="gramStart"/>
            <w:r>
              <w:rPr>
                <w:rFonts w:hint="eastAsia"/>
                <w:sz w:val="21"/>
              </w:rPr>
              <w:t>洛</w:t>
            </w:r>
            <w:proofErr w:type="gramEnd"/>
            <w:r>
              <w:rPr>
                <w:rFonts w:hint="eastAsia"/>
                <w:sz w:val="21"/>
              </w:rPr>
              <w:t xml:space="preserve">复自动化技术（上海）股份有限公司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9808B" w14:textId="77777777" w:rsidR="00315EB2" w:rsidRDefault="00315EB2">
            <w:pPr>
              <w:spacing w:after="0"/>
              <w:ind w:left="106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GR201931005035 </w:t>
            </w:r>
          </w:p>
        </w:tc>
      </w:tr>
      <w:tr w:rsidR="00315EB2" w14:paraId="68710D8C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1C841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77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C4719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上海小翼信息科技有限公司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499F" w14:textId="77777777" w:rsidR="00315EB2" w:rsidRDefault="00315EB2">
            <w:pPr>
              <w:spacing w:after="0"/>
              <w:ind w:left="2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上海春秋航空科技有限公司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533CD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GR201931005786 </w:t>
            </w:r>
          </w:p>
        </w:tc>
      </w:tr>
      <w:tr w:rsidR="00315EB2" w14:paraId="3A501BC2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1980A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78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28BDB" w14:textId="77777777" w:rsidR="00315EB2" w:rsidRDefault="00315EB2">
            <w:p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上海惠岚网络科技股份有限公司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C0A54" w14:textId="77777777" w:rsidR="00315EB2" w:rsidRDefault="00315EB2">
            <w:pPr>
              <w:spacing w:after="0"/>
              <w:ind w:left="2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上海惠岚科技股份有限公司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51414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GR201831003002 </w:t>
            </w:r>
          </w:p>
        </w:tc>
      </w:tr>
      <w:tr w:rsidR="00315EB2" w14:paraId="3B1006AF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5A8CF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79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E40B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上海禾赛光电科技有限公司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E417B" w14:textId="77777777" w:rsidR="00315EB2" w:rsidRDefault="00315EB2">
            <w:pPr>
              <w:spacing w:after="0"/>
              <w:ind w:left="2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上海禾赛科技股份有限公司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2CA1A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GR201931005928 </w:t>
            </w:r>
          </w:p>
        </w:tc>
      </w:tr>
      <w:tr w:rsidR="00315EB2" w14:paraId="031B4D75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D4D19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80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BD00" w14:textId="77777777" w:rsidR="00315EB2" w:rsidRDefault="00315EB2">
            <w:p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上海辛帕工业自动化有限公司 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6B231" w14:textId="77777777" w:rsidR="00315EB2" w:rsidRDefault="00315EB2">
            <w:pPr>
              <w:spacing w:after="0"/>
              <w:ind w:left="2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上海辛帕智能科技股份有限公司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EF21E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GR201831000935 </w:t>
            </w:r>
          </w:p>
        </w:tc>
      </w:tr>
      <w:tr w:rsidR="00315EB2" w14:paraId="4BA7A5C6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2BD7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81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9A2A2" w14:textId="77777777" w:rsidR="00315EB2" w:rsidRDefault="00315EB2">
            <w:p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都创（上海）医药科技有限公司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1154A" w14:textId="77777777" w:rsidR="00315EB2" w:rsidRDefault="00315EB2">
            <w:pPr>
              <w:spacing w:after="0"/>
              <w:ind w:left="2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都创（上海）医药科技股份有限公司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A9C36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GR201831000140 </w:t>
            </w:r>
          </w:p>
        </w:tc>
      </w:tr>
      <w:tr w:rsidR="00315EB2" w14:paraId="1E07A917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F74D1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82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789B" w14:textId="77777777" w:rsidR="00315EB2" w:rsidRDefault="00315EB2">
            <w:p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上海华闵环境科技发展有限公司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C7D64" w14:textId="77777777" w:rsidR="00315EB2" w:rsidRDefault="00315EB2">
            <w:pPr>
              <w:spacing w:after="0"/>
              <w:ind w:left="2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上海华闵环境股份有限公司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3502E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GR201931003195 </w:t>
            </w:r>
          </w:p>
        </w:tc>
      </w:tr>
      <w:tr w:rsidR="00315EB2" w14:paraId="2F610C65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898F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83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00140" w14:textId="77777777" w:rsidR="00315EB2" w:rsidRDefault="00315EB2">
            <w:pPr>
              <w:spacing w:after="0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技创智能</w:t>
            </w:r>
            <w:proofErr w:type="gramEnd"/>
            <w:r>
              <w:rPr>
                <w:rFonts w:hint="eastAsia"/>
                <w:sz w:val="21"/>
              </w:rPr>
              <w:t xml:space="preserve">科技（上海）有限公司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CC6F8" w14:textId="77777777" w:rsidR="00315EB2" w:rsidRDefault="00315EB2">
            <w:pPr>
              <w:spacing w:after="0"/>
              <w:ind w:left="2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技创智能</w:t>
            </w:r>
            <w:proofErr w:type="gramEnd"/>
            <w:r>
              <w:rPr>
                <w:rFonts w:hint="eastAsia"/>
                <w:sz w:val="21"/>
              </w:rPr>
              <w:t xml:space="preserve">科技（上海）股份有限公司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A0651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GR201931004433 </w:t>
            </w:r>
          </w:p>
        </w:tc>
      </w:tr>
      <w:tr w:rsidR="00315EB2" w14:paraId="3DBB4581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556A8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84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A4E4F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上海烯望材料科技有限公司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B2064" w14:textId="77777777" w:rsidR="00315EB2" w:rsidRDefault="00315EB2">
            <w:pPr>
              <w:spacing w:after="0"/>
              <w:ind w:left="2"/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中科悦达</w:t>
            </w:r>
            <w:proofErr w:type="gramEnd"/>
            <w:r>
              <w:rPr>
                <w:rFonts w:hint="eastAsia"/>
                <w:sz w:val="21"/>
              </w:rPr>
              <w:t xml:space="preserve">（上海）材料科技有限公司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66130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GR201931000479 </w:t>
            </w:r>
          </w:p>
        </w:tc>
      </w:tr>
      <w:tr w:rsidR="00315EB2" w14:paraId="3D4F3711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64240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85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869AA" w14:textId="77777777" w:rsidR="00315EB2" w:rsidRDefault="00315EB2">
            <w:p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德明通讯（上海）有限责任公司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A857C" w14:textId="77777777" w:rsidR="00315EB2" w:rsidRDefault="00315EB2">
            <w:pPr>
              <w:spacing w:after="0"/>
              <w:ind w:left="2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德明通讯（上海）股份有限公司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FC116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GR201831002411 </w:t>
            </w:r>
          </w:p>
        </w:tc>
      </w:tr>
      <w:tr w:rsidR="00315EB2" w14:paraId="6FE037E2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06B5B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86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35647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上海四通仪表股份有限公司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C1EE" w14:textId="77777777" w:rsidR="00315EB2" w:rsidRDefault="00315EB2">
            <w:pPr>
              <w:spacing w:after="0"/>
              <w:ind w:left="2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星联智创</w:t>
            </w:r>
            <w:proofErr w:type="gramEnd"/>
            <w:r>
              <w:rPr>
                <w:rFonts w:hint="eastAsia"/>
                <w:sz w:val="21"/>
              </w:rPr>
              <w:t xml:space="preserve">智能科技股份有限公司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97CA9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GR201831001435 </w:t>
            </w:r>
          </w:p>
        </w:tc>
      </w:tr>
      <w:tr w:rsidR="00315EB2" w14:paraId="1EFD54E6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CD244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lastRenderedPageBreak/>
              <w:t xml:space="preserve">87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B233D" w14:textId="77777777" w:rsidR="00315EB2" w:rsidRDefault="00315EB2">
            <w:p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上海思客琦自动化工程有限公司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BF43" w14:textId="77777777" w:rsidR="00315EB2" w:rsidRDefault="00315EB2">
            <w:pPr>
              <w:spacing w:after="0"/>
              <w:ind w:left="2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上海</w:t>
            </w:r>
            <w:proofErr w:type="gramStart"/>
            <w:r>
              <w:rPr>
                <w:rFonts w:hint="eastAsia"/>
                <w:sz w:val="21"/>
              </w:rPr>
              <w:t>思客琦</w:t>
            </w:r>
            <w:proofErr w:type="gramEnd"/>
            <w:r>
              <w:rPr>
                <w:rFonts w:hint="eastAsia"/>
                <w:sz w:val="21"/>
              </w:rPr>
              <w:t xml:space="preserve">智能装备科技股份有限公司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D60F5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GR201931001258 </w:t>
            </w:r>
          </w:p>
        </w:tc>
      </w:tr>
      <w:tr w:rsidR="00315EB2" w14:paraId="1D772903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EB061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88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6C42" w14:textId="77777777" w:rsidR="00315EB2" w:rsidRDefault="00315EB2">
            <w:pPr>
              <w:spacing w:after="0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耀方信息技术</w:t>
            </w:r>
            <w:proofErr w:type="gramEnd"/>
            <w:r>
              <w:rPr>
                <w:rFonts w:hint="eastAsia"/>
                <w:sz w:val="21"/>
              </w:rPr>
              <w:t xml:space="preserve">（上海）有限公司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CC8F" w14:textId="77777777" w:rsidR="00315EB2" w:rsidRDefault="00315EB2">
            <w:pPr>
              <w:spacing w:after="0"/>
              <w:ind w:left="2"/>
              <w:jc w:val="both"/>
              <w:rPr>
                <w:rFonts w:hint="eastAsia"/>
              </w:rPr>
            </w:pPr>
            <w:proofErr w:type="gramStart"/>
            <w:r>
              <w:rPr>
                <w:rFonts w:hint="eastAsia"/>
                <w:sz w:val="21"/>
              </w:rPr>
              <w:t>壹药网耀方</w:t>
            </w:r>
            <w:proofErr w:type="gramEnd"/>
            <w:r>
              <w:rPr>
                <w:rFonts w:hint="eastAsia"/>
                <w:sz w:val="21"/>
              </w:rPr>
              <w:t xml:space="preserve">科技（上海）股份有限公司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E66B6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GR201931004423 </w:t>
            </w:r>
          </w:p>
        </w:tc>
      </w:tr>
      <w:tr w:rsidR="00315EB2" w14:paraId="5FE096E3" w14:textId="77777777" w:rsidTr="00315EB2">
        <w:trPr>
          <w:trHeight w:val="31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2A35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89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3675" w14:textId="77777777" w:rsidR="00315EB2" w:rsidRDefault="00315EB2">
            <w:pPr>
              <w:spacing w:after="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上海玛程净化工程安装有限公司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ADC15" w14:textId="77777777" w:rsidR="00315EB2" w:rsidRDefault="00315EB2">
            <w:pPr>
              <w:spacing w:after="0"/>
              <w:ind w:left="2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上海玛程工程技术有限公司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C03D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GR202031003252 </w:t>
            </w:r>
          </w:p>
        </w:tc>
      </w:tr>
      <w:tr w:rsidR="00315EB2" w14:paraId="2F752D96" w14:textId="77777777" w:rsidTr="00315EB2">
        <w:trPr>
          <w:trHeight w:val="31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95B2E" w14:textId="77777777" w:rsidR="00315EB2" w:rsidRDefault="00315EB2">
            <w:pPr>
              <w:spacing w:after="0"/>
              <w:ind w:right="11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90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BCFF2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上海盛颐养老服务有限公司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67C2" w14:textId="77777777" w:rsidR="00315EB2" w:rsidRDefault="00315EB2">
            <w:pPr>
              <w:spacing w:after="0"/>
              <w:ind w:left="2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上海盛颐网络科技有限公司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A463C" w14:textId="77777777" w:rsidR="00315EB2" w:rsidRDefault="00315EB2">
            <w:pPr>
              <w:spacing w:after="0"/>
              <w:jc w:val="left"/>
              <w:rPr>
                <w:rFonts w:hint="eastAsia"/>
              </w:rPr>
            </w:pPr>
            <w:r>
              <w:rPr>
                <w:rFonts w:hint="eastAsia"/>
                <w:sz w:val="21"/>
              </w:rPr>
              <w:t xml:space="preserve">GR202031001010 </w:t>
            </w:r>
          </w:p>
        </w:tc>
      </w:tr>
    </w:tbl>
    <w:p w14:paraId="3D629967" w14:textId="77777777" w:rsidR="00315EB2" w:rsidRDefault="00315EB2" w:rsidP="00315EB2">
      <w:pPr>
        <w:spacing w:after="0"/>
        <w:ind w:left="423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0214EB0" w14:textId="77777777" w:rsidR="00176D0B" w:rsidRDefault="00176D0B">
      <w:pPr>
        <w:jc w:val="center"/>
        <w:rPr>
          <w:rFonts w:ascii="仿宋" w:eastAsia="仿宋" w:hAnsi="仿宋" w:cs="楷体"/>
          <w:b/>
          <w:bCs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4B4C" w14:textId="77777777" w:rsidR="0036045E" w:rsidRDefault="0036045E">
      <w:r>
        <w:separator/>
      </w:r>
    </w:p>
  </w:endnote>
  <w:endnote w:type="continuationSeparator" w:id="0">
    <w:p w14:paraId="34F32C48" w14:textId="77777777" w:rsidR="0036045E" w:rsidRDefault="0036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C955" w14:textId="77777777" w:rsidR="007D6F4E" w:rsidRDefault="007D6F4E">
    <w:pPr>
      <w:pStyle w:val="a7"/>
      <w:jc w:val="center"/>
      <w:rPr>
        <w:rFonts w:ascii="仿宋" w:eastAsia="仿宋" w:hAnsi="仿宋"/>
      </w:rPr>
    </w:pPr>
  </w:p>
  <w:p w14:paraId="46C58C0F" w14:textId="77777777" w:rsidR="007D6F4E" w:rsidRDefault="0036045E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239AEE8C" w14:textId="77777777" w:rsidR="007D6F4E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D42705" wp14:editId="4FE9D9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EEAE09" w14:textId="77777777" w:rsidR="007D6F4E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4270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48EEAE09" w14:textId="77777777" w:rsidR="007D6F4E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7F12" w14:textId="77777777" w:rsidR="0036045E" w:rsidRDefault="0036045E">
      <w:r>
        <w:separator/>
      </w:r>
    </w:p>
  </w:footnote>
  <w:footnote w:type="continuationSeparator" w:id="0">
    <w:p w14:paraId="7AE23145" w14:textId="77777777" w:rsidR="0036045E" w:rsidRDefault="0036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9333" w14:textId="17657407" w:rsidR="007D6F4E" w:rsidRDefault="007D6F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985B" w14:textId="2A20DBA1" w:rsidR="007D6F4E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2D55766" wp14:editId="3D86AE29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8BD0" w14:textId="54B74F2E" w:rsidR="007D6F4E" w:rsidRDefault="007D6F4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B2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668CD"/>
    <w:rsid w:val="002C4BBE"/>
    <w:rsid w:val="002C5575"/>
    <w:rsid w:val="00315EB2"/>
    <w:rsid w:val="0036045E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7D6F4E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D02ACE"/>
  <w15:chartTrackingRefBased/>
  <w15:docId w15:val="{9FDD503A-BC59-41D2-AD07-F263458B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5EB2"/>
    <w:pPr>
      <w:spacing w:after="89" w:line="256" w:lineRule="auto"/>
      <w:jc w:val="right"/>
    </w:pPr>
    <w:rPr>
      <w:rFonts w:ascii="微软雅黑" w:eastAsia="微软雅黑" w:hAnsi="微软雅黑" w:cs="微软雅黑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  <w:jc w:val="left"/>
    </w:pPr>
    <w:rPr>
      <w:rFonts w:ascii="Calibri" w:eastAsia="宋体" w:hAnsi="Calibri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ascii="Calibri" w:eastAsia="宋体" w:hAnsi="Calibri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Calibri" w:eastAsia="宋体" w:hAnsi="Calibri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Calibri" w:eastAsia="宋体" w:hAnsi="Calibri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315EB2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8</TotalTime>
  <Pages>6</Pages>
  <Words>700</Words>
  <Characters>3993</Characters>
  <Application>Microsoft Office Word</Application>
  <DocSecurity>0</DocSecurity>
  <Lines>33</Lines>
  <Paragraphs>9</Paragraphs>
  <ScaleCrop>false</ScaleCrop>
  <Company>Sky123.Org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2021-12-23T07:34:00Z</dcterms:created>
  <dcterms:modified xsi:type="dcterms:W3CDTF">2021-12-23T07:51:00Z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