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1C6B" w14:textId="77777777" w:rsidR="0001548A" w:rsidRDefault="0001548A" w:rsidP="0001548A">
      <w:pPr>
        <w:spacing w:after="90"/>
      </w:pPr>
      <w:r>
        <w:rPr>
          <w:rFonts w:ascii="微软雅黑" w:eastAsia="微软雅黑" w:hAnsi="微软雅黑" w:cs="微软雅黑" w:hint="eastAsia"/>
          <w:sz w:val="32"/>
        </w:rPr>
        <w:t>附件：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90CF9BA" w14:textId="77777777" w:rsidR="0001548A" w:rsidRDefault="0001548A" w:rsidP="0001548A">
      <w:pPr>
        <w:spacing w:after="89"/>
        <w:ind w:right="266"/>
        <w:jc w:val="center"/>
      </w:pPr>
      <w:r>
        <w:rPr>
          <w:rFonts w:ascii="微软雅黑" w:eastAsia="微软雅黑" w:hAnsi="微软雅黑" w:cs="微软雅黑" w:hint="eastAsia"/>
          <w:sz w:val="32"/>
        </w:rPr>
        <w:t xml:space="preserve">上海市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微软雅黑" w:eastAsia="微软雅黑" w:hAnsi="微软雅黑" w:cs="微软雅黑" w:hint="eastAsia"/>
          <w:sz w:val="32"/>
        </w:rPr>
        <w:t>年度第八批高新技术企业更名名单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1D55200" w14:textId="77777777" w:rsidR="0001548A" w:rsidRDefault="0001548A" w:rsidP="0001548A">
      <w:pPr>
        <w:spacing w:after="0"/>
        <w:ind w:right="1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0197" w:type="dxa"/>
        <w:tblInd w:w="-540" w:type="dxa"/>
        <w:tblCellMar>
          <w:top w:w="39" w:type="dxa"/>
          <w:right w:w="2" w:type="dxa"/>
        </w:tblCellMar>
        <w:tblLook w:val="04A0" w:firstRow="1" w:lastRow="0" w:firstColumn="1" w:lastColumn="0" w:noHBand="0" w:noVBand="1"/>
      </w:tblPr>
      <w:tblGrid>
        <w:gridCol w:w="758"/>
        <w:gridCol w:w="3767"/>
        <w:gridCol w:w="3782"/>
        <w:gridCol w:w="1890"/>
      </w:tblGrid>
      <w:tr w:rsidR="0001548A" w14:paraId="17E92CC6" w14:textId="77777777" w:rsidTr="0001548A">
        <w:trPr>
          <w:trHeight w:val="29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A663" w14:textId="77777777" w:rsidR="0001548A" w:rsidRDefault="0001548A">
            <w:pPr>
              <w:spacing w:after="0"/>
              <w:ind w:left="161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序号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FC62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企业名称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FBF8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变更后企业名称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0DB2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证书编号 </w:t>
            </w:r>
          </w:p>
        </w:tc>
      </w:tr>
      <w:tr w:rsidR="0001548A" w14:paraId="01BF24D3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69DD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3D7F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上海锐丽科技股份有限公司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EE6E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上海锐丽科技有限公司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BBC4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GR201831003272 </w:t>
            </w:r>
          </w:p>
        </w:tc>
      </w:tr>
      <w:tr w:rsidR="0001548A" w14:paraId="7479DAA4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653B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5336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上海舞信通讯设备有限公司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3A1A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上海舞信信息科技有限公司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B81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GR201831002776 </w:t>
            </w:r>
          </w:p>
        </w:tc>
      </w:tr>
      <w:tr w:rsidR="0001548A" w14:paraId="2CC20BB7" w14:textId="77777777" w:rsidTr="0001548A">
        <w:trPr>
          <w:trHeight w:val="37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C915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D5B7" w14:textId="77777777" w:rsidR="0001548A" w:rsidRDefault="0001548A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上海众启建筑装饰工程集团有限公司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91F8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上海众启建筑科技集团有限公司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A252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GR201831003319 </w:t>
            </w:r>
          </w:p>
        </w:tc>
      </w:tr>
      <w:tr w:rsidR="0001548A" w14:paraId="32BD2178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842D9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50B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新相微电子（上海）有限公司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DDDD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上海新相微电子股份有限公司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4F8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GR201831000834 </w:t>
            </w:r>
          </w:p>
        </w:tc>
      </w:tr>
      <w:tr w:rsidR="0001548A" w14:paraId="54418207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BA02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A829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博阳生物科技（上海）有限公司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E0AB" w14:textId="77777777" w:rsidR="0001548A" w:rsidRDefault="0001548A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科美博阳诊断技术（上海）有限公司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EDAC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GR201831003010 </w:t>
            </w:r>
          </w:p>
        </w:tc>
      </w:tr>
      <w:tr w:rsidR="0001548A" w14:paraId="6331122B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1644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12BD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上海谱翱数据科技有限公司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7CA7" w14:textId="77777777" w:rsidR="0001548A" w:rsidRDefault="0001548A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普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奥云洲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智能科技（上海）有限公司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020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GR201831002526 </w:t>
            </w:r>
          </w:p>
        </w:tc>
      </w:tr>
      <w:tr w:rsidR="0001548A" w14:paraId="30CBC533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D6BB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BF57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上海电信恒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联网络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4CBD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上海恒联网络有限公司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CA39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GR202031001670 </w:t>
            </w:r>
          </w:p>
        </w:tc>
      </w:tr>
      <w:tr w:rsidR="0001548A" w14:paraId="17C8E060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FCDD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5AC4" w14:textId="77777777" w:rsidR="0001548A" w:rsidRDefault="0001548A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普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（上海）标准技术服务股份有限公司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D8AF" w14:textId="77777777" w:rsidR="0001548A" w:rsidRDefault="0001548A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普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（上海）标准技术服务有限公司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965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GR202031003715 </w:t>
            </w:r>
          </w:p>
        </w:tc>
      </w:tr>
      <w:tr w:rsidR="0001548A" w14:paraId="4B989F0E" w14:textId="77777777" w:rsidTr="0001548A">
        <w:trPr>
          <w:trHeight w:val="37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8903" w14:textId="77777777" w:rsidR="0001548A" w:rsidRDefault="0001548A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9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8EC2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上海歌锐建筑装饰材料有限公司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EA50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上海舜睿新材料股份有限公司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DDD9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GR202031001758 </w:t>
            </w:r>
          </w:p>
        </w:tc>
      </w:tr>
      <w:tr w:rsidR="0001548A" w14:paraId="11C97100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B208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10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C9D7E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上海昕杨缘科技股份有限公司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DAA4" w14:textId="77777777" w:rsidR="0001548A" w:rsidRDefault="0001548A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昕杨缘科技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AA6B0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GR202031004413 </w:t>
            </w:r>
          </w:p>
        </w:tc>
      </w:tr>
      <w:tr w:rsidR="0001548A" w14:paraId="19BDC292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D647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545C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瀛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之杰企业管理顾问有限公司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1CE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瀛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>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杰汽车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信息技术有限公司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58D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GR202031005297 </w:t>
            </w:r>
          </w:p>
        </w:tc>
      </w:tr>
      <w:tr w:rsidR="0001548A" w14:paraId="116BDB84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1BEE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387A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骊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建材（上海）有限公司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70F1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骊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新材料（上海）有限公司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B879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GR201931005770 </w:t>
            </w:r>
          </w:p>
        </w:tc>
      </w:tr>
      <w:tr w:rsidR="0001548A" w14:paraId="0F88A41A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1D75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0EC8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上海恒业分子筛股份有限公司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0378" w14:textId="77777777" w:rsidR="0001548A" w:rsidRDefault="0001548A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上海恒业微晶材料科技股份有限公司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9F35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GR202031001455 </w:t>
            </w:r>
          </w:p>
        </w:tc>
      </w:tr>
      <w:tr w:rsidR="0001548A" w14:paraId="31C55D4C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30F9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646C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上海根盛装饰设计有限公司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6445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上海根盛展览集团有限公司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6729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GR202031005160 </w:t>
            </w:r>
          </w:p>
        </w:tc>
      </w:tr>
      <w:tr w:rsidR="0001548A" w14:paraId="0083EF7A" w14:textId="77777777" w:rsidTr="0001548A">
        <w:trPr>
          <w:trHeight w:val="37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F86F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B3A2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上海轩鼎冶金科技有限公司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2AB0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上海轩鼎冶金科技集团有限公司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7DCD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GR202031004818 </w:t>
            </w:r>
          </w:p>
        </w:tc>
      </w:tr>
      <w:tr w:rsidR="0001548A" w14:paraId="1D725C20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D22B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93F7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上海绿态电子科技有限公司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2F97" w14:textId="77777777" w:rsidR="0001548A" w:rsidRDefault="0001548A">
            <w:pPr>
              <w:spacing w:after="0"/>
              <w:ind w:left="103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绿态宇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能（上海）能源科技有限公司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8AED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GR201931005328 </w:t>
            </w:r>
          </w:p>
        </w:tc>
      </w:tr>
      <w:tr w:rsidR="0001548A" w14:paraId="6C7FB8E9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E9AD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789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上海奇电电气科技股份有限公司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7A5D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上海奇电电气科技有限公司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2F41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GR201931005328 </w:t>
            </w:r>
          </w:p>
        </w:tc>
      </w:tr>
      <w:tr w:rsidR="0001548A" w14:paraId="663D1D6E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BCD9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 xml:space="preserve">18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DAEC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矩省（上海）自动化系统有限公司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86F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矩省（上海）科技股份有限公司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CB60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GR202031003412 </w:t>
            </w:r>
          </w:p>
        </w:tc>
      </w:tr>
      <w:tr w:rsidR="0001548A" w14:paraId="1DCEFD53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F2F4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19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6D5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犇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众信息技术有限公司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196B" w14:textId="77777777" w:rsidR="0001548A" w:rsidRDefault="0001548A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奇安盘古（上海）信息技术有限公司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0426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GR202031007318 </w:t>
            </w:r>
          </w:p>
        </w:tc>
      </w:tr>
      <w:tr w:rsidR="0001548A" w14:paraId="5C7FB2A8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12A0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20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43D1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霆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峰计算机机房工程有限公司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6B8A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上海霆峰数据技术有限公司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452F8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GR202031003917 </w:t>
            </w:r>
          </w:p>
        </w:tc>
      </w:tr>
      <w:tr w:rsidR="0001548A" w14:paraId="10F3FD53" w14:textId="77777777" w:rsidTr="0001548A">
        <w:trPr>
          <w:trHeight w:val="3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CA93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205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上海禾赛科技股份有限公司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EF76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上海禾赛科技有限公司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5D81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GR201931005928 </w:t>
            </w:r>
          </w:p>
        </w:tc>
      </w:tr>
      <w:tr w:rsidR="0001548A" w14:paraId="7F6E10A0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1C5C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F300" w14:textId="77777777" w:rsidR="0001548A" w:rsidRDefault="0001548A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上海现代建筑设计集团工程建设咨询有限公司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315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上海华建工程建设咨询有限公司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0D5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GR201931000409 </w:t>
            </w:r>
          </w:p>
        </w:tc>
      </w:tr>
      <w:tr w:rsidR="0001548A" w14:paraId="1FBED334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469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B468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上海宏恒软件有限公司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BF76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上海宏恒信息科技股份有限公司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0F39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GR202031005439 </w:t>
            </w:r>
          </w:p>
        </w:tc>
      </w:tr>
      <w:tr w:rsidR="0001548A" w14:paraId="7B9792EE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2F07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282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上海铮信生物科技有限公司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A5A7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上海铮信生物科技股份有限公司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B077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GR201931000743 </w:t>
            </w:r>
          </w:p>
        </w:tc>
      </w:tr>
      <w:tr w:rsidR="0001548A" w14:paraId="02CA55FA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9C2A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B9B9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上海三荻工程管理有限公司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A61C" w14:textId="77777777" w:rsidR="0001548A" w:rsidRDefault="0001548A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三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荻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建设工程技术（上海）股份有限公司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2C1D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GR201931001722 </w:t>
            </w:r>
          </w:p>
        </w:tc>
      </w:tr>
      <w:tr w:rsidR="0001548A" w14:paraId="0ABBABCC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163D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E166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上海东富龙科技股份有限公司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0296" w14:textId="77777777" w:rsidR="0001548A" w:rsidRDefault="0001548A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东富龙科技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集团股份有限公司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0A2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GR202031001590 </w:t>
            </w:r>
          </w:p>
        </w:tc>
      </w:tr>
      <w:tr w:rsidR="0001548A" w14:paraId="4DFD55C4" w14:textId="77777777" w:rsidTr="0001548A">
        <w:trPr>
          <w:trHeight w:val="37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64BC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5FE7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上海海能信息科技有限公司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186E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上海海能信息科技股份有限公司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0303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GR202031003705 </w:t>
            </w:r>
          </w:p>
        </w:tc>
      </w:tr>
      <w:tr w:rsidR="0001548A" w14:paraId="0C9BBAE6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2B94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8B67" w14:textId="77777777" w:rsidR="0001548A" w:rsidRDefault="0001548A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珍妮花日用品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E8EC" w14:textId="77777777" w:rsidR="0001548A" w:rsidRDefault="0001548A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珍妮花晴雨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A557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GR201931004853 </w:t>
            </w:r>
          </w:p>
        </w:tc>
      </w:tr>
      <w:tr w:rsidR="0001548A" w14:paraId="60E83B72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B72F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29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77AB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上海琸域环境工程有限公司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9CAF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上海建工环境科技有限公司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BCF1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GR201931004329 </w:t>
            </w:r>
          </w:p>
        </w:tc>
      </w:tr>
      <w:tr w:rsidR="0001548A" w14:paraId="5D85D43D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72B5" w14:textId="77777777" w:rsidR="0001548A" w:rsidRDefault="0001548A">
            <w:pPr>
              <w:spacing w:after="0"/>
              <w:ind w:right="4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30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71FA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上海宜垦生物科技有限公司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7710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上海国环农业科技发展有限公司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625F" w14:textId="77777777" w:rsidR="0001548A" w:rsidRDefault="0001548A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GR201931004491 </w:t>
            </w:r>
          </w:p>
        </w:tc>
      </w:tr>
    </w:tbl>
    <w:p w14:paraId="21EA56E9" w14:textId="61A5D014" w:rsidR="0001548A" w:rsidRPr="0001548A" w:rsidRDefault="0001548A" w:rsidP="0001548A">
      <w:pPr>
        <w:spacing w:after="59"/>
        <w:ind w:right="865"/>
        <w:rPr>
          <w:rFonts w:eastAsiaTheme="minorEastAsia" w:hint="eastAsia"/>
        </w:rPr>
      </w:pPr>
    </w:p>
    <w:tbl>
      <w:tblPr>
        <w:tblStyle w:val="TableGrid"/>
        <w:tblW w:w="10197" w:type="dxa"/>
        <w:tblInd w:w="-540" w:type="dxa"/>
        <w:tblCellMar>
          <w:top w:w="111" w:type="dxa"/>
          <w:left w:w="86" w:type="dxa"/>
          <w:right w:w="17" w:type="dxa"/>
        </w:tblCellMar>
        <w:tblLook w:val="04A0" w:firstRow="1" w:lastRow="0" w:firstColumn="1" w:lastColumn="0" w:noHBand="0" w:noVBand="1"/>
      </w:tblPr>
      <w:tblGrid>
        <w:gridCol w:w="759"/>
        <w:gridCol w:w="3763"/>
        <w:gridCol w:w="3778"/>
        <w:gridCol w:w="1897"/>
      </w:tblGrid>
      <w:tr w:rsidR="0001548A" w14:paraId="54132800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E26A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D812" w14:textId="77777777" w:rsidR="0001548A" w:rsidRDefault="0001548A">
            <w:pPr>
              <w:spacing w:after="0"/>
              <w:ind w:left="22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古净净化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0308" w14:textId="77777777" w:rsidR="0001548A" w:rsidRDefault="0001548A">
            <w:pPr>
              <w:spacing w:after="0"/>
              <w:ind w:left="22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古净净化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科技（上海）股份有限公司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113D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GR202031006937 </w:t>
            </w:r>
          </w:p>
        </w:tc>
      </w:tr>
      <w:tr w:rsidR="0001548A" w14:paraId="1EFAB9A4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75D7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C43F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上海北嘉数码影像科技有限公司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8A90" w14:textId="77777777" w:rsidR="0001548A" w:rsidRDefault="0001548A">
            <w:pPr>
              <w:spacing w:after="0"/>
              <w:ind w:left="22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上海北嘉数码影像科技股份有限公司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A2CF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GR202031004991 </w:t>
            </w:r>
          </w:p>
        </w:tc>
      </w:tr>
      <w:tr w:rsidR="0001548A" w14:paraId="3D5AB284" w14:textId="77777777" w:rsidTr="0001548A">
        <w:trPr>
          <w:trHeight w:val="37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08546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86D9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东方钢铁电子商务有限公司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2A6A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上海欧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冶供应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链有限公司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20D1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GR202031007399 </w:t>
            </w:r>
          </w:p>
        </w:tc>
      </w:tr>
      <w:tr w:rsidR="0001548A" w14:paraId="4CA875FD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3B75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D89D" w14:textId="77777777" w:rsidR="0001548A" w:rsidRDefault="0001548A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富金通金融信息服务（上海）有限公司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C219" w14:textId="77777777" w:rsidR="0001548A" w:rsidRDefault="0001548A">
            <w:pPr>
              <w:spacing w:after="0"/>
              <w:ind w:left="22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富金通网络科技服务（上海）有限公司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025D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GR202031001844 </w:t>
            </w:r>
          </w:p>
        </w:tc>
      </w:tr>
      <w:tr w:rsidR="0001548A" w14:paraId="225A290D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3A55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BD66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上海修江电器设备制造有限公司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C8E6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修江电器集团有限公司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E70A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GR202031005031 </w:t>
            </w:r>
          </w:p>
        </w:tc>
      </w:tr>
      <w:tr w:rsidR="0001548A" w14:paraId="2486F74F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96F6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 xml:space="preserve">36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40E5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</w:rPr>
              <w:t>昱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</w:rPr>
              <w:t xml:space="preserve">章电气成套设备有限公司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6FD3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上海昱章电气股份有限公司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1DB4E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GR201931002058 </w:t>
            </w:r>
          </w:p>
        </w:tc>
      </w:tr>
      <w:tr w:rsidR="0001548A" w14:paraId="19F32DF5" w14:textId="77777777" w:rsidTr="0001548A">
        <w:trPr>
          <w:trHeight w:val="3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5F79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93A1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上海墨传新材料科技有限公司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45D5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上海寰葆传新材料科技有限公司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B4A7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GR201931004313 </w:t>
            </w:r>
          </w:p>
        </w:tc>
      </w:tr>
      <w:tr w:rsidR="0001548A" w14:paraId="7C012E84" w14:textId="77777777" w:rsidTr="0001548A">
        <w:trPr>
          <w:trHeight w:val="3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C7D4" w14:textId="77777777" w:rsidR="0001548A" w:rsidRDefault="0001548A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38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CFDB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上海东海压力容器制造有限公司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D51C" w14:textId="77777777" w:rsidR="0001548A" w:rsidRDefault="0001548A">
            <w:pPr>
              <w:spacing w:after="0"/>
              <w:ind w:left="22"/>
              <w:jc w:val="both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上海东海压力容器制造股份有限公司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50C3" w14:textId="77777777" w:rsidR="0001548A" w:rsidRDefault="0001548A">
            <w:pPr>
              <w:spacing w:after="0"/>
              <w:ind w:left="22"/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GR202031004945 </w:t>
            </w:r>
          </w:p>
        </w:tc>
      </w:tr>
    </w:tbl>
    <w:p w14:paraId="75468B9E" w14:textId="77777777" w:rsidR="00176D0B" w:rsidRDefault="00176D0B" w:rsidP="0001548A">
      <w:pPr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5767" w14:textId="77777777" w:rsidR="00C65368" w:rsidRDefault="00C65368">
      <w:r>
        <w:separator/>
      </w:r>
    </w:p>
  </w:endnote>
  <w:endnote w:type="continuationSeparator" w:id="0">
    <w:p w14:paraId="13EC6058" w14:textId="77777777" w:rsidR="00C65368" w:rsidRDefault="00C6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7981" w14:textId="77777777" w:rsidR="00B33621" w:rsidRDefault="00B33621">
    <w:pPr>
      <w:pStyle w:val="a7"/>
      <w:jc w:val="center"/>
      <w:rPr>
        <w:rFonts w:ascii="仿宋" w:eastAsia="仿宋" w:hAnsi="仿宋"/>
      </w:rPr>
    </w:pPr>
  </w:p>
  <w:p w14:paraId="3B071731" w14:textId="77777777" w:rsidR="00B33621" w:rsidRDefault="00C65368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A1177AA" w14:textId="77777777" w:rsidR="00B33621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B4C5F0" wp14:editId="241A4B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C5A7F" w14:textId="77777777" w:rsidR="00B33621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4C5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69CC5A7F" w14:textId="77777777" w:rsidR="00B33621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60B8" w14:textId="77777777" w:rsidR="00C65368" w:rsidRDefault="00C65368">
      <w:r>
        <w:separator/>
      </w:r>
    </w:p>
  </w:footnote>
  <w:footnote w:type="continuationSeparator" w:id="0">
    <w:p w14:paraId="500F8D44" w14:textId="77777777" w:rsidR="00C65368" w:rsidRDefault="00C6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7D49" w14:textId="218AEEEC" w:rsidR="00B33621" w:rsidRDefault="00B3362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A28E" w14:textId="69FCAB06" w:rsidR="00B33621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4A7F034" wp14:editId="19B6F3D4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3C41" w14:textId="329BE41D" w:rsidR="00B33621" w:rsidRDefault="00B336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8A"/>
    <w:rsid w:val="0001548A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33621"/>
    <w:rsid w:val="00B505C5"/>
    <w:rsid w:val="00BC2445"/>
    <w:rsid w:val="00BC792A"/>
    <w:rsid w:val="00BD1252"/>
    <w:rsid w:val="00BE2CDB"/>
    <w:rsid w:val="00C65368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1FDC20"/>
  <w15:chartTrackingRefBased/>
  <w15:docId w15:val="{F1574AC0-6516-4733-8E13-698DC6AC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48A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01548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3</Pages>
  <Words>303</Words>
  <Characters>1729</Characters>
  <Application>Microsoft Office Word</Application>
  <DocSecurity>0</DocSecurity>
  <Lines>14</Lines>
  <Paragraphs>4</Paragraphs>
  <ScaleCrop>false</ScaleCrop>
  <Company>Sky123.Org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2021-12-31T02:19:00Z</dcterms:created>
  <dcterms:modified xsi:type="dcterms:W3CDTF">2021-12-31T02:27:00Z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