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FF93" w14:textId="0B1254E3" w:rsidR="00641572" w:rsidRPr="00641572" w:rsidRDefault="00641572" w:rsidP="00641572">
      <w:pPr>
        <w:widowControl/>
        <w:spacing w:after="81" w:line="256" w:lineRule="auto"/>
        <w:jc w:val="left"/>
        <w:rPr>
          <w:rFonts w:eastAsiaTheme="minorEastAsia" w:cs="Calibri" w:hint="eastAsia"/>
          <w:color w:val="000000"/>
          <w:sz w:val="22"/>
          <w:szCs w:val="22"/>
        </w:rPr>
      </w:pPr>
      <w:r w:rsidRPr="00641572">
        <w:rPr>
          <w:rFonts w:ascii="微软雅黑" w:eastAsia="微软雅黑" w:hAnsi="微软雅黑" w:cs="微软雅黑" w:hint="eastAsia"/>
          <w:color w:val="000000"/>
          <w:sz w:val="32"/>
          <w:szCs w:val="22"/>
        </w:rPr>
        <w:t>附件：</w:t>
      </w:r>
      <w:r w:rsidRPr="00641572">
        <w:rPr>
          <w:rFonts w:ascii="Times New Roman" w:eastAsia="Times New Roman" w:hAnsi="Times New Roman"/>
          <w:color w:val="000000"/>
          <w:sz w:val="32"/>
          <w:szCs w:val="22"/>
        </w:rPr>
        <w:t xml:space="preserve"> </w:t>
      </w:r>
    </w:p>
    <w:p w14:paraId="01FB79E8" w14:textId="77777777" w:rsidR="00641572" w:rsidRPr="00641572" w:rsidRDefault="00641572" w:rsidP="00641572">
      <w:pPr>
        <w:widowControl/>
        <w:spacing w:after="89" w:line="256" w:lineRule="auto"/>
        <w:ind w:right="273"/>
        <w:jc w:val="center"/>
        <w:rPr>
          <w:rFonts w:eastAsia="Calibri" w:cs="Calibri"/>
          <w:color w:val="000000"/>
          <w:sz w:val="22"/>
          <w:szCs w:val="22"/>
        </w:rPr>
      </w:pPr>
      <w:hyperlink r:id="rId6" w:history="1">
        <w:r w:rsidRPr="00641572">
          <w:rPr>
            <w:rFonts w:ascii="Times New Roman" w:eastAsia="Times New Roman" w:hAnsi="Times New Roman"/>
            <w:b/>
            <w:color w:val="000000"/>
            <w:sz w:val="32"/>
            <w:szCs w:val="22"/>
          </w:rPr>
          <w:t>2021</w:t>
        </w:r>
      </w:hyperlink>
      <w:r w:rsidRPr="00641572">
        <w:rPr>
          <w:rFonts w:ascii="Times New Roman" w:eastAsia="Times New Roman" w:hAnsi="Times New Roman"/>
          <w:b/>
          <w:color w:val="000000"/>
          <w:sz w:val="32"/>
          <w:szCs w:val="22"/>
        </w:rPr>
        <w:t xml:space="preserve"> </w:t>
      </w:r>
      <w:hyperlink r:id="rId7" w:history="1">
        <w:r w:rsidRPr="00641572">
          <w:rPr>
            <w:rFonts w:ascii="微软雅黑" w:eastAsia="微软雅黑" w:hAnsi="微软雅黑" w:cs="微软雅黑" w:hint="eastAsia"/>
            <w:color w:val="000000"/>
            <w:sz w:val="32"/>
            <w:szCs w:val="22"/>
          </w:rPr>
          <w:t>年度上海市第八批拟更名高新技术企业名单</w:t>
        </w:r>
      </w:hyperlink>
      <w:hyperlink r:id="rId8" w:history="1">
        <w:r w:rsidRPr="00641572">
          <w:rPr>
            <w:rFonts w:ascii="Times New Roman" w:eastAsia="Times New Roman" w:hAnsi="Times New Roman"/>
            <w:b/>
            <w:color w:val="000000"/>
            <w:sz w:val="32"/>
            <w:szCs w:val="22"/>
          </w:rPr>
          <w:t xml:space="preserve"> </w:t>
        </w:r>
      </w:hyperlink>
    </w:p>
    <w:p w14:paraId="2780620B" w14:textId="77777777" w:rsidR="00641572" w:rsidRPr="00641572" w:rsidRDefault="00641572" w:rsidP="00641572">
      <w:pPr>
        <w:widowControl/>
        <w:spacing w:line="256" w:lineRule="auto"/>
        <w:ind w:right="173"/>
        <w:jc w:val="center"/>
        <w:rPr>
          <w:rFonts w:eastAsia="Calibri" w:cs="Calibri"/>
          <w:color w:val="000000"/>
          <w:sz w:val="22"/>
          <w:szCs w:val="22"/>
        </w:rPr>
      </w:pPr>
      <w:r w:rsidRPr="00641572">
        <w:rPr>
          <w:rFonts w:ascii="Times New Roman" w:eastAsia="Times New Roman" w:hAnsi="Times New Roman"/>
          <w:color w:val="000000"/>
          <w:sz w:val="32"/>
          <w:szCs w:val="22"/>
        </w:rPr>
        <w:t xml:space="preserve"> </w:t>
      </w:r>
    </w:p>
    <w:tbl>
      <w:tblPr>
        <w:tblStyle w:val="TableGrid"/>
        <w:tblW w:w="10365" w:type="dxa"/>
        <w:tblInd w:w="-708" w:type="dxa"/>
        <w:tblCellMar>
          <w:top w:w="39" w:type="dxa"/>
          <w:right w:w="2" w:type="dxa"/>
        </w:tblCellMar>
        <w:tblLook w:val="04A0" w:firstRow="1" w:lastRow="0" w:firstColumn="1" w:lastColumn="0" w:noHBand="0" w:noVBand="1"/>
      </w:tblPr>
      <w:tblGrid>
        <w:gridCol w:w="926"/>
        <w:gridCol w:w="3767"/>
        <w:gridCol w:w="3782"/>
        <w:gridCol w:w="1890"/>
      </w:tblGrid>
      <w:tr w:rsidR="00641572" w:rsidRPr="00641572" w14:paraId="73D54366" w14:textId="77777777" w:rsidTr="00641572">
        <w:trPr>
          <w:trHeight w:val="29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12A6" w14:textId="77777777" w:rsidR="00641572" w:rsidRPr="00641572" w:rsidRDefault="00641572" w:rsidP="00641572">
            <w:pPr>
              <w:widowControl/>
              <w:spacing w:line="256" w:lineRule="auto"/>
              <w:ind w:left="24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序号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1BD4" w14:textId="77777777" w:rsidR="00641572" w:rsidRPr="00641572" w:rsidRDefault="00641572" w:rsidP="00641572">
            <w:pPr>
              <w:widowControl/>
              <w:spacing w:line="256" w:lineRule="auto"/>
              <w:ind w:right="1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企业名称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96B1" w14:textId="77777777" w:rsidR="00641572" w:rsidRPr="00641572" w:rsidRDefault="00641572" w:rsidP="00641572">
            <w:pPr>
              <w:widowControl/>
              <w:spacing w:line="256" w:lineRule="auto"/>
              <w:ind w:right="1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变更后企业名称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ECD3" w14:textId="77777777" w:rsidR="00641572" w:rsidRPr="00641572" w:rsidRDefault="00641572" w:rsidP="00641572">
            <w:pPr>
              <w:widowControl/>
              <w:spacing w:line="256" w:lineRule="auto"/>
              <w:ind w:right="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证书编号 </w:t>
            </w:r>
          </w:p>
        </w:tc>
      </w:tr>
      <w:tr w:rsidR="00641572" w:rsidRPr="00641572" w14:paraId="22B8683D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9DB5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A20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上海锐丽科技股份有限公司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EA4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上海锐丽科技有限公司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0AFE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GR201831003272 </w:t>
            </w:r>
          </w:p>
        </w:tc>
      </w:tr>
      <w:tr w:rsidR="00641572" w:rsidRPr="00641572" w14:paraId="0E00828A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BEA9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0C59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上海舞信通讯设备有限公司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7997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上海舞信信息科技有限公司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5BB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GR201831002776 </w:t>
            </w:r>
          </w:p>
        </w:tc>
      </w:tr>
      <w:tr w:rsidR="00641572" w:rsidRPr="00641572" w14:paraId="2EE1BC16" w14:textId="77777777" w:rsidTr="00641572">
        <w:trPr>
          <w:trHeight w:val="37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A62C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CF1C" w14:textId="77777777" w:rsidR="00641572" w:rsidRPr="00641572" w:rsidRDefault="00641572" w:rsidP="00641572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上海众启建筑装饰工程集团有限公司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38F1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上海众启建筑科技集团有限公司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523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GR201831003319 </w:t>
            </w:r>
          </w:p>
        </w:tc>
      </w:tr>
      <w:tr w:rsidR="00641572" w:rsidRPr="00641572" w14:paraId="0BBE8EE2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6E3D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D04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新相微电子（上海）有限公司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535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上海新相微电子股份有限公司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D30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GR201831000834 </w:t>
            </w:r>
          </w:p>
        </w:tc>
      </w:tr>
      <w:tr w:rsidR="00641572" w:rsidRPr="00641572" w14:paraId="4F320ADC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37B0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2EA2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博阳生物科技（上海）有限公司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D292" w14:textId="77777777" w:rsidR="00641572" w:rsidRPr="00641572" w:rsidRDefault="00641572" w:rsidP="00641572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科美博阳诊断技术（上海）有限公司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FD15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GR201831003010 </w:t>
            </w:r>
          </w:p>
        </w:tc>
      </w:tr>
      <w:tr w:rsidR="00641572" w:rsidRPr="00641572" w14:paraId="2B73F0E5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7A0E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46A6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上海谱翱数据科技有限公司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26CB" w14:textId="77777777" w:rsidR="00641572" w:rsidRPr="00641572" w:rsidRDefault="00641572" w:rsidP="00641572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普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奥云洲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智能科技（上海）有限公司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2771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GR201831002526 </w:t>
            </w:r>
          </w:p>
        </w:tc>
      </w:tr>
      <w:tr w:rsidR="00641572" w:rsidRPr="00641572" w14:paraId="17CDBAE7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48AD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D34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上海电信恒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联网络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96F1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上海恒联网络有限公司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8115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GR202031001670 </w:t>
            </w:r>
          </w:p>
        </w:tc>
      </w:tr>
      <w:tr w:rsidR="00641572" w:rsidRPr="00641572" w14:paraId="33741A04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F334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F013" w14:textId="77777777" w:rsidR="00641572" w:rsidRPr="00641572" w:rsidRDefault="00641572" w:rsidP="00641572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普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研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（上海）标准技术服务股份有限公司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EF1B" w14:textId="77777777" w:rsidR="00641572" w:rsidRPr="00641572" w:rsidRDefault="00641572" w:rsidP="00641572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普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研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（上海）标准技术服务有限公司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AF5B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GR202031003715 </w:t>
            </w:r>
          </w:p>
        </w:tc>
      </w:tr>
      <w:tr w:rsidR="00641572" w:rsidRPr="00641572" w14:paraId="1DBFBD2D" w14:textId="77777777" w:rsidTr="00641572">
        <w:trPr>
          <w:trHeight w:val="37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CAC5" w14:textId="77777777" w:rsidR="00641572" w:rsidRPr="00641572" w:rsidRDefault="00641572" w:rsidP="00641572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9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ADB2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上海歌锐建筑装饰材料有限公司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867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上海舜睿新材料股份有限公司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665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GR202031001758 </w:t>
            </w:r>
          </w:p>
        </w:tc>
      </w:tr>
      <w:tr w:rsidR="00641572" w:rsidRPr="00641572" w14:paraId="240DD24F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3472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10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F61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上海昕杨缘科技股份有限公司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DA25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昕杨缘科技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BF11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GR202031004413 </w:t>
            </w:r>
          </w:p>
        </w:tc>
      </w:tr>
      <w:tr w:rsidR="00641572" w:rsidRPr="00641572" w14:paraId="13FE661C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E017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9F75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上海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瀛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之杰企业管理顾问有限公司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021D2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上海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瀛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之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杰汽车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信息技术有限公司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58B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GR202031005297 </w:t>
            </w:r>
          </w:p>
        </w:tc>
      </w:tr>
      <w:tr w:rsidR="00641572" w:rsidRPr="00641572" w14:paraId="6F58A63C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FFCCB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A934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风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骊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建材（上海）有限公司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DEDE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风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骊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新材料（上海）有限公司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E695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GR201931005770 </w:t>
            </w:r>
          </w:p>
        </w:tc>
      </w:tr>
      <w:tr w:rsidR="00641572" w:rsidRPr="00641572" w14:paraId="534A0E79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5045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464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上海恒业分子筛股份有限公司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CCA5" w14:textId="77777777" w:rsidR="00641572" w:rsidRPr="00641572" w:rsidRDefault="00641572" w:rsidP="00641572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上海恒业微晶材料科技股份有限公司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934E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GR202031001455 </w:t>
            </w:r>
          </w:p>
        </w:tc>
      </w:tr>
      <w:tr w:rsidR="00641572" w:rsidRPr="00641572" w14:paraId="40F526D2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0A9A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9D3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上海根盛装饰设计有限公司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6C8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上海根盛展览集团有限公司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E11E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GR202031005160 </w:t>
            </w:r>
          </w:p>
        </w:tc>
      </w:tr>
      <w:tr w:rsidR="00641572" w:rsidRPr="00641572" w14:paraId="41624F04" w14:textId="77777777" w:rsidTr="00641572">
        <w:trPr>
          <w:trHeight w:val="37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27EC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5635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上海轩鼎冶金科技有限公司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286A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上海轩鼎冶金科技集团有限公司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3954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GR202031004818 </w:t>
            </w:r>
          </w:p>
        </w:tc>
      </w:tr>
      <w:tr w:rsidR="00641572" w:rsidRPr="00641572" w14:paraId="18C85989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1DE6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EB67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上海绿态电子科技有限公司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A927" w14:textId="77777777" w:rsidR="00641572" w:rsidRPr="00641572" w:rsidRDefault="00641572" w:rsidP="00641572">
            <w:pPr>
              <w:widowControl/>
              <w:spacing w:line="256" w:lineRule="auto"/>
              <w:ind w:left="103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绿态宇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能（上海）能源科技有限公司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3C19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GR201931005328 </w:t>
            </w:r>
          </w:p>
        </w:tc>
      </w:tr>
      <w:tr w:rsidR="00641572" w:rsidRPr="00641572" w14:paraId="00AEF9B7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9710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26CB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上海奇电电气科技股份有限公司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F564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上海奇电电气科技有限公司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C74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GR201931005328 </w:t>
            </w:r>
          </w:p>
        </w:tc>
      </w:tr>
      <w:tr w:rsidR="00641572" w:rsidRPr="00641572" w14:paraId="005923FA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8BD0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lastRenderedPageBreak/>
              <w:t xml:space="preserve">18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9C74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矩省（上海）自动化系统有限公司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F70A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矩省（上海）科技股份有限公司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1FDD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GR202031003412 </w:t>
            </w:r>
          </w:p>
        </w:tc>
      </w:tr>
      <w:tr w:rsidR="00641572" w:rsidRPr="00641572" w14:paraId="5883DA8C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D441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19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C8CA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上海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犇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众信息技术有限公司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A2F5" w14:textId="77777777" w:rsidR="00641572" w:rsidRPr="00641572" w:rsidRDefault="00641572" w:rsidP="00641572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奇安盘古（上海）信息技术有限公司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B65F9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GR202031007318 </w:t>
            </w:r>
          </w:p>
        </w:tc>
      </w:tr>
      <w:tr w:rsidR="00641572" w:rsidRPr="00641572" w14:paraId="2A28ED0B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0593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20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B4A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上海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霆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峰计算机机房工程有限公司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C20F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上海霆峰数据技术有限公司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8234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GR202031003917 </w:t>
            </w:r>
          </w:p>
        </w:tc>
      </w:tr>
      <w:tr w:rsidR="00641572" w:rsidRPr="00641572" w14:paraId="4B296741" w14:textId="77777777" w:rsidTr="00641572">
        <w:trPr>
          <w:trHeight w:val="37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84E7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7DD1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上海禾赛科技股份有限公司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83FB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上海禾赛科技有限公司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11D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GR201931005928 </w:t>
            </w:r>
          </w:p>
        </w:tc>
      </w:tr>
      <w:tr w:rsidR="00641572" w:rsidRPr="00641572" w14:paraId="1E298EB6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1603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2C0F" w14:textId="77777777" w:rsidR="00641572" w:rsidRPr="00641572" w:rsidRDefault="00641572" w:rsidP="00641572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上海现代建筑设计集团工程建设咨询有限公司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136B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上海华建工程建设咨询有限公司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ACCB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GR201931000409 </w:t>
            </w:r>
          </w:p>
        </w:tc>
      </w:tr>
      <w:tr w:rsidR="00641572" w:rsidRPr="00641572" w14:paraId="16E6DF67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A0FA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06DE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上海宏恒软件有限公司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79D9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上海宏恒信息科技股份有限公司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789D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GR202031005439 </w:t>
            </w:r>
          </w:p>
        </w:tc>
      </w:tr>
      <w:tr w:rsidR="00641572" w:rsidRPr="00641572" w14:paraId="10640045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2705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B1E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上海铮信生物科技有限公司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9308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上海铮信生物科技股份有限公司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941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GR201931000743 </w:t>
            </w:r>
          </w:p>
        </w:tc>
      </w:tr>
      <w:tr w:rsidR="00641572" w:rsidRPr="00641572" w14:paraId="2370E2E7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B018C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57B1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上海三荻工程管理有限公司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D021" w14:textId="77777777" w:rsidR="00641572" w:rsidRPr="00641572" w:rsidRDefault="00641572" w:rsidP="00641572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三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荻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建设工程技术（上海）股份有限公司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6FFC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GR201931001722 </w:t>
            </w:r>
          </w:p>
        </w:tc>
      </w:tr>
      <w:tr w:rsidR="00641572" w:rsidRPr="00641572" w14:paraId="3BD62980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6EEA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ED49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上海东富龙科技股份有限公司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E109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东富龙科技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集团股份有限公司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F61A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GR202031001590 </w:t>
            </w:r>
          </w:p>
        </w:tc>
      </w:tr>
      <w:tr w:rsidR="00641572" w:rsidRPr="00641572" w14:paraId="09D1477D" w14:textId="77777777" w:rsidTr="00641572">
        <w:trPr>
          <w:trHeight w:val="37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D61D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DC5E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上海海能信息科技有限公司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E71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上海海能信息科技股份有限公司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B770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GR202031003705 </w:t>
            </w:r>
          </w:p>
        </w:tc>
      </w:tr>
      <w:tr w:rsidR="00641572" w:rsidRPr="00641572" w14:paraId="44B8A1F6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4D5E" w14:textId="77777777" w:rsidR="00641572" w:rsidRPr="00641572" w:rsidRDefault="00641572" w:rsidP="00641572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4E983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珍妮花日用品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F22AD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珍妮花晴雨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科技（上海）有限公司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29C0" w14:textId="77777777" w:rsidR="00641572" w:rsidRPr="00641572" w:rsidRDefault="00641572" w:rsidP="00641572">
            <w:pPr>
              <w:widowControl/>
              <w:spacing w:line="256" w:lineRule="auto"/>
              <w:ind w:left="108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GR201931004853 </w:t>
            </w:r>
          </w:p>
        </w:tc>
      </w:tr>
    </w:tbl>
    <w:p w14:paraId="40134793" w14:textId="77777777" w:rsidR="00641572" w:rsidRPr="00641572" w:rsidRDefault="00641572" w:rsidP="00641572">
      <w:pPr>
        <w:widowControl/>
        <w:spacing w:line="256" w:lineRule="auto"/>
        <w:jc w:val="left"/>
        <w:rPr>
          <w:rFonts w:eastAsia="Calibri" w:cs="Calibri"/>
          <w:color w:val="000000"/>
          <w:sz w:val="22"/>
          <w:szCs w:val="22"/>
        </w:rPr>
      </w:pPr>
      <w:r w:rsidRPr="00641572">
        <w:rPr>
          <w:rFonts w:ascii="Times New Roman" w:eastAsia="Times New Roman" w:hAnsi="Times New Roman"/>
          <w:color w:val="000000"/>
          <w:sz w:val="28"/>
          <w:szCs w:val="22"/>
        </w:rPr>
        <w:t xml:space="preserve"> </w:t>
      </w:r>
    </w:p>
    <w:tbl>
      <w:tblPr>
        <w:tblStyle w:val="TableGrid"/>
        <w:tblW w:w="10365" w:type="dxa"/>
        <w:tblInd w:w="-708" w:type="dxa"/>
        <w:tblCellMar>
          <w:top w:w="111" w:type="dxa"/>
          <w:left w:w="86" w:type="dxa"/>
          <w:right w:w="17" w:type="dxa"/>
        </w:tblCellMar>
        <w:tblLook w:val="04A0" w:firstRow="1" w:lastRow="0" w:firstColumn="1" w:lastColumn="0" w:noHBand="0" w:noVBand="1"/>
      </w:tblPr>
      <w:tblGrid>
        <w:gridCol w:w="925"/>
        <w:gridCol w:w="3764"/>
        <w:gridCol w:w="3779"/>
        <w:gridCol w:w="1897"/>
      </w:tblGrid>
      <w:tr w:rsidR="00641572" w:rsidRPr="00641572" w14:paraId="5F1F4804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9A1C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29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F77E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上海琸域环境工程有限公司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7603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上海建工环境科技有限公司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37BD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GR201931004329 </w:t>
            </w:r>
          </w:p>
        </w:tc>
      </w:tr>
      <w:tr w:rsidR="00641572" w:rsidRPr="00641572" w14:paraId="6B36AB23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B31E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30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74CA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上海宜垦生物科技有限公司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62FE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上海国环农业科技发展有限公司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C9F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GR201931004491 </w:t>
            </w:r>
          </w:p>
        </w:tc>
      </w:tr>
      <w:tr w:rsidR="00641572" w:rsidRPr="00641572" w14:paraId="7E32BFD5" w14:textId="77777777" w:rsidTr="00641572">
        <w:trPr>
          <w:trHeight w:val="37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5394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23F7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古净净化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科技（上海）有限公司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9458" w14:textId="77777777" w:rsidR="00641572" w:rsidRPr="00641572" w:rsidRDefault="00641572" w:rsidP="00641572">
            <w:pPr>
              <w:widowControl/>
              <w:spacing w:line="256" w:lineRule="auto"/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古净净化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科技（上海）股份有限公司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D71A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GR202031006937 </w:t>
            </w:r>
          </w:p>
        </w:tc>
      </w:tr>
      <w:tr w:rsidR="00641572" w:rsidRPr="00641572" w14:paraId="0DEC1EB6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641D7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32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D1DD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上海北嘉数码影像科技有限公司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CF65" w14:textId="77777777" w:rsidR="00641572" w:rsidRPr="00641572" w:rsidRDefault="00641572" w:rsidP="00641572">
            <w:pPr>
              <w:widowControl/>
              <w:spacing w:line="256" w:lineRule="auto"/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上海北嘉数码影像科技股份有限公司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33CE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GR202031004991 </w:t>
            </w:r>
          </w:p>
        </w:tc>
      </w:tr>
      <w:tr w:rsidR="00641572" w:rsidRPr="00641572" w14:paraId="04A8F556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DA6C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33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44D1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东方钢铁电子商务有限公司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C8C4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上海欧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冶供应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链有限公司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BB94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GR202031007399 </w:t>
            </w:r>
          </w:p>
        </w:tc>
      </w:tr>
      <w:tr w:rsidR="00641572" w:rsidRPr="00641572" w14:paraId="6C7484F6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8C2D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34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936E" w14:textId="77777777" w:rsidR="00641572" w:rsidRPr="00641572" w:rsidRDefault="00641572" w:rsidP="00641572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富金通金融信息服务（上海）有限公司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D12E" w14:textId="77777777" w:rsidR="00641572" w:rsidRPr="00641572" w:rsidRDefault="00641572" w:rsidP="00641572">
            <w:pPr>
              <w:widowControl/>
              <w:spacing w:line="256" w:lineRule="auto"/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富金通网络科技服务（上海）有限公司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B30C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GR202031001844 </w:t>
            </w:r>
          </w:p>
        </w:tc>
      </w:tr>
      <w:tr w:rsidR="00641572" w:rsidRPr="00641572" w14:paraId="4505B8AA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B4A6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35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11B6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上海修江电器设备制造有限公司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1895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修江电器集团有限公司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DF13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GR202031005031 </w:t>
            </w:r>
          </w:p>
        </w:tc>
      </w:tr>
      <w:tr w:rsidR="00641572" w:rsidRPr="00641572" w14:paraId="41D4EF41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26A8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lastRenderedPageBreak/>
              <w:t xml:space="preserve">36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A6CA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上海</w:t>
            </w:r>
            <w:proofErr w:type="gramStart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昱</w:t>
            </w:r>
            <w:proofErr w:type="gramEnd"/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章电气成套设备有限公司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7038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上海昱章电气股份有限公司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DF035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GR201931002058 </w:t>
            </w:r>
          </w:p>
        </w:tc>
      </w:tr>
      <w:tr w:rsidR="00641572" w:rsidRPr="00641572" w14:paraId="4B20D602" w14:textId="77777777" w:rsidTr="00641572">
        <w:trPr>
          <w:trHeight w:val="37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6DD4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37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0FFF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上海墨传新材料科技有限公司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6309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上海寰葆传新材料科技有限公司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08FF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GR201931004313 </w:t>
            </w:r>
          </w:p>
        </w:tc>
      </w:tr>
      <w:tr w:rsidR="00641572" w:rsidRPr="00641572" w14:paraId="66875CFC" w14:textId="77777777" w:rsidTr="00641572">
        <w:trPr>
          <w:trHeight w:val="3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EED7B" w14:textId="77777777" w:rsidR="00641572" w:rsidRPr="00641572" w:rsidRDefault="00641572" w:rsidP="00641572">
            <w:pPr>
              <w:widowControl/>
              <w:spacing w:line="256" w:lineRule="auto"/>
              <w:ind w:right="82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38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70F5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上海东海压力容器制造有限公司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48B6" w14:textId="77777777" w:rsidR="00641572" w:rsidRPr="00641572" w:rsidRDefault="00641572" w:rsidP="00641572">
            <w:pPr>
              <w:widowControl/>
              <w:spacing w:line="256" w:lineRule="auto"/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上海东海压力容器制造股份有限公司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4291" w14:textId="77777777" w:rsidR="00641572" w:rsidRPr="00641572" w:rsidRDefault="00641572" w:rsidP="00641572">
            <w:pPr>
              <w:widowControl/>
              <w:spacing w:line="256" w:lineRule="auto"/>
              <w:ind w:left="2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641572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 xml:space="preserve">GR202031004945 </w:t>
            </w:r>
          </w:p>
        </w:tc>
      </w:tr>
    </w:tbl>
    <w:p w14:paraId="586733D8" w14:textId="2E901C10" w:rsidR="00176D0B" w:rsidRPr="00641572" w:rsidRDefault="00641572" w:rsidP="00641572">
      <w:pPr>
        <w:widowControl/>
        <w:spacing w:after="8971" w:line="256" w:lineRule="auto"/>
        <w:ind w:right="147"/>
        <w:jc w:val="center"/>
        <w:rPr>
          <w:rFonts w:eastAsiaTheme="minorEastAsia" w:cs="Calibri" w:hint="eastAsia"/>
          <w:color w:val="000000"/>
          <w:sz w:val="22"/>
          <w:szCs w:val="22"/>
        </w:rPr>
      </w:pPr>
      <w:r w:rsidRPr="00641572">
        <w:rPr>
          <w:rFonts w:ascii="微软雅黑" w:eastAsia="微软雅黑" w:hAnsi="微软雅黑" w:cs="微软雅黑" w:hint="eastAsia"/>
          <w:color w:val="000000"/>
          <w:szCs w:val="22"/>
        </w:rPr>
        <w:t xml:space="preserve"> </w:t>
      </w:r>
    </w:p>
    <w:sectPr w:rsidR="00176D0B" w:rsidRPr="0064157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4CD2" w14:textId="77777777" w:rsidR="00C07A47" w:rsidRDefault="00C07A47">
      <w:r>
        <w:separator/>
      </w:r>
    </w:p>
  </w:endnote>
  <w:endnote w:type="continuationSeparator" w:id="0">
    <w:p w14:paraId="36C90C06" w14:textId="77777777" w:rsidR="00C07A47" w:rsidRDefault="00C0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F2D" w14:textId="77777777" w:rsidR="0039781F" w:rsidRDefault="0039781F">
    <w:pPr>
      <w:pStyle w:val="a7"/>
      <w:jc w:val="center"/>
      <w:rPr>
        <w:rFonts w:ascii="仿宋" w:eastAsia="仿宋" w:hAnsi="仿宋"/>
      </w:rPr>
    </w:pPr>
  </w:p>
  <w:p w14:paraId="7F1DBF46" w14:textId="77777777" w:rsidR="0039781F" w:rsidRDefault="00C07A47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33FEDE5" w14:textId="77777777" w:rsidR="0039781F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2073DF" wp14:editId="3B0A07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C9BDEE" w14:textId="77777777" w:rsidR="0039781F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73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11C9BDEE" w14:textId="77777777" w:rsidR="0039781F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3A40" w14:textId="77777777" w:rsidR="00C07A47" w:rsidRDefault="00C07A47">
      <w:r>
        <w:separator/>
      </w:r>
    </w:p>
  </w:footnote>
  <w:footnote w:type="continuationSeparator" w:id="0">
    <w:p w14:paraId="3E550063" w14:textId="77777777" w:rsidR="00C07A47" w:rsidRDefault="00C0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9D57" w14:textId="5FF39884" w:rsidR="0039781F" w:rsidRDefault="003978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C856" w14:textId="1F2EEDE0" w:rsidR="0039781F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D562815" wp14:editId="1D4C9C9A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BCB8" w14:textId="7616B390" w:rsidR="0039781F" w:rsidRDefault="003978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2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9781F"/>
    <w:rsid w:val="00450D37"/>
    <w:rsid w:val="004763A7"/>
    <w:rsid w:val="004E3A79"/>
    <w:rsid w:val="00596493"/>
    <w:rsid w:val="005E31A0"/>
    <w:rsid w:val="005E772A"/>
    <w:rsid w:val="00641572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07A47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9606CE"/>
  <w15:chartTrackingRefBased/>
  <w15:docId w15:val="{F045ECE4-B1EA-48FC-8077-DB27CEF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641572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csm.sh.gov.cn/cmsres/ba/baaa8e38a0994057a7496f2150c5d10f/0109d67a13d52a8d2ad6f10677df16ac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csm.sh.gov.cn/cmsres/ba/baaa8e38a0994057a7496f2150c5d10f/0109d67a13d52a8d2ad6f10677df16a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csm.sh.gov.cn/cmsres/ba/baaa8e38a0994057a7496f2150c5d10f/0109d67a13d52a8d2ad6f10677df16ac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356</Words>
  <Characters>2035</Characters>
  <Application>Microsoft Office Word</Application>
  <DocSecurity>0</DocSecurity>
  <Lines>16</Lines>
  <Paragraphs>4</Paragraphs>
  <ScaleCrop>false</ScaleCrop>
  <Company>Sky123.Org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2021-12-03T07:52:00Z</dcterms:created>
  <dcterms:modified xsi:type="dcterms:W3CDTF">2021-12-03T07:53:00Z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