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A354" w14:textId="67407506" w:rsidR="004A7272" w:rsidRPr="004A7272" w:rsidRDefault="004A7272" w:rsidP="004A7272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楷体" w:hint="eastAsia"/>
          <w:b/>
          <w:bCs/>
          <w:sz w:val="32"/>
          <w:szCs w:val="32"/>
        </w:rPr>
      </w:pPr>
      <w:r w:rsidRPr="004A7272">
        <w:rPr>
          <w:rFonts w:asciiTheme="majorEastAsia" w:eastAsiaTheme="majorEastAsia" w:hAnsiTheme="majorEastAsia" w:cs="楷体" w:hint="eastAsia"/>
          <w:b/>
          <w:bCs/>
          <w:sz w:val="32"/>
          <w:szCs w:val="32"/>
        </w:rPr>
        <w:t>附件</w:t>
      </w:r>
    </w:p>
    <w:p w14:paraId="773CB2E4" w14:textId="77777777" w:rsidR="004A7272" w:rsidRDefault="004A7272" w:rsidP="004A7272">
      <w:pPr>
        <w:spacing w:after="89"/>
        <w:ind w:right="266"/>
        <w:jc w:val="center"/>
      </w:pPr>
      <w:r>
        <w:rPr>
          <w:rFonts w:ascii="微软雅黑" w:eastAsia="微软雅黑" w:hAnsi="微软雅黑" w:cs="微软雅黑" w:hint="eastAsia"/>
          <w:sz w:val="32"/>
        </w:rPr>
        <w:t xml:space="preserve">上海市 </w:t>
      </w:r>
      <w:r>
        <w:rPr>
          <w:rFonts w:ascii="Times New Roman" w:eastAsia="Times New Roman" w:hAnsi="Times New Roman" w:cs="Times New Roman"/>
          <w:sz w:val="32"/>
        </w:rPr>
        <w:t xml:space="preserve">2021 </w:t>
      </w:r>
      <w:r>
        <w:rPr>
          <w:rFonts w:ascii="微软雅黑" w:eastAsia="微软雅黑" w:hAnsi="微软雅黑" w:cs="微软雅黑" w:hint="eastAsia"/>
          <w:sz w:val="32"/>
        </w:rPr>
        <w:t>年度第四批高新技术企业更名名单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EA7CBE3" w14:textId="77777777" w:rsidR="004A7272" w:rsidRDefault="004A7272" w:rsidP="004A7272">
      <w:pPr>
        <w:spacing w:after="0"/>
        <w:ind w:right="173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8790" w:type="dxa"/>
        <w:tblInd w:w="-113" w:type="dxa"/>
        <w:tblCellMar>
          <w:top w:w="74" w:type="dxa"/>
        </w:tblCellMar>
        <w:tblLook w:val="04A0" w:firstRow="1" w:lastRow="0" w:firstColumn="1" w:lastColumn="0" w:noHBand="0" w:noVBand="1"/>
      </w:tblPr>
      <w:tblGrid>
        <w:gridCol w:w="708"/>
        <w:gridCol w:w="2979"/>
        <w:gridCol w:w="3118"/>
        <w:gridCol w:w="1985"/>
      </w:tblGrid>
      <w:tr w:rsidR="004A7272" w14:paraId="6BCF5278" w14:textId="77777777" w:rsidTr="004A7272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B56F" w14:textId="77777777" w:rsidR="004A7272" w:rsidRDefault="004A7272">
            <w:pPr>
              <w:spacing w:after="0"/>
              <w:ind w:left="144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E2171" w14:textId="77777777" w:rsidR="004A7272" w:rsidRDefault="004A7272">
            <w:pPr>
              <w:spacing w:after="0"/>
              <w:ind w:right="17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B5C7" w14:textId="77777777" w:rsidR="004A7272" w:rsidRDefault="004A7272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变更后企业名称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894E" w14:textId="77777777" w:rsidR="004A7272" w:rsidRDefault="004A7272">
            <w:pPr>
              <w:spacing w:after="0"/>
              <w:ind w:right="13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证书编号 </w:t>
            </w:r>
          </w:p>
        </w:tc>
      </w:tr>
      <w:tr w:rsidR="004A7272" w14:paraId="20352DB3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BD55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238B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上海展恒环保工程有限公司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7824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上海展恒环保科技有限公司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E59A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GR201831001419 </w:t>
            </w:r>
          </w:p>
        </w:tc>
      </w:tr>
      <w:tr w:rsidR="004A7272" w14:paraId="6E43F356" w14:textId="77777777" w:rsidTr="004A7272">
        <w:trPr>
          <w:trHeight w:val="6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6DCF5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76DEE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上海湘俊气弹簧有限公司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35E0" w14:textId="77777777" w:rsidR="004A7272" w:rsidRDefault="004A7272">
            <w:pPr>
              <w:spacing w:after="0"/>
              <w:ind w:left="106" w:right="11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上海湘俊气动工程股份有限公司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CBA4E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GR202031001992 </w:t>
            </w:r>
          </w:p>
        </w:tc>
      </w:tr>
      <w:tr w:rsidR="004A7272" w14:paraId="6C48F6DB" w14:textId="77777777" w:rsidTr="004A7272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B2281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76DE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上海顶昂信息科技有限公司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811D9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上海顶昂科技有限公司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1543A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GR201831001061 </w:t>
            </w:r>
          </w:p>
        </w:tc>
      </w:tr>
      <w:tr w:rsidR="004A7272" w14:paraId="39F84007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32D5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1F836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上海康速金属材料有限公司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BF97F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上海康速金属科技有限公司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5AB9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GR202031005601 </w:t>
            </w:r>
          </w:p>
        </w:tc>
      </w:tr>
      <w:tr w:rsidR="004A7272" w14:paraId="624D2E61" w14:textId="77777777" w:rsidTr="004A7272">
        <w:trPr>
          <w:trHeight w:val="6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D17B3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2E8A0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淳禧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应用技术有限公司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F741" w14:textId="77777777" w:rsidR="004A7272" w:rsidRDefault="004A7272">
            <w:pPr>
              <w:spacing w:after="0"/>
              <w:ind w:left="106" w:right="11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淳禧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应用技术股份有限公司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423C5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GR202031002498 </w:t>
            </w:r>
          </w:p>
        </w:tc>
      </w:tr>
      <w:tr w:rsidR="004A7272" w14:paraId="1DB1B56D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3C12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2498C" w14:textId="77777777" w:rsidR="004A7272" w:rsidRDefault="004A7272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上海木木机器人技术有限公司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C2C84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上海智蕙林医疗科技有限公司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4A7AE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GR201831000773 </w:t>
            </w:r>
          </w:p>
        </w:tc>
      </w:tr>
      <w:tr w:rsidR="004A7272" w14:paraId="4F7C8FBC" w14:textId="77777777" w:rsidTr="004A7272">
        <w:trPr>
          <w:trHeight w:val="6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9C9C6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8D17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上海老港申菱电子电缆有限公司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953B" w14:textId="77777777" w:rsidR="004A7272" w:rsidRDefault="004A7272">
            <w:pPr>
              <w:spacing w:after="0"/>
              <w:ind w:left="106" w:right="114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上海海菱智慧电梯技术有限公司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4C529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GR201931001890 </w:t>
            </w:r>
          </w:p>
        </w:tc>
      </w:tr>
      <w:tr w:rsidR="004A7272" w14:paraId="49497FF1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2F0F7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3337C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鼐鼐家软件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EA58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荟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画家软件科技有限公司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D2B0E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GR201931000819 </w:t>
            </w:r>
          </w:p>
        </w:tc>
      </w:tr>
      <w:tr w:rsidR="004A7272" w14:paraId="1DCF2B4E" w14:textId="77777777" w:rsidTr="004A7272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21CF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3D332" w14:textId="77777777" w:rsidR="004A7272" w:rsidRDefault="004A7272">
            <w:pPr>
              <w:spacing w:after="0"/>
              <w:ind w:left="10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上海悦易网络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>信息技术有限公司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A0C92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上海万物新生环保科技集团有</w:t>
            </w:r>
          </w:p>
          <w:p w14:paraId="4470E3A1" w14:textId="77777777" w:rsidR="004A7272" w:rsidRDefault="004A7272">
            <w:pPr>
              <w:spacing w:after="0"/>
              <w:ind w:left="-4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 </w:t>
            </w:r>
          </w:p>
          <w:p w14:paraId="39D95FDF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FB352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GR201831000063 </w:t>
            </w:r>
          </w:p>
        </w:tc>
      </w:tr>
      <w:tr w:rsidR="004A7272" w14:paraId="7F7B0236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12FF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E9B4E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上海克础机械设备有限公司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AA93" w14:textId="77777777" w:rsidR="004A7272" w:rsidRDefault="004A727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上海克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机械（集团）有限公司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47576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GR202031002069 </w:t>
            </w:r>
          </w:p>
        </w:tc>
      </w:tr>
      <w:tr w:rsidR="004A7272" w14:paraId="0A171B14" w14:textId="77777777" w:rsidTr="004A7272">
        <w:trPr>
          <w:trHeight w:val="6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C35C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37011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上海东富龙智能控制技术有限公司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F3F9A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上海东富龙智能工程有限公司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7C181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GR201831000225 </w:t>
            </w:r>
          </w:p>
        </w:tc>
      </w:tr>
      <w:tr w:rsidR="004A7272" w14:paraId="6D9D9C5D" w14:textId="77777777" w:rsidTr="004A7272">
        <w:trPr>
          <w:trHeight w:val="6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67DFF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C6E29" w14:textId="77777777" w:rsidR="004A7272" w:rsidRDefault="004A7272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上海公孚机动车检测有限公司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B0285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上海公孚机动车检测股份有限公司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C8A2D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GR201931001909 </w:t>
            </w:r>
          </w:p>
        </w:tc>
      </w:tr>
      <w:tr w:rsidR="004A7272" w14:paraId="5AC08EAD" w14:textId="77777777" w:rsidTr="004A7272">
        <w:trPr>
          <w:trHeight w:val="6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48895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88C14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飞书深诺数字科技（上海）有限公司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2ADD6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飞书深诺数字科技（上海）股份有限公司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3CB07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GR201931005937 </w:t>
            </w:r>
          </w:p>
        </w:tc>
      </w:tr>
      <w:tr w:rsidR="004A7272" w14:paraId="74BBD814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E7976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6BF3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上海汉石科技股份有限公司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81914" w14:textId="77777777" w:rsidR="004A7272" w:rsidRDefault="004A7272">
            <w:pPr>
              <w:spacing w:after="0"/>
              <w:ind w:left="106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樊商科技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股份有限公司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D8E6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GR201831002847 </w:t>
            </w:r>
          </w:p>
        </w:tc>
      </w:tr>
      <w:tr w:rsidR="004A7272" w14:paraId="56F9F4BE" w14:textId="77777777" w:rsidTr="004A7272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6017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C30B1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上海天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合汽车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安全系统有限公司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C415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采埃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孚汽车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被动安全系统（上海）有限公司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FB92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GR201931003140 </w:t>
            </w:r>
          </w:p>
        </w:tc>
      </w:tr>
      <w:tr w:rsidR="004A7272" w14:paraId="7736E205" w14:textId="77777777" w:rsidTr="004A7272">
        <w:trPr>
          <w:trHeight w:val="6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F12A9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BBDF9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上海思博特轴承技术研发有限公司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FED5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上海人本集团轴承技术研发有限公司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3F125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GR202031004211 </w:t>
            </w:r>
          </w:p>
        </w:tc>
      </w:tr>
      <w:tr w:rsidR="004A7272" w14:paraId="2EB4BB2B" w14:textId="77777777" w:rsidTr="004A7272">
        <w:trPr>
          <w:trHeight w:val="6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9C1E5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2D35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上海万息智能网络科技有限公司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1AE0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上海万息实业股份有限公司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EE4D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GR201831000499 </w:t>
            </w:r>
          </w:p>
        </w:tc>
      </w:tr>
      <w:tr w:rsidR="004A7272" w14:paraId="1ABD75D6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D2720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2F3E7" w14:textId="77777777" w:rsidR="004A7272" w:rsidRDefault="004A7272">
            <w:pPr>
              <w:spacing w:after="0"/>
              <w:ind w:left="108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上海智衍信息技术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3D9BC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上海慢吉科技有限公司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4BB98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GR202031007018 </w:t>
            </w:r>
          </w:p>
        </w:tc>
      </w:tr>
      <w:tr w:rsidR="004A7272" w14:paraId="004E4788" w14:textId="77777777" w:rsidTr="004A7272">
        <w:trPr>
          <w:trHeight w:val="6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4E62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1F5EB" w14:textId="77777777" w:rsidR="004A7272" w:rsidRDefault="004A7272">
            <w:pPr>
              <w:spacing w:after="0"/>
              <w:ind w:left="108"/>
              <w:jc w:val="both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灿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芯半导体（上海）有限公司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41CFF" w14:textId="77777777" w:rsidR="004A7272" w:rsidRDefault="004A7272">
            <w:pPr>
              <w:spacing w:after="0"/>
              <w:ind w:left="106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灿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芯半导体（上海）股份有限公司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960AB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GR202031002171 </w:t>
            </w:r>
          </w:p>
        </w:tc>
      </w:tr>
      <w:tr w:rsidR="004A7272" w14:paraId="6DB505C4" w14:textId="77777777" w:rsidTr="004A7272">
        <w:trPr>
          <w:trHeight w:val="6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AE3DA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40BEB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蒂森克虏伯电梯（上海）有限公司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A29EA" w14:textId="77777777" w:rsidR="004A7272" w:rsidRDefault="004A7272">
            <w:pPr>
              <w:spacing w:after="0"/>
              <w:ind w:left="106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蒂升电梯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6ACEE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GR201831000203 </w:t>
            </w:r>
          </w:p>
        </w:tc>
      </w:tr>
      <w:tr w:rsidR="004A7272" w14:paraId="43F12CAA" w14:textId="77777777" w:rsidTr="004A7272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B3234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1D46D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上海方大勍瓴科技有限公司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23C7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上海方大智建科技有限公司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5C64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GR202031001525 </w:t>
            </w:r>
          </w:p>
        </w:tc>
      </w:tr>
      <w:tr w:rsidR="004A7272" w14:paraId="29E2C8AB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426A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F8903" w14:textId="77777777" w:rsidR="004A7272" w:rsidRDefault="004A7272">
            <w:pPr>
              <w:spacing w:after="0"/>
              <w:ind w:left="10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上海浦东路桥建设股份有限公司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3440" w14:textId="77777777" w:rsidR="004A7272" w:rsidRDefault="004A7272">
            <w:pPr>
              <w:spacing w:after="0"/>
              <w:ind w:left="-4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 上海浦东建设股份有限公司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2DE7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GR201831001316 </w:t>
            </w:r>
          </w:p>
        </w:tc>
      </w:tr>
      <w:tr w:rsidR="004A7272" w14:paraId="6F3838AF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90D9D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C3F27" w14:textId="77777777" w:rsidR="004A7272" w:rsidRDefault="004A7272">
            <w:pPr>
              <w:spacing w:after="0"/>
              <w:ind w:left="108" w:right="-37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未数之上（上海）科技有限公司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F87D2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上海未数之上企业发展集团有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5629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GR202031000953 </w:t>
            </w:r>
          </w:p>
        </w:tc>
      </w:tr>
    </w:tbl>
    <w:p w14:paraId="673CB263" w14:textId="70ED7B4F" w:rsidR="004A7272" w:rsidRDefault="004A7272" w:rsidP="004A7272">
      <w:pPr>
        <w:spacing w:after="0"/>
      </w:pPr>
    </w:p>
    <w:tbl>
      <w:tblPr>
        <w:tblStyle w:val="TableGrid"/>
        <w:tblW w:w="8790" w:type="dxa"/>
        <w:tblInd w:w="-113" w:type="dxa"/>
        <w:tblCellMar>
          <w:top w:w="74" w:type="dxa"/>
        </w:tblCellMar>
        <w:tblLook w:val="04A0" w:firstRow="1" w:lastRow="0" w:firstColumn="1" w:lastColumn="0" w:noHBand="0" w:noVBand="1"/>
      </w:tblPr>
      <w:tblGrid>
        <w:gridCol w:w="708"/>
        <w:gridCol w:w="2979"/>
        <w:gridCol w:w="3118"/>
        <w:gridCol w:w="1985"/>
      </w:tblGrid>
      <w:tr w:rsidR="004A7272" w14:paraId="78FCB2FA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6053" w14:textId="77777777" w:rsidR="004A7272" w:rsidRDefault="004A7272"/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1A42" w14:textId="77777777" w:rsidR="004A7272" w:rsidRDefault="004A72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221A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2E44" w14:textId="77777777" w:rsidR="004A7272" w:rsidRDefault="004A7272"/>
        </w:tc>
      </w:tr>
      <w:tr w:rsidR="004A7272" w14:paraId="79394BD2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1D94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7AE0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上海平欣电子科技有限公司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8C17D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上海平欣电子有限公司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39148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GR201931001058 </w:t>
            </w:r>
          </w:p>
        </w:tc>
      </w:tr>
      <w:tr w:rsidR="004A7272" w14:paraId="7AF57CBC" w14:textId="77777777" w:rsidTr="004A7272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C13C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7DDB6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上海洪田机电科技有限公司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14A76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洪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田科技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2654F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GR202031004153 </w:t>
            </w:r>
          </w:p>
        </w:tc>
      </w:tr>
      <w:tr w:rsidR="004A7272" w14:paraId="6841C913" w14:textId="77777777" w:rsidTr="004A7272">
        <w:trPr>
          <w:trHeight w:val="6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F2DDC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F2A9C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蘑菇云建筑设咨询（上海）有限公司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8CC4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蘑菇云建筑设计咨询（上海）有限公司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4332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GR202031007090 </w:t>
            </w:r>
          </w:p>
        </w:tc>
      </w:tr>
      <w:tr w:rsidR="004A7272" w14:paraId="44017FBE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DE1B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4837B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上海震业机电有限公司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DF12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上海震业环境科技有限公司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AA21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GR202031001453 </w:t>
            </w:r>
          </w:p>
        </w:tc>
      </w:tr>
      <w:tr w:rsidR="004A7272" w14:paraId="05F2CFDD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6801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28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8A8E2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上海艾客信息咨询有限公司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BA9F" w14:textId="77777777" w:rsidR="004A7272" w:rsidRDefault="004A727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上海艾瑞数科商务咨询有限公司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3B67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GR202031003055 </w:t>
            </w:r>
          </w:p>
        </w:tc>
      </w:tr>
      <w:tr w:rsidR="004A7272" w14:paraId="40530460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D050F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29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7FDFF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上海初盟教育科技有限公司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7E88A" w14:textId="77777777" w:rsidR="004A7272" w:rsidRDefault="004A7272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上海初盟教育科技股份有限公司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EC39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GR201931002579 </w:t>
            </w:r>
          </w:p>
        </w:tc>
      </w:tr>
      <w:tr w:rsidR="004A7272" w14:paraId="4B2DA1CB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B9D28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EFE8" w14:textId="77777777" w:rsidR="004A7272" w:rsidRDefault="004A7272">
            <w:pPr>
              <w:spacing w:after="0"/>
              <w:ind w:left="10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上海尚信化工装置科技有限公司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7219" w14:textId="77777777" w:rsidR="004A7272" w:rsidRDefault="004A7272">
            <w:pPr>
              <w:spacing w:after="0"/>
              <w:ind w:left="-4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 上海迪化科技股份有限公司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E240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GR201831003232 </w:t>
            </w:r>
          </w:p>
        </w:tc>
      </w:tr>
      <w:tr w:rsidR="004A7272" w14:paraId="7A55CDF3" w14:textId="77777777" w:rsidTr="004A7272">
        <w:trPr>
          <w:trHeight w:val="6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BBD8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711CE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上海基森机械制造有限公司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2D87E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上海基森机械科技（集团）有限公司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0648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GR202031006646 </w:t>
            </w:r>
          </w:p>
        </w:tc>
      </w:tr>
      <w:tr w:rsidR="004A7272" w14:paraId="4FF51B9D" w14:textId="77777777" w:rsidTr="004A7272">
        <w:trPr>
          <w:trHeight w:val="6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AD34C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8D35E" w14:textId="77777777" w:rsidR="004A7272" w:rsidRDefault="004A7272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上海法莱利建筑材料有限公司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7EEF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上海法莱利新型建材集团有限公司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8319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GR202031001826 </w:t>
            </w:r>
          </w:p>
        </w:tc>
      </w:tr>
      <w:tr w:rsidR="004A7272" w14:paraId="4CB1CED8" w14:textId="77777777" w:rsidTr="004A7272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4575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50CD" w14:textId="77777777" w:rsidR="004A7272" w:rsidRDefault="004A7272">
            <w:pPr>
              <w:spacing w:after="0"/>
              <w:ind w:left="10"/>
              <w:jc w:val="both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城林环保技术（上海）有限公司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A444" w14:textId="77777777" w:rsidR="004A7272" w:rsidRDefault="004A7272">
            <w:pPr>
              <w:spacing w:after="0"/>
              <w:ind w:left="-4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 城林科技（上海）有限公司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6560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GR202031000295 </w:t>
            </w:r>
          </w:p>
        </w:tc>
      </w:tr>
      <w:tr w:rsidR="004A7272" w14:paraId="0D75BDF9" w14:textId="77777777" w:rsidTr="004A7272">
        <w:trPr>
          <w:trHeight w:val="6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90C6F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34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EE19A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创蓝文化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传播有限公司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1C4A3" w14:textId="77777777" w:rsidR="004A7272" w:rsidRDefault="004A7272">
            <w:pPr>
              <w:spacing w:after="0"/>
              <w:ind w:left="106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上海创蓝云智信息科技股份有限公司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16612" w14:textId="77777777" w:rsidR="004A7272" w:rsidRDefault="004A7272">
            <w:pPr>
              <w:spacing w:after="0"/>
              <w:ind w:left="108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GR202031002392 </w:t>
            </w:r>
          </w:p>
        </w:tc>
      </w:tr>
    </w:tbl>
    <w:p w14:paraId="0634A5B3" w14:textId="77777777" w:rsidR="00176D0B" w:rsidRDefault="00176D0B" w:rsidP="004A7272">
      <w:pPr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DA0C" w14:textId="77777777" w:rsidR="00914C81" w:rsidRDefault="00914C81">
      <w:r>
        <w:separator/>
      </w:r>
    </w:p>
  </w:endnote>
  <w:endnote w:type="continuationSeparator" w:id="0">
    <w:p w14:paraId="078E1499" w14:textId="77777777" w:rsidR="00914C81" w:rsidRDefault="0091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C12C" w14:textId="77777777" w:rsidR="007D6F4E" w:rsidRDefault="007D6F4E">
    <w:pPr>
      <w:pStyle w:val="a7"/>
      <w:jc w:val="center"/>
      <w:rPr>
        <w:rFonts w:ascii="仿宋" w:eastAsia="仿宋" w:hAnsi="仿宋"/>
      </w:rPr>
    </w:pPr>
  </w:p>
  <w:p w14:paraId="263D750D" w14:textId="77777777" w:rsidR="007D6F4E" w:rsidRDefault="00914C81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1EC032D1" w14:textId="77777777" w:rsidR="007D6F4E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BD8E44" wp14:editId="5607AB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52247C" w14:textId="77777777" w:rsidR="007D6F4E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D8E4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1F52247C" w14:textId="77777777" w:rsidR="007D6F4E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D045" w14:textId="77777777" w:rsidR="00914C81" w:rsidRDefault="00914C81">
      <w:r>
        <w:separator/>
      </w:r>
    </w:p>
  </w:footnote>
  <w:footnote w:type="continuationSeparator" w:id="0">
    <w:p w14:paraId="20F019D6" w14:textId="77777777" w:rsidR="00914C81" w:rsidRDefault="0091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AA71" w14:textId="271BD010" w:rsidR="007D6F4E" w:rsidRDefault="007D6F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57A1" w14:textId="7109BEF1" w:rsidR="007D6F4E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2C9D4AB" wp14:editId="73F09629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17F8" w14:textId="2F4C8F22" w:rsidR="007D6F4E" w:rsidRDefault="007D6F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72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A7272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7D6F4E"/>
    <w:rsid w:val="00814F1A"/>
    <w:rsid w:val="008165CF"/>
    <w:rsid w:val="008516AA"/>
    <w:rsid w:val="008651FD"/>
    <w:rsid w:val="00884EC7"/>
    <w:rsid w:val="008D28F1"/>
    <w:rsid w:val="00914C8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C87FE5"/>
  <w15:chartTrackingRefBased/>
  <w15:docId w15:val="{F074DD74-398A-4704-8534-298335F8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7272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4A7272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3</Pages>
  <Words>269</Words>
  <Characters>1536</Characters>
  <Application>Microsoft Office Word</Application>
  <DocSecurity>0</DocSecurity>
  <Lines>12</Lines>
  <Paragraphs>3</Paragraphs>
  <ScaleCrop>false</ScaleCrop>
  <Company>Sky123.Org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2021-12-23T07:58:00Z</dcterms:created>
  <dcterms:modified xsi:type="dcterms:W3CDTF">2021-12-23T08:05:00Z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