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6136" w14:textId="77777777" w:rsidR="00C52F6A" w:rsidRDefault="00C52F6A" w:rsidP="00C52F6A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0B8DECE4" w14:textId="25046CDA" w:rsidR="00C52F6A" w:rsidRDefault="00C52F6A" w:rsidP="00C52F6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2021上海软件和信息技术服务业高成长百家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7216"/>
        <w:gridCol w:w="1417"/>
      </w:tblGrid>
      <w:tr w:rsidR="00C52F6A" w14:paraId="51D5DE1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940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ED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8B4E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C52F6A" w14:paraId="1E9F2A44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FF63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231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上海牛咖信息科技有限公司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6CE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68615BF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3876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E4D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上海圆擎信息科技有限公司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6A5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C52F6A" w14:paraId="4ABB1228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4249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DAC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上海紫翊网络科技有限公司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489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0F42E94E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71C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ECD8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上海天壤智能科技有限公司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21F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5321DDEE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0538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EB7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康希通信科技（上海）有限公司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2D7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4D79AA2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CECC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520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华院计算技术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DD26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163C4A30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B8F1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CB6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中电金信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A7D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65B0C0D3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CDC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44C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锱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云（上海）物联网科技有限公司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8A8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3332D98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3FA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FF0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上海亘岩网络科技有限公司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A35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C52F6A" w14:paraId="36CE8A5D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E2FD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E0A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文思海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辉智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FB6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0D15E22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DF42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A6A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上海播呗网络科技有限公司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B0B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0A1241EF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F0EC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4B8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上海城建信息科技有限公司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9D87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48B8C3F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30C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5DE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上海云从企业发展有限公司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F2AC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58AA8174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08D5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BF2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上海晶众信息科技有限公司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104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C52F6A" w14:paraId="17965D7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11F0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F30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上海阅维科技股份有限公司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973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01BF303A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9BED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D82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上海达梦数据库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6DA3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110F7D4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E149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7A8C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上海晓信信息科技有限公司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E3336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52F6A" w14:paraId="30C290D6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E9E7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FAB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上海歆仁信息科技有限公司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0ADC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594EB11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1F56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E58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特赞（上海）信息科技有限公司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651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7299639E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BC3B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023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上海即科智能技术集团有限公司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EF9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52F6A" w14:paraId="08EE92BB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96D1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917C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上海势航网络科技有限公司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3FC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C52F6A" w14:paraId="4A16392B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D6D1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E35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上海鲸鱼机器人科技有限公司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A10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47148F1A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FAFD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A9F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上海谐筑信息科技有限公司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D58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696B319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BF18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F61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和略电子商务（上海）有限公司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289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424C192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8149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9FC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上海宏灿信息科技股份有限公司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F32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C52F6A" w14:paraId="3E59105F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BBEA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EFC8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上海商涌科技有限公司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0FC6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6E17ABC3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E67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9C1C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上海盛璨软件科技有限公司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AF5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75F79C86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42EA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D43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上海建业信息科技股份有限公司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073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3508E2EE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AED3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BAF1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上海灵刃网络科技有限公司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E86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10D973F0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695A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308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上海乐言科技股份有限公司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1EE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C52F6A" w14:paraId="4D0848F8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86F2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B3B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上海帆一尚行科技有限公司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C64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C52F6A" w14:paraId="70E683F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397E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8A1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上海艾拉比智能科技有限公司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5CB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22277F4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9B9B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7ED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上海创先泰克教育科技有限公司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0AA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C52F6A" w14:paraId="7B4A501A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C65D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D14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竹间智能科技（上海）有限公司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75A9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49D25F5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F712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650A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上海云轴信息科技有限公司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95F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102726DB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AB88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3DD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上海冰鉴信息科技有限公司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859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5CCB653A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59DA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E62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戴西（上海）软件有限公司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07F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2B7B5324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46A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38D4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C22F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C52F6A" w14:paraId="22C823CF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60F9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029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新智道枢（上海）科技有限公司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C49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C52F6A" w14:paraId="33E679C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8A32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A3B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上海艾飞能源科技有限公司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61F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C52F6A" w14:paraId="58AF78C8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E6B6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A8C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上海积鼎信息科技有限公司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0A9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6D404A83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6B65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DA4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上海欣辅软件科技有限公司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E44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60859FCA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71CF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F38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上海达龙信息科技有限公司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805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584C5035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FFC14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29C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云知声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（上海）智能科技有限公司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F4E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7EAF036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D8A0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1DA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鉴真防务技术（上海）有限公司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A45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C52F6A" w14:paraId="211D86C8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8A6B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DDB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好人生（上海）健康科技有限公司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CF0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38D8BC7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5976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CBD3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上海西派埃智能化系统有限公司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B28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71A5DBC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0022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045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上海软盈信息技术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B44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3404E836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7985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A74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1EF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17631A56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2A79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290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上海烽策信息科技有限公司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509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C52F6A" w14:paraId="5F41E66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086B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CD0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上海直真君智科技有限公司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95C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7D96B88C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1770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1BB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上海魔芋网络科技有限公司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61C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5BB0E86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BCBC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451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上海凭安征信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B0E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C52F6A" w14:paraId="6212E2C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AB01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101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上海金大师网络科技有限公司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39A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C52F6A" w14:paraId="1301056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2EBC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A37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上海众恒软件技术有限公司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A6F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493ABC3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0D72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9DC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仟传网络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296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C52F6A" w14:paraId="6A4410D6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707B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0B1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亮风台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DE5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6E54968A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E265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11C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上海安洵信息技术有限公司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193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C52F6A" w14:paraId="3B1EDBB0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2F7C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6B8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东方电子支付有限公司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19A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1CE97963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C09C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FA0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上海硕恩网络科技股份有限公司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060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594BBE50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9704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5C4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上海黄豆网络科技有限公司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ECBC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C52F6A" w14:paraId="4E1EFA8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F0FB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B8E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上海应谱科技有限公司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63F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C52F6A" w14:paraId="69C7741D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DEF0D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8FA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上海雷龙信息科技有限公司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C46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52F6A" w14:paraId="10307C9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6E6E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290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上海道客网络科技有限公司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052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52F6A" w14:paraId="33DCB79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8086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50D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上海龙智数码科技股份有限公司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693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C52F6A" w14:paraId="2593A638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3BE7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E62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声信息技术有限公司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732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C52F6A" w14:paraId="228EDEB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8B83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D9E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达音网络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97C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07BD19F5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17BF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E65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上海聚水潭网络科技有限公司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277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6D666728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81CD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7F5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上海层峰网络科技有限公司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462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2EF134E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5D73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B84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上海百秋电子商务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2674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C52F6A" w14:paraId="5176B67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9CDE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9E2C4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上海沐瞳科技有限公司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454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C52F6A" w14:paraId="5FF7D36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C3A1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CD8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上海云盾信息技术有限公司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BBC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2FFC7193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F7E6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187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上海讯析电子科技有限公司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1B8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39003DFB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D239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828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上海软素科技有限公司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AE7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C52F6A" w14:paraId="24657F8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959B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49D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中云开源数据技术（上海）有限公司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20C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20EA439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6D4E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2E9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上海星谷信息科技有限公司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335C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28BE1F45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B24C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018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上海万物新生环保科技集团有限公司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F4B7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52F6A" w14:paraId="3B2BF6F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5F27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20C6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上海韦地科技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425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C52F6A" w14:paraId="6FB22BBC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3DE5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3DB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上海鹰觉科技有限公司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EF1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6B0FE2C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C356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6D6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上海环纺科技有限公司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07E0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0FDE3E9A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DF62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58C7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上海观安信息技术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9CB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5FDE8F4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41C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6DF4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F59E" w14:textId="77777777" w:rsidR="00C52F6A" w:rsidRDefault="00C52F6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C52F6A" w14:paraId="3B04080E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91AC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6F7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上海速锐信息技术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FFE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7D422F2B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DCBA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84A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上海卓易科技股份有限公司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575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7706333D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75E9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5E1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上海佳投互联网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技术集团有限公司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4D6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19ED70D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8A36C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2E3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飞书深诺数字科技（上海）股份有限公司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C95A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364B658B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C3CA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E94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上海柏楚电子科技股份有限公司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70C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3D4C8917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5FA4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B766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臻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客信息技术服务有限公司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8CF6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C52F6A" w14:paraId="75613D26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1B63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6B40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上海云角信息技术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384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52F6A" w14:paraId="451E4BF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E0B4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23A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中智关爱通（上海）科技股份有限公司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4B0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00C2D8E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2994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E21D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上海麦色信息科技有限公司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5A1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52F6A" w14:paraId="5FE0C9F9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163D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0E96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上海金仕达成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括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491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C52F6A" w14:paraId="2E55134F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2EA9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D96C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上海华兴数字科技有限公司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B76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3896A4F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8136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C15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上海东方数据广播有限公司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26C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C52F6A" w14:paraId="3D5BBE03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B847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1F89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上海丽人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丽妆网络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96E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C52F6A" w14:paraId="3E17158C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455F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FD8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上海联空网络科技有限公司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818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3FFE7A20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7F4B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1525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上海伊邦医药信息科技股份有限公司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0F6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6DD9AFD1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FA04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1D8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熠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博信息技术有限公司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C498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52F6A" w14:paraId="15489472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D265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5512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中标软件有限公司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47F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52F6A" w14:paraId="61C0097D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A398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D151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上海文景信息科技有限公司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5D4C3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2572C3D0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8F9A5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E04BB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上海华立软件系统有限公司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794F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C52F6A" w14:paraId="2F9BDB70" w14:textId="77777777" w:rsidTr="00C52F6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BC8F" w14:textId="77777777" w:rsidR="00C52F6A" w:rsidRDefault="00C52F6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840E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上海飞未信息技术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AD937" w14:textId="77777777" w:rsidR="00C52F6A" w:rsidRDefault="00C52F6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</w:tbl>
    <w:p w14:paraId="093E23F8" w14:textId="77777777" w:rsidR="00C52F6A" w:rsidRDefault="00C52F6A" w:rsidP="00C52F6A">
      <w:pPr>
        <w:jc w:val="center"/>
        <w:rPr>
          <w:rFonts w:ascii="宋体" w:hAnsi="宋体" w:hint="eastAsia"/>
          <w:b/>
          <w:sz w:val="36"/>
          <w:szCs w:val="36"/>
        </w:rPr>
      </w:pPr>
    </w:p>
    <w:p w14:paraId="2FF69120" w14:textId="77777777" w:rsidR="00C52F6A" w:rsidRDefault="00C52F6A" w:rsidP="00C52F6A">
      <w:pPr>
        <w:rPr>
          <w:rFonts w:hint="eastAsia"/>
        </w:rPr>
      </w:pPr>
    </w:p>
    <w:p w14:paraId="63635421" w14:textId="77777777" w:rsidR="00E14DA3" w:rsidRDefault="00E14DA3">
      <w:pPr>
        <w:adjustRightInd w:val="0"/>
        <w:snapToGrid w:val="0"/>
        <w:spacing w:line="360" w:lineRule="auto"/>
        <w:ind w:firstLineChars="200" w:firstLine="618"/>
        <w:jc w:val="left"/>
        <w:rPr>
          <w:rFonts w:ascii="仿宋" w:eastAsia="仿宋" w:hAnsi="仿宋" w:cs="楷体"/>
          <w:b/>
          <w:bCs/>
          <w:szCs w:val="32"/>
        </w:rPr>
      </w:pPr>
    </w:p>
    <w:p w14:paraId="749F6D32" w14:textId="77777777" w:rsidR="00176D0B" w:rsidRDefault="00176D0B">
      <w:pPr>
        <w:jc w:val="center"/>
        <w:rPr>
          <w:rFonts w:ascii="仿宋" w:eastAsia="仿宋" w:hAnsi="仿宋" w:cs="楷体"/>
          <w:b/>
          <w:bCs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C507" w14:textId="77777777" w:rsidR="00EE2D49" w:rsidRDefault="00EE2D49">
      <w:r>
        <w:separator/>
      </w:r>
    </w:p>
  </w:endnote>
  <w:endnote w:type="continuationSeparator" w:id="0">
    <w:p w14:paraId="1D8124F1" w14:textId="77777777" w:rsidR="00EE2D49" w:rsidRDefault="00EE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E48F" w14:textId="77777777" w:rsidR="00E14DA3" w:rsidRDefault="00E14DA3">
    <w:pPr>
      <w:pStyle w:val="a7"/>
      <w:jc w:val="center"/>
      <w:rPr>
        <w:rFonts w:ascii="仿宋" w:eastAsia="仿宋" w:hAnsi="仿宋"/>
      </w:rPr>
    </w:pPr>
  </w:p>
  <w:p w14:paraId="35341B31" w14:textId="77777777" w:rsidR="00E14DA3" w:rsidRDefault="00EE2D49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B03E717" w14:textId="77777777" w:rsidR="00E14DA3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B8A6A3" wp14:editId="33DDAB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2986B9" w14:textId="77777777" w:rsidR="00E14DA3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8A6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462986B9" w14:textId="77777777" w:rsidR="00E14DA3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FDC9" w14:textId="77777777" w:rsidR="00EE2D49" w:rsidRDefault="00EE2D49">
      <w:r>
        <w:separator/>
      </w:r>
    </w:p>
  </w:footnote>
  <w:footnote w:type="continuationSeparator" w:id="0">
    <w:p w14:paraId="11A31F14" w14:textId="77777777" w:rsidR="00EE2D49" w:rsidRDefault="00EE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6337" w14:textId="33AFA0C1" w:rsidR="00E14DA3" w:rsidRDefault="00E14D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009C" w14:textId="73B6CA4D" w:rsidR="00E14DA3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7958015" wp14:editId="7D5F7280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14EC" w14:textId="1491AD3C" w:rsidR="00E14DA3" w:rsidRDefault="00E14D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6A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52F6A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14DA3"/>
    <w:rsid w:val="00EE2D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ACA406"/>
  <w15:chartTrackingRefBased/>
  <w15:docId w15:val="{7BCEC592-6A1A-438D-A5A3-D8395F8B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F6A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  <w:jc w:val="left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spacing w:line="240" w:lineRule="auto"/>
    </w:pPr>
    <w:rPr>
      <w:rFonts w:ascii="Calibri" w:eastAsia="宋体" w:hAnsi="Calibri"/>
      <w:spacing w:val="0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spacing w:val="0"/>
      <w:sz w:val="18"/>
      <w:szCs w:val="24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336</Words>
  <Characters>1917</Characters>
  <Application>Microsoft Office Word</Application>
  <DocSecurity>0</DocSecurity>
  <Lines>15</Lines>
  <Paragraphs>4</Paragraphs>
  <ScaleCrop>false</ScaleCrop>
  <Company>Sky123.Org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2021-12-17T08:00:00Z</dcterms:created>
  <dcterms:modified xsi:type="dcterms:W3CDTF">2021-12-17T08:01:00Z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