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AC1D" w14:textId="77777777" w:rsidR="00B24F6B" w:rsidRDefault="00B24F6B" w:rsidP="00B24F6B">
      <w:pPr>
        <w:spacing w:after="104"/>
      </w:pPr>
      <w:r>
        <w:rPr>
          <w:rFonts w:ascii="微软雅黑" w:eastAsia="微软雅黑" w:hAnsi="微软雅黑" w:cs="微软雅黑" w:hint="eastAsia"/>
          <w:sz w:val="30"/>
        </w:rPr>
        <w:t xml:space="preserve">附件： </w:t>
      </w:r>
    </w:p>
    <w:p w14:paraId="556DB1AC" w14:textId="77777777" w:rsidR="00B24F6B" w:rsidRDefault="00B24F6B" w:rsidP="00B24F6B">
      <w:pPr>
        <w:spacing w:after="0"/>
        <w:ind w:right="1069"/>
        <w:jc w:val="right"/>
      </w:pPr>
      <w:r>
        <w:rPr>
          <w:rFonts w:ascii="微软雅黑" w:eastAsia="微软雅黑" w:hAnsi="微软雅黑" w:cs="微软雅黑" w:hint="eastAsia"/>
          <w:sz w:val="30"/>
        </w:rPr>
        <w:t xml:space="preserve">2021年度上海市第五批拟认定高新技术企业名单 </w:t>
      </w: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4097"/>
        <w:gridCol w:w="2866"/>
      </w:tblGrid>
      <w:tr w:rsidR="00B24F6B" w14:paraId="1FB02F2E" w14:textId="77777777" w:rsidTr="00B24F6B">
        <w:trPr>
          <w:trHeight w:val="27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E4DB" w14:textId="77777777" w:rsidR="00B24F6B" w:rsidRDefault="00B24F6B">
            <w:pPr>
              <w:spacing w:after="0"/>
              <w:ind w:left="12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编号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8970" w14:textId="77777777" w:rsidR="00B24F6B" w:rsidRDefault="00B24F6B">
            <w:pPr>
              <w:spacing w:after="0"/>
              <w:ind w:left="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6C78" w14:textId="77777777" w:rsidR="00B24F6B" w:rsidRDefault="00B24F6B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税务登记证号 </w:t>
            </w:r>
          </w:p>
        </w:tc>
      </w:tr>
      <w:tr w:rsidR="00B24F6B" w14:paraId="6AE430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CDA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66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随机漫步（上海）体育科技有限公司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AB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91310230MA1K2DW82R </w:t>
            </w:r>
          </w:p>
        </w:tc>
      </w:tr>
      <w:tr w:rsidR="00B24F6B" w14:paraId="21692A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5E9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E9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上海毅云网络科技有限公司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E6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9131011630152545XM </w:t>
            </w:r>
          </w:p>
        </w:tc>
      </w:tr>
      <w:tr w:rsidR="00B24F6B" w14:paraId="2730FF6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28D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AD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上海升煊医药科技有限公司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43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91310116MA1JCCWX88 </w:t>
            </w:r>
          </w:p>
        </w:tc>
      </w:tr>
      <w:tr w:rsidR="00B24F6B" w14:paraId="0A51B7D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580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B1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上海桥达信息科技有限公司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9A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91310110MA1G8MM82E </w:t>
            </w:r>
          </w:p>
        </w:tc>
      </w:tr>
      <w:tr w:rsidR="00B24F6B" w14:paraId="2DB7D2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AEB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31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上海方卡信息科技有限公司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09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91310115MA1HA5WL8U </w:t>
            </w:r>
          </w:p>
        </w:tc>
      </w:tr>
      <w:tr w:rsidR="00B24F6B" w14:paraId="17F6EE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894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C8C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泽文化发展（上海）有限公司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6B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91310115342177711N </w:t>
            </w:r>
          </w:p>
        </w:tc>
      </w:tr>
      <w:tr w:rsidR="00B24F6B" w14:paraId="524925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CAE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34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上海本梵医疗技术有限公司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96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91310112MA1GC7KEXK </w:t>
            </w:r>
          </w:p>
        </w:tc>
      </w:tr>
      <w:tr w:rsidR="00B24F6B" w14:paraId="048F5A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56F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94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上海乐今通信技术有限公司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51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913101040637034674 </w:t>
            </w:r>
          </w:p>
        </w:tc>
      </w:tr>
      <w:tr w:rsidR="00B24F6B" w14:paraId="75EB92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A8C1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DE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上海振道科技有限公司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7BD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91310104MA1FR1U54E </w:t>
            </w:r>
          </w:p>
        </w:tc>
      </w:tr>
      <w:tr w:rsidR="00B24F6B" w14:paraId="4C6DDD6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BFE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4E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上海爱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又慧信息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87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91310110MA1G8UNPXJ </w:t>
            </w:r>
          </w:p>
        </w:tc>
      </w:tr>
      <w:tr w:rsidR="00B24F6B" w14:paraId="72BD34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D6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4F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上海惠鸣网络科技有限公司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627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91310110MA1G8WLF0C </w:t>
            </w:r>
          </w:p>
        </w:tc>
      </w:tr>
      <w:tr w:rsidR="00B24F6B" w14:paraId="1ED6C9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085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7D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上海瑞黔网络科技有限公司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ED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91310114MA1GUF3664 </w:t>
            </w:r>
          </w:p>
        </w:tc>
      </w:tr>
      <w:tr w:rsidR="00B24F6B" w14:paraId="51A6B50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90C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28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钱锅（上海）物流科技有限公司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0F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91310118MA1JM6XH13 </w:t>
            </w:r>
          </w:p>
        </w:tc>
      </w:tr>
      <w:tr w:rsidR="00B24F6B" w14:paraId="7E9BF3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55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39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上海科茂药用包装材料有限公司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A2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91310113781124945P </w:t>
            </w:r>
          </w:p>
        </w:tc>
      </w:tr>
      <w:tr w:rsidR="00B24F6B" w14:paraId="6E24F04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B4C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87C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临腾（上海）数字科技有限公司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38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91310000MA1H32N29H </w:t>
            </w:r>
          </w:p>
        </w:tc>
      </w:tr>
      <w:tr w:rsidR="00B24F6B" w14:paraId="3B690C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CE0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DFB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上海醒市信息技术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90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91310113MA1GNYMCXY </w:t>
            </w:r>
          </w:p>
        </w:tc>
      </w:tr>
      <w:tr w:rsidR="00B24F6B" w14:paraId="040C56B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593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9E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上海势成信息技术有限公司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AF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91310113MA1GP7NM55 </w:t>
            </w:r>
          </w:p>
        </w:tc>
      </w:tr>
      <w:tr w:rsidR="00B24F6B" w14:paraId="3478B0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B32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9E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上海世道健康科技有限公司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80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91310112059325387R </w:t>
            </w:r>
          </w:p>
        </w:tc>
      </w:tr>
      <w:tr w:rsidR="00B24F6B" w14:paraId="75CA31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E10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D9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艾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德领客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（上海）数字技术有限公司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55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91310120MA1HTBWL8A </w:t>
            </w:r>
          </w:p>
        </w:tc>
      </w:tr>
      <w:tr w:rsidR="00B24F6B" w14:paraId="40384F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B9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56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上海隆汇生物医药有限公司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3CC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91310000MA1HQ2T225 </w:t>
            </w:r>
          </w:p>
        </w:tc>
      </w:tr>
      <w:tr w:rsidR="00B24F6B" w14:paraId="694A19F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006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E92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怡廉电子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40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91310120320830003B </w:t>
            </w:r>
          </w:p>
        </w:tc>
      </w:tr>
      <w:tr w:rsidR="00B24F6B" w14:paraId="03A06A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45E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0C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上海标悍厢体制造有限公司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C1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91310120MA1HNT7W5F </w:t>
            </w:r>
          </w:p>
        </w:tc>
      </w:tr>
      <w:tr w:rsidR="00B24F6B" w14:paraId="23D11B3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781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C80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玄雀信息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54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91310120MA1HQDXX1J </w:t>
            </w:r>
          </w:p>
        </w:tc>
      </w:tr>
      <w:tr w:rsidR="00B24F6B" w14:paraId="6C6C07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EF46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46A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上海伍贤信息技术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14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9131011469419761XH </w:t>
            </w:r>
          </w:p>
        </w:tc>
      </w:tr>
      <w:tr w:rsidR="00B24F6B" w14:paraId="5CE5B5D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2FC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36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上海骋诺信息科技有限公司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BE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91310120MA1HQ3RM6T </w:t>
            </w:r>
          </w:p>
        </w:tc>
      </w:tr>
      <w:tr w:rsidR="00B24F6B" w14:paraId="3275D26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2B4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72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上海长荣机电工程有限公司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50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91310109090093887C </w:t>
            </w:r>
          </w:p>
        </w:tc>
      </w:tr>
      <w:tr w:rsidR="00B24F6B" w14:paraId="33BFEB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871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1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维肽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瀛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E3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91310109MA1G5P3C6J </w:t>
            </w:r>
          </w:p>
        </w:tc>
      </w:tr>
      <w:tr w:rsidR="00B24F6B" w14:paraId="2EDC09A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ABA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D4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上海瀚洋电信科技发展有限公司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C0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913101011345131512 </w:t>
            </w:r>
          </w:p>
        </w:tc>
      </w:tr>
      <w:tr w:rsidR="00B24F6B" w14:paraId="085DD2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E8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C7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上海东方财富金融数据服务有限公司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B0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913101145852521733 </w:t>
            </w:r>
          </w:p>
        </w:tc>
      </w:tr>
      <w:tr w:rsidR="00B24F6B" w14:paraId="2C0962D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5BD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23B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上海塑盛电子商务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10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913100003015054325 </w:t>
            </w:r>
          </w:p>
        </w:tc>
      </w:tr>
      <w:tr w:rsidR="00B24F6B" w14:paraId="019005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87F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72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上海施骏建筑科技有限公司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AC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91310114MA1GUDYQ12 </w:t>
            </w:r>
          </w:p>
        </w:tc>
      </w:tr>
      <w:tr w:rsidR="00B24F6B" w14:paraId="3BE47D2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0FE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09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上海鼎基广告有限公司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E2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913101017927808840 </w:t>
            </w:r>
          </w:p>
        </w:tc>
      </w:tr>
      <w:tr w:rsidR="00B24F6B" w14:paraId="53892D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A71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3B8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菲士医学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仪器（上海）有限公司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BA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91310000054584937J </w:t>
            </w:r>
          </w:p>
        </w:tc>
      </w:tr>
      <w:tr w:rsidR="00B24F6B" w14:paraId="66ABC9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5D8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E8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上海昶戈信息科技有限公司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C0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9131011606257021X9 </w:t>
            </w:r>
          </w:p>
        </w:tc>
      </w:tr>
      <w:tr w:rsidR="00B24F6B" w14:paraId="4E25C15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994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25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上海特一阀门制造有限公司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A8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91310107769669133T </w:t>
            </w:r>
          </w:p>
        </w:tc>
      </w:tr>
      <w:tr w:rsidR="00B24F6B" w14:paraId="6D96702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5FE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02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上海磊拓塑料制品有限公司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09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91310116568051636K </w:t>
            </w:r>
          </w:p>
        </w:tc>
      </w:tr>
      <w:tr w:rsidR="00B24F6B" w14:paraId="1F1F5E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55D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0D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上海兴兵信息科技有限公司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D8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91310116MA1JCM394A </w:t>
            </w:r>
          </w:p>
        </w:tc>
      </w:tr>
      <w:tr w:rsidR="00B24F6B" w14:paraId="72F978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26D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89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上海诺冷冷暖设备有限公司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4E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91310116580554260J </w:t>
            </w:r>
          </w:p>
        </w:tc>
      </w:tr>
      <w:tr w:rsidR="00B24F6B" w14:paraId="599DEB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10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8D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上海楷睿机电设备有限公司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ED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91310116697239715Y </w:t>
            </w:r>
          </w:p>
        </w:tc>
      </w:tr>
      <w:tr w:rsidR="00B24F6B" w14:paraId="5E5D2B8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B4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CB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隽鑫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安全技术管理服务有限公司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89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91310116398674004C </w:t>
            </w:r>
          </w:p>
        </w:tc>
      </w:tr>
      <w:tr w:rsidR="00B24F6B" w14:paraId="3657BD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959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76B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上海萃升信息科技有限公司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87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913101153208364137 </w:t>
            </w:r>
          </w:p>
        </w:tc>
      </w:tr>
      <w:tr w:rsidR="00B24F6B" w14:paraId="5F3BC8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372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DF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上海箱云物流科技有限公司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FA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91310120MA1HPL0P2M </w:t>
            </w:r>
          </w:p>
        </w:tc>
      </w:tr>
    </w:tbl>
    <w:p w14:paraId="1374EF3D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6"/>
        <w:gridCol w:w="3995"/>
        <w:gridCol w:w="2989"/>
      </w:tblGrid>
      <w:tr w:rsidR="00B24F6B" w14:paraId="7E5C16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A9F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22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生鲜港电子商务有限公司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24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91310000342346853G </w:t>
            </w:r>
          </w:p>
        </w:tc>
      </w:tr>
      <w:tr w:rsidR="00B24F6B" w14:paraId="72F8396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A07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47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上海轩创汽车科技有限公司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20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91310114MA1GT3YU15 </w:t>
            </w:r>
          </w:p>
        </w:tc>
      </w:tr>
      <w:tr w:rsidR="00B24F6B" w14:paraId="7C894C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EE8E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C0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圣湘（上海）基因科技有限公司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C5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91310112MA1GC6195N </w:t>
            </w:r>
          </w:p>
        </w:tc>
      </w:tr>
      <w:tr w:rsidR="00B24F6B" w14:paraId="75C7640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4CD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02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洁科技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16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91370786558936000R </w:t>
            </w:r>
          </w:p>
        </w:tc>
      </w:tr>
      <w:tr w:rsidR="00B24F6B" w14:paraId="4CB323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E16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D3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武狄实业（上海）有限公司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BC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9131011258211287XA </w:t>
            </w:r>
          </w:p>
        </w:tc>
      </w:tr>
      <w:tr w:rsidR="00B24F6B" w14:paraId="29D51E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0A1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D8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上海亚美利加实业有限公司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4B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91310117MA1J285HXE </w:t>
            </w:r>
          </w:p>
        </w:tc>
      </w:tr>
      <w:tr w:rsidR="00B24F6B" w14:paraId="005135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A77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7D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约翰威尔弹簧（上海）有限公司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73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913101157529073424 </w:t>
            </w:r>
          </w:p>
        </w:tc>
      </w:tr>
      <w:tr w:rsidR="00B24F6B" w14:paraId="0AE256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41A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9B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上海鹅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鹅鹅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家纺有限公司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77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91310120MA1HRLNK9K </w:t>
            </w:r>
          </w:p>
        </w:tc>
      </w:tr>
      <w:tr w:rsidR="00B24F6B" w14:paraId="7281BB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AA6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9A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上海沃丰时代数据科技有限公司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A7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91310107MA1G12QMXN </w:t>
            </w:r>
          </w:p>
        </w:tc>
      </w:tr>
      <w:tr w:rsidR="00B24F6B" w14:paraId="5F9D37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19C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722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上海正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裕色彩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A5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913100007293531693 </w:t>
            </w:r>
          </w:p>
        </w:tc>
      </w:tr>
      <w:tr w:rsidR="00B24F6B" w14:paraId="2D8F9F5A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36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1C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上海淞翊教育科技有限公司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0F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91310120MA1HQEHN0B </w:t>
            </w:r>
          </w:p>
        </w:tc>
      </w:tr>
      <w:tr w:rsidR="00B24F6B" w14:paraId="51AFC0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00F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98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上海铭焕检测设备有限公司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12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9131011767780430X0 </w:t>
            </w:r>
          </w:p>
        </w:tc>
      </w:tr>
      <w:tr w:rsidR="00B24F6B" w14:paraId="6A7F83A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9294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1B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柠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希信息技术有限公司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652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91310117MA1J47QP7L </w:t>
            </w:r>
          </w:p>
        </w:tc>
      </w:tr>
      <w:tr w:rsidR="00B24F6B" w14:paraId="636788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7E3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82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上海宇馨信息科技有限公司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90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91310117MA1J3NEA60 </w:t>
            </w:r>
          </w:p>
        </w:tc>
      </w:tr>
      <w:tr w:rsidR="00B24F6B" w14:paraId="6FBB557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B98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5E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上海握蓝企业发展有限公司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F1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91310117351022738R </w:t>
            </w:r>
          </w:p>
        </w:tc>
      </w:tr>
      <w:tr w:rsidR="00B24F6B" w14:paraId="06E5E54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DB5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56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上海木莎兰信息科技有限公司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87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91310104358477292N </w:t>
            </w:r>
          </w:p>
        </w:tc>
      </w:tr>
      <w:tr w:rsidR="00B24F6B" w14:paraId="1818B0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B5C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D2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上海天奕达电子科技有限公司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C4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91310104MA1FR21R2G </w:t>
            </w:r>
          </w:p>
        </w:tc>
      </w:tr>
      <w:tr w:rsidR="00B24F6B" w14:paraId="21E1AF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31D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46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上海云止科技有限公司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63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91310110MA1G94ML51 </w:t>
            </w:r>
          </w:p>
        </w:tc>
      </w:tr>
      <w:tr w:rsidR="00B24F6B" w14:paraId="652A733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794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FD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上海深益信息科技有限公司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DB2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91310110564823643P </w:t>
            </w:r>
          </w:p>
        </w:tc>
      </w:tr>
      <w:tr w:rsidR="00B24F6B" w14:paraId="7F3B38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30E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A8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上海清鹿教育科技有限公司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DC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91310110MA1G8UKW8M </w:t>
            </w:r>
          </w:p>
        </w:tc>
      </w:tr>
      <w:tr w:rsidR="00B24F6B" w14:paraId="6E4D719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970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AF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上海镒链科技有限公司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03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91310110MA1G8G1U2C </w:t>
            </w:r>
          </w:p>
        </w:tc>
      </w:tr>
      <w:tr w:rsidR="00B24F6B" w14:paraId="6B8B755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968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89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上海腾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互联网科技有限公司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903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91310110MA1G84PY5Y </w:t>
            </w:r>
          </w:p>
        </w:tc>
      </w:tr>
      <w:tr w:rsidR="00B24F6B" w14:paraId="0AA6DD8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9C3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00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上海寅辉软件科技有限公司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B7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91310110MA1G92MR94 </w:t>
            </w:r>
          </w:p>
        </w:tc>
      </w:tr>
      <w:tr w:rsidR="00B24F6B" w14:paraId="0F7645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C42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28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上海响趣信息科技有限公司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3BA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91310110324381559R </w:t>
            </w:r>
          </w:p>
        </w:tc>
      </w:tr>
      <w:tr w:rsidR="00B24F6B" w14:paraId="7916A6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3CE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96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上海佰盛金泽医药科技有限公司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66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913101105630602507 </w:t>
            </w:r>
          </w:p>
        </w:tc>
      </w:tr>
      <w:tr w:rsidR="00B24F6B" w14:paraId="2E91C0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C9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A0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耦合网络科技（上海）有限公司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E7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91310110MA1G888L10 </w:t>
            </w:r>
          </w:p>
        </w:tc>
      </w:tr>
      <w:tr w:rsidR="00B24F6B" w14:paraId="453FA81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DF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05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上海创豆科技有限公司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C6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91310110MA1G85D62B </w:t>
            </w:r>
          </w:p>
        </w:tc>
      </w:tr>
      <w:tr w:rsidR="00B24F6B" w14:paraId="4409CC0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3F0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7E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上海同筵信息科技有限公司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E7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91310110MA1G8FED3K </w:t>
            </w:r>
          </w:p>
        </w:tc>
      </w:tr>
      <w:tr w:rsidR="00B24F6B" w14:paraId="318EC1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5BFF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BF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鑫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合益智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能科技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11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91310110MA1G8GD62T </w:t>
            </w:r>
          </w:p>
        </w:tc>
      </w:tr>
      <w:tr w:rsidR="00B24F6B" w14:paraId="19C76C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114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12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动擎文化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E7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91310110323219496R </w:t>
            </w:r>
          </w:p>
        </w:tc>
      </w:tr>
      <w:tr w:rsidR="00B24F6B" w14:paraId="5525A8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59C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D0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上海万何圆生物科技有限公司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721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91310115MA1K4JE0XD </w:t>
            </w:r>
          </w:p>
        </w:tc>
      </w:tr>
      <w:tr w:rsidR="00B24F6B" w14:paraId="55ECEFC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621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E8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上海泼墨网络科技有限公司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E0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91310230MA1JT9FT1R </w:t>
            </w:r>
          </w:p>
        </w:tc>
      </w:tr>
      <w:tr w:rsidR="00B24F6B" w14:paraId="3473B33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8247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26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上海扬谷网络科技有限公司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D5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91310115350762654P </w:t>
            </w:r>
          </w:p>
        </w:tc>
      </w:tr>
      <w:tr w:rsidR="00B24F6B" w14:paraId="033F51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AD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B4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上海树风物流科技集团有限公司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E3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91310116575830355Y </w:t>
            </w:r>
          </w:p>
        </w:tc>
      </w:tr>
      <w:tr w:rsidR="00B24F6B" w14:paraId="634F99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E40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F9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上海煦洋健康咨询有限责任公司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57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91310118MA1JM85D6L </w:t>
            </w:r>
          </w:p>
        </w:tc>
      </w:tr>
      <w:tr w:rsidR="00B24F6B" w14:paraId="31FC2A3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B1D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C5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伊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号供应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链科技（上海）有限公司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C4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91310230MA1K1K2U5N </w:t>
            </w:r>
          </w:p>
        </w:tc>
      </w:tr>
      <w:tr w:rsidR="00B24F6B" w14:paraId="772BF52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31C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EA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上海湃喏文化科技有限公司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35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91310117342045102B </w:t>
            </w:r>
          </w:p>
        </w:tc>
      </w:tr>
      <w:tr w:rsidR="00B24F6B" w14:paraId="56B4A1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967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0F6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上海禛达自动化科技有限公司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BA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9131011334230782X6 </w:t>
            </w:r>
          </w:p>
        </w:tc>
      </w:tr>
      <w:tr w:rsidR="00B24F6B" w14:paraId="68FFE2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C40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91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上海浦灵慧环保工程有限公司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85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91310113784255262C </w:t>
            </w:r>
          </w:p>
        </w:tc>
      </w:tr>
      <w:tr w:rsidR="00B24F6B" w14:paraId="649AF13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21B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14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上海邦颂自控阀门有限公司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A4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91310113691585318J </w:t>
            </w:r>
          </w:p>
        </w:tc>
      </w:tr>
      <w:tr w:rsidR="00B24F6B" w14:paraId="3F083A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EC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28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上海允毅自动化科技有限公司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F69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91310113MA1GLW558X </w:t>
            </w:r>
          </w:p>
        </w:tc>
      </w:tr>
      <w:tr w:rsidR="00B24F6B" w14:paraId="5B70DC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555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B0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上海绪津智能设备有限公司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1E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91310113MA1GLYDW58 </w:t>
            </w:r>
          </w:p>
        </w:tc>
      </w:tr>
      <w:tr w:rsidR="00B24F6B" w14:paraId="371B6D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3A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90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上海波星通实业有限公司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B6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91310113MA1GNNAM5M </w:t>
            </w:r>
          </w:p>
        </w:tc>
      </w:tr>
      <w:tr w:rsidR="00B24F6B" w14:paraId="1F8F7B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56AB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FC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彩数（上海）商务咨询有限公司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4F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913101133122735424 </w:t>
            </w:r>
          </w:p>
        </w:tc>
      </w:tr>
      <w:tr w:rsidR="00B24F6B" w14:paraId="6672F3D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679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BB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鲁姆文化传媒（上海）有限公司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18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9131011335098760XU </w:t>
            </w:r>
          </w:p>
        </w:tc>
      </w:tr>
      <w:tr w:rsidR="00B24F6B" w14:paraId="003DFE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84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C2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中如建筑工程（上海）有限公司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9D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913101136958363727 </w:t>
            </w:r>
          </w:p>
        </w:tc>
      </w:tr>
      <w:tr w:rsidR="00B24F6B" w14:paraId="5C6989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99C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A6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上海艾融数据科技有限公司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C0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91310115MA1K3HX50Y </w:t>
            </w:r>
          </w:p>
        </w:tc>
      </w:tr>
    </w:tbl>
    <w:p w14:paraId="57CD898F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4042"/>
        <w:gridCol w:w="2913"/>
      </w:tblGrid>
      <w:tr w:rsidR="00B24F6B" w14:paraId="3DC759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0F6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0E8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上海珍实信息技术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33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91310230MA1JXFJ32Q </w:t>
            </w:r>
          </w:p>
        </w:tc>
      </w:tr>
      <w:tr w:rsidR="00B24F6B" w14:paraId="686A51E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CFB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B0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上海柏涛建筑设计有限公司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2B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913102303242653551 </w:t>
            </w:r>
          </w:p>
        </w:tc>
      </w:tr>
      <w:tr w:rsidR="00B24F6B" w14:paraId="3F3562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299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A7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上海格洛瑞环保科技有限公司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7F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91310230MA1JW4X447 </w:t>
            </w:r>
          </w:p>
        </w:tc>
      </w:tr>
      <w:tr w:rsidR="00B24F6B" w14:paraId="4472E4D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C17A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2C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上海禄华安全设备有限公司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DC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91310230749597240Q </w:t>
            </w:r>
          </w:p>
        </w:tc>
      </w:tr>
      <w:tr w:rsidR="00B24F6B" w14:paraId="01282AA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09E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08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醇数字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4D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91310000MA1K1YFHX7 </w:t>
            </w:r>
          </w:p>
        </w:tc>
      </w:tr>
      <w:tr w:rsidR="00B24F6B" w14:paraId="37EC9F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386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01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上海羽方信息科技有限公司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72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91310110MA1G8UCD1Q </w:t>
            </w:r>
          </w:p>
        </w:tc>
      </w:tr>
      <w:tr w:rsidR="00B24F6B" w14:paraId="4458C4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03B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390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憨马软件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7C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91310101332599152Q </w:t>
            </w:r>
          </w:p>
        </w:tc>
      </w:tr>
      <w:tr w:rsidR="00B24F6B" w14:paraId="2E48821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D71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0C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上海诺狮景观规划设计有限公司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58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91310230591669186M </w:t>
            </w:r>
          </w:p>
        </w:tc>
      </w:tr>
      <w:tr w:rsidR="00B24F6B" w14:paraId="2EFB00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590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ABD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苇缘建筑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68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91310116MA1J9QPK94 </w:t>
            </w:r>
          </w:p>
        </w:tc>
      </w:tr>
      <w:tr w:rsidR="00B24F6B" w14:paraId="622A2C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B00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50B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宝巨特种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车辆制造（上海）有限公司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26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91310120572734368R </w:t>
            </w:r>
          </w:p>
        </w:tc>
      </w:tr>
      <w:tr w:rsidR="00B24F6B" w14:paraId="1F44C72C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7BA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38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上海莱凯包装制品有限公司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FC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91310117088508414J </w:t>
            </w:r>
          </w:p>
        </w:tc>
      </w:tr>
      <w:tr w:rsidR="00B24F6B" w14:paraId="1CA9C8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9B2C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8DA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八维宏烨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328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91310120MA1HLB3H7P </w:t>
            </w:r>
          </w:p>
        </w:tc>
      </w:tr>
      <w:tr w:rsidR="00B24F6B" w14:paraId="5E1D44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A08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B2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上海火芯微电子有限公司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454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91310120MA1HPRN6XQ </w:t>
            </w:r>
          </w:p>
        </w:tc>
      </w:tr>
      <w:tr w:rsidR="00B24F6B" w14:paraId="7FA586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443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C8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上海旋胜科技有限公司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6F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91310114MA1GUNH086 </w:t>
            </w:r>
          </w:p>
        </w:tc>
      </w:tr>
      <w:tr w:rsidR="00B24F6B" w14:paraId="52FA444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4C5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62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双木热力技术（上海）有限公司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02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91310120MA1HWN8B2U </w:t>
            </w:r>
          </w:p>
        </w:tc>
      </w:tr>
      <w:tr w:rsidR="00B24F6B" w14:paraId="54D6EE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6EC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A21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艾品美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化妆品（上海）有限公司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0A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91310120MA1HNR1BXY </w:t>
            </w:r>
          </w:p>
        </w:tc>
      </w:tr>
      <w:tr w:rsidR="00B24F6B" w14:paraId="3BE5DD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2AF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60E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上海七猫网络科技有限公司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338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91310120MA1HP1HT9M </w:t>
            </w:r>
          </w:p>
        </w:tc>
      </w:tr>
      <w:tr w:rsidR="00B24F6B" w14:paraId="75346A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B40E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0C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上海德朗能新能源有限公司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E7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913101203584367140 </w:t>
            </w:r>
          </w:p>
        </w:tc>
      </w:tr>
      <w:tr w:rsidR="00B24F6B" w14:paraId="75AF42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A1D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FF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上海解颐生物科技有限公司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A8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91310120MA1HLK5N3M </w:t>
            </w:r>
          </w:p>
        </w:tc>
      </w:tr>
      <w:tr w:rsidR="00B24F6B" w14:paraId="7974B3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519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AA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上海东方网共享智能科技有限公司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53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91310109MA1G54CT5P </w:t>
            </w:r>
          </w:p>
        </w:tc>
      </w:tr>
      <w:tr w:rsidR="00B24F6B" w14:paraId="1615C9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EBD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3A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上海凯创建筑科技有限公司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DD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91310101795665515F </w:t>
            </w:r>
          </w:p>
        </w:tc>
      </w:tr>
      <w:tr w:rsidR="00B24F6B" w14:paraId="69602F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381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99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上海悦高软件股份有限公司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30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91310000053037675B </w:t>
            </w:r>
          </w:p>
        </w:tc>
      </w:tr>
      <w:tr w:rsidR="00B24F6B" w14:paraId="56908A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ED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22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上海数牵数据科技有限公司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38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91310101MA1FP7J5X9 </w:t>
            </w:r>
          </w:p>
        </w:tc>
      </w:tr>
      <w:tr w:rsidR="00B24F6B" w14:paraId="61250E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A99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00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云政（上海）信息技术有限公司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82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91310114MA1GWUBG0P </w:t>
            </w:r>
          </w:p>
        </w:tc>
      </w:tr>
      <w:tr w:rsidR="00B24F6B" w14:paraId="1FDDFA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862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81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湍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康网络技术有限公司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1D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91310114MA1GWYFM6U </w:t>
            </w:r>
          </w:p>
        </w:tc>
      </w:tr>
      <w:tr w:rsidR="00B24F6B" w14:paraId="65297E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C27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15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上海亓康医疗科技有限公司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65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91310120MA1HW08MXT </w:t>
            </w:r>
          </w:p>
        </w:tc>
      </w:tr>
      <w:tr w:rsidR="00B24F6B" w14:paraId="26ADB2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DE9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4F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上海齐都建材有限公司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28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913101140862200546 </w:t>
            </w:r>
          </w:p>
        </w:tc>
      </w:tr>
      <w:tr w:rsidR="00B24F6B" w14:paraId="7A8E45E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A7F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A1F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风氢扬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氢能科技（上海）有限公司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68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91310114MA1GX51L5B </w:t>
            </w:r>
          </w:p>
        </w:tc>
      </w:tr>
      <w:tr w:rsidR="00B24F6B" w14:paraId="65B64F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103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62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上海珀彧智能科技有限公司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E1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91310114350992994T </w:t>
            </w:r>
          </w:p>
        </w:tc>
      </w:tr>
      <w:tr w:rsidR="00B24F6B" w14:paraId="624548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5E6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66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上海彤易网络科技有限公司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5D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91310114088568556M </w:t>
            </w:r>
          </w:p>
        </w:tc>
      </w:tr>
      <w:tr w:rsidR="00B24F6B" w14:paraId="5B1E84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15D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4CB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翌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越科技（上海）有限公司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EF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91310114MA1GWL6Q6K </w:t>
            </w:r>
          </w:p>
        </w:tc>
      </w:tr>
      <w:tr w:rsidR="00B24F6B" w14:paraId="1F23FDF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357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14B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人良生物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7B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913101143511350627 </w:t>
            </w:r>
          </w:p>
        </w:tc>
      </w:tr>
      <w:tr w:rsidR="00B24F6B" w14:paraId="1A3AF55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B3F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9A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安泰得（上海）软件科技有限公司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46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91310104093869994W </w:t>
            </w:r>
          </w:p>
        </w:tc>
      </w:tr>
      <w:tr w:rsidR="00B24F6B" w14:paraId="649B10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F18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9E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上海旭荣网络科技有限公司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12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91310114MA1GWKP28C </w:t>
            </w:r>
          </w:p>
        </w:tc>
      </w:tr>
      <w:tr w:rsidR="00B24F6B" w14:paraId="618830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3B7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DB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上海墨白计算机科技有限公司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82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913101140529713359 </w:t>
            </w:r>
          </w:p>
        </w:tc>
      </w:tr>
      <w:tr w:rsidR="00B24F6B" w14:paraId="0E54275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73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20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上海宣科智能科技有限公司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2E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913101147694173822 </w:t>
            </w:r>
          </w:p>
        </w:tc>
      </w:tr>
      <w:tr w:rsidR="00B24F6B" w14:paraId="221FFE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360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B8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上海愉玩信息科技有限公司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74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91310114MA1GTPG60D </w:t>
            </w:r>
          </w:p>
        </w:tc>
      </w:tr>
      <w:tr w:rsidR="00B24F6B" w14:paraId="6E6932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2A9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0B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上海萄豆网络科技有限公司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62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91310114MA1GTM2473 </w:t>
            </w:r>
          </w:p>
        </w:tc>
      </w:tr>
      <w:tr w:rsidR="00B24F6B" w14:paraId="023C613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FF5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CD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上海游光网络科技有限公司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E0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91310104320908501H </w:t>
            </w:r>
          </w:p>
        </w:tc>
      </w:tr>
      <w:tr w:rsidR="00B24F6B" w14:paraId="222DE3B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20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4E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上海云建网络科技有限公司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C7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91310114MA1GUWTD5Q </w:t>
            </w:r>
          </w:p>
        </w:tc>
      </w:tr>
      <w:tr w:rsidR="00B24F6B" w14:paraId="571528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2B9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06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上海同雨科技有限公司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9B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91310114MA1GWE0G71 </w:t>
            </w:r>
          </w:p>
        </w:tc>
      </w:tr>
      <w:tr w:rsidR="00B24F6B" w14:paraId="087751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3BC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28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上海靖安测绘科技有限公司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08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91310114784258009L </w:t>
            </w:r>
          </w:p>
        </w:tc>
      </w:tr>
      <w:tr w:rsidR="00B24F6B" w14:paraId="360EB9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5B6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31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上海银月网络科技有限公司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90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9131011439861815X6 </w:t>
            </w:r>
          </w:p>
        </w:tc>
      </w:tr>
      <w:tr w:rsidR="00B24F6B" w14:paraId="605AF6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8C0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DF8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上海布布乐育信息科技有限公司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03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91310114MA1GWLH548 </w:t>
            </w:r>
          </w:p>
        </w:tc>
      </w:tr>
      <w:tr w:rsidR="00B24F6B" w14:paraId="6B7AC0E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433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EA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乐府互娱（上海）网络科技有限公司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AA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91310114MA1GWHA675 </w:t>
            </w:r>
          </w:p>
        </w:tc>
      </w:tr>
      <w:tr w:rsidR="00B24F6B" w14:paraId="2086B4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A52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A26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上海赋助智能化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56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91310115MA1K3UX217 </w:t>
            </w:r>
          </w:p>
        </w:tc>
      </w:tr>
      <w:tr w:rsidR="00B24F6B" w14:paraId="2877925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790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76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魔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3E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91310104MA1FRA7H0X </w:t>
            </w:r>
          </w:p>
        </w:tc>
      </w:tr>
    </w:tbl>
    <w:p w14:paraId="0E3682E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3981"/>
        <w:gridCol w:w="2977"/>
      </w:tblGrid>
      <w:tr w:rsidR="00B24F6B" w14:paraId="2B9263E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99E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59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上海暖丰保温材料有限公司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6F3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913101140512711770 </w:t>
            </w:r>
          </w:p>
        </w:tc>
      </w:tr>
      <w:tr w:rsidR="00B24F6B" w14:paraId="1B7AB83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FE60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0C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忘梦堂网络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3F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91310114MA1GTAC052 </w:t>
            </w:r>
          </w:p>
        </w:tc>
      </w:tr>
      <w:tr w:rsidR="00B24F6B" w14:paraId="4CDD7EE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1C8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09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上海尚堤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企业管理服务有限公司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76F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91310113MA1GN4245L </w:t>
            </w:r>
          </w:p>
        </w:tc>
      </w:tr>
      <w:tr w:rsidR="00B24F6B" w14:paraId="12C5CC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2A9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2E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上海赋同科技有限公司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60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91310114MA1GTG6R42 </w:t>
            </w:r>
          </w:p>
        </w:tc>
      </w:tr>
      <w:tr w:rsidR="00B24F6B" w14:paraId="25B930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699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B1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上海杏丽林医疗科技有限公司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88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91310115MA1K49NMXF </w:t>
            </w:r>
          </w:p>
        </w:tc>
      </w:tr>
      <w:tr w:rsidR="00B24F6B" w14:paraId="0291B5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7F3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32B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上海思推信息技术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C3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91310115MA1H9XKA2H </w:t>
            </w:r>
          </w:p>
        </w:tc>
      </w:tr>
      <w:tr w:rsidR="00B24F6B" w14:paraId="54B9FE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16F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4A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上海太三信息科技有限责任公司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73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91310115MA1K4FLX37 </w:t>
            </w:r>
          </w:p>
        </w:tc>
      </w:tr>
      <w:tr w:rsidR="00B24F6B" w14:paraId="02614A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B92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2EB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上海皇家网络科技有限公司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7B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91310116754349743N </w:t>
            </w:r>
          </w:p>
        </w:tc>
      </w:tr>
      <w:tr w:rsidR="00B24F6B" w14:paraId="15A86B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AFA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FC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上海爱悦软件有限公司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98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91310116697266537D </w:t>
            </w:r>
          </w:p>
        </w:tc>
      </w:tr>
      <w:tr w:rsidR="00B24F6B" w14:paraId="39BB56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376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4A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东方威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尔减速机有限公司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58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913101165821389659 </w:t>
            </w:r>
          </w:p>
        </w:tc>
      </w:tr>
      <w:tr w:rsidR="00B24F6B" w14:paraId="695D134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8479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6C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上海金城素智药业有限公司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27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91310116607205942D </w:t>
            </w:r>
          </w:p>
        </w:tc>
      </w:tr>
      <w:tr w:rsidR="00B24F6B" w14:paraId="4A42F6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88B0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E41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上海力进铝质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F7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913100007178504917 </w:t>
            </w:r>
          </w:p>
        </w:tc>
      </w:tr>
      <w:tr w:rsidR="00B24F6B" w14:paraId="0902AB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6D4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88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炬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轩工业自动化有限公司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0B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913101200840986816 </w:t>
            </w:r>
          </w:p>
        </w:tc>
      </w:tr>
      <w:tr w:rsidR="00B24F6B" w14:paraId="2F5909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3C6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C3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上海美觉景观规划设计有限公司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C4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91310116MA1JCRKW4M </w:t>
            </w:r>
          </w:p>
        </w:tc>
      </w:tr>
      <w:tr w:rsidR="00B24F6B" w14:paraId="73C5D28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27D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028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星心相印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信息技术服务（上海）有限公司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EC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91310112MA1GB3KL0B </w:t>
            </w:r>
          </w:p>
        </w:tc>
      </w:tr>
      <w:tr w:rsidR="00B24F6B" w14:paraId="0A415D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A30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E6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上海点硕网络科技有限公司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29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91310116052996559K </w:t>
            </w:r>
          </w:p>
        </w:tc>
      </w:tr>
      <w:tr w:rsidR="00B24F6B" w14:paraId="0FF6E5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69C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8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上海奔龙实业有限公司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B5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91310116735392711K </w:t>
            </w:r>
          </w:p>
        </w:tc>
      </w:tr>
      <w:tr w:rsidR="00B24F6B" w14:paraId="4DE4AF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BE2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BC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上海道拓医药科技股份有限公司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A8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91310000792737341E </w:t>
            </w:r>
          </w:p>
        </w:tc>
      </w:tr>
      <w:tr w:rsidR="00B24F6B" w14:paraId="5D98E9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BA6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7E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上海绘之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文化创意有限公司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0B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91310106MA1FYH6D96 </w:t>
            </w:r>
          </w:p>
        </w:tc>
      </w:tr>
      <w:tr w:rsidR="00B24F6B" w14:paraId="41FE21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1D5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57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上海一空信息科技有限公司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60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9131011431245399XP </w:t>
            </w:r>
          </w:p>
        </w:tc>
      </w:tr>
      <w:tr w:rsidR="00B24F6B" w14:paraId="4424C5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0D6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86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上海益实智能科技有限公司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6A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91310000MA1H31UH3K </w:t>
            </w:r>
          </w:p>
        </w:tc>
      </w:tr>
      <w:tr w:rsidR="00B24F6B" w14:paraId="3B6AB1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0D9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F0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智远弘业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D9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91310000MA1FL7508E </w:t>
            </w:r>
          </w:p>
        </w:tc>
      </w:tr>
      <w:tr w:rsidR="00B24F6B" w14:paraId="591EE9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A7C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D0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上海信号旗智能信息技术有限公司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93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91310115MA1HB4DH71 </w:t>
            </w:r>
          </w:p>
        </w:tc>
      </w:tr>
      <w:tr w:rsidR="00B24F6B" w14:paraId="0C5C84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174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93A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上海梦象智能科技有限公司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06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91310115332521160W </w:t>
            </w:r>
          </w:p>
        </w:tc>
      </w:tr>
      <w:tr w:rsidR="00B24F6B" w14:paraId="0951DA9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C0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45B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拾韵智能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1D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91310115MA1H84HG8J </w:t>
            </w:r>
          </w:p>
        </w:tc>
      </w:tr>
      <w:tr w:rsidR="00B24F6B" w14:paraId="743ABA6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7EE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83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上海闽琴网络科技有限公司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6F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91310230MA1JXJYUXY </w:t>
            </w:r>
          </w:p>
        </w:tc>
      </w:tr>
      <w:tr w:rsidR="00B24F6B" w14:paraId="141C471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179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3C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上海思罔半导体科技有限公司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67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91310115MA1HB2018B </w:t>
            </w:r>
          </w:p>
        </w:tc>
      </w:tr>
      <w:tr w:rsidR="00B24F6B" w14:paraId="59074AE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19A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CC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上海睿坊教育科技有限公司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4E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91310115MA1HAR141W </w:t>
            </w:r>
          </w:p>
        </w:tc>
      </w:tr>
      <w:tr w:rsidR="00B24F6B" w14:paraId="2BAB3E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F43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8E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上海笑咖信息科技有限公司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C0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91310000MA1H304C4P </w:t>
            </w:r>
          </w:p>
        </w:tc>
      </w:tr>
      <w:tr w:rsidR="00B24F6B" w14:paraId="590292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879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2B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上海奇思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喵想网络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6A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91310115MA1HB1JE25 </w:t>
            </w:r>
          </w:p>
        </w:tc>
      </w:tr>
      <w:tr w:rsidR="00B24F6B" w14:paraId="7ABAAC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B47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5C0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上海智载鸣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海事科技发展有限公司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73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91310115579145873B </w:t>
            </w:r>
          </w:p>
        </w:tc>
      </w:tr>
      <w:tr w:rsidR="00B24F6B" w14:paraId="543A7F0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051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5C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上海新近纪智能科技有限公司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EB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91310115MA1HA8TC3E </w:t>
            </w:r>
          </w:p>
        </w:tc>
      </w:tr>
      <w:tr w:rsidR="00B24F6B" w14:paraId="33E1B3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708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C21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圣辉（上海）能源科技有限公司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E9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91310115MA1HAUB00W </w:t>
            </w:r>
          </w:p>
        </w:tc>
      </w:tr>
      <w:tr w:rsidR="00B24F6B" w14:paraId="5129D6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A16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6E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上海华坤电器有限公司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C1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91310112754779241U </w:t>
            </w:r>
          </w:p>
        </w:tc>
      </w:tr>
      <w:tr w:rsidR="00B24F6B" w14:paraId="431F22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BC3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58F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拜斯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倍斯医疗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器械贸易（上海）有限公司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CF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913100006778241164 </w:t>
            </w:r>
          </w:p>
        </w:tc>
      </w:tr>
      <w:tr w:rsidR="00B24F6B" w14:paraId="5124F2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B04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EEC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熙秦光电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2C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91310114MA1GT4UH24 </w:t>
            </w:r>
          </w:p>
        </w:tc>
      </w:tr>
      <w:tr w:rsidR="00B24F6B" w14:paraId="4D9697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887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B2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上海喆企信息科技有限公司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5F3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91310107324478668G </w:t>
            </w:r>
          </w:p>
        </w:tc>
      </w:tr>
      <w:tr w:rsidR="00B24F6B" w14:paraId="5E1368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92E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AF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上海幻之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港网络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CB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91310112MA1GC9BW5Q </w:t>
            </w:r>
          </w:p>
        </w:tc>
      </w:tr>
      <w:tr w:rsidR="00B24F6B" w14:paraId="649EE2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8BA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7E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上海重知网络科技有限公司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75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91310120MA1HW1NQ0T </w:t>
            </w:r>
          </w:p>
        </w:tc>
      </w:tr>
      <w:tr w:rsidR="00B24F6B" w14:paraId="008A6B2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F70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28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上海聊声智能科技有限公司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6E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91310230MA1JW3244N </w:t>
            </w:r>
          </w:p>
        </w:tc>
      </w:tr>
      <w:tr w:rsidR="00B24F6B" w14:paraId="1C127D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E9B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7F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上海秉兴科技有限公司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D0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91310114MA1GW48Y8P </w:t>
            </w:r>
          </w:p>
        </w:tc>
      </w:tr>
      <w:tr w:rsidR="00B24F6B" w14:paraId="6998AF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64C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FA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上海迈克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AE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91310112MA1GCWUFXR </w:t>
            </w:r>
          </w:p>
        </w:tc>
      </w:tr>
      <w:tr w:rsidR="00B24F6B" w14:paraId="24D7DF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877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D6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上海大量精密机械有限公司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C5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9131011276969024XF </w:t>
            </w:r>
          </w:p>
        </w:tc>
      </w:tr>
      <w:tr w:rsidR="00B24F6B" w14:paraId="33276E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0A8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5F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上海魏崃信息科技有限公司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8CB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91310112MA1GCMUQ2W </w:t>
            </w:r>
          </w:p>
        </w:tc>
      </w:tr>
      <w:tr w:rsidR="00B24F6B" w14:paraId="502E1F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55A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E95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鼎光学（上海）有限公司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7F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91310112MA1GCTG69M </w:t>
            </w:r>
          </w:p>
        </w:tc>
      </w:tr>
      <w:tr w:rsidR="00B24F6B" w14:paraId="349E10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BA2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7C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上海鼎盛数码科技有限公司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91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913101120659637991 </w:t>
            </w:r>
          </w:p>
        </w:tc>
      </w:tr>
      <w:tr w:rsidR="00B24F6B" w14:paraId="775500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67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707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秒领教育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A9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91310104MA1FR5K274 </w:t>
            </w:r>
          </w:p>
        </w:tc>
      </w:tr>
    </w:tbl>
    <w:p w14:paraId="12FEA8D3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4112"/>
        <w:gridCol w:w="2838"/>
      </w:tblGrid>
      <w:tr w:rsidR="00B24F6B" w14:paraId="020E4B1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5BE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672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上海易商软件技术有限公司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59B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91310115350819593H </w:t>
            </w:r>
          </w:p>
        </w:tc>
      </w:tr>
      <w:tr w:rsidR="00B24F6B" w14:paraId="60404F6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5B7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E7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上海拓扑驱动技术有限公司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C0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91310112MA1GD0NU60 </w:t>
            </w:r>
          </w:p>
        </w:tc>
      </w:tr>
      <w:tr w:rsidR="00B24F6B" w14:paraId="5B515BE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3CA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98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百慕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（上海）再生医学科技有限公司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0B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91310000583478371D </w:t>
            </w:r>
          </w:p>
        </w:tc>
      </w:tr>
      <w:tr w:rsidR="00B24F6B" w14:paraId="04CB98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24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182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上海赛沛新材料科技有限公司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6DF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91310120069365999N </w:t>
            </w:r>
          </w:p>
        </w:tc>
      </w:tr>
      <w:tr w:rsidR="00B24F6B" w14:paraId="4C914F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71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411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上海太素信息科技有限公司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16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91310112MA1GC3WR1E </w:t>
            </w:r>
          </w:p>
        </w:tc>
      </w:tr>
      <w:tr w:rsidR="00B24F6B" w14:paraId="2A29A6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DB0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D9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上海极展网络科技有限公司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3B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91310112MA1GBW3G01 </w:t>
            </w:r>
          </w:p>
        </w:tc>
      </w:tr>
      <w:tr w:rsidR="00B24F6B" w14:paraId="4C35637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9E9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41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上海宝旗信息科技有限公司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D7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91310112570794682R </w:t>
            </w:r>
          </w:p>
        </w:tc>
      </w:tr>
      <w:tr w:rsidR="00B24F6B" w14:paraId="592FA1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24D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77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上海众结网络科技有限公司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11A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9131011230138655X2 </w:t>
            </w:r>
          </w:p>
        </w:tc>
      </w:tr>
      <w:tr w:rsidR="00B24F6B" w14:paraId="763144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95B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21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上海派爱德科技有限公司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E5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91310112MA1GCKUQ7X </w:t>
            </w:r>
          </w:p>
        </w:tc>
      </w:tr>
      <w:tr w:rsidR="00B24F6B" w14:paraId="7664E8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37A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8F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蓝怡科技集团股份有限公司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A4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9131000060741957XU </w:t>
            </w:r>
          </w:p>
        </w:tc>
      </w:tr>
      <w:tr w:rsidR="00B24F6B" w14:paraId="648145F7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7D7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82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上海轩仪环保科技有限公司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44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913101123013728365 </w:t>
            </w:r>
          </w:p>
        </w:tc>
      </w:tr>
      <w:tr w:rsidR="00B24F6B" w14:paraId="7B23A6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6037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301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上海乾唐建筑工程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DB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91310112557495581P </w:t>
            </w:r>
          </w:p>
        </w:tc>
      </w:tr>
      <w:tr w:rsidR="00B24F6B" w14:paraId="33AE84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78D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AC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上海伟泰实业发展有限公司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3C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91310112568060807M </w:t>
            </w:r>
          </w:p>
        </w:tc>
      </w:tr>
      <w:tr w:rsidR="00B24F6B" w14:paraId="31C456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194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89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上海市政养护管理有限公司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33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913101126316275048 </w:t>
            </w:r>
          </w:p>
        </w:tc>
      </w:tr>
      <w:tr w:rsidR="00B24F6B" w14:paraId="6500E64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8EC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83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宇舍科技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38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91310115MA1K44W112 </w:t>
            </w:r>
          </w:p>
        </w:tc>
      </w:tr>
      <w:tr w:rsidR="00B24F6B" w14:paraId="5CB104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BC9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199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3A6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海喏船舶设备（上海）有限公司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4A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913101153326202145 </w:t>
            </w:r>
          </w:p>
        </w:tc>
      </w:tr>
      <w:tr w:rsidR="00B24F6B" w14:paraId="61E49C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198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02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胜斗士（上海）科技技术发展有限公司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B7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91310115MA1HB6RM28 </w:t>
            </w:r>
          </w:p>
        </w:tc>
      </w:tr>
      <w:tr w:rsidR="00B24F6B" w14:paraId="24D5CF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03E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78D7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领因生物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E2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91310105MA1FWDG047 </w:t>
            </w:r>
          </w:p>
        </w:tc>
      </w:tr>
      <w:tr w:rsidR="00B24F6B" w14:paraId="0991E6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76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70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上海游奇网络有限公司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2ED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91310115692906275G </w:t>
            </w:r>
          </w:p>
        </w:tc>
      </w:tr>
      <w:tr w:rsidR="00B24F6B" w14:paraId="0398C2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B6F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57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上海星列海信息科技有限公司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1D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91310115323163330C </w:t>
            </w:r>
          </w:p>
        </w:tc>
      </w:tr>
      <w:tr w:rsidR="00B24F6B" w14:paraId="75A126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28C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7E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上海海推网络科技有限公司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ED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91310115332350883T </w:t>
            </w:r>
          </w:p>
        </w:tc>
      </w:tr>
      <w:tr w:rsidR="00B24F6B" w14:paraId="74D603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8A0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A0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上海乡邻网络科技有限公司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1C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91310115350958083E </w:t>
            </w:r>
          </w:p>
        </w:tc>
      </w:tr>
      <w:tr w:rsidR="00B24F6B" w14:paraId="5AD08C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6A8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1E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上海滩泛数据科技有限公司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03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91310115MA1H9U8M6C </w:t>
            </w:r>
          </w:p>
        </w:tc>
      </w:tr>
      <w:tr w:rsidR="00B24F6B" w14:paraId="5563FB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CD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25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上海万户信息技术有限公司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A8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91310107358447974N </w:t>
            </w:r>
          </w:p>
        </w:tc>
      </w:tr>
      <w:tr w:rsidR="00B24F6B" w14:paraId="3E41E0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EAC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16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杉裕（上海）安全技术有限公司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E5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91310107MA1G0F8F8T </w:t>
            </w:r>
          </w:p>
        </w:tc>
      </w:tr>
      <w:tr w:rsidR="00B24F6B" w14:paraId="203742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222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62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上海央讯信息科技有限公司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85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91310112560187256Q </w:t>
            </w:r>
          </w:p>
        </w:tc>
      </w:tr>
      <w:tr w:rsidR="00B24F6B" w14:paraId="542F3C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A8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6E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上海电饱饱科技有限公司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2DE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91310107MA1G11Y75Q </w:t>
            </w:r>
          </w:p>
        </w:tc>
      </w:tr>
      <w:tr w:rsidR="00B24F6B" w14:paraId="1FE2350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DEF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A4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上海宏依网络科技发展有限公司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77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91310107MA1G0H7475 </w:t>
            </w:r>
          </w:p>
        </w:tc>
      </w:tr>
      <w:tr w:rsidR="00B24F6B" w14:paraId="412B15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9B1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9E5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上海摩伽智能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家居有限公司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7F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91310230MA1K1J1Y99 </w:t>
            </w:r>
          </w:p>
        </w:tc>
      </w:tr>
      <w:tr w:rsidR="00B24F6B" w14:paraId="3A27FD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E0D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8B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耀竞文化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AF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91310109MA1G5BJ795 </w:t>
            </w:r>
          </w:p>
        </w:tc>
      </w:tr>
      <w:tr w:rsidR="00B24F6B" w14:paraId="14DDEE6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166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C45B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沫能源科技（上海）有限公司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49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91310118MA1JM2Q74Q </w:t>
            </w:r>
          </w:p>
        </w:tc>
      </w:tr>
      <w:tr w:rsidR="00B24F6B" w14:paraId="37A1AA3A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207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0A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上海仕泽智能科技有限公司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CF3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91310118332431878Y </w:t>
            </w:r>
          </w:p>
        </w:tc>
      </w:tr>
      <w:tr w:rsidR="00B24F6B" w14:paraId="507FE3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52A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AE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上海双微导航技术有限公司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CE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91310118775211831Q </w:t>
            </w:r>
          </w:p>
        </w:tc>
      </w:tr>
      <w:tr w:rsidR="00B24F6B" w14:paraId="0FE566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9F5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64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上海洁润丝新材料股份有限公司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A6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91310000669385053C </w:t>
            </w:r>
          </w:p>
        </w:tc>
      </w:tr>
      <w:tr w:rsidR="00B24F6B" w14:paraId="74D241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D96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BB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上海馨熠信息科技有限公司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9C6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913101153323815245 </w:t>
            </w:r>
          </w:p>
        </w:tc>
      </w:tr>
      <w:tr w:rsidR="00B24F6B" w14:paraId="64AA7C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005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04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韦帕（上海）汽车配件有限公司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1F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91310112350803911B </w:t>
            </w:r>
          </w:p>
        </w:tc>
      </w:tr>
      <w:tr w:rsidR="00B24F6B" w14:paraId="1BB572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C0F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83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上海雷凯生物科技有限公司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9EE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91310117MA1J3NRH6M </w:t>
            </w:r>
          </w:p>
        </w:tc>
      </w:tr>
      <w:tr w:rsidR="00B24F6B" w14:paraId="329DD0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B8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67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上海酷可网络科技有限公司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05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91310120MA1HPTDB2E </w:t>
            </w:r>
          </w:p>
        </w:tc>
      </w:tr>
      <w:tr w:rsidR="00B24F6B" w14:paraId="7C1CA5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706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91B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95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91310117MA1J3WP09D </w:t>
            </w:r>
          </w:p>
        </w:tc>
      </w:tr>
      <w:tr w:rsidR="00B24F6B" w14:paraId="2655604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4C0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05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上海聚正智能科技有限公司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53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91310117MA1J41XL23 </w:t>
            </w:r>
          </w:p>
        </w:tc>
      </w:tr>
      <w:tr w:rsidR="00B24F6B" w14:paraId="753024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B8EC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8C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聚泽优汽车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内饰件材料有限公司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F03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91310117MA1J3XNF1M </w:t>
            </w:r>
          </w:p>
        </w:tc>
      </w:tr>
      <w:tr w:rsidR="00B24F6B" w14:paraId="60C561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D00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0E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上海溥悦流体科技有限公司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12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91310117MA1J3KXN5Q </w:t>
            </w:r>
          </w:p>
        </w:tc>
      </w:tr>
      <w:tr w:rsidR="00B24F6B" w14:paraId="3C45620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C82E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0C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上海桦闳智能科技有限公司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CF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91310117062539239X </w:t>
            </w:r>
          </w:p>
        </w:tc>
      </w:tr>
      <w:tr w:rsidR="00B24F6B" w14:paraId="3005AE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43D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8F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上海柯珑清洁技术有限公司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E0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91310117MA1J41D62R </w:t>
            </w:r>
          </w:p>
        </w:tc>
      </w:tr>
      <w:tr w:rsidR="00B24F6B" w14:paraId="3E4047D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766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A6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上海瑞萃流体设备有限公司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84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91310116551551044U </w:t>
            </w:r>
          </w:p>
        </w:tc>
      </w:tr>
      <w:tr w:rsidR="00B24F6B" w14:paraId="430E84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28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18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鑫丝陆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金属制品有限公司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12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913101176988208352 </w:t>
            </w:r>
          </w:p>
        </w:tc>
      </w:tr>
      <w:tr w:rsidR="00B24F6B" w14:paraId="091E19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151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725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明窗门窗系统（上海）有限公司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88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913101173327884715 </w:t>
            </w:r>
          </w:p>
        </w:tc>
      </w:tr>
    </w:tbl>
    <w:p w14:paraId="62BF453F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4072"/>
        <w:gridCol w:w="2881"/>
      </w:tblGrid>
      <w:tr w:rsidR="00B24F6B" w14:paraId="157153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05A8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C2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钡特图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机器人科技有限公司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45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91310120MA1HQPF0X4 </w:t>
            </w:r>
          </w:p>
        </w:tc>
      </w:tr>
      <w:tr w:rsidR="00B24F6B" w14:paraId="69FC224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718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B3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上海斯迪尔智能科技有限公司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6B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91310000MA1J2MR928 </w:t>
            </w:r>
          </w:p>
        </w:tc>
      </w:tr>
      <w:tr w:rsidR="00B24F6B" w14:paraId="528313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4A8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87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上海迅越软件有限公司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94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91310117MA1J3L5Q4N </w:t>
            </w:r>
          </w:p>
        </w:tc>
      </w:tr>
      <w:tr w:rsidR="00B24F6B" w14:paraId="2F96ED7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642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6D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上海竞久自动化科技有限公司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54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91310117MA1J31NF4L </w:t>
            </w:r>
          </w:p>
        </w:tc>
      </w:tr>
      <w:tr w:rsidR="00B24F6B" w14:paraId="625C53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CC1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AB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然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43D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91310116577413272A </w:t>
            </w:r>
          </w:p>
        </w:tc>
      </w:tr>
      <w:tr w:rsidR="00B24F6B" w14:paraId="0FD810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25D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4B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上海无忧树新材料科技有限公司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3C9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91310109MA1G52G59N </w:t>
            </w:r>
          </w:p>
        </w:tc>
      </w:tr>
      <w:tr w:rsidR="00B24F6B" w14:paraId="6E5BAE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C9E3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E4F2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百沃星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联（上海）环保科技有限公司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E3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91310117MA1J3DNJXU </w:t>
            </w:r>
          </w:p>
        </w:tc>
      </w:tr>
      <w:tr w:rsidR="00B24F6B" w14:paraId="3148BB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926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66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上海强松航空科技有限公司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B5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913101176317469257 </w:t>
            </w:r>
          </w:p>
        </w:tc>
      </w:tr>
      <w:tr w:rsidR="00B24F6B" w14:paraId="7FC261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CAB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B0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上海典艺网络科技有限公司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1A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91310114093636744R </w:t>
            </w:r>
          </w:p>
        </w:tc>
      </w:tr>
      <w:tr w:rsidR="00B24F6B" w14:paraId="6F746C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80F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7F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牧机电设备安装工程有限公司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40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913101175726937628 </w:t>
            </w:r>
          </w:p>
        </w:tc>
      </w:tr>
      <w:tr w:rsidR="00B24F6B" w14:paraId="534A11EF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8FBE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11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上海滕沪生物科技有限公司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FA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91310117055914344C </w:t>
            </w:r>
          </w:p>
        </w:tc>
      </w:tr>
      <w:tr w:rsidR="00B24F6B" w14:paraId="2E551CC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ED6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00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上海照新网络科技有限公司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E57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91310116697274975B </w:t>
            </w:r>
          </w:p>
        </w:tc>
      </w:tr>
      <w:tr w:rsidR="00B24F6B" w14:paraId="7FE80F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9F5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AA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上海能埔电子有限公司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34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91310117312383848U </w:t>
            </w:r>
          </w:p>
        </w:tc>
      </w:tr>
      <w:tr w:rsidR="00B24F6B" w14:paraId="721354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6A9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F4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上海骊港幕墙科技有限公司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5E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91310117MA1J288P48 </w:t>
            </w:r>
          </w:p>
        </w:tc>
      </w:tr>
      <w:tr w:rsidR="00B24F6B" w14:paraId="28B00F4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DAB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70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上海忠辰建设集团有限公司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81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91310230580571183F </w:t>
            </w:r>
          </w:p>
        </w:tc>
      </w:tr>
      <w:tr w:rsidR="00B24F6B" w14:paraId="7ECCD7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2EE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FD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上海雪伦医药科技有限公司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D1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91310117685516885E </w:t>
            </w:r>
          </w:p>
        </w:tc>
      </w:tr>
      <w:tr w:rsidR="00B24F6B" w14:paraId="74730F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0C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E26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埃诚智能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A8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91310117324456995W </w:t>
            </w:r>
          </w:p>
        </w:tc>
      </w:tr>
      <w:tr w:rsidR="00B24F6B" w14:paraId="4F2B51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5CC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51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上海希声网络科技有限公司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7F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91310117MA1J28DK5K </w:t>
            </w:r>
          </w:p>
        </w:tc>
      </w:tr>
      <w:tr w:rsidR="00B24F6B" w14:paraId="1CC93C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A97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6D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乐天心晴健康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4E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913101145543465647 </w:t>
            </w:r>
          </w:p>
        </w:tc>
      </w:tr>
      <w:tr w:rsidR="00B24F6B" w14:paraId="7F4C55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D17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8E7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上海吉朗景观工程有限公司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07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91310112586773448D </w:t>
            </w:r>
          </w:p>
        </w:tc>
      </w:tr>
      <w:tr w:rsidR="00B24F6B" w14:paraId="0A6642A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B43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0D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上海朗畏机电科技有限公司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7E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913101183232159970 </w:t>
            </w:r>
          </w:p>
        </w:tc>
      </w:tr>
      <w:tr w:rsidR="00B24F6B" w14:paraId="70FE3BA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802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DA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沐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淼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3E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91310117MA1J1RB99D </w:t>
            </w:r>
          </w:p>
        </w:tc>
      </w:tr>
      <w:tr w:rsidR="00B24F6B" w14:paraId="62A841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49B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F0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上海僖舜莱机电设备制造有限公司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D4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913101176840640478 </w:t>
            </w:r>
          </w:p>
        </w:tc>
      </w:tr>
      <w:tr w:rsidR="00B24F6B" w14:paraId="6AE90FD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7336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3F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上海七乙医疗科技有限公司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9F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91310117MA1J3U4F24 </w:t>
            </w:r>
          </w:p>
        </w:tc>
      </w:tr>
      <w:tr w:rsidR="00B24F6B" w14:paraId="212AFE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E55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5D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素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6D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91310117MA1J38QMX6 </w:t>
            </w:r>
          </w:p>
        </w:tc>
      </w:tr>
      <w:tr w:rsidR="00B24F6B" w14:paraId="430EBD3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968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E9B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展博汽车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1D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91310117065952715M </w:t>
            </w:r>
          </w:p>
        </w:tc>
      </w:tr>
      <w:tr w:rsidR="00B24F6B" w14:paraId="3EF71F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D402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9F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金轩睿阳（上海）知识产权服务有限公司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3D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91310104MA1FRJQM72 </w:t>
            </w:r>
          </w:p>
        </w:tc>
      </w:tr>
      <w:tr w:rsidR="00B24F6B" w14:paraId="1A816F1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E9D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37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上海源动鑫创能源科技有限公司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EF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91310112MA1GCYXT91 </w:t>
            </w:r>
          </w:p>
        </w:tc>
      </w:tr>
      <w:tr w:rsidR="00B24F6B" w14:paraId="14723E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550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52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上海楷久智能科技有限公司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F5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91310104MA1FR32G11 </w:t>
            </w:r>
          </w:p>
        </w:tc>
      </w:tr>
      <w:tr w:rsidR="00B24F6B" w14:paraId="6CDDA7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65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BA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上海邑谷教育科技集团有限公司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6B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913101143244410727 </w:t>
            </w:r>
          </w:p>
        </w:tc>
      </w:tr>
      <w:tr w:rsidR="00B24F6B" w14:paraId="081006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13D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11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上海久游网络科技有限公司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3C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913101047492538789 </w:t>
            </w:r>
          </w:p>
        </w:tc>
      </w:tr>
      <w:tr w:rsidR="00B24F6B" w14:paraId="76C21B88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F6F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64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上海映天生物科技有限公司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121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91310104MA1FRF8799 </w:t>
            </w:r>
          </w:p>
        </w:tc>
      </w:tr>
      <w:tr w:rsidR="00B24F6B" w14:paraId="79B5DD2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186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2C1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好姑信息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48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9131010435103830X9 </w:t>
            </w:r>
          </w:p>
        </w:tc>
      </w:tr>
      <w:tr w:rsidR="00B24F6B" w14:paraId="4FE020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05D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1A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上海志窗信息科技有限公司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15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91310104MA1FR45E7R </w:t>
            </w:r>
          </w:p>
        </w:tc>
      </w:tr>
      <w:tr w:rsidR="00B24F6B" w14:paraId="0E6203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C59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87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昂吉（上海）环保新材料科技有限公司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A2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913101043208627777 </w:t>
            </w:r>
          </w:p>
        </w:tc>
      </w:tr>
      <w:tr w:rsidR="00B24F6B" w14:paraId="294E8B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FF4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45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上海模新新材料科技有限公司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52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91310104MA1FRGY184 </w:t>
            </w:r>
          </w:p>
        </w:tc>
      </w:tr>
      <w:tr w:rsidR="00B24F6B" w14:paraId="3BE854E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4E7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BC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上海递煌智能科技有限公司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B9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91310104MA1FRK8G66 </w:t>
            </w:r>
          </w:p>
        </w:tc>
      </w:tr>
      <w:tr w:rsidR="00B24F6B" w14:paraId="0EF50E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DB5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6B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上海万物新生环保科技集团有限公司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57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913101105559290751 </w:t>
            </w:r>
          </w:p>
        </w:tc>
      </w:tr>
      <w:tr w:rsidR="00B24F6B" w14:paraId="204336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9F4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55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上海勤易机电科技有限公司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3B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9131012068552480X4 </w:t>
            </w:r>
          </w:p>
        </w:tc>
      </w:tr>
      <w:tr w:rsidR="00B24F6B" w14:paraId="1894B20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1AF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98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上海丞通网络科技有限公司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27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91310115MA1H9EN837 </w:t>
            </w:r>
          </w:p>
        </w:tc>
      </w:tr>
      <w:tr w:rsidR="00B24F6B" w14:paraId="579C83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FEF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6C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上海景洪信息科技有限公司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66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91310110062534163F </w:t>
            </w:r>
          </w:p>
        </w:tc>
      </w:tr>
      <w:tr w:rsidR="00B24F6B" w14:paraId="6F0627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AD7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4E5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链韵物流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D6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91310110MA1G8WQJ5M </w:t>
            </w:r>
          </w:p>
        </w:tc>
      </w:tr>
      <w:tr w:rsidR="00B24F6B" w14:paraId="2538DE7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EC7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AD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上海斯美科汇建设工程咨询有限公司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6F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91310110630382437E </w:t>
            </w:r>
          </w:p>
        </w:tc>
      </w:tr>
      <w:tr w:rsidR="00B24F6B" w14:paraId="7A50A6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D7D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63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三火文化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传媒有限公司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6D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91310114301563667H </w:t>
            </w:r>
          </w:p>
        </w:tc>
      </w:tr>
      <w:tr w:rsidR="00B24F6B" w14:paraId="183706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CB0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9D2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上海源基生物医药科技有限公司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24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91310115MA1HATRBXA </w:t>
            </w:r>
          </w:p>
        </w:tc>
      </w:tr>
      <w:tr w:rsidR="00B24F6B" w14:paraId="302271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787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83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上海独去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闲网络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06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91310115MA1K3PXB1K </w:t>
            </w:r>
          </w:p>
        </w:tc>
      </w:tr>
      <w:tr w:rsidR="00B24F6B" w14:paraId="131455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829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7D2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挪贝肽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医药科技（上海）有限公司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FE2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91310115MA1K4EXL9C </w:t>
            </w:r>
          </w:p>
        </w:tc>
      </w:tr>
    </w:tbl>
    <w:p w14:paraId="0E26ACD5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4075"/>
        <w:gridCol w:w="2878"/>
      </w:tblGrid>
      <w:tr w:rsidR="00B24F6B" w14:paraId="41AE45D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0D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4C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上海君和信息科技有限公司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1B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91310110550059146P </w:t>
            </w:r>
          </w:p>
        </w:tc>
      </w:tr>
      <w:tr w:rsidR="00B24F6B" w14:paraId="1020A9F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DA1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B3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巨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（上海）微电子有限公司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93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91310230MA1K2WJE0D </w:t>
            </w:r>
          </w:p>
        </w:tc>
      </w:tr>
      <w:tr w:rsidR="00B24F6B" w14:paraId="2E4570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2DF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30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上海施美德医疗用品有限公司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DB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91310000607366658W </w:t>
            </w:r>
          </w:p>
        </w:tc>
      </w:tr>
      <w:tr w:rsidR="00B24F6B" w14:paraId="75B2EFA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10B6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EE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上海京硅智能技术有限公司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BE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91310115MA1K4HBD1U </w:t>
            </w:r>
          </w:p>
        </w:tc>
      </w:tr>
      <w:tr w:rsidR="00B24F6B" w14:paraId="36FD56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B7A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92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上海品瑞医疗器械设备有限公司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7C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913101156987710920 </w:t>
            </w:r>
          </w:p>
        </w:tc>
      </w:tr>
      <w:tr w:rsidR="00B24F6B" w14:paraId="35984D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D5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2F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上海云央网络科技有限公司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62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91310115MA1K3QAF00 </w:t>
            </w:r>
          </w:p>
        </w:tc>
      </w:tr>
      <w:tr w:rsidR="00B24F6B" w14:paraId="7FE6258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483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95A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上海融宽网络科技有限公司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78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91310116066007117P </w:t>
            </w:r>
          </w:p>
        </w:tc>
      </w:tr>
      <w:tr w:rsidR="00B24F6B" w14:paraId="25925E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3DD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FE3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上海科江电子信息技术有限公司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BE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91310115132355989G </w:t>
            </w:r>
          </w:p>
        </w:tc>
      </w:tr>
      <w:tr w:rsidR="00B24F6B" w14:paraId="318D955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857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2D4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淳煜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电子科技（上海）有限公司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FC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91310115MA1H9GXG85 </w:t>
            </w:r>
          </w:p>
        </w:tc>
      </w:tr>
      <w:tr w:rsidR="00B24F6B" w14:paraId="093F59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24F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E2F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帝讯信息技术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B8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9131011574727662XG </w:t>
            </w:r>
          </w:p>
        </w:tc>
      </w:tr>
      <w:tr w:rsidR="00B24F6B" w14:paraId="3F2E81CA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EC1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F7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乐歌信息科技（上海）有限公司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AE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91310105MA1FWFMU3T </w:t>
            </w:r>
          </w:p>
        </w:tc>
      </w:tr>
      <w:tr w:rsidR="00B24F6B" w14:paraId="10B5431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031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5C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上海迪乘信息科技有限公司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2B8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91310115MA1H8PW18T </w:t>
            </w:r>
          </w:p>
        </w:tc>
      </w:tr>
      <w:tr w:rsidR="00B24F6B" w14:paraId="03BAC0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621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BD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上海真时信息科技有限公司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78A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91310105MA1FW0BB7H </w:t>
            </w:r>
          </w:p>
        </w:tc>
      </w:tr>
      <w:tr w:rsidR="00B24F6B" w14:paraId="0A561E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40B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AF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上海有色网信息科技股份有限公司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21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91310000697219554R </w:t>
            </w:r>
          </w:p>
        </w:tc>
      </w:tr>
      <w:tr w:rsidR="00B24F6B" w14:paraId="48315BF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CBB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DF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集商网络科技（上海）有限公司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93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91310117MA1J1EW70G </w:t>
            </w:r>
          </w:p>
        </w:tc>
      </w:tr>
      <w:tr w:rsidR="00B24F6B" w14:paraId="13742E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647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49F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上海华宇九政科技有限公司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2E6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91310105MA1FWDLL8Y </w:t>
            </w:r>
          </w:p>
        </w:tc>
      </w:tr>
      <w:tr w:rsidR="00B24F6B" w14:paraId="7AD61F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1E2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C4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微严（上海）信息技术有限公司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09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91310112MA1GCH2M8H </w:t>
            </w:r>
          </w:p>
        </w:tc>
      </w:tr>
      <w:tr w:rsidR="00B24F6B" w14:paraId="260188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A59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91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上海先烁信息科技有限公司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96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91310115087958173J </w:t>
            </w:r>
          </w:p>
        </w:tc>
      </w:tr>
      <w:tr w:rsidR="00B24F6B" w14:paraId="24E4E9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36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4FA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上海大库档案管理咨询服务有限公司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2BF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91310230MA1JXE3W5F </w:t>
            </w:r>
          </w:p>
        </w:tc>
      </w:tr>
      <w:tr w:rsidR="00B24F6B" w14:paraId="4076C4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E36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59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理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睿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建筑装饰工程（上海）有限公司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E7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91310230093481471A </w:t>
            </w:r>
          </w:p>
        </w:tc>
      </w:tr>
      <w:tr w:rsidR="00B24F6B" w14:paraId="21B334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600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09F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上海晨星实业有限公司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78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91310112570842429B </w:t>
            </w:r>
          </w:p>
        </w:tc>
      </w:tr>
      <w:tr w:rsidR="00B24F6B" w14:paraId="0D1417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379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299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4C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悠唯文化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6EC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913101125916633079 </w:t>
            </w:r>
          </w:p>
        </w:tc>
      </w:tr>
      <w:tr w:rsidR="00B24F6B" w14:paraId="1096A1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6DD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A8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有箱供应链管理（上海）有限公司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75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91310115MA1HB7FN77 </w:t>
            </w:r>
          </w:p>
        </w:tc>
      </w:tr>
      <w:tr w:rsidR="00B24F6B" w14:paraId="6A5E65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8B78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13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上海厉炼吉实业有限公司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E0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913101175500593064 </w:t>
            </w:r>
          </w:p>
        </w:tc>
      </w:tr>
      <w:tr w:rsidR="00B24F6B" w14:paraId="58B32A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01F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2B7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优积建筑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科技发展（上海）有限公司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44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91310110MA1G90934B </w:t>
            </w:r>
          </w:p>
        </w:tc>
      </w:tr>
      <w:tr w:rsidR="00B24F6B" w14:paraId="230F48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8C3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303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03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上海义舟建筑科技有限公司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F6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91310110MA1G8XF37G </w:t>
            </w:r>
          </w:p>
        </w:tc>
      </w:tr>
      <w:tr w:rsidR="00B24F6B" w14:paraId="0E1BB18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41D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34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上海科默家具科技有限公司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5E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913100007293507930 </w:t>
            </w:r>
          </w:p>
        </w:tc>
      </w:tr>
      <w:tr w:rsidR="00B24F6B" w14:paraId="6077417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CB0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D7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上海建筑装饰（集团）设计有限公司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95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9131010413266102XR </w:t>
            </w:r>
          </w:p>
        </w:tc>
      </w:tr>
      <w:tr w:rsidR="00B24F6B" w14:paraId="10C3A6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78E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38F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意欧斯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物流科技（上海）有限公司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50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91310104MA1FRK098P </w:t>
            </w:r>
          </w:p>
        </w:tc>
      </w:tr>
      <w:tr w:rsidR="00B24F6B" w14:paraId="142C072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69E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EF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上海源本工业设计有限公司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C2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91310120MA1HX1MT4B </w:t>
            </w:r>
          </w:p>
        </w:tc>
      </w:tr>
      <w:tr w:rsidR="00B24F6B" w14:paraId="523E00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DA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12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上海济工智慧信息技术有限公司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83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91310113MA1GNTYUXL </w:t>
            </w:r>
          </w:p>
        </w:tc>
      </w:tr>
      <w:tr w:rsidR="00B24F6B" w14:paraId="6382C02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BFEC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F8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上海米田信息科技有限公司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E8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91310113MA1GM1HE93 </w:t>
            </w:r>
          </w:p>
        </w:tc>
      </w:tr>
      <w:tr w:rsidR="00B24F6B" w14:paraId="5BAF72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A7C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45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上海桥菲医疗科技有限公司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23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91310113MA1GNRX53G </w:t>
            </w:r>
          </w:p>
        </w:tc>
      </w:tr>
      <w:tr w:rsidR="00B24F6B" w14:paraId="67E7F4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A66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0CA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上海杰效信息技术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E6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9131011335070450XD </w:t>
            </w:r>
          </w:p>
        </w:tc>
      </w:tr>
      <w:tr w:rsidR="00B24F6B" w14:paraId="5D7D25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C81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45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上海实荣纸业有限公司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AE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91310000607340052D </w:t>
            </w:r>
          </w:p>
        </w:tc>
      </w:tr>
      <w:tr w:rsidR="00B24F6B" w14:paraId="5435647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EEA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8B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上海星承科技发展有限公司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C8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91310113350843745W </w:t>
            </w:r>
          </w:p>
        </w:tc>
      </w:tr>
      <w:tr w:rsidR="00B24F6B" w14:paraId="139F39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A81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3E7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上海钧成信息技术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13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91310113301768339E </w:t>
            </w:r>
          </w:p>
        </w:tc>
      </w:tr>
      <w:tr w:rsidR="00B24F6B" w14:paraId="614464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90E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84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涂强（上海）智能科技有限公司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C9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91310115MA1H9G2BXP </w:t>
            </w:r>
          </w:p>
        </w:tc>
      </w:tr>
      <w:tr w:rsidR="00B24F6B" w14:paraId="34286F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819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53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上海广世网络科技有限公司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3A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91310113MA1GNBRC9E </w:t>
            </w:r>
          </w:p>
        </w:tc>
      </w:tr>
      <w:tr w:rsidR="00B24F6B" w14:paraId="63AC5E5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688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65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上海灵屿建筑工程有限公司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0F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91310113332450235F </w:t>
            </w:r>
          </w:p>
        </w:tc>
      </w:tr>
      <w:tr w:rsidR="00B24F6B" w14:paraId="15BAB5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1F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06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防建筑设计有限公司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41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913102303986123051 </w:t>
            </w:r>
          </w:p>
        </w:tc>
      </w:tr>
      <w:tr w:rsidR="00B24F6B" w14:paraId="503A82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0CE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1A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上海森亚实业发展有限公司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11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91310113572747521L </w:t>
            </w:r>
          </w:p>
        </w:tc>
      </w:tr>
      <w:tr w:rsidR="00B24F6B" w14:paraId="6297EEC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BC2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51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上海本农天合生物工程技术有限公司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9A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91310113MA1GNMD360 </w:t>
            </w:r>
          </w:p>
        </w:tc>
      </w:tr>
      <w:tr w:rsidR="00B24F6B" w14:paraId="246ED5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029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40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上海久事体育装备有限公司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B4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91310104MA1FRBA46B </w:t>
            </w:r>
          </w:p>
        </w:tc>
      </w:tr>
      <w:tr w:rsidR="00B24F6B" w14:paraId="372BBB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2BB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2A9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且浦电子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7B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91310113301363593Y </w:t>
            </w:r>
          </w:p>
        </w:tc>
      </w:tr>
      <w:tr w:rsidR="00B24F6B" w14:paraId="0D530C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C6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49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上海永硕机械设备有限公司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D6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91310113398679075F </w:t>
            </w:r>
          </w:p>
        </w:tc>
      </w:tr>
      <w:tr w:rsidR="00B24F6B" w14:paraId="2A17D1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3D1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324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63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华玥弹簧科技（上海）有限公司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C9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91310113MA1GK0R12N </w:t>
            </w:r>
          </w:p>
        </w:tc>
      </w:tr>
    </w:tbl>
    <w:p w14:paraId="6EBBBFE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4058"/>
        <w:gridCol w:w="2896"/>
      </w:tblGrid>
      <w:tr w:rsidR="00B24F6B" w14:paraId="2AEDA9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EFF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B7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上海协闵自动化设备有限公司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DC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91310118MA1JM83B7A </w:t>
            </w:r>
          </w:p>
        </w:tc>
      </w:tr>
      <w:tr w:rsidR="00B24F6B" w14:paraId="7EF5552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06A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AB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上海鑫隆照明科技有限公司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ED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91310104MA1FRG9E51 </w:t>
            </w:r>
          </w:p>
        </w:tc>
      </w:tr>
      <w:tr w:rsidR="00B24F6B" w14:paraId="2D4171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D8B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5CD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上海携永信息科技有限公司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E01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91310120MA1HLL807K </w:t>
            </w:r>
          </w:p>
        </w:tc>
      </w:tr>
      <w:tr w:rsidR="00B24F6B" w14:paraId="3970CD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CD6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6C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榫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卯信息技术有限公司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55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91310115MA1H92PY66 </w:t>
            </w:r>
          </w:p>
        </w:tc>
      </w:tr>
      <w:tr w:rsidR="00B24F6B" w14:paraId="4ADA5A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659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04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上海天固检测技术有限公司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A0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91310113MA1GMPW56X </w:t>
            </w:r>
          </w:p>
        </w:tc>
      </w:tr>
      <w:tr w:rsidR="00B24F6B" w14:paraId="03991C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69C3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72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上海明熙环境科技有限公司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B3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9131023006598205XJ </w:t>
            </w:r>
          </w:p>
        </w:tc>
      </w:tr>
      <w:tr w:rsidR="00B24F6B" w14:paraId="0BF2AF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172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DC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上海每天生态科技发展有限公司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6A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91310230312139298D </w:t>
            </w:r>
          </w:p>
        </w:tc>
      </w:tr>
      <w:tr w:rsidR="00B24F6B" w14:paraId="4DC9EA2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EA7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A07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上海实真微电子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AD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91310230MA1JX3Q34A </w:t>
            </w:r>
          </w:p>
        </w:tc>
      </w:tr>
      <w:tr w:rsidR="00B24F6B" w14:paraId="770393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9DD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A8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上海褒润建筑科技有限公司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EC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91310230MA1K0U324H </w:t>
            </w:r>
          </w:p>
        </w:tc>
      </w:tr>
      <w:tr w:rsidR="00B24F6B" w14:paraId="0A5475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ECF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120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上海紫萌健康管理咨询有限公司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5E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91310230350700891W </w:t>
            </w:r>
          </w:p>
        </w:tc>
      </w:tr>
      <w:tr w:rsidR="00B24F6B" w14:paraId="1E560DB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388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9C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上海忠泰建筑科技有限公司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32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91310230MA1JXBK70F </w:t>
            </w:r>
          </w:p>
        </w:tc>
      </w:tr>
      <w:tr w:rsidR="00B24F6B" w14:paraId="61115D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9895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90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上海兑彩建筑科技有限公司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78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91310230MA1K1ABF23 </w:t>
            </w:r>
          </w:p>
        </w:tc>
      </w:tr>
      <w:tr w:rsidR="00B24F6B" w14:paraId="1E7009A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647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B5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上海业畅机电设备有限公司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07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913101145665456913 </w:t>
            </w:r>
          </w:p>
        </w:tc>
      </w:tr>
      <w:tr w:rsidR="00B24F6B" w14:paraId="681DCA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814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1D9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上海纳全精密设备制造有限公司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49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91310120324297437U </w:t>
            </w:r>
          </w:p>
        </w:tc>
      </w:tr>
      <w:tr w:rsidR="00B24F6B" w14:paraId="6E28B7A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22F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43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上海珍水环保科技有限公司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FF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91310120059378606E </w:t>
            </w:r>
          </w:p>
        </w:tc>
      </w:tr>
      <w:tr w:rsidR="00B24F6B" w14:paraId="1039E7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9665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03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洁锡（上海）环保科技有限公司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CD5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91310113MA1GL30E0D </w:t>
            </w:r>
          </w:p>
        </w:tc>
      </w:tr>
      <w:tr w:rsidR="00B24F6B" w14:paraId="365DB11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F2C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B5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上海上望机械制造有限公司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4B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913101203323257334 </w:t>
            </w:r>
          </w:p>
        </w:tc>
      </w:tr>
      <w:tr w:rsidR="00B24F6B" w14:paraId="7EBB1A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4AD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452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上海沁艾机械设备有限公司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79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91310117MA1J1X3M0D </w:t>
            </w:r>
          </w:p>
        </w:tc>
      </w:tr>
      <w:tr w:rsidR="00B24F6B" w14:paraId="1FD257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2E7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A0B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上海金文信息技术有限公司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96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91310120MA1HQ7K61N </w:t>
            </w:r>
          </w:p>
        </w:tc>
      </w:tr>
      <w:tr w:rsidR="00B24F6B" w14:paraId="727F20C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30F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344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07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上海直玖航空科技有限公司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CA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91310120MA1HRRCA33 </w:t>
            </w:r>
          </w:p>
        </w:tc>
      </w:tr>
      <w:tr w:rsidR="00B24F6B" w14:paraId="2B77E5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575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F8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上海娃娜科技有限公司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53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91310120MA1HPG936K </w:t>
            </w:r>
          </w:p>
        </w:tc>
      </w:tr>
      <w:tr w:rsidR="00B24F6B" w14:paraId="36F16E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7A8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3C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上海通尊自动化设备有限公司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01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91310120588650484C </w:t>
            </w:r>
          </w:p>
        </w:tc>
      </w:tr>
      <w:tr w:rsidR="00B24F6B" w14:paraId="223CCC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05C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DE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上海本概网络科技有限公司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6B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91310120MA1HP9590X </w:t>
            </w:r>
          </w:p>
        </w:tc>
      </w:tr>
      <w:tr w:rsidR="00B24F6B" w14:paraId="62C879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E48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2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柯泠机电科技（上海）有限公司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B6B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91310120586815839B </w:t>
            </w:r>
          </w:p>
        </w:tc>
      </w:tr>
      <w:tr w:rsidR="00B24F6B" w14:paraId="4417DAA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8CC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8F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上海美巢智能科技有限公司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1F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913101203423386266 </w:t>
            </w:r>
          </w:p>
        </w:tc>
      </w:tr>
      <w:tr w:rsidR="00B24F6B" w14:paraId="5CF232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02E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438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上海通帛机电科技有限公司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00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9131012005768356X5 </w:t>
            </w:r>
          </w:p>
        </w:tc>
      </w:tr>
      <w:tr w:rsidR="00B24F6B" w14:paraId="375398C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707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65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有梦快追互联网科技（上海）有限公司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8B6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91310115MA1H7GPM5F </w:t>
            </w:r>
          </w:p>
        </w:tc>
      </w:tr>
      <w:tr w:rsidR="00B24F6B" w14:paraId="2F56EDB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028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A3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上海宏钰医疗科技有限公司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50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91310120MA1HQU5263 </w:t>
            </w:r>
          </w:p>
        </w:tc>
      </w:tr>
      <w:tr w:rsidR="00B24F6B" w14:paraId="150282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206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31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上海鳌珍仪器制造有限公司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DE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91310120593142898D </w:t>
            </w:r>
          </w:p>
        </w:tc>
      </w:tr>
      <w:tr w:rsidR="00B24F6B" w14:paraId="686003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1C8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ED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森特思（上海）自动化装备有限公司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45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91310120092204683L </w:t>
            </w:r>
          </w:p>
        </w:tc>
      </w:tr>
      <w:tr w:rsidR="00B24F6B" w14:paraId="29E062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240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E4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上海硕荣包装技术有限公司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32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91310120577476230W </w:t>
            </w:r>
          </w:p>
        </w:tc>
      </w:tr>
      <w:tr w:rsidR="00B24F6B" w14:paraId="7C558E7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03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DB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上海跃绅能源科技有限公司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4C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91310116301646390K </w:t>
            </w:r>
          </w:p>
        </w:tc>
      </w:tr>
      <w:tr w:rsidR="00B24F6B" w14:paraId="2639B3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80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89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上海旻悦勘察设计有限公司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5F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91310120MA1HMN4451 </w:t>
            </w:r>
          </w:p>
        </w:tc>
      </w:tr>
      <w:tr w:rsidR="00B24F6B" w14:paraId="1CAE52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3D9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04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上海格勒电气（集团）有限公司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6E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91310120739798559C </w:t>
            </w:r>
          </w:p>
        </w:tc>
      </w:tr>
      <w:tr w:rsidR="00B24F6B" w14:paraId="51F82C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944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59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勒乐（上海）智能科技有限公司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26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91310120MA1HKQ637G </w:t>
            </w:r>
          </w:p>
        </w:tc>
      </w:tr>
      <w:tr w:rsidR="00B24F6B" w14:paraId="4C7592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EEB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84F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上海竞徽电力科技有限公司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89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91310120MA1HPR4D6J </w:t>
            </w:r>
          </w:p>
        </w:tc>
      </w:tr>
      <w:tr w:rsidR="00B24F6B" w14:paraId="19F17C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380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0DA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上海邻加信息技术有限公司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99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91310120350992273K </w:t>
            </w:r>
          </w:p>
        </w:tc>
      </w:tr>
      <w:tr w:rsidR="00B24F6B" w14:paraId="5C1A41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99E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105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铎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升（上海）智能科技有限公司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413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91310000MA1H30JL3C </w:t>
            </w:r>
          </w:p>
        </w:tc>
      </w:tr>
      <w:tr w:rsidR="00B24F6B" w14:paraId="22C6DE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904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87C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上海昂晨电子科技集团有限公司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DBC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913101207585985797 </w:t>
            </w:r>
          </w:p>
        </w:tc>
      </w:tr>
      <w:tr w:rsidR="00B24F6B" w14:paraId="6D957CE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395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AD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上海备格船舶工程有限公司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54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91310120MA1HXTCD6M </w:t>
            </w:r>
          </w:p>
        </w:tc>
      </w:tr>
      <w:tr w:rsidR="00B24F6B" w14:paraId="3B48515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6BA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365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E2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默帝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珂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环保设备（上海）有限公司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DC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91310120MA1HLP4616 </w:t>
            </w:r>
          </w:p>
        </w:tc>
      </w:tr>
      <w:tr w:rsidR="00B24F6B" w14:paraId="0A7F7F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E4E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56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上海羿源新能源科技有限公司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49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913101203986692643 </w:t>
            </w:r>
          </w:p>
        </w:tc>
      </w:tr>
      <w:tr w:rsidR="00B24F6B" w14:paraId="596015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6FB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AE4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上海洋裕汽车科技有限公司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75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9131012056010094XQ </w:t>
            </w:r>
          </w:p>
        </w:tc>
      </w:tr>
      <w:tr w:rsidR="00B24F6B" w14:paraId="1B2E9B8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C9B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76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上海金花机械制造有限公司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AA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913101201340781881 </w:t>
            </w:r>
          </w:p>
        </w:tc>
      </w:tr>
      <w:tr w:rsidR="00B24F6B" w14:paraId="6D9B0B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1D2E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A7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上海修悟机械设备有限公司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D5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91310112666067551Q </w:t>
            </w:r>
          </w:p>
        </w:tc>
      </w:tr>
      <w:tr w:rsidR="00B24F6B" w14:paraId="313876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910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B8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上海新砚模具制造有限公司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AE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91310120698760924A </w:t>
            </w:r>
          </w:p>
        </w:tc>
      </w:tr>
      <w:tr w:rsidR="00B24F6B" w14:paraId="51742C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500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2A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上海润理真空技术有限公司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25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91310113MA1GKJYF3N </w:t>
            </w:r>
          </w:p>
        </w:tc>
      </w:tr>
    </w:tbl>
    <w:p w14:paraId="70D5F77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4076"/>
        <w:gridCol w:w="2877"/>
      </w:tblGrid>
      <w:tr w:rsidR="00B24F6B" w14:paraId="610B10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A09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EE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上海京申科技有限公司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519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91310109688741455W </w:t>
            </w:r>
          </w:p>
        </w:tc>
      </w:tr>
      <w:tr w:rsidR="00B24F6B" w14:paraId="5D476BD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BEB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43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上海波实网络科技有限公司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C6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913101093122870473 </w:t>
            </w:r>
          </w:p>
        </w:tc>
      </w:tr>
      <w:tr w:rsidR="00B24F6B" w14:paraId="16C861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FD3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B0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兰捷能源科技（上海）有限公司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E3A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91310109MA1G5JY68P </w:t>
            </w:r>
          </w:p>
        </w:tc>
      </w:tr>
      <w:tr w:rsidR="00B24F6B" w14:paraId="740A3E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3AA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03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上海共联通信信息发展有限公司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99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91310109134644880E </w:t>
            </w:r>
          </w:p>
        </w:tc>
      </w:tr>
      <w:tr w:rsidR="00B24F6B" w14:paraId="05027A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F65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68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上海可竞新材料科技有限公司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86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91310109MA1G5KGB7H </w:t>
            </w:r>
          </w:p>
        </w:tc>
      </w:tr>
      <w:tr w:rsidR="00B24F6B" w14:paraId="1E7C6D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328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A21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中交航信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0A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913101095964866297 </w:t>
            </w:r>
          </w:p>
        </w:tc>
      </w:tr>
      <w:tr w:rsidR="00B24F6B" w14:paraId="66EC98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D27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6FC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原腾智能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2C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913101093246333730 </w:t>
            </w:r>
          </w:p>
        </w:tc>
      </w:tr>
      <w:tr w:rsidR="00B24F6B" w14:paraId="736DEF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6A2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7CE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竺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坊建筑设计咨询（上海）有限公司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BE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91310000667786195H </w:t>
            </w:r>
          </w:p>
        </w:tc>
      </w:tr>
      <w:tr w:rsidR="00B24F6B" w14:paraId="554A58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DFD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63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上海易托邦建筑科技有限公司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CC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91310117054553487N </w:t>
            </w:r>
          </w:p>
        </w:tc>
      </w:tr>
      <w:tr w:rsidR="00B24F6B" w14:paraId="6CD616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33D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CD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上海放放智能科技有限公司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12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91310109MA1G570Q2X </w:t>
            </w:r>
          </w:p>
        </w:tc>
      </w:tr>
      <w:tr w:rsidR="00B24F6B" w14:paraId="22754163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86D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02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清源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雅授教育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8C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91310101MA1FP8PR0P </w:t>
            </w:r>
          </w:p>
        </w:tc>
      </w:tr>
      <w:tr w:rsidR="00B24F6B" w14:paraId="5BEBC2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A3D8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E6E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上海启测信息技术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8E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91310101MA1FPFLJ9X </w:t>
            </w:r>
          </w:p>
        </w:tc>
      </w:tr>
      <w:tr w:rsidR="00B24F6B" w14:paraId="6693FF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8459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06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上海环境卫生工程设计院有限公司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C9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913101016311332990 </w:t>
            </w:r>
          </w:p>
        </w:tc>
      </w:tr>
      <w:tr w:rsidR="00B24F6B" w14:paraId="29E710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970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385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D4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上海中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汇亿达金融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16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91310000569623042P </w:t>
            </w:r>
          </w:p>
        </w:tc>
      </w:tr>
      <w:tr w:rsidR="00B24F6B" w14:paraId="7E1C62F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E1F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FF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蚂蚁区块链科技（上海）有限公司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757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91310101MA1FPCXA3G </w:t>
            </w:r>
          </w:p>
        </w:tc>
      </w:tr>
      <w:tr w:rsidR="00B24F6B" w14:paraId="1942E13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504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B1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上海力谱宿云信息科技有限公司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59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913101013424329978 </w:t>
            </w:r>
          </w:p>
        </w:tc>
      </w:tr>
      <w:tr w:rsidR="00B24F6B" w14:paraId="5C3185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E57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B97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上海超展网络科技有限公司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E7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91310101MA1FPCHD6Q </w:t>
            </w:r>
          </w:p>
        </w:tc>
      </w:tr>
      <w:tr w:rsidR="00B24F6B" w14:paraId="25C263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FBE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43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上海建科结构新技术工程有限公司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E2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91310101134531931E </w:t>
            </w:r>
          </w:p>
        </w:tc>
      </w:tr>
      <w:tr w:rsidR="00B24F6B" w14:paraId="19ACF8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C0A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D5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上海资信有限公司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F7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91310101134656507D </w:t>
            </w:r>
          </w:p>
        </w:tc>
      </w:tr>
      <w:tr w:rsidR="00B24F6B" w14:paraId="7BAA11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A22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45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上海呈祥机电设备有限公司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94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91310101746514710N </w:t>
            </w:r>
          </w:p>
        </w:tc>
      </w:tr>
      <w:tr w:rsidR="00B24F6B" w14:paraId="6B226C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78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66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上海量锐信息科技有限公司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F0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913101133014248270 </w:t>
            </w:r>
          </w:p>
        </w:tc>
      </w:tr>
      <w:tr w:rsidR="00B24F6B" w14:paraId="6B94CF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437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12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上海一电集团有限公司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57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91310000759588065P </w:t>
            </w:r>
          </w:p>
        </w:tc>
      </w:tr>
      <w:tr w:rsidR="00B24F6B" w14:paraId="24A5491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55B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47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泛远皇普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D4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91310000680978570B </w:t>
            </w:r>
          </w:p>
        </w:tc>
      </w:tr>
      <w:tr w:rsidR="00B24F6B" w14:paraId="5C8CB2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DD4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08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上海茵罗智能科技有限公司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4F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91310115MA1HA4KK0P </w:t>
            </w:r>
          </w:p>
        </w:tc>
      </w:tr>
      <w:tr w:rsidR="00B24F6B" w14:paraId="1496C8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12D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BC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上海恒生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电讯工程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0C6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913101016072137587 </w:t>
            </w:r>
          </w:p>
        </w:tc>
      </w:tr>
      <w:tr w:rsidR="00B24F6B" w14:paraId="097836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4CA9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2F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上海莉莉丝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互娱网络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42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91310114324460054K </w:t>
            </w:r>
          </w:p>
        </w:tc>
      </w:tr>
      <w:tr w:rsidR="00B24F6B" w14:paraId="40C7B5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332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7E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上海拓殷电子科技技术有限公司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BA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91310120MA1HQ1X76L </w:t>
            </w:r>
          </w:p>
        </w:tc>
      </w:tr>
      <w:tr w:rsidR="00B24F6B" w14:paraId="55A760E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15B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399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FC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拉姆（上海）检测技术有限公司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5B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91310114MA1GWXGD62 </w:t>
            </w:r>
          </w:p>
        </w:tc>
      </w:tr>
      <w:tr w:rsidR="00B24F6B" w14:paraId="0359DB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F4B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90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上海炳寅教育科技有限公司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3F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91310114MA1GWTFX2T </w:t>
            </w:r>
          </w:p>
        </w:tc>
      </w:tr>
      <w:tr w:rsidR="00B24F6B" w14:paraId="6A55603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802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34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上海汇石数字科技有限公司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BD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91310114MA1GWRTQ9J </w:t>
            </w:r>
          </w:p>
        </w:tc>
      </w:tr>
      <w:tr w:rsidR="00B24F6B" w14:paraId="7F7C00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37E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B6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上海莱影医疗科技有限公司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D3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91310114MA1GUX5U44 </w:t>
            </w:r>
          </w:p>
        </w:tc>
      </w:tr>
      <w:tr w:rsidR="00B24F6B" w14:paraId="769DACAA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6BA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D0F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上海洲联信息技术有限公司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5F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91310114MA1GWXP4XP </w:t>
            </w:r>
          </w:p>
        </w:tc>
      </w:tr>
      <w:tr w:rsidR="00B24F6B" w14:paraId="396BF1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ED0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9F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上海岚霏教育科技有限公司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10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91310114MA1GX6NL83 </w:t>
            </w:r>
          </w:p>
        </w:tc>
      </w:tr>
      <w:tr w:rsidR="00B24F6B" w14:paraId="5EBDC2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F99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C37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能信息技术有限公司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9A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91310114076431827U </w:t>
            </w:r>
          </w:p>
        </w:tc>
      </w:tr>
      <w:tr w:rsidR="00B24F6B" w14:paraId="3CE126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B31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406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39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上海创标模具工业有限公司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22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91310000703001923K </w:t>
            </w:r>
          </w:p>
        </w:tc>
      </w:tr>
      <w:tr w:rsidR="00B24F6B" w14:paraId="12A0E3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66B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C2E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梦信息技术有限公司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13F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91310115MA1HB32Y3C </w:t>
            </w:r>
          </w:p>
        </w:tc>
      </w:tr>
      <w:tr w:rsidR="00B24F6B" w14:paraId="51422E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7BE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C0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曙天信息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数码科技有限公司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22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91310114743270861N </w:t>
            </w:r>
          </w:p>
        </w:tc>
      </w:tr>
      <w:tr w:rsidR="00B24F6B" w14:paraId="12A4FE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98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CF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上海浪屹科技有限公司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4C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91310114MA1GWY9M80 </w:t>
            </w:r>
          </w:p>
        </w:tc>
      </w:tr>
      <w:tr w:rsidR="00B24F6B" w14:paraId="6F8482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CE1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E5E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上海新空间工程设计管理有限公司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87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91310114342119116M </w:t>
            </w:r>
          </w:p>
        </w:tc>
      </w:tr>
      <w:tr w:rsidR="00B24F6B" w14:paraId="01408B8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74F1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EE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绿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D4A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91310114MA1GTEUN97 </w:t>
            </w:r>
          </w:p>
        </w:tc>
      </w:tr>
      <w:tr w:rsidR="00B24F6B" w14:paraId="4C219D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A4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1F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上海魔龙机器人科技有限公司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9A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91310114MA1GT42EXN </w:t>
            </w:r>
          </w:p>
        </w:tc>
      </w:tr>
      <w:tr w:rsidR="00B24F6B" w14:paraId="75EB2C6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250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4D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上海通统轻工机械有限公司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06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9131011460727725X2 </w:t>
            </w:r>
          </w:p>
        </w:tc>
      </w:tr>
      <w:tr w:rsidR="00B24F6B" w14:paraId="28C3B7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E1B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B8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上海众引文化传播股份有限公司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33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91310000784287344U </w:t>
            </w:r>
          </w:p>
        </w:tc>
      </w:tr>
      <w:tr w:rsidR="00B24F6B" w14:paraId="15D641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523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17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上海瑞斡信息咨询有限公司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F1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91310114054568021P </w:t>
            </w:r>
          </w:p>
        </w:tc>
      </w:tr>
      <w:tr w:rsidR="00B24F6B" w14:paraId="10BA76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639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4C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上海万众实业股份有限公司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F1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91310000133633063U </w:t>
            </w:r>
          </w:p>
        </w:tc>
      </w:tr>
      <w:tr w:rsidR="00B24F6B" w14:paraId="46DD45C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7A45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23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上海奈汀实业有限公司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58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91310114759871186E </w:t>
            </w:r>
          </w:p>
        </w:tc>
      </w:tr>
      <w:tr w:rsidR="00B24F6B" w14:paraId="4B4916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838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3C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美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企业管理咨询（上海）有限公司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75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91310115MA1H9F813P </w:t>
            </w:r>
          </w:p>
        </w:tc>
      </w:tr>
    </w:tbl>
    <w:p w14:paraId="4DE51E8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4089"/>
        <w:gridCol w:w="2863"/>
      </w:tblGrid>
      <w:tr w:rsidR="00B24F6B" w14:paraId="2DDB5F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15B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B9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上海鼎戎实业有限公司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DB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91310116074828951P </w:t>
            </w:r>
          </w:p>
        </w:tc>
      </w:tr>
      <w:tr w:rsidR="00B24F6B" w14:paraId="07F3C0D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E93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AB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上海步景标识有限公司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19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913101146901205277 </w:t>
            </w:r>
          </w:p>
        </w:tc>
      </w:tr>
      <w:tr w:rsidR="00B24F6B" w14:paraId="6D1545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B2B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7E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上海东星环保油墨有限公司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F5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9131000074928181XX </w:t>
            </w:r>
          </w:p>
        </w:tc>
      </w:tr>
      <w:tr w:rsidR="00B24F6B" w14:paraId="3070EF7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EE4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19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上海隆数信息科技有限公司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D8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913101137655557962 </w:t>
            </w:r>
          </w:p>
        </w:tc>
      </w:tr>
      <w:tr w:rsidR="00B24F6B" w14:paraId="5C2691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3F4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91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上海溢俐印刷材料有限公司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6A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91310116069312125G </w:t>
            </w:r>
          </w:p>
        </w:tc>
      </w:tr>
      <w:tr w:rsidR="00B24F6B" w14:paraId="5700CF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918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A0A3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上海擎策金属制品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769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913101163013447122 </w:t>
            </w:r>
          </w:p>
        </w:tc>
      </w:tr>
      <w:tr w:rsidR="00B24F6B" w14:paraId="3145DC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B40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88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上海比瑞吉宠物用品股份有限公司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D7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913100007390499968 </w:t>
            </w:r>
          </w:p>
        </w:tc>
      </w:tr>
      <w:tr w:rsidR="00B24F6B" w14:paraId="0F6A03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5184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426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AAF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上海金巨源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热能技术有限公司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CF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91310116312425753U </w:t>
            </w:r>
          </w:p>
        </w:tc>
      </w:tr>
      <w:tr w:rsidR="00B24F6B" w14:paraId="741136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2754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B9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上海中振有色金属铸造有限公司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DB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91310116607846133P </w:t>
            </w:r>
          </w:p>
        </w:tc>
      </w:tr>
      <w:tr w:rsidR="00B24F6B" w14:paraId="657234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C92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36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上海啸佑机电设备有限公司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3C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91310116MA1J9TNX0B </w:t>
            </w:r>
          </w:p>
        </w:tc>
      </w:tr>
      <w:tr w:rsidR="00B24F6B" w14:paraId="690B8F4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78F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6F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上海海湾塑胶制品有限公司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3E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91310116607239173A </w:t>
            </w:r>
          </w:p>
        </w:tc>
      </w:tr>
      <w:tr w:rsidR="00B24F6B" w14:paraId="03B6F7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873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BB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上海同百建设科技股份有限公司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1C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91310116688774337C </w:t>
            </w:r>
          </w:p>
        </w:tc>
      </w:tr>
      <w:tr w:rsidR="00B24F6B" w14:paraId="1825B3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205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AF6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上海微孚信息技术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18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91310116671164700M </w:t>
            </w:r>
          </w:p>
        </w:tc>
      </w:tr>
      <w:tr w:rsidR="00B24F6B" w14:paraId="4EDBE8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BF87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926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金信息技术有限公司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90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91310116082041032K </w:t>
            </w:r>
          </w:p>
        </w:tc>
      </w:tr>
      <w:tr w:rsidR="00B24F6B" w14:paraId="2E2AB3F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EAB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C88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上海景江化工有限公司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35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913101167034834402 </w:t>
            </w:r>
          </w:p>
        </w:tc>
      </w:tr>
      <w:tr w:rsidR="00B24F6B" w14:paraId="6406FC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F22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1F56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恋暖初茶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010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91310116MA1JDJWU89 </w:t>
            </w:r>
          </w:p>
        </w:tc>
      </w:tr>
      <w:tr w:rsidR="00B24F6B" w14:paraId="649A5C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998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21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上海福阜机械科技有限公司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A6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91310116MA1JA7WG4T </w:t>
            </w:r>
          </w:p>
        </w:tc>
      </w:tr>
      <w:tr w:rsidR="00B24F6B" w14:paraId="1CFBF5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70D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76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钦烁实验器材（上海）有限公司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94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91310116582065452H </w:t>
            </w:r>
          </w:p>
        </w:tc>
      </w:tr>
      <w:tr w:rsidR="00B24F6B" w14:paraId="00BCAC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8A49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A2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奥任环境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54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91310116MA1J91EN5H </w:t>
            </w:r>
          </w:p>
        </w:tc>
      </w:tr>
      <w:tr w:rsidR="00B24F6B" w14:paraId="4A3F08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D462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12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上海杰耐化工科技有限公司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7B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91310114564817139U </w:t>
            </w:r>
          </w:p>
        </w:tc>
      </w:tr>
      <w:tr w:rsidR="00B24F6B" w14:paraId="7813D8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0560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B9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上海守安高达土壤处理技术有限公司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0E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913101163422829847 </w:t>
            </w:r>
          </w:p>
        </w:tc>
      </w:tr>
      <w:tr w:rsidR="00B24F6B" w14:paraId="0FDC85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E9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B7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上海长征富民金山制药有限公司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96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91310116134213626T </w:t>
            </w:r>
          </w:p>
        </w:tc>
      </w:tr>
      <w:tr w:rsidR="00B24F6B" w14:paraId="46A19A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87C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37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上海英纽信息技术有限公司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41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91310116598190311H </w:t>
            </w:r>
          </w:p>
        </w:tc>
      </w:tr>
      <w:tr w:rsidR="00B24F6B" w14:paraId="7EA3D3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F85D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D2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上海偲睿科技有限公司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88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91310116MA1J9Y7X29 </w:t>
            </w:r>
          </w:p>
        </w:tc>
      </w:tr>
      <w:tr w:rsidR="00B24F6B" w14:paraId="7B6032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3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4C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上海林音实业发展有限公司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86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91310116791409741R </w:t>
            </w:r>
          </w:p>
        </w:tc>
      </w:tr>
      <w:tr w:rsidR="00B24F6B" w14:paraId="3AAE75D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EC6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2FB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安及义实业（上海）有限公司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D97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91310112590379881G </w:t>
            </w:r>
          </w:p>
        </w:tc>
      </w:tr>
      <w:tr w:rsidR="00B24F6B" w14:paraId="301FC6A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B8BA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4C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上海安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晨文化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77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913101165981964654 </w:t>
            </w:r>
          </w:p>
        </w:tc>
      </w:tr>
      <w:tr w:rsidR="00B24F6B" w14:paraId="0EAB63B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097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5D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上海绿帕实业有限公司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32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91310116572681382Y </w:t>
            </w:r>
          </w:p>
        </w:tc>
      </w:tr>
      <w:tr w:rsidR="00B24F6B" w14:paraId="018FD6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4C3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447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4AB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恩瑞斯品牌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策划（上海）有限公司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8C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913100000942775442 </w:t>
            </w:r>
          </w:p>
        </w:tc>
      </w:tr>
      <w:tr w:rsidR="00B24F6B" w14:paraId="6B774D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C72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D4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上海盈明交通科技有限公司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279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91310115324570245R </w:t>
            </w:r>
          </w:p>
        </w:tc>
      </w:tr>
      <w:tr w:rsidR="00B24F6B" w14:paraId="4850F8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43B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9C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上海室内装饰（集团）有限公司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6C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91310000132258898Y </w:t>
            </w:r>
          </w:p>
        </w:tc>
      </w:tr>
      <w:tr w:rsidR="00B24F6B" w14:paraId="1796126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8F9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1B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烨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是信息技术有限公司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6B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91310112055080773W </w:t>
            </w:r>
          </w:p>
        </w:tc>
      </w:tr>
      <w:tr w:rsidR="00B24F6B" w14:paraId="020A14A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05C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C5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上海悦冰网络科技有限公司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F0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91310110MA1G8WFQ2F </w:t>
            </w:r>
          </w:p>
        </w:tc>
      </w:tr>
      <w:tr w:rsidR="00B24F6B" w14:paraId="60C775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3C2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91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高重（上海）大数据科技有限公司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99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91310115MA1H998K2U </w:t>
            </w:r>
          </w:p>
        </w:tc>
      </w:tr>
      <w:tr w:rsidR="00B24F6B" w14:paraId="30EBB3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73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5C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上海听舟网络科技有限公司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30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91310114MA1GWH2G85 </w:t>
            </w:r>
          </w:p>
        </w:tc>
      </w:tr>
      <w:tr w:rsidR="00B24F6B" w14:paraId="641E77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817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99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上海学登信息科技有限公司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C2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913101065758585857 </w:t>
            </w:r>
          </w:p>
        </w:tc>
      </w:tr>
      <w:tr w:rsidR="00B24F6B" w14:paraId="5D79C1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976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D2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上海帆阳信息科技有限公司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96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91310106059392168A </w:t>
            </w:r>
          </w:p>
        </w:tc>
      </w:tr>
      <w:tr w:rsidR="00B24F6B" w14:paraId="698174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4DB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10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怿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兴流体控制有限公司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AF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91310115MA1HAX5D7C </w:t>
            </w:r>
          </w:p>
        </w:tc>
      </w:tr>
      <w:tr w:rsidR="00B24F6B" w14:paraId="7386367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191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824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上海景齐电气自动化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ED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91310115695828989K </w:t>
            </w:r>
          </w:p>
        </w:tc>
      </w:tr>
      <w:tr w:rsidR="00B24F6B" w14:paraId="3CD8A5A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063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5D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康宝宝（上海）科技有限公司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31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91310115MA1H8R3279 </w:t>
            </w:r>
          </w:p>
        </w:tc>
      </w:tr>
      <w:tr w:rsidR="00B24F6B" w14:paraId="6450EE1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537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53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上海展鸿不锈钢制品有限公司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49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913101157531508048 </w:t>
            </w:r>
          </w:p>
        </w:tc>
      </w:tr>
      <w:tr w:rsidR="00B24F6B" w14:paraId="16CD52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9D2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C9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上海峪辰实业有限公司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9A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91310115MA1H72AYX4 </w:t>
            </w:r>
          </w:p>
        </w:tc>
      </w:tr>
      <w:tr w:rsidR="00B24F6B" w14:paraId="042D01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3F2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A3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上海品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宸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建筑设计顾问有限公司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8C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91310115572746078Q </w:t>
            </w:r>
          </w:p>
        </w:tc>
      </w:tr>
      <w:tr w:rsidR="00B24F6B" w14:paraId="4AB1A2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C00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47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上海富欣电子产品再制造有限公司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13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91310115MA1HAPJF07 </w:t>
            </w:r>
          </w:p>
        </w:tc>
      </w:tr>
      <w:tr w:rsidR="00B24F6B" w14:paraId="3A4E8B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5A2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445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上海子丑六合网络科技有限公司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07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91310112MA1GB53R7R </w:t>
            </w:r>
          </w:p>
        </w:tc>
      </w:tr>
      <w:tr w:rsidR="00B24F6B" w14:paraId="799A4D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FC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BD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上海伟荣纺织科技有限公司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6C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91310112MA1GD23D51 </w:t>
            </w:r>
          </w:p>
        </w:tc>
      </w:tr>
      <w:tr w:rsidR="00B24F6B" w14:paraId="434E5E0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CF9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094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营石网络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3D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91310112093830010F </w:t>
            </w:r>
          </w:p>
        </w:tc>
      </w:tr>
    </w:tbl>
    <w:p w14:paraId="307A926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4001"/>
        <w:gridCol w:w="2956"/>
      </w:tblGrid>
      <w:tr w:rsidR="00B24F6B" w14:paraId="0E34E7D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55E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9E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上海颐景网络科技有限公司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84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91310115MA1H7DY39B </w:t>
            </w:r>
          </w:p>
        </w:tc>
      </w:tr>
      <w:tr w:rsidR="00B24F6B" w14:paraId="5283225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F35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467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B2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上海晖雪网络科技有限公司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DE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91310105MA1FWFRP4G </w:t>
            </w:r>
          </w:p>
        </w:tc>
      </w:tr>
      <w:tr w:rsidR="00B24F6B" w14:paraId="118325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7F0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65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上海易路通达车联网信息科技有限公司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48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91310112MA1GB9T7XT </w:t>
            </w:r>
          </w:p>
        </w:tc>
      </w:tr>
      <w:tr w:rsidR="00B24F6B" w14:paraId="5FDB46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025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B3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上海锴衡仪器科技有限公司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8F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91310112MA1GB7GB4A </w:t>
            </w:r>
          </w:p>
        </w:tc>
      </w:tr>
      <w:tr w:rsidR="00B24F6B" w14:paraId="080889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FA3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3E2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上海拓希信息技术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177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91310112672715754K </w:t>
            </w:r>
          </w:p>
        </w:tc>
      </w:tr>
      <w:tr w:rsidR="00B24F6B" w14:paraId="58DEDB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1C2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4E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上海易长信息技术有限公司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E1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91310112MA1GCEUR91 </w:t>
            </w:r>
          </w:p>
        </w:tc>
      </w:tr>
      <w:tr w:rsidR="00B24F6B" w14:paraId="28F3FE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A2C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7E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上海鱼飞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视觉科技有限公司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4B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91310230MA1JT1W86N </w:t>
            </w:r>
          </w:p>
        </w:tc>
      </w:tr>
      <w:tr w:rsidR="00B24F6B" w14:paraId="1A0A81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9AD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09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上海中椽智能科技有限公司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03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91310112MA1GB1KR4E </w:t>
            </w:r>
          </w:p>
        </w:tc>
      </w:tr>
      <w:tr w:rsidR="00B24F6B" w14:paraId="7903D6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63E2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4F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上海锦町新材料科技有限公司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68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91310112588707559A </w:t>
            </w:r>
          </w:p>
        </w:tc>
      </w:tr>
      <w:tr w:rsidR="00B24F6B" w14:paraId="1AECAB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5D8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60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上海禾绚电子科技有限公司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50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91310230MA1JTLJN03 </w:t>
            </w:r>
          </w:p>
        </w:tc>
      </w:tr>
      <w:tr w:rsidR="00B24F6B" w14:paraId="540C51AE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8EC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1E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上海特金无线技术有限公司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67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91310112082014261K </w:t>
            </w:r>
          </w:p>
        </w:tc>
      </w:tr>
      <w:tr w:rsidR="00B24F6B" w14:paraId="6AC4C4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6B3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B8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上海傲仕实业发展有限公司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93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91310112787228913L </w:t>
            </w:r>
          </w:p>
        </w:tc>
      </w:tr>
      <w:tr w:rsidR="00B24F6B" w14:paraId="7791EF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1FB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08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上海飞乐联亚电子有限公司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FE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9131011260723388XE </w:t>
            </w:r>
          </w:p>
        </w:tc>
      </w:tr>
      <w:tr w:rsidR="00B24F6B" w14:paraId="164E5C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FEA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72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上海健顺生物科技有限公司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18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91310115323167083N </w:t>
            </w:r>
          </w:p>
        </w:tc>
      </w:tr>
      <w:tr w:rsidR="00B24F6B" w14:paraId="4F57074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995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6E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上海兴全电力技术有限公司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90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91310112669447568W </w:t>
            </w:r>
          </w:p>
        </w:tc>
      </w:tr>
      <w:tr w:rsidR="00B24F6B" w14:paraId="4C6DA6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0A5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F7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上海思锦精密机械有限公司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80D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91310112MA1GBB5Q8J </w:t>
            </w:r>
          </w:p>
        </w:tc>
      </w:tr>
      <w:tr w:rsidR="00B24F6B" w14:paraId="32734BC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369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E2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中机建（上海）钢结构股份有限公司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F3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91310112630778917K </w:t>
            </w:r>
          </w:p>
        </w:tc>
      </w:tr>
      <w:tr w:rsidR="00B24F6B" w14:paraId="71F539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245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40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上海茂控机电设备有限公司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9E4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91310112698819260L </w:t>
            </w:r>
          </w:p>
        </w:tc>
      </w:tr>
      <w:tr w:rsidR="00B24F6B" w14:paraId="5272BB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058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13C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上海灼奕工业设计有限公司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04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91310230MA1K08G356 </w:t>
            </w:r>
          </w:p>
        </w:tc>
      </w:tr>
      <w:tr w:rsidR="00B24F6B" w14:paraId="6AA6BF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7F9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F9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宇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（上海）信息系统有限公司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22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91310112MA1GCPEB6G </w:t>
            </w:r>
          </w:p>
        </w:tc>
      </w:tr>
      <w:tr w:rsidR="00B24F6B" w14:paraId="54E16B6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A42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C3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天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祈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73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913101120593696700 </w:t>
            </w:r>
          </w:p>
        </w:tc>
      </w:tr>
      <w:tr w:rsidR="00B24F6B" w14:paraId="642E01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9D1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94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德柔电缆（上海）有限公司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BE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913101125680609547 </w:t>
            </w:r>
          </w:p>
        </w:tc>
      </w:tr>
      <w:tr w:rsidR="00B24F6B" w14:paraId="67AC3C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4A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488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05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法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莱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31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91310112MA1GCFGA3P </w:t>
            </w:r>
          </w:p>
        </w:tc>
      </w:tr>
      <w:tr w:rsidR="00B24F6B" w14:paraId="22E70D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0C1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A8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上海唐越泳池设备有限公司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43C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91310112552962347U </w:t>
            </w:r>
          </w:p>
        </w:tc>
      </w:tr>
      <w:tr w:rsidR="00B24F6B" w14:paraId="65E73D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1B5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B3C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上海东胜联成智能科技股份有限公司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5B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91310000572746385L </w:t>
            </w:r>
          </w:p>
        </w:tc>
      </w:tr>
      <w:tr w:rsidR="00B24F6B" w14:paraId="3108E1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49B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6C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上海沐津建设发展有限公司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1D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91310115MA1H8FLM2M </w:t>
            </w:r>
          </w:p>
        </w:tc>
      </w:tr>
      <w:tr w:rsidR="00B24F6B" w14:paraId="51F686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084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0EB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央固工程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F85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91310115569598270L </w:t>
            </w:r>
          </w:p>
        </w:tc>
      </w:tr>
      <w:tr w:rsidR="00B24F6B" w14:paraId="77ACB1A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E1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3D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商秸物联网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E3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91310112MA1GCGWKXW </w:t>
            </w:r>
          </w:p>
        </w:tc>
      </w:tr>
      <w:tr w:rsidR="00B24F6B" w14:paraId="798FE1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9112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5D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上海软杰智能设备有限公司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C1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91310112792781879K </w:t>
            </w:r>
          </w:p>
        </w:tc>
      </w:tr>
      <w:tr w:rsidR="00B24F6B" w14:paraId="09F49D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E71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43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上海腾川电子科技有限公司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FB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91310118767940903X </w:t>
            </w:r>
          </w:p>
        </w:tc>
      </w:tr>
      <w:tr w:rsidR="00B24F6B" w14:paraId="5BF035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F57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49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上海尔赤智能科技有限公司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16B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91310113MA1GLCX78L </w:t>
            </w:r>
          </w:p>
        </w:tc>
      </w:tr>
      <w:tr w:rsidR="00B24F6B" w14:paraId="0816C513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1AF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212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上海天数智芯半导体有限公司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0E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91320114MA1MDG5R6Y </w:t>
            </w:r>
          </w:p>
        </w:tc>
      </w:tr>
      <w:tr w:rsidR="00B24F6B" w14:paraId="3F7850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153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92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上海莱馥医疗科技有限公司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25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91310112MA1GBE9GXP </w:t>
            </w:r>
          </w:p>
        </w:tc>
      </w:tr>
      <w:tr w:rsidR="00B24F6B" w14:paraId="344C27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08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499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373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东昭环境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BD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91310115MA1H9CAU5E </w:t>
            </w:r>
          </w:p>
        </w:tc>
      </w:tr>
      <w:tr w:rsidR="00B24F6B" w14:paraId="170D22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FE9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9E2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上海虹迪物流科技有限公司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6A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91310000784776228E </w:t>
            </w:r>
          </w:p>
        </w:tc>
      </w:tr>
      <w:tr w:rsidR="00B24F6B" w14:paraId="233BC59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2E3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8A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上海诺旭机电科技有限公司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CFD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91310118301335752J </w:t>
            </w:r>
          </w:p>
        </w:tc>
      </w:tr>
      <w:tr w:rsidR="00B24F6B" w14:paraId="3E17B0D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D8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1B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全点网络技术（上海）有限公司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DA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91310115059343155H </w:t>
            </w:r>
          </w:p>
        </w:tc>
      </w:tr>
      <w:tr w:rsidR="00B24F6B" w14:paraId="2D0D2E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83A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C90D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上海坤开信息技术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73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91310230MA1K0MHH45 </w:t>
            </w:r>
          </w:p>
        </w:tc>
      </w:tr>
      <w:tr w:rsidR="00B24F6B" w14:paraId="1BE26D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463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0F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上海锐淅医学科技有限公司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4D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91310110MA1G915J25 </w:t>
            </w:r>
          </w:p>
        </w:tc>
      </w:tr>
      <w:tr w:rsidR="00B24F6B" w14:paraId="76033B6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A0B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2F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上海莘泰环保科技有限公司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28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91310112MA1GBR5E3X </w:t>
            </w:r>
          </w:p>
        </w:tc>
      </w:tr>
      <w:tr w:rsidR="00B24F6B" w14:paraId="59ABBEC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AA69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2C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上海六谦工程科技股份有限公司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34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91310112MA1GC5UJ9Q </w:t>
            </w:r>
          </w:p>
        </w:tc>
      </w:tr>
      <w:tr w:rsidR="00B24F6B" w14:paraId="06B542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79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7B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上海物盾信息科技有限公司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49C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91310118MA1JMU8Q1T </w:t>
            </w:r>
          </w:p>
        </w:tc>
      </w:tr>
      <w:tr w:rsidR="00B24F6B" w14:paraId="297FC9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2EAD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4F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上海易创视听科技有限公司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FC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913101123507107071 </w:t>
            </w:r>
          </w:p>
        </w:tc>
      </w:tr>
      <w:tr w:rsidR="00B24F6B" w14:paraId="7639EA9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882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509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DF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正知（上海）智能技术有限公司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56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9131011239861153XB </w:t>
            </w:r>
          </w:p>
        </w:tc>
      </w:tr>
      <w:tr w:rsidR="00B24F6B" w14:paraId="302B24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9DE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AA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上海浙星新型材料科技有限公司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E1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913101165904204508 </w:t>
            </w:r>
          </w:p>
        </w:tc>
      </w:tr>
      <w:tr w:rsidR="00B24F6B" w14:paraId="34B0B8E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2366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CB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上海秤星建设工程有限公司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D0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91310112MA1GBH1068 </w:t>
            </w:r>
          </w:p>
        </w:tc>
      </w:tr>
      <w:tr w:rsidR="00B24F6B" w14:paraId="43A20AE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7D9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0E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上海智彬电气设备有限公司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85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913101126762385611 </w:t>
            </w:r>
          </w:p>
        </w:tc>
      </w:tr>
    </w:tbl>
    <w:p w14:paraId="3A88002D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4089"/>
        <w:gridCol w:w="2863"/>
      </w:tblGrid>
      <w:tr w:rsidR="00B24F6B" w14:paraId="0FC5D7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9F2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58F1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韧泉智能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F2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91310120MA1HQKP77P </w:t>
            </w:r>
          </w:p>
        </w:tc>
      </w:tr>
      <w:tr w:rsidR="00B24F6B" w14:paraId="3E089B7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51B4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47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上海顾尔信息科技有限公司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1D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91310112MA1GB1FU73 </w:t>
            </w:r>
          </w:p>
        </w:tc>
      </w:tr>
      <w:tr w:rsidR="00B24F6B" w14:paraId="0D00C1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2D1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F8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星际光（上海）实业有限公司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16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91310112MA1GBCHN29 </w:t>
            </w:r>
          </w:p>
        </w:tc>
      </w:tr>
      <w:tr w:rsidR="00B24F6B" w14:paraId="598BAC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210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E5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上海拾集建筑设计有限公司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5B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91310113MA1GLAPQ7J </w:t>
            </w:r>
          </w:p>
        </w:tc>
      </w:tr>
      <w:tr w:rsidR="00B24F6B" w14:paraId="5589B5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7799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2E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上海少卿白鞘医疗科技有限公司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E8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91310117MA1J42GF8X </w:t>
            </w:r>
          </w:p>
        </w:tc>
      </w:tr>
      <w:tr w:rsidR="00B24F6B" w14:paraId="163FD9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8D4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D1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上海乐荣机械模具有限公司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2E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9131011870345595XD </w:t>
            </w:r>
          </w:p>
        </w:tc>
      </w:tr>
      <w:tr w:rsidR="00B24F6B" w14:paraId="5961858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AA9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1F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上海吾宇医疗科技有限公司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22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91310114MA1GX13R62 </w:t>
            </w:r>
          </w:p>
        </w:tc>
      </w:tr>
      <w:tr w:rsidR="00B24F6B" w14:paraId="47F700D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512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124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上海普兰金融科技有限公司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D1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913101150820903955 </w:t>
            </w:r>
          </w:p>
        </w:tc>
      </w:tr>
      <w:tr w:rsidR="00B24F6B" w14:paraId="6FAF2B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60F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DA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上海清美食品有限公司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B0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91310115MA1HARNC7Y </w:t>
            </w:r>
          </w:p>
        </w:tc>
      </w:tr>
      <w:tr w:rsidR="00B24F6B" w14:paraId="14A9C9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E18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04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上海天智绿色食品有限公司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0B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91310115MA1HA419X1 </w:t>
            </w:r>
          </w:p>
        </w:tc>
      </w:tr>
      <w:tr w:rsidR="00B24F6B" w14:paraId="1B0EEF8F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E2C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00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京藤供应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链管理有限公司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1A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91310110MA1G93HW0U </w:t>
            </w:r>
          </w:p>
        </w:tc>
      </w:tr>
      <w:tr w:rsidR="00B24F6B" w14:paraId="288F48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0BA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E3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上海朗鹰教育科技股份有限公司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29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91310230577454680F </w:t>
            </w:r>
          </w:p>
        </w:tc>
      </w:tr>
      <w:tr w:rsidR="00B24F6B" w14:paraId="619543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83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4E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上海彩滨实业发展有限公司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26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91310107572679274F </w:t>
            </w:r>
          </w:p>
        </w:tc>
      </w:tr>
      <w:tr w:rsidR="00B24F6B" w14:paraId="14BB667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BA4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701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上海电科市政工程有限公司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CA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91310107555985528Q </w:t>
            </w:r>
          </w:p>
        </w:tc>
      </w:tr>
      <w:tr w:rsidR="00B24F6B" w14:paraId="1F60E131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77A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64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上海星冀远信息科技有限公司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43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91310107MA1G0NX22L </w:t>
            </w:r>
          </w:p>
        </w:tc>
      </w:tr>
      <w:tr w:rsidR="00B24F6B" w14:paraId="11B2BF2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E0B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33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上海榔棋科技有限公司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0F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91310115MA1K3UQ00M </w:t>
            </w:r>
          </w:p>
        </w:tc>
      </w:tr>
      <w:tr w:rsidR="00B24F6B" w14:paraId="13EC90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83D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529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A20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上海奥尚信息科技有限责任公司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F49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91310107MA1G0XUR5W </w:t>
            </w:r>
          </w:p>
        </w:tc>
      </w:tr>
      <w:tr w:rsidR="00B24F6B" w14:paraId="2B8C6D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861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6A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上海飞行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狗网络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D9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91310115MA1H9KCG51 </w:t>
            </w:r>
          </w:p>
        </w:tc>
      </w:tr>
      <w:tr w:rsidR="00B24F6B" w14:paraId="49E5B1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B3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69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上海摩奇贝斯展示设计营造有限公司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DE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91310107585250362P </w:t>
            </w:r>
          </w:p>
        </w:tc>
      </w:tr>
      <w:tr w:rsidR="00B24F6B" w14:paraId="557752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4F2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4A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艾索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擘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1D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91310107MA1G14PY7L </w:t>
            </w:r>
          </w:p>
        </w:tc>
      </w:tr>
      <w:tr w:rsidR="00B24F6B" w14:paraId="2CA68E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2D1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9A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上海荣昊交通设施工程有限公司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AD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913102306855074289 </w:t>
            </w:r>
          </w:p>
        </w:tc>
      </w:tr>
      <w:tr w:rsidR="00B24F6B" w14:paraId="1AEBBA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82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685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上海威思特科技发展有限公司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33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91310107736249749X </w:t>
            </w:r>
          </w:p>
        </w:tc>
      </w:tr>
      <w:tr w:rsidR="00B24F6B" w14:paraId="1AF51B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6B8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F4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上海邦懿科技有限公司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DC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91310107MA1G15862E </w:t>
            </w:r>
          </w:p>
        </w:tc>
      </w:tr>
      <w:tr w:rsidR="00B24F6B" w14:paraId="507BC97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CB44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B2C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上海永贺精密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传动设备有限公司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46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9131011832073285XE </w:t>
            </w:r>
          </w:p>
        </w:tc>
      </w:tr>
      <w:tr w:rsidR="00B24F6B" w14:paraId="048A67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D44E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4E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上海浩臣机电科技有限公司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C7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913101185707851106 </w:t>
            </w:r>
          </w:p>
        </w:tc>
      </w:tr>
      <w:tr w:rsidR="00B24F6B" w14:paraId="2C4935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C3A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13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上海皇冠门控五金有限公司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28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913101183246989192 </w:t>
            </w:r>
          </w:p>
        </w:tc>
      </w:tr>
      <w:tr w:rsidR="00B24F6B" w14:paraId="705352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5AF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E4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上海河道建设有限公司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4D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91310118133073238B </w:t>
            </w:r>
          </w:p>
        </w:tc>
      </w:tr>
      <w:tr w:rsidR="00B24F6B" w14:paraId="45B94CB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8A5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C4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上海红星美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凯龙泛家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128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91310118MA1JNC9T9N </w:t>
            </w:r>
          </w:p>
        </w:tc>
      </w:tr>
      <w:tr w:rsidR="00B24F6B" w14:paraId="005489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360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05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锐嘉科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D1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91310115MA1HAF6J3M </w:t>
            </w:r>
          </w:p>
        </w:tc>
      </w:tr>
      <w:tr w:rsidR="00B24F6B" w14:paraId="388DB96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E32B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F1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上海智砹芯半导体科技有限公司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14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91310118MA1JNJUD0Y </w:t>
            </w:r>
          </w:p>
        </w:tc>
      </w:tr>
      <w:tr w:rsidR="00B24F6B" w14:paraId="40F860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013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F3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上海康亨园蜂业有限公司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A0D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91310118741176417K </w:t>
            </w:r>
          </w:p>
        </w:tc>
      </w:tr>
      <w:tr w:rsidR="00B24F6B" w14:paraId="19E4862A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D5B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91D4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喃嵘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实业（上海）有限公司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3A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91310118MA1JMGPF17 </w:t>
            </w:r>
          </w:p>
        </w:tc>
      </w:tr>
      <w:tr w:rsidR="00B24F6B" w14:paraId="4270523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AF5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15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上海宇山红新型建材有限公司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72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91310000733382042J </w:t>
            </w:r>
          </w:p>
        </w:tc>
      </w:tr>
      <w:tr w:rsidR="00B24F6B" w14:paraId="246E441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D3F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64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上海井灏电子科技有限公司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C3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913101150729457244 </w:t>
            </w:r>
          </w:p>
        </w:tc>
      </w:tr>
      <w:tr w:rsidR="00B24F6B" w14:paraId="5C6080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119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57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实利制泵有限公司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F9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91310117631845368X </w:t>
            </w:r>
          </w:p>
        </w:tc>
      </w:tr>
      <w:tr w:rsidR="00B24F6B" w14:paraId="35F553C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6EF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88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上海祺众信息科技有限公司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0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91310118583476958W </w:t>
            </w:r>
          </w:p>
        </w:tc>
      </w:tr>
      <w:tr w:rsidR="00B24F6B" w14:paraId="5ECD0A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020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00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上海启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匠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5C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91310113MA1GL5H503 </w:t>
            </w:r>
          </w:p>
        </w:tc>
      </w:tr>
      <w:tr w:rsidR="00B24F6B" w14:paraId="1734D7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007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550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FE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临韵智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达智能科技有限公司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27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91310117MA1J3YF19F </w:t>
            </w:r>
          </w:p>
        </w:tc>
      </w:tr>
      <w:tr w:rsidR="00B24F6B" w14:paraId="53EB15E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2A3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09DE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上海日千成套设备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CF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913101143017956959 </w:t>
            </w:r>
          </w:p>
        </w:tc>
      </w:tr>
      <w:tr w:rsidR="00B24F6B" w14:paraId="5C69C9D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09A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B0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上海美匣网络科技有限公司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AE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91310117MA1J19G592 </w:t>
            </w:r>
          </w:p>
        </w:tc>
      </w:tr>
      <w:tr w:rsidR="00B24F6B" w14:paraId="51BD57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AE0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D0E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安德里茨（上海）设备工程有限公司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1E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91310117607216123E </w:t>
            </w:r>
          </w:p>
        </w:tc>
      </w:tr>
      <w:tr w:rsidR="00B24F6B" w14:paraId="14BD823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702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CE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上海溢珂新材料科技有限公司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1D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91310117312574177Q </w:t>
            </w:r>
          </w:p>
        </w:tc>
      </w:tr>
      <w:tr w:rsidR="00B24F6B" w14:paraId="193459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0B0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77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上海视谷图像技术有限公司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A56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91310117080008618U </w:t>
            </w:r>
          </w:p>
        </w:tc>
      </w:tr>
      <w:tr w:rsidR="00B24F6B" w14:paraId="12417B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414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FD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上海翊箬医药科技有限公司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23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91310117MA1J14KU59 </w:t>
            </w:r>
          </w:p>
        </w:tc>
      </w:tr>
      <w:tr w:rsidR="00B24F6B" w14:paraId="784614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65B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46F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为乐电气（上海）有限公司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A7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91310117591694373T </w:t>
            </w:r>
          </w:p>
        </w:tc>
      </w:tr>
      <w:tr w:rsidR="00B24F6B" w14:paraId="3D64F6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290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6B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上海祺沣装饰材料有限公司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A5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913101170625659390 </w:t>
            </w:r>
          </w:p>
        </w:tc>
      </w:tr>
      <w:tr w:rsidR="00B24F6B" w14:paraId="04A93F6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616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9E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上海积亿机械有限公司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34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91310117320814513U </w:t>
            </w:r>
          </w:p>
        </w:tc>
      </w:tr>
    </w:tbl>
    <w:p w14:paraId="6BF2D6B8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4138"/>
        <w:gridCol w:w="2811"/>
      </w:tblGrid>
      <w:tr w:rsidR="00B24F6B" w14:paraId="543CA8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36E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1A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上海展希理建设有限公司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43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91310116MA1JBCY56W </w:t>
            </w:r>
          </w:p>
        </w:tc>
      </w:tr>
      <w:tr w:rsidR="00B24F6B" w14:paraId="4FF0E11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393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6E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上海领道软件有限公司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08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913101177811016637 </w:t>
            </w:r>
          </w:p>
        </w:tc>
      </w:tr>
      <w:tr w:rsidR="00B24F6B" w14:paraId="340AE6C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CD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5C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上海幕登电子科技发展有限公司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D88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9131011706088926X1 </w:t>
            </w:r>
          </w:p>
        </w:tc>
      </w:tr>
      <w:tr w:rsidR="00B24F6B" w14:paraId="7FF3F3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613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52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上海侨亨实业有限公司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7D2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91310117761649277F </w:t>
            </w:r>
          </w:p>
        </w:tc>
      </w:tr>
      <w:tr w:rsidR="00B24F6B" w14:paraId="4F34EB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ED3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20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上海泽超实业有限公司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56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91310117776291327K </w:t>
            </w:r>
          </w:p>
        </w:tc>
      </w:tr>
      <w:tr w:rsidR="00B24F6B" w14:paraId="650B4A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531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92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上海君驰实业发展有限公司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E0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91310114783133896M </w:t>
            </w:r>
          </w:p>
        </w:tc>
      </w:tr>
      <w:tr w:rsidR="00B24F6B" w14:paraId="4B2509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618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2C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前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化妆品科技（上海）有限公司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922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91310117MA1J3RU23X </w:t>
            </w:r>
          </w:p>
        </w:tc>
      </w:tr>
      <w:tr w:rsidR="00B24F6B" w14:paraId="620FAD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DFC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51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中交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浚浦建筑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C5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91310117132460818K </w:t>
            </w:r>
          </w:p>
        </w:tc>
      </w:tr>
      <w:tr w:rsidR="00B24F6B" w14:paraId="0800D0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7E4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59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方复（上海）新材料科技有限公司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E3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91310117MA1J2JXP3L </w:t>
            </w:r>
          </w:p>
        </w:tc>
      </w:tr>
      <w:tr w:rsidR="00B24F6B" w14:paraId="356220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73B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011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上海锦铝金属制品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49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91310118676286192F </w:t>
            </w:r>
          </w:p>
        </w:tc>
      </w:tr>
      <w:tr w:rsidR="00B24F6B" w14:paraId="3D10737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5D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570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75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上海汇封液压机械有限公司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38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91310117MA1J3M6351 </w:t>
            </w:r>
          </w:p>
        </w:tc>
      </w:tr>
      <w:tr w:rsidR="00B24F6B" w14:paraId="421DD1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BB9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C4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上海晋疆环保科技有限公司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01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91310117MA1J149R0Y </w:t>
            </w:r>
          </w:p>
        </w:tc>
      </w:tr>
      <w:tr w:rsidR="00B24F6B" w14:paraId="6E7325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FBF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BF9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上海东冠通信建设有限公司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EF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913101156316280217 </w:t>
            </w:r>
          </w:p>
        </w:tc>
      </w:tr>
      <w:tr w:rsidR="00B24F6B" w14:paraId="5BDCF55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F7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80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上海杰时信息技术有限公司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B7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91310117789514913C </w:t>
            </w:r>
          </w:p>
        </w:tc>
      </w:tr>
      <w:tr w:rsidR="00B24F6B" w14:paraId="6235266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D87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F5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上海佛莱日用化工有限公司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4A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913101177465133718 </w:t>
            </w:r>
          </w:p>
        </w:tc>
      </w:tr>
      <w:tr w:rsidR="00B24F6B" w14:paraId="77EB22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7E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18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上海华东电脑系统有限公司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B8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913101136302657837 </w:t>
            </w:r>
          </w:p>
        </w:tc>
      </w:tr>
      <w:tr w:rsidR="00B24F6B" w14:paraId="1BB6E2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A0D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CC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上海益诸农牧科技有限公司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92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91310117MA1J2J6Y5F </w:t>
            </w:r>
          </w:p>
        </w:tc>
      </w:tr>
      <w:tr w:rsidR="00B24F6B" w14:paraId="7849B6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31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4D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清洋流体科技（上海）有限公司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79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91310117MA1J4EQL3P </w:t>
            </w:r>
          </w:p>
        </w:tc>
      </w:tr>
      <w:tr w:rsidR="00B24F6B" w14:paraId="4667A4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74CD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90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顺络（上海）电子有限公司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21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91310117MA1J2WGH53 </w:t>
            </w:r>
          </w:p>
        </w:tc>
      </w:tr>
      <w:tr w:rsidR="00B24F6B" w14:paraId="1F7F68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7E1D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E6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上海恒荷机电科技有限公司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42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913101170711669059 </w:t>
            </w:r>
          </w:p>
        </w:tc>
      </w:tr>
      <w:tr w:rsidR="00B24F6B" w14:paraId="44265E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567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58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上海必卓电子科技有限公司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43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913101165791010026 </w:t>
            </w:r>
          </w:p>
        </w:tc>
      </w:tr>
      <w:tr w:rsidR="00B24F6B" w14:paraId="02B06D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205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05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上海凯乐输液器厂有限公司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37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91310117134166559R </w:t>
            </w:r>
          </w:p>
        </w:tc>
      </w:tr>
      <w:tr w:rsidR="00B24F6B" w14:paraId="4CCD8A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B84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62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上海珅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珏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机电工程有限公司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F4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91310118342241437M </w:t>
            </w:r>
          </w:p>
        </w:tc>
      </w:tr>
      <w:tr w:rsidR="00B24F6B" w14:paraId="0F34CB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413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66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上海协圆自动化设备有限公司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14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91310117MA1J16RW1E </w:t>
            </w:r>
          </w:p>
        </w:tc>
      </w:tr>
      <w:tr w:rsidR="00B24F6B" w14:paraId="7CA157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30F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9D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上海管月包装制品有限公司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C1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91310117672746892X </w:t>
            </w:r>
          </w:p>
        </w:tc>
      </w:tr>
      <w:tr w:rsidR="00B24F6B" w14:paraId="48E710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EB9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A8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上海智英化工技术有限公司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68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913101147461553837 </w:t>
            </w:r>
          </w:p>
        </w:tc>
      </w:tr>
      <w:tr w:rsidR="00B24F6B" w14:paraId="598D54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25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989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全谷制冷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空调（上海)有限公司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9C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91310107682268986J </w:t>
            </w:r>
          </w:p>
        </w:tc>
      </w:tr>
      <w:tr w:rsidR="00B24F6B" w14:paraId="4FEF0DB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A34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E2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上海朗屹环保科技有限公司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54E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91310117MA1J3EY4X2 </w:t>
            </w:r>
          </w:p>
        </w:tc>
      </w:tr>
      <w:tr w:rsidR="00B24F6B" w14:paraId="685FD8D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894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6A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上海昂创工程科技有限公司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14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91310118MA1JL17LX4 </w:t>
            </w:r>
          </w:p>
        </w:tc>
      </w:tr>
      <w:tr w:rsidR="00B24F6B" w14:paraId="7CCF8B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B87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EA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上海鸿至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至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63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91310117312276874X </w:t>
            </w:r>
          </w:p>
        </w:tc>
      </w:tr>
      <w:tr w:rsidR="00B24F6B" w14:paraId="67B9A5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BB6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AE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上海孚爻新材料科技有限公司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40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91310117MA1J3CWH8L </w:t>
            </w:r>
          </w:p>
        </w:tc>
      </w:tr>
      <w:tr w:rsidR="00B24F6B" w14:paraId="08F01B5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261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591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63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上海乾上视觉艺术设计有限公司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7D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913101145695520297 </w:t>
            </w:r>
          </w:p>
        </w:tc>
      </w:tr>
      <w:tr w:rsidR="00B24F6B" w14:paraId="5B770DD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1F1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395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上海畅享影像科技有限公司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97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91310117MA1J4CA048 </w:t>
            </w:r>
          </w:p>
        </w:tc>
      </w:tr>
      <w:tr w:rsidR="00B24F6B" w14:paraId="4AD27CC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B8D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D6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上海心河信息技术有限公司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75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913101040900511693 </w:t>
            </w:r>
          </w:p>
        </w:tc>
      </w:tr>
      <w:tr w:rsidR="00B24F6B" w14:paraId="78FD04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011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5D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上海沈德医疗器械科技有限公司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0B6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913101140678401273 </w:t>
            </w:r>
          </w:p>
        </w:tc>
      </w:tr>
      <w:tr w:rsidR="00B24F6B" w14:paraId="36F793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0E0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E8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上海万怡医学科技股份有限公司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EA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91310000667770409J </w:t>
            </w:r>
          </w:p>
        </w:tc>
      </w:tr>
      <w:tr w:rsidR="00B24F6B" w14:paraId="234514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4DB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1F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潍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正信息技术有限公司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5B4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91310104MA1FRGR64G </w:t>
            </w:r>
          </w:p>
        </w:tc>
      </w:tr>
      <w:tr w:rsidR="00B24F6B" w14:paraId="63ADE6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F31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87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上海策贸科技有限公司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71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91310104MA1FRCWH53 </w:t>
            </w:r>
          </w:p>
        </w:tc>
      </w:tr>
      <w:tr w:rsidR="00B24F6B" w14:paraId="147DE76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6B0B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50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文思海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辉智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F2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91310104MA1FRDP8XY </w:t>
            </w:r>
          </w:p>
        </w:tc>
      </w:tr>
      <w:tr w:rsidR="00B24F6B" w14:paraId="69E27C2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87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599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C4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元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化医疗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咨询服务（上海）有限公司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FB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913100007702296530 </w:t>
            </w:r>
          </w:p>
        </w:tc>
      </w:tr>
      <w:tr w:rsidR="00B24F6B" w14:paraId="0F02F5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595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F8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恺迪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设计咨询（上海）有限公司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AD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91310000593171330X </w:t>
            </w:r>
          </w:p>
        </w:tc>
      </w:tr>
      <w:tr w:rsidR="00B24F6B" w14:paraId="4BB2F7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385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FD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上海莹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净文化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A0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91310110MA1G8BP9X6 </w:t>
            </w:r>
          </w:p>
        </w:tc>
      </w:tr>
      <w:tr w:rsidR="00B24F6B" w14:paraId="0356B7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9DF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54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上海正宵实业有限公司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9D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91310110MA1G92FF6E </w:t>
            </w:r>
          </w:p>
        </w:tc>
      </w:tr>
      <w:tr w:rsidR="00B24F6B" w14:paraId="639B5E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503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53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奔凝规划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83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91310110792770002D </w:t>
            </w:r>
          </w:p>
        </w:tc>
      </w:tr>
      <w:tr w:rsidR="00B24F6B" w14:paraId="4B7143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5A7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0D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上海隽凯广告有限公司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B91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91310110574150649U </w:t>
            </w:r>
          </w:p>
        </w:tc>
      </w:tr>
      <w:tr w:rsidR="00B24F6B" w14:paraId="4839F6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2F1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9B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上海鑫谊麟禾科技有限公司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E4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91310110078155571L </w:t>
            </w:r>
          </w:p>
        </w:tc>
      </w:tr>
      <w:tr w:rsidR="00B24F6B" w14:paraId="4671C0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358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A05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青凤致远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地球物理地质勘探科技有限公司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A0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91310110055876923E </w:t>
            </w:r>
          </w:p>
        </w:tc>
      </w:tr>
    </w:tbl>
    <w:p w14:paraId="14E91F69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9"/>
        <w:gridCol w:w="4105"/>
        <w:gridCol w:w="2846"/>
      </w:tblGrid>
      <w:tr w:rsidR="00B24F6B" w14:paraId="3F8F186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6AF8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74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上海趋研信息科技有限公司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39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91310230MA1JYJKP5R </w:t>
            </w:r>
          </w:p>
        </w:tc>
      </w:tr>
      <w:tr w:rsidR="00B24F6B" w14:paraId="3DCB438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79D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3E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上海联锴新材料有限公司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4D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91310110MA1G92JH8P </w:t>
            </w:r>
          </w:p>
        </w:tc>
      </w:tr>
      <w:tr w:rsidR="00B24F6B" w14:paraId="17F10E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200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D7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上海同舜混凝土有限公司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7C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9131011355426311XH </w:t>
            </w:r>
          </w:p>
        </w:tc>
      </w:tr>
      <w:tr w:rsidR="00B24F6B" w14:paraId="73A9A0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C34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610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18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上海电气斯必克工程技术有限公司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A4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91310110588662792Y </w:t>
            </w:r>
          </w:p>
        </w:tc>
      </w:tr>
      <w:tr w:rsidR="00B24F6B" w14:paraId="2BB319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F3F8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58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上海新声教育科技有限公司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C3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91310120MA1HLD485C </w:t>
            </w:r>
          </w:p>
        </w:tc>
      </w:tr>
      <w:tr w:rsidR="00B24F6B" w14:paraId="6C0DA5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A9C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0EA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上海惠丰安诚能源科技有限公司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1F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91310110093513189R </w:t>
            </w:r>
          </w:p>
        </w:tc>
      </w:tr>
      <w:tr w:rsidR="00B24F6B" w14:paraId="18FB14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AD4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B3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上海领业建筑科技有限公司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B6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91310110MA1G8CAL5L </w:t>
            </w:r>
          </w:p>
        </w:tc>
      </w:tr>
      <w:tr w:rsidR="00B24F6B" w14:paraId="4A4CBD7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F83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68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上海哔哩哔哩科技有限公司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35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91310000MA1G8B8AXD </w:t>
            </w:r>
          </w:p>
        </w:tc>
      </w:tr>
      <w:tr w:rsidR="00B24F6B" w14:paraId="160DFB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493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55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上海毕得医药科技股份有限公司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16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91310110660715642B </w:t>
            </w:r>
          </w:p>
        </w:tc>
      </w:tr>
      <w:tr w:rsidR="00B24F6B" w14:paraId="0B9A645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F75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6E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上海源珅多媒体有限公司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9F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913101107672339502 </w:t>
            </w:r>
          </w:p>
        </w:tc>
      </w:tr>
      <w:tr w:rsidR="00B24F6B" w14:paraId="5362BE86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E20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1B9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上海汇感智能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18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91310110MA1G91P12R </w:t>
            </w:r>
          </w:p>
        </w:tc>
      </w:tr>
      <w:tr w:rsidR="00B24F6B" w14:paraId="0225F9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0BF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1B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交安科技（上海）有限公司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32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91310110MA1G8XNA59 </w:t>
            </w:r>
          </w:p>
        </w:tc>
      </w:tr>
      <w:tr w:rsidR="00B24F6B" w14:paraId="73067F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848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A1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上海颖派汽车科技有限公司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A0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91310110MA1G846B6X </w:t>
            </w:r>
          </w:p>
        </w:tc>
      </w:tr>
      <w:tr w:rsidR="00B24F6B" w14:paraId="60F42F9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6FC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32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科唯斯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F9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91310110598111249A </w:t>
            </w:r>
          </w:p>
        </w:tc>
      </w:tr>
      <w:tr w:rsidR="00B24F6B" w14:paraId="5470BBD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87F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1B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上海一者信息科技有限公司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63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913101153124229748 </w:t>
            </w:r>
          </w:p>
        </w:tc>
      </w:tr>
      <w:tr w:rsidR="00B24F6B" w14:paraId="0D0D46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FF1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2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上海加糖科技有限公司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A3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91310104MA1FRJNR91 </w:t>
            </w:r>
          </w:p>
        </w:tc>
      </w:tr>
      <w:tr w:rsidR="00B24F6B" w14:paraId="06269A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958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83B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上海希调信息科技有限公司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EC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91310110MA1G93TEXA </w:t>
            </w:r>
          </w:p>
        </w:tc>
      </w:tr>
      <w:tr w:rsidR="00B24F6B" w14:paraId="11AED7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BE5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EA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上海广雾信息科技发展有限公司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B6F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91310110MA1G8FUB9X </w:t>
            </w:r>
          </w:p>
        </w:tc>
      </w:tr>
      <w:tr w:rsidR="00B24F6B" w14:paraId="2E9131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0ED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B8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上海群康沥青科技股份有限公司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91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913101107518968646 </w:t>
            </w:r>
          </w:p>
        </w:tc>
      </w:tr>
      <w:tr w:rsidR="00B24F6B" w14:paraId="10EFAD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5C5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80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上海同璞环保科技有限公司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E4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91310110MA1G847P73 </w:t>
            </w:r>
          </w:p>
        </w:tc>
      </w:tr>
      <w:tr w:rsidR="00B24F6B" w14:paraId="5F0110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4E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70F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鸿愿科技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74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91310110MA1G8UQ551 </w:t>
            </w:r>
          </w:p>
        </w:tc>
      </w:tr>
      <w:tr w:rsidR="00B24F6B" w14:paraId="231035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041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77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上海智兔电子科技有限公司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2C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91310104568096826L </w:t>
            </w:r>
          </w:p>
        </w:tc>
      </w:tr>
      <w:tr w:rsidR="00B24F6B" w14:paraId="61DF18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B8E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7E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上海万帝环境技术有限公司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66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913101106887792778 </w:t>
            </w:r>
          </w:p>
        </w:tc>
      </w:tr>
      <w:tr w:rsidR="00B24F6B" w14:paraId="2CC212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88B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898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砾瑞市场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营销策划有限公司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16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91310110MA1G8HC692 </w:t>
            </w:r>
          </w:p>
        </w:tc>
      </w:tr>
      <w:tr w:rsidR="00B24F6B" w14:paraId="216EC2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696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631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D9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上海盈竹信息科技有限公司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12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91310110MA1G8YCL8B </w:t>
            </w:r>
          </w:p>
        </w:tc>
      </w:tr>
      <w:tr w:rsidR="00B24F6B" w14:paraId="3ED089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E450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C1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上海之立信息技术有限公司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7F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91310000568044284E </w:t>
            </w:r>
          </w:p>
        </w:tc>
      </w:tr>
      <w:tr w:rsidR="00B24F6B" w14:paraId="2BE685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13A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D5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上海医苑节能科技有限公司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1F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91310115MA1HAKM38P </w:t>
            </w:r>
          </w:p>
        </w:tc>
      </w:tr>
      <w:tr w:rsidR="00B24F6B" w14:paraId="69FF80D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470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CF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上海沣奇实业有限公司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FF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91310000588659710N </w:t>
            </w:r>
          </w:p>
        </w:tc>
      </w:tr>
      <w:tr w:rsidR="00B24F6B" w14:paraId="5EE489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F9B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C9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上海英珞威智能科技有限公司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4C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91310105MA1FWK2636 </w:t>
            </w:r>
          </w:p>
        </w:tc>
      </w:tr>
      <w:tr w:rsidR="00B24F6B" w14:paraId="335C73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356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01E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豆朋教育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69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91310105301336552K </w:t>
            </w:r>
          </w:p>
        </w:tc>
      </w:tr>
      <w:tr w:rsidR="00B24F6B" w14:paraId="1B6025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5EA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61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上海科颜生物科技有限公司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5D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91310107MA1G0PW3XT </w:t>
            </w:r>
          </w:p>
        </w:tc>
      </w:tr>
      <w:tr w:rsidR="00B24F6B" w14:paraId="66C84A48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8D6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9B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上海品研测控技术有限公司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24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91310112691563493L </w:t>
            </w:r>
          </w:p>
        </w:tc>
      </w:tr>
      <w:tr w:rsidR="00B24F6B" w14:paraId="7DB2F4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AA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1A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西申（上海）新材料科技有限公司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DF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91310110MA1G82B7XY </w:t>
            </w:r>
          </w:p>
        </w:tc>
      </w:tr>
      <w:tr w:rsidR="00B24F6B" w14:paraId="158AE8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D8F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D0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上海大华装饰工程有限公司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179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913100006072041493 </w:t>
            </w:r>
          </w:p>
        </w:tc>
      </w:tr>
      <w:tr w:rsidR="00B24F6B" w14:paraId="44CDF1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8F5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C9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上海龙头纺织科技有限公司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3B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91310105132712042R </w:t>
            </w:r>
          </w:p>
        </w:tc>
      </w:tr>
      <w:tr w:rsidR="00B24F6B" w14:paraId="6BAD7E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98F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8C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上海易田图文设计有限公司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40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913101183121073412 </w:t>
            </w:r>
          </w:p>
        </w:tc>
      </w:tr>
      <w:tr w:rsidR="00B24F6B" w14:paraId="2B8F42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C40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4C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上海晟昌实业有限公司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A2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91310113630436183A </w:t>
            </w:r>
          </w:p>
        </w:tc>
      </w:tr>
      <w:tr w:rsidR="00B24F6B" w14:paraId="4C9E76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16B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72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上海四次元文化集团有限公司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20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91310120MA1HLG4M8Q </w:t>
            </w:r>
          </w:p>
        </w:tc>
      </w:tr>
      <w:tr w:rsidR="00B24F6B" w14:paraId="0EB7A9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ECF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083F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星杰云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家居科技（上海）有限公司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6D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91310120MA1HMXL08K </w:t>
            </w:r>
          </w:p>
        </w:tc>
      </w:tr>
      <w:tr w:rsidR="00B24F6B" w14:paraId="73E0BDE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7AF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72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上海凌晨文化发展有限公司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EB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913101130559330271 </w:t>
            </w:r>
          </w:p>
        </w:tc>
      </w:tr>
      <w:tr w:rsidR="00B24F6B" w14:paraId="0E05F2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0AB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B0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蚂蚁财富（上海）金融信息服务有限公司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BD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91310101312321348C </w:t>
            </w:r>
          </w:p>
        </w:tc>
      </w:tr>
      <w:tr w:rsidR="00B24F6B" w14:paraId="42D8556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E94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89E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和牧电子商务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80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91310112591683607R </w:t>
            </w:r>
          </w:p>
        </w:tc>
      </w:tr>
      <w:tr w:rsidR="00B24F6B" w14:paraId="31B96D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302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0D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上海海的实业有限公司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22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91310112062523851X </w:t>
            </w:r>
          </w:p>
        </w:tc>
      </w:tr>
      <w:tr w:rsidR="00B24F6B" w14:paraId="421AE6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B9E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9C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上海派杰珂实业有限公司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3B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91310112572719571J </w:t>
            </w:r>
          </w:p>
        </w:tc>
      </w:tr>
      <w:tr w:rsidR="00B24F6B" w14:paraId="1AA4E6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200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651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5E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上海熙重实业有限公司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46E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91310118684060097Y </w:t>
            </w:r>
          </w:p>
        </w:tc>
      </w:tr>
      <w:tr w:rsidR="00B24F6B" w14:paraId="4CBBE51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A9C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01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上海安岩设计咨询有限公司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F1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913101203420142346 </w:t>
            </w:r>
          </w:p>
        </w:tc>
      </w:tr>
      <w:tr w:rsidR="00B24F6B" w14:paraId="25B304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979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38B5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鸿戈盛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实业（上海）有限公司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5C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91310107320835090M </w:t>
            </w:r>
          </w:p>
        </w:tc>
      </w:tr>
    </w:tbl>
    <w:p w14:paraId="5FD1C467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4035"/>
        <w:gridCol w:w="2920"/>
      </w:tblGrid>
      <w:tr w:rsidR="00B24F6B" w14:paraId="5D69A9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935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18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上海英华实业有限公司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A5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91310110607661008X </w:t>
            </w:r>
          </w:p>
        </w:tc>
      </w:tr>
      <w:tr w:rsidR="00B24F6B" w14:paraId="643A162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4D6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7C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领息（上海）企业管理咨询有限公司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51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91310117MA1J3MD483 </w:t>
            </w:r>
          </w:p>
        </w:tc>
      </w:tr>
      <w:tr w:rsidR="00B24F6B" w14:paraId="104328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094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4E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上海美瑞实业有限公司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E1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91310115630606701Q </w:t>
            </w:r>
          </w:p>
        </w:tc>
      </w:tr>
      <w:tr w:rsidR="00B24F6B" w14:paraId="784429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F25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DC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上海宜云健康管理咨询有限公司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5C0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91310110598111142Y </w:t>
            </w:r>
          </w:p>
        </w:tc>
      </w:tr>
      <w:tr w:rsidR="00B24F6B" w14:paraId="3328F3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4B6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98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上海同界商务咨询有限公司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882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91310114761193126L </w:t>
            </w:r>
          </w:p>
        </w:tc>
      </w:tr>
      <w:tr w:rsidR="00B24F6B" w14:paraId="504217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DFE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74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上海心匠实业有限公司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FA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91310116MA1J9A7T4U </w:t>
            </w:r>
          </w:p>
        </w:tc>
      </w:tr>
      <w:tr w:rsidR="00B24F6B" w14:paraId="5B1300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FAF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3A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上海智世物流科技有限公司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36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91310120MA1HT6HP15 </w:t>
            </w:r>
          </w:p>
        </w:tc>
      </w:tr>
      <w:tr w:rsidR="00B24F6B" w14:paraId="5EE9C2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005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EC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上海木里实业发展有限公司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F5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913101143013514618 </w:t>
            </w:r>
          </w:p>
        </w:tc>
      </w:tr>
      <w:tr w:rsidR="00B24F6B" w14:paraId="7AB8065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117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1B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上海丁阁仕电子商务有限公司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C8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9131011757077127XQ </w:t>
            </w:r>
          </w:p>
        </w:tc>
      </w:tr>
      <w:tr w:rsidR="00B24F6B" w14:paraId="4006C4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8B95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D2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上海瑞桥土木工程咨询有限公司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5E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91310117756993436K </w:t>
            </w:r>
          </w:p>
        </w:tc>
      </w:tr>
      <w:tr w:rsidR="00B24F6B" w14:paraId="6A9278A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F8D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03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上海域金澜优实业有限公司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A1D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91310118055878232N </w:t>
            </w:r>
          </w:p>
        </w:tc>
      </w:tr>
      <w:tr w:rsidR="00B24F6B" w14:paraId="01EC30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841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4A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上海浔泽实业有限公司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DD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91310117351127038Q </w:t>
            </w:r>
          </w:p>
        </w:tc>
      </w:tr>
      <w:tr w:rsidR="00B24F6B" w14:paraId="42FEDB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B95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34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上海荷裕冷冻食品有限公司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DF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91310000682225556R </w:t>
            </w:r>
          </w:p>
        </w:tc>
      </w:tr>
      <w:tr w:rsidR="00B24F6B" w14:paraId="0810B1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C8D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99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上海硕诺信息科技有限公司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C2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91310114778527807U </w:t>
            </w:r>
          </w:p>
        </w:tc>
      </w:tr>
      <w:tr w:rsidR="00B24F6B" w14:paraId="28FA0DD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F55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5D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上海华森消防科技发展有限公司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64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913101131334460067 </w:t>
            </w:r>
          </w:p>
        </w:tc>
      </w:tr>
      <w:tr w:rsidR="00B24F6B" w14:paraId="64C760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F3A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51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上海斐灵信息科技有限公司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29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91310113MA1GM5R92J </w:t>
            </w:r>
          </w:p>
        </w:tc>
      </w:tr>
      <w:tr w:rsidR="00B24F6B" w14:paraId="33A64A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2DA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279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上海蓝强机械制造有限公司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0D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91310110755714853U </w:t>
            </w:r>
          </w:p>
        </w:tc>
      </w:tr>
      <w:tr w:rsidR="00B24F6B" w14:paraId="610939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02D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671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D2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申橙（上海）教育科技有限公司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08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91310113MA1GN902XM </w:t>
            </w:r>
          </w:p>
        </w:tc>
      </w:tr>
      <w:tr w:rsidR="00B24F6B" w14:paraId="78FA719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BA7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21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识时（上海）自动化科技有限公司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F77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91310230MA1K1NPN25 </w:t>
            </w:r>
          </w:p>
        </w:tc>
      </w:tr>
      <w:tr w:rsidR="00B24F6B" w14:paraId="75486CA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EC6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DB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迅发动机有限公司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4E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91310113754349356Y </w:t>
            </w:r>
          </w:p>
        </w:tc>
      </w:tr>
      <w:tr w:rsidR="00B24F6B" w14:paraId="1BC71E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74F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1A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上海佑译信息科技有限公司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E5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91310113301569161F </w:t>
            </w:r>
          </w:p>
        </w:tc>
      </w:tr>
      <w:tr w:rsidR="00B24F6B" w14:paraId="6790452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7FD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96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上海蔺煜网络科技有限公司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31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91310113MA1GNDPX3G </w:t>
            </w:r>
          </w:p>
        </w:tc>
      </w:tr>
      <w:tr w:rsidR="00B24F6B" w14:paraId="67B833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8B3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75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上海控络信息科技有限公司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FA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913101133014898829 </w:t>
            </w:r>
          </w:p>
        </w:tc>
      </w:tr>
      <w:tr w:rsidR="00B24F6B" w14:paraId="1608DF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8F8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20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上海电力环保设备总厂有限公司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5EA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91310113133030473E </w:t>
            </w:r>
          </w:p>
        </w:tc>
      </w:tr>
      <w:tr w:rsidR="00B24F6B" w14:paraId="694A90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30A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F16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磐瑟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自动化科技（上海）有限公司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E7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91310120MA1HNJ5L52 </w:t>
            </w:r>
          </w:p>
        </w:tc>
      </w:tr>
      <w:tr w:rsidR="00B24F6B" w14:paraId="70CF4D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B52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9E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上海指旺信息科技有限公司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14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913101133420082800 </w:t>
            </w:r>
          </w:p>
        </w:tc>
      </w:tr>
      <w:tr w:rsidR="00B24F6B" w14:paraId="5E9D5A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55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C0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上海阙巨通讯设备有限公司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E4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91310116MA1JACPF5L </w:t>
            </w:r>
          </w:p>
        </w:tc>
      </w:tr>
      <w:tr w:rsidR="00B24F6B" w14:paraId="0293E09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06E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9A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欧文凯利自控阀（上海）有限公司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A8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9131011456014749XD </w:t>
            </w:r>
          </w:p>
        </w:tc>
      </w:tr>
      <w:tr w:rsidR="00B24F6B" w14:paraId="5024E96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0A0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A5E9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问雪楼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2E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91310113MA1GNLNN0W </w:t>
            </w:r>
          </w:p>
        </w:tc>
      </w:tr>
      <w:tr w:rsidR="00B24F6B" w14:paraId="0F71729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8F8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CF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上海沃欧斯顿科技股份有限公司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382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913100003987485877 </w:t>
            </w:r>
          </w:p>
        </w:tc>
      </w:tr>
      <w:tr w:rsidR="00B24F6B" w14:paraId="704648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FE2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A6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云洞（上海）科技股份有限公司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29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91310107358445557Q </w:t>
            </w:r>
          </w:p>
        </w:tc>
      </w:tr>
      <w:tr w:rsidR="00B24F6B" w14:paraId="1156F1C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AB7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042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上海润度生物科技有限公司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12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91310113MA1GL4FB43 </w:t>
            </w:r>
          </w:p>
        </w:tc>
      </w:tr>
      <w:tr w:rsidR="00B24F6B" w14:paraId="25AD07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4BE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F8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上海尤图智能科技有限公司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F0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91310113MA1GMDW88Y </w:t>
            </w:r>
          </w:p>
        </w:tc>
      </w:tr>
      <w:tr w:rsidR="00B24F6B" w14:paraId="02B7C8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1F3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5F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上海东方压缩机制造有限公司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D3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9131011376693232XN </w:t>
            </w:r>
          </w:p>
        </w:tc>
      </w:tr>
      <w:tr w:rsidR="00B24F6B" w14:paraId="5D77C9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6E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A1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上海波益科技设备有限公司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55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91310113MA1GNXLL4W </w:t>
            </w:r>
          </w:p>
        </w:tc>
      </w:tr>
      <w:tr w:rsidR="00B24F6B" w14:paraId="3159B6A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531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99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上海步悠信息科技有限公司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8E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91310113350854882C </w:t>
            </w:r>
          </w:p>
        </w:tc>
      </w:tr>
      <w:tr w:rsidR="00B24F6B" w14:paraId="443F27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BEB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60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谷声（上海）信息科技有限公司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59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913101135680754949 </w:t>
            </w:r>
          </w:p>
        </w:tc>
      </w:tr>
      <w:tr w:rsidR="00B24F6B" w14:paraId="533356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75D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A1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上海通和船用设备有限公司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BF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913101107694417375 </w:t>
            </w:r>
          </w:p>
        </w:tc>
      </w:tr>
      <w:tr w:rsidR="00B24F6B" w14:paraId="3DBEFF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B53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692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89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上海甦源能源科技有限公司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30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91310113MA1GNC8TXH </w:t>
            </w:r>
          </w:p>
        </w:tc>
      </w:tr>
      <w:tr w:rsidR="00B24F6B" w14:paraId="1DE9078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AA9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65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上海久揽视讯科技有限公司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62A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913101130558648342 </w:t>
            </w:r>
          </w:p>
        </w:tc>
      </w:tr>
      <w:tr w:rsidR="00B24F6B" w14:paraId="0C6FB9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6E3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CE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上海辰荣电炉有限公司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16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9131011363167073XN </w:t>
            </w:r>
          </w:p>
        </w:tc>
      </w:tr>
      <w:tr w:rsidR="00B24F6B" w14:paraId="47304F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9AA6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B5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天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6E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913100003013148718 </w:t>
            </w:r>
          </w:p>
        </w:tc>
      </w:tr>
      <w:tr w:rsidR="00B24F6B" w14:paraId="7F84E0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20C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4B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上海德仁橡塑机械股份有限公司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E7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91310113703229848X </w:t>
            </w:r>
          </w:p>
        </w:tc>
      </w:tr>
      <w:tr w:rsidR="00B24F6B" w14:paraId="65C2E0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FD62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A3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上海闿宝热工科技有限公司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3C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91310115MA1HAK5M56 </w:t>
            </w:r>
          </w:p>
        </w:tc>
      </w:tr>
      <w:tr w:rsidR="00B24F6B" w14:paraId="511E20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7AF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3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上海枞逸教育科技有限公司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3AB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91310116MA1J9BMJ0X </w:t>
            </w:r>
          </w:p>
        </w:tc>
      </w:tr>
      <w:tr w:rsidR="00B24F6B" w14:paraId="386125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5B7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699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BAB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上海欣师教育科技有限公司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29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91310113MA1GNQPN75 </w:t>
            </w:r>
          </w:p>
        </w:tc>
      </w:tr>
      <w:tr w:rsidR="00B24F6B" w14:paraId="2DAA29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907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673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美钻能源科技(上海)有限公司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E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913101135574507972 </w:t>
            </w:r>
          </w:p>
        </w:tc>
      </w:tr>
    </w:tbl>
    <w:p w14:paraId="73FFF9F0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3997"/>
        <w:gridCol w:w="2960"/>
      </w:tblGrid>
      <w:tr w:rsidR="00B24F6B" w14:paraId="1DDC10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738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1D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上海慕来检测技术有限公司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86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91310113MA1GLPWA1U </w:t>
            </w:r>
          </w:p>
        </w:tc>
      </w:tr>
      <w:tr w:rsidR="00B24F6B" w14:paraId="375A999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94C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40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上海晨斐电子科技有限公司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B2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91310113MA1GKNB48U </w:t>
            </w:r>
          </w:p>
        </w:tc>
      </w:tr>
      <w:tr w:rsidR="00B24F6B" w14:paraId="622B48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EFF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4E4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国动网络技术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4C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91310113MA1GKNMB5J </w:t>
            </w:r>
          </w:p>
        </w:tc>
      </w:tr>
      <w:tr w:rsidR="00B24F6B" w14:paraId="660D1B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B46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6F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上海皆开电子科技有限公司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4BE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91310113MA1GKHFW61 </w:t>
            </w:r>
          </w:p>
        </w:tc>
      </w:tr>
      <w:tr w:rsidR="00B24F6B" w14:paraId="620F24A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7C4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497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智谱纳米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4C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91310113MA1GMX4763 </w:t>
            </w:r>
          </w:p>
        </w:tc>
      </w:tr>
      <w:tr w:rsidR="00B24F6B" w14:paraId="2A2474B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4E3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B6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上海宝达环境科技有限公司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A0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91310113MA1GN0B41E </w:t>
            </w:r>
          </w:p>
        </w:tc>
      </w:tr>
      <w:tr w:rsidR="00B24F6B" w14:paraId="0DEB29E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A96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F0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上海宏图尚威环保科技股份有限公司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D9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91310113631227164U </w:t>
            </w:r>
          </w:p>
        </w:tc>
      </w:tr>
      <w:tr w:rsidR="00B24F6B" w14:paraId="454CF56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765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AA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上海医望网络科技有限公司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0C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91310113MA1GLD8L6U </w:t>
            </w:r>
          </w:p>
        </w:tc>
      </w:tr>
      <w:tr w:rsidR="00B24F6B" w14:paraId="00FBBC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EA3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36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上海新通联包装股份有限公司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4F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91310000631540230N </w:t>
            </w:r>
          </w:p>
        </w:tc>
      </w:tr>
      <w:tr w:rsidR="00B24F6B" w14:paraId="47C3DD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D56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F7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上海链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9D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91310113MA1GMJEL6R </w:t>
            </w:r>
          </w:p>
        </w:tc>
      </w:tr>
      <w:tr w:rsidR="00B24F6B" w14:paraId="4309256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AA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868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上海盈普三维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打印科技有限公司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43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91310000091833365W </w:t>
            </w:r>
          </w:p>
        </w:tc>
      </w:tr>
      <w:tr w:rsidR="00B24F6B" w14:paraId="59E082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399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712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AC5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上海识湛智能科技有限公司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4E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91310113MA1GNC1671 </w:t>
            </w:r>
          </w:p>
        </w:tc>
      </w:tr>
      <w:tr w:rsidR="00B24F6B" w14:paraId="4DB305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700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1D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宝钢钢构有限公司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0F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913101136072154972 </w:t>
            </w:r>
          </w:p>
        </w:tc>
      </w:tr>
      <w:tr w:rsidR="00B24F6B" w14:paraId="6BB4DF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550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0A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上海亚泰仪表有限公司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5E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913101136312316492 </w:t>
            </w:r>
          </w:p>
        </w:tc>
      </w:tr>
      <w:tr w:rsidR="00B24F6B" w14:paraId="49C90EE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3B4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D1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上海阿尔法电梯有限公司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BC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91310113132519058D </w:t>
            </w:r>
          </w:p>
        </w:tc>
      </w:tr>
      <w:tr w:rsidR="00B24F6B" w14:paraId="0D44CD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6D3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DB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上海钛祺五金工具有限公司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8A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91310113MA1GNHMH4Q </w:t>
            </w:r>
          </w:p>
        </w:tc>
      </w:tr>
      <w:tr w:rsidR="00B24F6B" w14:paraId="79911C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AE6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4E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上海轶渡信息科技有限公司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86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91310113MA1GN5205P </w:t>
            </w:r>
          </w:p>
        </w:tc>
      </w:tr>
      <w:tr w:rsidR="00B24F6B" w14:paraId="43DB4B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7ED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91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上海利兰机械设备有限公司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AA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91310113358454349Q </w:t>
            </w:r>
          </w:p>
        </w:tc>
      </w:tr>
      <w:tr w:rsidR="00B24F6B" w14:paraId="3E8B29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C3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E3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上海航鼎电子科技发展有限公司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58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9131010955003335X3 </w:t>
            </w:r>
          </w:p>
        </w:tc>
      </w:tr>
      <w:tr w:rsidR="00B24F6B" w14:paraId="49ACA90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191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3BF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上海宣锜机电制造有限公司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029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91310113563109579N </w:t>
            </w:r>
          </w:p>
        </w:tc>
      </w:tr>
      <w:tr w:rsidR="00B24F6B" w14:paraId="2FD16B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FB5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CA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上海宝中环境科技有限公司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53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91310107MA1G0GUX8C </w:t>
            </w:r>
          </w:p>
        </w:tc>
      </w:tr>
      <w:tr w:rsidR="00B24F6B" w14:paraId="6FC1B6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D9D6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37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上海超高环保科技股份有限公司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0E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91310113630846334M </w:t>
            </w:r>
          </w:p>
        </w:tc>
      </w:tr>
      <w:tr w:rsidR="00B24F6B" w14:paraId="522382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AD4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A1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上海宇辉住宅工业有限公司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95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913101133014214905 </w:t>
            </w:r>
          </w:p>
        </w:tc>
      </w:tr>
      <w:tr w:rsidR="00B24F6B" w14:paraId="06C17B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D1D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7E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上海慧敏医疗器械有限公司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D8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9131011706372898X5 </w:t>
            </w:r>
          </w:p>
        </w:tc>
      </w:tr>
      <w:tr w:rsidR="00B24F6B" w14:paraId="7FE2C5E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DBC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0E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上海富乐德智能科技发展有限公司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0B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91310113MA1GNKP02T </w:t>
            </w:r>
          </w:p>
        </w:tc>
      </w:tr>
      <w:tr w:rsidR="00B24F6B" w14:paraId="5F43F3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F6E1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1D5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上海九图控制技术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C3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91310113MA1GKPDU99 </w:t>
            </w:r>
          </w:p>
        </w:tc>
      </w:tr>
      <w:tr w:rsidR="00B24F6B" w14:paraId="547DC3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3E2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B9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上海入云信息技术有限公司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96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91310113076403471G </w:t>
            </w:r>
          </w:p>
        </w:tc>
      </w:tr>
      <w:tr w:rsidR="00B24F6B" w14:paraId="470C7B9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421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73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上海享恩机械设备有限公司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E4F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91310113067795784U </w:t>
            </w:r>
          </w:p>
        </w:tc>
      </w:tr>
      <w:tr w:rsidR="00B24F6B" w14:paraId="149878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F55E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7D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上海阀门五厂有限公司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23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91310113691615249F </w:t>
            </w:r>
          </w:p>
        </w:tc>
      </w:tr>
      <w:tr w:rsidR="00B24F6B" w14:paraId="40FF7E1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FEA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64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上海越光医疗科技有限公司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CF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91310000312425147R </w:t>
            </w:r>
          </w:p>
        </w:tc>
      </w:tr>
      <w:tr w:rsidR="00B24F6B" w14:paraId="05452B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E4A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28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上海飘蓝环保设备工程有限公司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42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91310113332598942A </w:t>
            </w:r>
          </w:p>
        </w:tc>
      </w:tr>
      <w:tr w:rsidR="00B24F6B" w14:paraId="372E3FA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A70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08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上海国齐检测技术有限公司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61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91310113682206830X </w:t>
            </w:r>
          </w:p>
        </w:tc>
      </w:tr>
      <w:tr w:rsidR="00B24F6B" w14:paraId="2524CF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E3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733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06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上海亨钧科技股份有限公司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80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91310000631258008T </w:t>
            </w:r>
          </w:p>
        </w:tc>
      </w:tr>
      <w:tr w:rsidR="00B24F6B" w14:paraId="34EC5A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0E6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A96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上海勤翔科学仪器有限公司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52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91310110792791401P </w:t>
            </w:r>
          </w:p>
        </w:tc>
      </w:tr>
      <w:tr w:rsidR="00B24F6B" w14:paraId="64BCD8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A8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AB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上海壹维机电设备有限公司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B5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91310113797096184L </w:t>
            </w:r>
          </w:p>
        </w:tc>
      </w:tr>
      <w:tr w:rsidR="00B24F6B" w14:paraId="3DF3EC7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96BC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7765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上海宇禾控制技术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06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91310113074825531X </w:t>
            </w:r>
          </w:p>
        </w:tc>
      </w:tr>
      <w:tr w:rsidR="00B24F6B" w14:paraId="1D5184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363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DE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由力自动化科技（上海）有限公司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4B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91310114MA1GT7C74G </w:t>
            </w:r>
          </w:p>
        </w:tc>
      </w:tr>
      <w:tr w:rsidR="00B24F6B" w14:paraId="11D74D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DB4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0B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上海山顿电子科技有限公司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BF0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91310112789505910A </w:t>
            </w:r>
          </w:p>
        </w:tc>
      </w:tr>
      <w:tr w:rsidR="00B24F6B" w14:paraId="7E9DA27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735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11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上海东方低碳系统集成有限公司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97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91310113053032102A </w:t>
            </w:r>
          </w:p>
        </w:tc>
      </w:tr>
      <w:tr w:rsidR="00B24F6B" w14:paraId="6727D67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25D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BA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上海好屋网信息技术有限公司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A9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91310113080013396N </w:t>
            </w:r>
          </w:p>
        </w:tc>
      </w:tr>
      <w:tr w:rsidR="00B24F6B" w14:paraId="3F9C8C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88B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F3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上海幂玛网络科技有限公司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80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91310113MA1GM2U50X </w:t>
            </w:r>
          </w:p>
        </w:tc>
      </w:tr>
      <w:tr w:rsidR="00B24F6B" w14:paraId="6EEC0C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B3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A2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上海龙鉴自动化科技有限公司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17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91310113084095851L </w:t>
            </w:r>
          </w:p>
        </w:tc>
      </w:tr>
      <w:tr w:rsidR="00B24F6B" w14:paraId="2A8D31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0B5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46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皆爱西（上海）节能环保工程股份有限公司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4E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91310000561899984A </w:t>
            </w:r>
          </w:p>
        </w:tc>
      </w:tr>
      <w:tr w:rsidR="00B24F6B" w14:paraId="5CA51E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2BB6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37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上海钛诚科技有限公司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54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91310113MA1GNDMA6T </w:t>
            </w:r>
          </w:p>
        </w:tc>
      </w:tr>
      <w:tr w:rsidR="00B24F6B" w14:paraId="0952351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97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E4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上海奕翔换热设备有限公司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33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913101133015286779 </w:t>
            </w:r>
          </w:p>
        </w:tc>
      </w:tr>
      <w:tr w:rsidR="00B24F6B" w14:paraId="00DDE8D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32C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04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上海旺泉门窗有限公司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11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913101135867530335 </w:t>
            </w:r>
          </w:p>
        </w:tc>
      </w:tr>
      <w:tr w:rsidR="00B24F6B" w14:paraId="7604AE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442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F0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羿软件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83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91310113080023543B </w:t>
            </w:r>
          </w:p>
        </w:tc>
      </w:tr>
    </w:tbl>
    <w:p w14:paraId="2CA8942A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4030"/>
        <w:gridCol w:w="2925"/>
      </w:tblGrid>
      <w:tr w:rsidR="00B24F6B" w14:paraId="1EDD76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D35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9B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西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流体技术（上海）有限公司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12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913100007550339432 </w:t>
            </w:r>
          </w:p>
        </w:tc>
      </w:tr>
      <w:tr w:rsidR="00B24F6B" w14:paraId="47981FC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B21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52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上海宝佳医疗器械有限公司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6E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9131011363131695X9 </w:t>
            </w:r>
          </w:p>
        </w:tc>
      </w:tr>
      <w:tr w:rsidR="00B24F6B" w14:paraId="3D2330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23C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5C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上海尚能电力工程设计有限公司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CD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91310115072912180Y </w:t>
            </w:r>
          </w:p>
        </w:tc>
      </w:tr>
      <w:tr w:rsidR="00B24F6B" w14:paraId="2CCBA8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F82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BF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上海桉欣新能源科技有限公司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B3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91310113MA1GMHADXU </w:t>
            </w:r>
          </w:p>
        </w:tc>
      </w:tr>
      <w:tr w:rsidR="00B24F6B" w14:paraId="353A8C1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503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752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0B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上海顶澄科技有限公司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8B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913101130861742469 </w:t>
            </w:r>
          </w:p>
        </w:tc>
      </w:tr>
      <w:tr w:rsidR="00B24F6B" w14:paraId="5BAA79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4B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6C0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上海哒哒数字科技有限公司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A6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91310113351127580P </w:t>
            </w:r>
          </w:p>
        </w:tc>
      </w:tr>
      <w:tr w:rsidR="00B24F6B" w14:paraId="171F88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BBF4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1E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上海然芯信息科技有限公司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4E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91310113MA1GNHAD59 </w:t>
            </w:r>
          </w:p>
        </w:tc>
      </w:tr>
      <w:tr w:rsidR="00B24F6B" w14:paraId="169497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B57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6A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上海鑫燕隆汽车装备制造有限公司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B8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91310113575846015H </w:t>
            </w:r>
          </w:p>
        </w:tc>
      </w:tr>
      <w:tr w:rsidR="00B24F6B" w14:paraId="1935FE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D77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98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上海瑞昱汽车有限公司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C2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91310113MA1GK1UB60 </w:t>
            </w:r>
          </w:p>
        </w:tc>
      </w:tr>
      <w:tr w:rsidR="00B24F6B" w14:paraId="50178CC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CB8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0E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上海迅软信息科技有限公司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F8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91310113795671077N </w:t>
            </w:r>
          </w:p>
        </w:tc>
      </w:tr>
      <w:tr w:rsidR="00B24F6B" w14:paraId="6217B163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E17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71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上海建材集团防水材料有限公司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9C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91310113607241927H </w:t>
            </w:r>
          </w:p>
        </w:tc>
      </w:tr>
      <w:tr w:rsidR="00B24F6B" w14:paraId="19F068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FBA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1E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联纵数据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EC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91310113MA1GKA19XJ </w:t>
            </w:r>
          </w:p>
        </w:tc>
      </w:tr>
      <w:tr w:rsidR="00B24F6B" w14:paraId="54C95A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F65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5C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上海爱用科技股份有限公司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D6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913100005930871127 </w:t>
            </w:r>
          </w:p>
        </w:tc>
      </w:tr>
      <w:tr w:rsidR="00B24F6B" w14:paraId="6D8E93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1B1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BFA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上海和璟科技有限公司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B8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91310114MA1GW45P56 </w:t>
            </w:r>
          </w:p>
        </w:tc>
      </w:tr>
      <w:tr w:rsidR="00B24F6B" w14:paraId="0A22359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09C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F0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上海砼极工程技术有限公司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F2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91310113324407851D </w:t>
            </w:r>
          </w:p>
        </w:tc>
      </w:tr>
      <w:tr w:rsidR="00B24F6B" w14:paraId="2404A2C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E9C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3D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上海勤世环保科技有限公司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B8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913101165834277774 </w:t>
            </w:r>
          </w:p>
        </w:tc>
      </w:tr>
      <w:tr w:rsidR="00B24F6B" w14:paraId="521E1A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A3F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A4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上海桔乘信息科技有限公司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98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91310118MA1JL1DB6M </w:t>
            </w:r>
          </w:p>
        </w:tc>
      </w:tr>
      <w:tr w:rsidR="00B24F6B" w14:paraId="568783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535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1F3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国动物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联网有限公司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7F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91310106MA1FY3R242 </w:t>
            </w:r>
          </w:p>
        </w:tc>
      </w:tr>
      <w:tr w:rsidR="00B24F6B" w14:paraId="67F65F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F33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52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海隆石油产品技术服务（上海）有限公司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45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913101133013698133 </w:t>
            </w:r>
          </w:p>
        </w:tc>
      </w:tr>
      <w:tr w:rsidR="00B24F6B" w14:paraId="3A3031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240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58E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上海麦息机械设备有限公司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793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91310113MA1GLD3D9H </w:t>
            </w:r>
          </w:p>
        </w:tc>
      </w:tr>
      <w:tr w:rsidR="00B24F6B" w14:paraId="54A7E8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EB2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84E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上海杰诣通用电器有限公司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E1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91310113631372265R </w:t>
            </w:r>
          </w:p>
        </w:tc>
      </w:tr>
      <w:tr w:rsidR="00B24F6B" w14:paraId="0C38BE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D18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48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上海巨峰化工有限公司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B8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913101137031720280 </w:t>
            </w:r>
          </w:p>
        </w:tc>
      </w:tr>
      <w:tr w:rsidR="00B24F6B" w14:paraId="4EEF99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196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5E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上海正寰胶粘制品有限公司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42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913102307718251232 </w:t>
            </w:r>
          </w:p>
        </w:tc>
      </w:tr>
      <w:tr w:rsidR="00B24F6B" w14:paraId="2B20895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3AF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D8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上海伍易信息科技有限公司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34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913101130659648471 </w:t>
            </w:r>
          </w:p>
        </w:tc>
      </w:tr>
      <w:tr w:rsidR="00B24F6B" w14:paraId="5B276C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CE7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772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4D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上海哲瑞环保科技有限公司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AE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91310115301334039U </w:t>
            </w:r>
          </w:p>
        </w:tc>
      </w:tr>
      <w:tr w:rsidR="00B24F6B" w14:paraId="6759A4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39D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20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上海中新国源环保集团有限公司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A9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91310113MA1GKPG7XK </w:t>
            </w:r>
          </w:p>
        </w:tc>
      </w:tr>
      <w:tr w:rsidR="00B24F6B" w14:paraId="06072DA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FF9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39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上海兴友工程机械有限公司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DD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91310113692996717M </w:t>
            </w:r>
          </w:p>
        </w:tc>
      </w:tr>
      <w:tr w:rsidR="00B24F6B" w14:paraId="439D71A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498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00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上海孚天量子科技有限公司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CE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91310113MA1GKDJF18 </w:t>
            </w:r>
          </w:p>
        </w:tc>
      </w:tr>
      <w:tr w:rsidR="00B24F6B" w14:paraId="2FAE725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ECF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48D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上海中环机电安装工程有限公司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17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91310107570753880H </w:t>
            </w:r>
          </w:p>
        </w:tc>
      </w:tr>
      <w:tr w:rsidR="00B24F6B" w14:paraId="096D7DE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674B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42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上海实通环境工程有限公司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A8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91310113MA1GKQ5G6E </w:t>
            </w:r>
          </w:p>
        </w:tc>
      </w:tr>
      <w:tr w:rsidR="00B24F6B" w14:paraId="65C317E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E80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73D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上海美畅装饰设计工程有限公司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6C2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913101136929452155 </w:t>
            </w:r>
          </w:p>
        </w:tc>
      </w:tr>
      <w:tr w:rsidR="00B24F6B" w14:paraId="47491F1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21B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FE5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上海昱境空间设计有限公司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139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91310113MA1GLNDY14 </w:t>
            </w:r>
          </w:p>
        </w:tc>
      </w:tr>
      <w:tr w:rsidR="00B24F6B" w14:paraId="526D4A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240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02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工业技术服务有限公司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5F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91310113MA1GMAYQX6 </w:t>
            </w:r>
          </w:p>
        </w:tc>
      </w:tr>
      <w:tr w:rsidR="00B24F6B" w14:paraId="3A9F25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1F5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55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上海前景网络科技有限公司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023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91310115312362625H </w:t>
            </w:r>
          </w:p>
        </w:tc>
      </w:tr>
      <w:tr w:rsidR="00B24F6B" w14:paraId="4E2F79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C36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68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上海梅家坞茶叶有限公司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F3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913101137914527071 </w:t>
            </w:r>
          </w:p>
        </w:tc>
      </w:tr>
      <w:tr w:rsidR="00B24F6B" w14:paraId="28F212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0A4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7A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上海万容医药化工有限公司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9F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91310115093788668Q </w:t>
            </w:r>
          </w:p>
        </w:tc>
      </w:tr>
      <w:tr w:rsidR="00B24F6B" w14:paraId="192DDA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B2F0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2C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星知思网络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03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91310113MA1GN71390 </w:t>
            </w:r>
          </w:p>
        </w:tc>
      </w:tr>
      <w:tr w:rsidR="00B24F6B" w14:paraId="6F07BC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1A7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20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上海汉昌印刷有限公司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21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91310113782408886L </w:t>
            </w:r>
          </w:p>
        </w:tc>
      </w:tr>
      <w:tr w:rsidR="00B24F6B" w14:paraId="0F5E8C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5FF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57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上海悍鹰电气有限公司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85C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91310113MA1GKNPN20 </w:t>
            </w:r>
          </w:p>
        </w:tc>
      </w:tr>
      <w:tr w:rsidR="00B24F6B" w14:paraId="3219F45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617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1B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上海兴格信息科技有限公司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6F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91310113MA1GP03K2B </w:t>
            </w:r>
          </w:p>
        </w:tc>
      </w:tr>
      <w:tr w:rsidR="00B24F6B" w14:paraId="386317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A74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9B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上海安杰环保科技股份有限公司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DA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9131011372943994XT </w:t>
            </w:r>
          </w:p>
        </w:tc>
      </w:tr>
      <w:tr w:rsidR="00B24F6B" w14:paraId="64788C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4C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524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上海商国网络科技发展有限公司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E4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913101136711457883 </w:t>
            </w:r>
          </w:p>
        </w:tc>
      </w:tr>
      <w:tr w:rsidR="00B24F6B" w14:paraId="741E8B5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62E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712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上海方擎信息系统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72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913101205964402091 </w:t>
            </w:r>
          </w:p>
        </w:tc>
      </w:tr>
      <w:tr w:rsidR="00B24F6B" w14:paraId="54CAD2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C52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36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上海坤友电气有限公司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0C4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913101066929234892 </w:t>
            </w:r>
          </w:p>
        </w:tc>
      </w:tr>
      <w:tr w:rsidR="00B24F6B" w14:paraId="52620A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84B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04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艾比玛特医药科技（上海）有限公司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D0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91310104590364241U </w:t>
            </w:r>
          </w:p>
        </w:tc>
      </w:tr>
      <w:tr w:rsidR="00B24F6B" w14:paraId="7C8A43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11D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793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0F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上海精密计量测试研究所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92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12100000425006723E </w:t>
            </w:r>
          </w:p>
        </w:tc>
      </w:tr>
      <w:tr w:rsidR="00B24F6B" w14:paraId="62CDA6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D4BD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68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上海汇付数据服务有限公司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BC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91310104660736427E </w:t>
            </w:r>
          </w:p>
        </w:tc>
      </w:tr>
    </w:tbl>
    <w:p w14:paraId="067B4000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9"/>
        <w:gridCol w:w="4103"/>
        <w:gridCol w:w="2848"/>
      </w:tblGrid>
      <w:tr w:rsidR="00B24F6B" w14:paraId="0D5A99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EC2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9AD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航天探维传媒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40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9131010463038386XX </w:t>
            </w:r>
          </w:p>
        </w:tc>
      </w:tr>
      <w:tr w:rsidR="00B24F6B" w14:paraId="59E099F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B92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58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上海贝瑞电子科技有限公司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60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913101127547839537 </w:t>
            </w:r>
          </w:p>
        </w:tc>
      </w:tr>
      <w:tr w:rsidR="00B24F6B" w14:paraId="3E150D6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F2F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7C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上海神箭机电工程有限责任公司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FE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913101045559951369 </w:t>
            </w:r>
          </w:p>
        </w:tc>
      </w:tr>
      <w:tr w:rsidR="00B24F6B" w14:paraId="1EEE8B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277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0F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上海中觅通信技术有限公司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A0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91310104577478615A </w:t>
            </w:r>
          </w:p>
        </w:tc>
      </w:tr>
      <w:tr w:rsidR="00B24F6B" w14:paraId="0D81719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D2F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799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68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上海空间推进研究所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ED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12100000425013624X </w:t>
            </w:r>
          </w:p>
        </w:tc>
      </w:tr>
      <w:tr w:rsidR="00B24F6B" w14:paraId="3C495B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018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77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上海德才信息科技有限公司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13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913101147659611536 </w:t>
            </w:r>
          </w:p>
        </w:tc>
      </w:tr>
      <w:tr w:rsidR="00B24F6B" w14:paraId="220691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A30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42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上海机电工程研究所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63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12100000425012787U </w:t>
            </w:r>
          </w:p>
        </w:tc>
      </w:tr>
      <w:tr w:rsidR="00B24F6B" w14:paraId="4AC183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DEA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03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博动医学影像科技（上海）有限公司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33C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91310112350889276J </w:t>
            </w:r>
          </w:p>
        </w:tc>
      </w:tr>
      <w:tr w:rsidR="00B24F6B" w14:paraId="77947D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19E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B3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迈第康（上海）生物医药科技有限公司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5D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91310115MA1K3T2H4F </w:t>
            </w:r>
          </w:p>
        </w:tc>
      </w:tr>
      <w:tr w:rsidR="00B24F6B" w14:paraId="1ED1E0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436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DB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上海凯林新技术实业公司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AF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913101041326841335 </w:t>
            </w:r>
          </w:p>
        </w:tc>
      </w:tr>
      <w:tr w:rsidR="00B24F6B" w14:paraId="24F428A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6D1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50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上海淡竹体育科技有限公司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42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91310104MA1FRG8552 </w:t>
            </w:r>
          </w:p>
        </w:tc>
      </w:tr>
      <w:tr w:rsidR="00B24F6B" w14:paraId="5661C1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89BE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FC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上海宛晨高科技发展有限公司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55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91310230MA1JTJCD95 </w:t>
            </w:r>
          </w:p>
        </w:tc>
      </w:tr>
      <w:tr w:rsidR="00B24F6B" w14:paraId="22A23F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0DF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77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上海智生环保技术工程有限公司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C6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91310230697289499N </w:t>
            </w:r>
          </w:p>
        </w:tc>
      </w:tr>
      <w:tr w:rsidR="00B24F6B" w14:paraId="3ECADB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F77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7A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上海乐驾科技有限公司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10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91310230358466788F </w:t>
            </w:r>
          </w:p>
        </w:tc>
      </w:tr>
      <w:tr w:rsidR="00B24F6B" w14:paraId="4851F52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8E9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88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上海普尔斯智能科技有限公司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DE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91310230MA1HFUAK5W </w:t>
            </w:r>
          </w:p>
        </w:tc>
      </w:tr>
      <w:tr w:rsidR="00B24F6B" w14:paraId="2E2101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748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D1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上海盛式色彩科技有限公司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9A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91310230MA1K18E46N </w:t>
            </w:r>
          </w:p>
        </w:tc>
      </w:tr>
      <w:tr w:rsidR="00B24F6B" w14:paraId="709920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49F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2D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上海兴岩信息科技有限公司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22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91310115350992417X </w:t>
            </w:r>
          </w:p>
        </w:tc>
      </w:tr>
      <w:tr w:rsidR="00B24F6B" w14:paraId="6A52B7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8654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C8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上海仙童电力设备工程有限公司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85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913102306077334701 </w:t>
            </w:r>
          </w:p>
        </w:tc>
      </w:tr>
      <w:tr w:rsidR="00B24F6B" w14:paraId="03E209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6F47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813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31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上海曼朗市场营销策划有限公司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DF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91310230593123849P </w:t>
            </w:r>
          </w:p>
        </w:tc>
      </w:tr>
      <w:tr w:rsidR="00B24F6B" w14:paraId="3FAD36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335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F2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上海宁合新能源汽车科技有限公司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DE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91310230MA1JWX8A3P </w:t>
            </w:r>
          </w:p>
        </w:tc>
      </w:tr>
      <w:tr w:rsidR="00B24F6B" w14:paraId="5CCDE56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5F7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53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上海衡南智能科技有限公司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0D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91310115350947915H </w:t>
            </w:r>
          </w:p>
        </w:tc>
      </w:tr>
      <w:tr w:rsidR="00B24F6B" w14:paraId="088381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BC5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55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上海旻易健康科技有限公司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18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91310230MA1JY2P30Q </w:t>
            </w:r>
          </w:p>
        </w:tc>
      </w:tr>
      <w:tr w:rsidR="00B24F6B" w14:paraId="5735305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8FE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897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上海均澄环境工程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F1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91310230MA1JX7566L </w:t>
            </w:r>
          </w:p>
        </w:tc>
      </w:tr>
      <w:tr w:rsidR="00B24F6B" w14:paraId="32D8D4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548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72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上海升道网络技术有限公司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6A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91310230MA1K2TAP5A </w:t>
            </w:r>
          </w:p>
        </w:tc>
      </w:tr>
      <w:tr w:rsidR="00B24F6B" w14:paraId="7349C6E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DBFC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3A1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上海勤酬通信科技有限公司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920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91310105568007715T </w:t>
            </w:r>
          </w:p>
        </w:tc>
      </w:tr>
      <w:tr w:rsidR="00B24F6B" w14:paraId="43E6636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437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42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上海湉家网络科技有限公司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4A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91310230MA1JY08P7F </w:t>
            </w:r>
          </w:p>
        </w:tc>
      </w:tr>
      <w:tr w:rsidR="00B24F6B" w14:paraId="3150FE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760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D8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上海数好数字信息科技股份有限公司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B8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91310230594779110Q </w:t>
            </w:r>
          </w:p>
        </w:tc>
      </w:tr>
      <w:tr w:rsidR="00B24F6B" w14:paraId="0FE1A6F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23D6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FA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上海溢恩信息科技有限公司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2D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91310105MA1FW57EX6 </w:t>
            </w:r>
          </w:p>
        </w:tc>
      </w:tr>
      <w:tr w:rsidR="00B24F6B" w14:paraId="72735A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FA3A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22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上海鸿穆环境科技有限公司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9B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91310230MA1K0BYK72 </w:t>
            </w:r>
          </w:p>
        </w:tc>
      </w:tr>
      <w:tr w:rsidR="00B24F6B" w14:paraId="1A156D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336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76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上海祥阳水利勘测设计有限公司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E0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91310230746502883U </w:t>
            </w:r>
          </w:p>
        </w:tc>
      </w:tr>
      <w:tr w:rsidR="00B24F6B" w14:paraId="114D95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E9A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37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上海优屹通信工程有限公司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04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913102305806112536 </w:t>
            </w:r>
          </w:p>
        </w:tc>
      </w:tr>
      <w:tr w:rsidR="00B24F6B" w14:paraId="0044D177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E47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837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云计划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软件科技（上海）有限公司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7A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91310230554341237J </w:t>
            </w:r>
          </w:p>
        </w:tc>
      </w:tr>
      <w:tr w:rsidR="00B24F6B" w14:paraId="3B575C3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778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6F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上海宏满教育科技有限公司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94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9131023077475130X6 </w:t>
            </w:r>
          </w:p>
        </w:tc>
      </w:tr>
      <w:tr w:rsidR="00B24F6B" w14:paraId="188BEB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B63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B0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上海矽证科技有限公司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71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91310230MA1JTYPD2L </w:t>
            </w:r>
          </w:p>
        </w:tc>
      </w:tr>
      <w:tr w:rsidR="00B24F6B" w14:paraId="1E3884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2EB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B6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上海府东科技有限公司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5F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91310230MA1JX9H92X </w:t>
            </w:r>
          </w:p>
        </w:tc>
      </w:tr>
      <w:tr w:rsidR="00B24F6B" w14:paraId="19AC4C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DC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FC6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上海致领研磨科技有限公司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1F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91310230MA1JYD71X5 </w:t>
            </w:r>
          </w:p>
        </w:tc>
      </w:tr>
      <w:tr w:rsidR="00B24F6B" w14:paraId="1B9C30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A6F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77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上海点呈数字科技有限公司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A9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91310230568018721R </w:t>
            </w:r>
          </w:p>
        </w:tc>
      </w:tr>
      <w:tr w:rsidR="00B24F6B" w14:paraId="38D94B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E55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D3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上海富察信息科技有限公司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81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91310000MA1FL5QR7J </w:t>
            </w:r>
          </w:p>
        </w:tc>
      </w:tr>
      <w:tr w:rsidR="00B24F6B" w14:paraId="218E87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A64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9E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上海皓酷网络科技有限公司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45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91310230312432945U </w:t>
            </w:r>
          </w:p>
        </w:tc>
      </w:tr>
      <w:tr w:rsidR="00B24F6B" w14:paraId="7815DB6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982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834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3A7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金玖凤数据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9B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91310112MA1GC7HX6G </w:t>
            </w:r>
          </w:p>
        </w:tc>
      </w:tr>
      <w:tr w:rsidR="00B24F6B" w14:paraId="2C7F44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75F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D7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上海典朝环境科技有限公司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42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91310230MA1JY56Q66 </w:t>
            </w:r>
          </w:p>
        </w:tc>
      </w:tr>
      <w:tr w:rsidR="00B24F6B" w14:paraId="2D8910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8608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E4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上海旭安信息科技有限公司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16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91310230MA1K0TM06L </w:t>
            </w:r>
          </w:p>
        </w:tc>
      </w:tr>
      <w:tr w:rsidR="00B24F6B" w14:paraId="431340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2C4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BF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上海蓝愿新能源汽车科技有限公司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2E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91310230MA1K2PYN0M </w:t>
            </w:r>
          </w:p>
        </w:tc>
      </w:tr>
      <w:tr w:rsidR="00B24F6B" w14:paraId="0BFBCA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851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3E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上海唯桥数据科技有限公司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A2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91310230MA1JT0L32G </w:t>
            </w:r>
          </w:p>
        </w:tc>
      </w:tr>
      <w:tr w:rsidR="00B24F6B" w14:paraId="6B4F0E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A15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4AE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上海速林网络科技有限公司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DA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91310230MA1JX7MG6R </w:t>
            </w:r>
          </w:p>
        </w:tc>
      </w:tr>
      <w:tr w:rsidR="00B24F6B" w14:paraId="4BF3CE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1C4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DC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上海昶音通讯科技有限公司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1F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91310230MA1JY1E70J </w:t>
            </w:r>
          </w:p>
        </w:tc>
      </w:tr>
      <w:tr w:rsidR="00B24F6B" w14:paraId="4A0A12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50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89A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斯微达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62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91310230MA1K14LJ2X </w:t>
            </w:r>
          </w:p>
        </w:tc>
      </w:tr>
    </w:tbl>
    <w:p w14:paraId="7F679E3C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9"/>
        <w:gridCol w:w="4110"/>
        <w:gridCol w:w="2841"/>
      </w:tblGrid>
      <w:tr w:rsidR="00B24F6B" w14:paraId="3DF670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60D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6B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上海埃曼流体技术有限公司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91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9131012035114636XG </w:t>
            </w:r>
          </w:p>
        </w:tc>
      </w:tr>
      <w:tr w:rsidR="00B24F6B" w14:paraId="056912F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D7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46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上海沪东造船油嘴油泵有限公司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FF2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91310230133520333J </w:t>
            </w:r>
          </w:p>
        </w:tc>
      </w:tr>
      <w:tr w:rsidR="00B24F6B" w14:paraId="484475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793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C5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上海爱船船舶科技有限公司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41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91310230MA1JU8589P </w:t>
            </w:r>
          </w:p>
        </w:tc>
      </w:tr>
      <w:tr w:rsidR="00B24F6B" w14:paraId="3F4A95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DFA7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E857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久翔环保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F9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91310230057677514C </w:t>
            </w:r>
          </w:p>
        </w:tc>
      </w:tr>
      <w:tr w:rsidR="00B24F6B" w14:paraId="4C5E8C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4C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8F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上海绿兆新能源科技有限公司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16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91310230MA1JXYKF9W </w:t>
            </w:r>
          </w:p>
        </w:tc>
      </w:tr>
      <w:tr w:rsidR="00B24F6B" w14:paraId="6360AB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0C3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80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上海申淼多媒体科技有限公司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7A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91310230MA1K2K2M58 </w:t>
            </w:r>
          </w:p>
        </w:tc>
      </w:tr>
      <w:tr w:rsidR="00B24F6B" w14:paraId="4B5612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719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0E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上海兆立纸业发展有限公司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5A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913102300545537511 </w:t>
            </w:r>
          </w:p>
        </w:tc>
      </w:tr>
      <w:tr w:rsidR="00B24F6B" w14:paraId="7E55EB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AA6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47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上海城乡建筑设计院有限公司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6C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913102304250031946 </w:t>
            </w:r>
          </w:p>
        </w:tc>
      </w:tr>
      <w:tr w:rsidR="00B24F6B" w14:paraId="1D56E8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D78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F8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上海农笙生物科技有限公司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A2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91310116MA1JAU977F </w:t>
            </w:r>
          </w:p>
        </w:tc>
      </w:tr>
      <w:tr w:rsidR="00B24F6B" w14:paraId="32DAE1F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DA4C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77A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上海友海建设工程有限公司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E4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913102306310678936 </w:t>
            </w:r>
          </w:p>
        </w:tc>
      </w:tr>
      <w:tr w:rsidR="00B24F6B" w14:paraId="1305A48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5B0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12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上海亿锤机械科技有限公司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F0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91310115MA1H913W7E </w:t>
            </w:r>
          </w:p>
        </w:tc>
      </w:tr>
      <w:tr w:rsidR="00B24F6B" w14:paraId="61FA1A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D4F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A5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上海柯睿信息科技有限公司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3D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91310230MA1K1CKN00 </w:t>
            </w:r>
          </w:p>
        </w:tc>
      </w:tr>
      <w:tr w:rsidR="00B24F6B" w14:paraId="77DA836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F5A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854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2A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上海研垦电子科技有限公司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71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91310107588696765Y </w:t>
            </w:r>
          </w:p>
        </w:tc>
      </w:tr>
      <w:tr w:rsidR="00B24F6B" w14:paraId="2D8FFE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1E4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2A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上海银箭特种线缆有限公司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B8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91310230324664911M </w:t>
            </w:r>
          </w:p>
        </w:tc>
      </w:tr>
      <w:tr w:rsidR="00B24F6B" w14:paraId="0C99FD4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D85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48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上海皓科建设集团有限公司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51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9131023067930603XY </w:t>
            </w:r>
          </w:p>
        </w:tc>
      </w:tr>
      <w:tr w:rsidR="00B24F6B" w14:paraId="13805E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76B7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44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上海臻喆装饰设计工程有限公司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99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91310230350870874W </w:t>
            </w:r>
          </w:p>
        </w:tc>
      </w:tr>
      <w:tr w:rsidR="00B24F6B" w14:paraId="1A5A9EC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8A2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8A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上海美暖新能源科技发展有限公司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28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913102305727082075 </w:t>
            </w:r>
          </w:p>
        </w:tc>
      </w:tr>
      <w:tr w:rsidR="00B24F6B" w14:paraId="27E2A3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93C7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64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上海竹悦网络科技有限公司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33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91310230MA1JT5J68Y </w:t>
            </w:r>
          </w:p>
        </w:tc>
      </w:tr>
      <w:tr w:rsidR="00B24F6B" w14:paraId="7E39AF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721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55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上海正揆建设工程有限公司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B5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913102306873841427 </w:t>
            </w:r>
          </w:p>
        </w:tc>
      </w:tr>
      <w:tr w:rsidR="00B24F6B" w14:paraId="782955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C46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63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上海久诺建设工程有限公司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4B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91310230MA1K0A768X </w:t>
            </w:r>
          </w:p>
        </w:tc>
      </w:tr>
      <w:tr w:rsidR="00B24F6B" w14:paraId="080431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37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8C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上海顺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DB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913102305680048723 </w:t>
            </w:r>
          </w:p>
        </w:tc>
      </w:tr>
      <w:tr w:rsidR="00B24F6B" w14:paraId="539552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9A9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7F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上海凯鸿环保工程有限公司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533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913101157836028245 </w:t>
            </w:r>
          </w:p>
        </w:tc>
      </w:tr>
      <w:tr w:rsidR="00B24F6B" w14:paraId="4C491C7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38E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50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上海飞观信息科技有限公司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99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913102303421781167 </w:t>
            </w:r>
          </w:p>
        </w:tc>
      </w:tr>
      <w:tr w:rsidR="00B24F6B" w14:paraId="24A8BB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C68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76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上海莱泰生物环保科技集团股份有限公司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81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91310230577475131P </w:t>
            </w:r>
          </w:p>
        </w:tc>
      </w:tr>
      <w:tr w:rsidR="00B24F6B" w14:paraId="054E9F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E34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1604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联（上海）工业技术有限公司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62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91310230MA1JY9AL16 </w:t>
            </w:r>
          </w:p>
        </w:tc>
      </w:tr>
      <w:tr w:rsidR="00B24F6B" w14:paraId="76F4016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A60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8C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上海艾弗森建设工程有限公司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347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91310105794499543Y </w:t>
            </w:r>
          </w:p>
        </w:tc>
      </w:tr>
      <w:tr w:rsidR="00B24F6B" w14:paraId="5D91BE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2A1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FA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上海觊煊显示技术有限公司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2B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91310230MA1K2JFU0H </w:t>
            </w:r>
          </w:p>
        </w:tc>
      </w:tr>
      <w:tr w:rsidR="00B24F6B" w14:paraId="2B29B9C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36A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D6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上海超诚科技发展有限公司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14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91310230585295034B </w:t>
            </w:r>
          </w:p>
        </w:tc>
      </w:tr>
      <w:tr w:rsidR="00B24F6B" w14:paraId="0AFC691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7CE2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41A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翊极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5F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91310000MA1K1GRG9U </w:t>
            </w:r>
          </w:p>
        </w:tc>
      </w:tr>
      <w:tr w:rsidR="00B24F6B" w14:paraId="5A2B1F6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9453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2E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上海喆畋农业科技有限公司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ED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913102300693870203 </w:t>
            </w:r>
          </w:p>
        </w:tc>
      </w:tr>
      <w:tr w:rsidR="00B24F6B" w14:paraId="650221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ACE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D9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上海光俊科技股份有限公司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BF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91310000MA1FL0TD8G </w:t>
            </w:r>
          </w:p>
        </w:tc>
      </w:tr>
      <w:tr w:rsidR="00B24F6B" w14:paraId="3C7766D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0B5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A3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上海雅谷义齿有限公司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EE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913101156929756844 </w:t>
            </w:r>
          </w:p>
        </w:tc>
      </w:tr>
      <w:tr w:rsidR="00B24F6B" w14:paraId="7EF1F1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0C6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874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9D41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上海国佳生化工程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技术研究中心有限公司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5B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9131012013228878XL </w:t>
            </w:r>
          </w:p>
        </w:tc>
      </w:tr>
      <w:tr w:rsidR="00B24F6B" w14:paraId="2FB98F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4597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41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上海上龙供水设备有限公司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78E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913101207034459544 </w:t>
            </w:r>
          </w:p>
        </w:tc>
      </w:tr>
      <w:tr w:rsidR="00B24F6B" w14:paraId="41746BE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056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5C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安奕极电气工业系统（上海）有限公司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35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913100006074103566 </w:t>
            </w:r>
          </w:p>
        </w:tc>
      </w:tr>
      <w:tr w:rsidR="00B24F6B" w14:paraId="10E504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CAC0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4E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上海慧泰仪器制造有限公司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29C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9131012067624593X0 </w:t>
            </w:r>
          </w:p>
        </w:tc>
      </w:tr>
      <w:tr w:rsidR="00B24F6B" w14:paraId="77907C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932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E9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上海五灵防护设备有限公司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24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91310120599735678J </w:t>
            </w:r>
          </w:p>
        </w:tc>
      </w:tr>
      <w:tr w:rsidR="00B24F6B" w14:paraId="320169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D190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A6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上海来探科技有限公司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C9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91310120MA1HT6340Y </w:t>
            </w:r>
          </w:p>
        </w:tc>
      </w:tr>
      <w:tr w:rsidR="00B24F6B" w14:paraId="42D4175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CC4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BA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上海汉翔厨房设备有限公司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DB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91310120798983930L </w:t>
            </w:r>
          </w:p>
        </w:tc>
      </w:tr>
      <w:tr w:rsidR="00B24F6B" w14:paraId="70A7C24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5D3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B1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上海百强洗涤设备制造有限公司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5B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91310120741623504B </w:t>
            </w:r>
          </w:p>
        </w:tc>
      </w:tr>
      <w:tr w:rsidR="00B24F6B" w14:paraId="114345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409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DB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上海上京电气集团有限公司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51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9131000068103327X0 </w:t>
            </w:r>
          </w:p>
        </w:tc>
      </w:tr>
      <w:tr w:rsidR="00B24F6B" w14:paraId="5F1DDB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9FF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AC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上海翼联精密机械制造有限公司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17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913101205601431492 </w:t>
            </w:r>
          </w:p>
        </w:tc>
      </w:tr>
      <w:tr w:rsidR="00B24F6B" w14:paraId="0866A02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E4AD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708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景晖包装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A5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91310115770220456R </w:t>
            </w:r>
          </w:p>
        </w:tc>
      </w:tr>
      <w:tr w:rsidR="00B24F6B" w14:paraId="23D7931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F06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4D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上海日清集落空间设计有限公司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75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91310000MA1HRBPC9W </w:t>
            </w:r>
          </w:p>
        </w:tc>
      </w:tr>
      <w:tr w:rsidR="00B24F6B" w14:paraId="53DF76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745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3C9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上超电器科技（上海）有限公司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83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91310120312267564M </w:t>
            </w:r>
          </w:p>
        </w:tc>
      </w:tr>
      <w:tr w:rsidR="00B24F6B" w14:paraId="28E189A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6DA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C0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上海镜心智能科技有限公司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86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913101123231977335 </w:t>
            </w:r>
          </w:p>
        </w:tc>
      </w:tr>
      <w:tr w:rsidR="00B24F6B" w14:paraId="0E9CA9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0CA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45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上海沪茂电子有限公司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3A9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91310120759853228Q </w:t>
            </w:r>
          </w:p>
        </w:tc>
      </w:tr>
    </w:tbl>
    <w:p w14:paraId="2B1556DD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4027"/>
        <w:gridCol w:w="2929"/>
      </w:tblGrid>
      <w:tr w:rsidR="00B24F6B" w14:paraId="15D9B7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1D9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45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上海沧浪源水处理工程有限公司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69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91310120767220666N </w:t>
            </w:r>
          </w:p>
        </w:tc>
      </w:tr>
      <w:tr w:rsidR="00B24F6B" w14:paraId="5AA2DF1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AF0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6A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上海中和软件有限公司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B6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913100006072086841 </w:t>
            </w:r>
          </w:p>
        </w:tc>
      </w:tr>
      <w:tr w:rsidR="00B24F6B" w14:paraId="716730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506D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356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上海旭康环保科技有限公司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8B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91310120694198620M </w:t>
            </w:r>
          </w:p>
        </w:tc>
      </w:tr>
      <w:tr w:rsidR="00B24F6B" w14:paraId="051C06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945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CC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上海贝加信息技术有限公司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8B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91310120738147631K </w:t>
            </w:r>
          </w:p>
        </w:tc>
      </w:tr>
      <w:tr w:rsidR="00B24F6B" w14:paraId="48023F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019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893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B0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上海医本医疗器械有限公司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96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91310120MA1HMWRJ9E </w:t>
            </w:r>
          </w:p>
        </w:tc>
      </w:tr>
      <w:tr w:rsidR="00B24F6B" w14:paraId="74EC58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63F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B8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上海舜井信息技术有限公司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AD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91310120MA1HN1GG5H </w:t>
            </w:r>
          </w:p>
        </w:tc>
      </w:tr>
      <w:tr w:rsidR="00B24F6B" w14:paraId="358540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1BA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77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上海雅炫科技有限公司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87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91310120MA1HRL80XE </w:t>
            </w:r>
          </w:p>
        </w:tc>
      </w:tr>
      <w:tr w:rsidR="00B24F6B" w14:paraId="009BB7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ED56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F4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上海必坚体育科技有限公司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91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91310120MA1HKWPG0M </w:t>
            </w:r>
          </w:p>
        </w:tc>
      </w:tr>
      <w:tr w:rsidR="00B24F6B" w14:paraId="7DAC3E8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039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66D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上海信欣通信有限公司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D5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91310120MA1HQU1E92 </w:t>
            </w:r>
          </w:p>
        </w:tc>
      </w:tr>
      <w:tr w:rsidR="00B24F6B" w14:paraId="636601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854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C7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上海奕精船舶技术服务有限公司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C1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91310114MA1GTFU110 </w:t>
            </w:r>
          </w:p>
        </w:tc>
      </w:tr>
      <w:tr w:rsidR="00B24F6B" w14:paraId="6E6F84F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A74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899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B65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谈升电子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7F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91310000MA1HM5A79K </w:t>
            </w:r>
          </w:p>
        </w:tc>
      </w:tr>
      <w:tr w:rsidR="00B24F6B" w14:paraId="64253F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8998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62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上海北望信息科技有限公司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A5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913101203017321925 </w:t>
            </w:r>
          </w:p>
        </w:tc>
      </w:tr>
      <w:tr w:rsidR="00B24F6B" w14:paraId="2C6127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A75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EA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上海惠和化德生物科技有限公司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DD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91310115342302674B </w:t>
            </w:r>
          </w:p>
        </w:tc>
      </w:tr>
      <w:tr w:rsidR="00B24F6B" w14:paraId="2C6B4F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0DA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EE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倍通企业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信用征信有限公司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89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91310117786271397D </w:t>
            </w:r>
          </w:p>
        </w:tc>
      </w:tr>
      <w:tr w:rsidR="00B24F6B" w14:paraId="6247452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3C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71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上海驭箭信息科技有限公司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9C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91310120MA1HKYE568 </w:t>
            </w:r>
          </w:p>
        </w:tc>
      </w:tr>
      <w:tr w:rsidR="00B24F6B" w14:paraId="352E8D2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16B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C4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上海维臣电子科技有限公司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2B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91310114055878355X </w:t>
            </w:r>
          </w:p>
        </w:tc>
      </w:tr>
      <w:tr w:rsidR="00B24F6B" w14:paraId="1BD74D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087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E4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上海再度科技有限公司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1F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91310120MA1HRCEP8D </w:t>
            </w:r>
          </w:p>
        </w:tc>
      </w:tr>
      <w:tr w:rsidR="00B24F6B" w14:paraId="0A8B182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C4D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EB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上海亚安保安器材有限公司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88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913101126072500146 </w:t>
            </w:r>
          </w:p>
        </w:tc>
      </w:tr>
      <w:tr w:rsidR="00B24F6B" w14:paraId="4C4981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699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87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上海福泽工业自动化设备有限公司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82B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91310120703447917P </w:t>
            </w:r>
          </w:p>
        </w:tc>
      </w:tr>
      <w:tr w:rsidR="00B24F6B" w14:paraId="21FE8E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47F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30A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点摩（上海）网络科技有限公司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51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91310120332335763Y </w:t>
            </w:r>
          </w:p>
        </w:tc>
      </w:tr>
      <w:tr w:rsidR="00B24F6B" w14:paraId="6B7568D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00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C1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上海程斯智能科技有限公司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9B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91310117342262254B </w:t>
            </w:r>
          </w:p>
        </w:tc>
      </w:tr>
      <w:tr w:rsidR="00B24F6B" w14:paraId="072134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F0B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C35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上海坤优信息技术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F4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91310120076464688C </w:t>
            </w:r>
          </w:p>
        </w:tc>
      </w:tr>
      <w:tr w:rsidR="00B24F6B" w14:paraId="2274D5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ABA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BC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上海上电电容器有限公司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62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91310112748758006U </w:t>
            </w:r>
          </w:p>
        </w:tc>
      </w:tr>
      <w:tr w:rsidR="00B24F6B" w14:paraId="536DF2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95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26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上海奉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贤德福钢制品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E3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913101201321251714 </w:t>
            </w:r>
          </w:p>
        </w:tc>
      </w:tr>
      <w:tr w:rsidR="00B24F6B" w14:paraId="624402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D73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58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上海华聚橡塑制品有限公司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D8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91310120703175480X </w:t>
            </w:r>
          </w:p>
        </w:tc>
      </w:tr>
      <w:tr w:rsidR="00B24F6B" w14:paraId="0E11BD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F58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914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55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上海萨捷机械设备有限公司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09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91310115552968271D </w:t>
            </w:r>
          </w:p>
        </w:tc>
      </w:tr>
      <w:tr w:rsidR="00B24F6B" w14:paraId="79C81E2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69D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2E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上海龙甑液压设备制造有限公司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ADB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91310120093863138F </w:t>
            </w:r>
          </w:p>
        </w:tc>
      </w:tr>
      <w:tr w:rsidR="00B24F6B" w14:paraId="5E11510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83D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19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上海华信摩擦材料有限公司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DB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91310120631505339H </w:t>
            </w:r>
          </w:p>
        </w:tc>
      </w:tr>
      <w:tr w:rsidR="00B24F6B" w14:paraId="2C84BE4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483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55B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上海茨榕电子有限公司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BD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91310120MA1HK5R764 </w:t>
            </w:r>
          </w:p>
        </w:tc>
      </w:tr>
      <w:tr w:rsidR="00B24F6B" w14:paraId="7D4B7C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75B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2D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蔓之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F5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91310114342345535T </w:t>
            </w:r>
          </w:p>
        </w:tc>
      </w:tr>
      <w:tr w:rsidR="00B24F6B" w14:paraId="34F21F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8F1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88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上海浩斌信息科技有限公司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6D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91310120586795022J </w:t>
            </w:r>
          </w:p>
        </w:tc>
      </w:tr>
      <w:tr w:rsidR="00B24F6B" w14:paraId="292E5C7E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9A7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032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发检测科技（上海）有限公司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91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9131011530133344XA </w:t>
            </w:r>
          </w:p>
        </w:tc>
      </w:tr>
      <w:tr w:rsidR="00B24F6B" w14:paraId="1002FD4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058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39E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上海沥川工业产品设计有限公司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5B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91310120MA1HLD178K </w:t>
            </w:r>
          </w:p>
        </w:tc>
      </w:tr>
      <w:tr w:rsidR="00B24F6B" w14:paraId="37DA6BA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720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212D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濯冠自动化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9B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91310000MA1HM4G82R </w:t>
            </w:r>
          </w:p>
        </w:tc>
      </w:tr>
      <w:tr w:rsidR="00B24F6B" w14:paraId="3D376A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106F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5F4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上海豚湾环保设备科技有限公司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7F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91310120MA1HRHGN8U </w:t>
            </w:r>
          </w:p>
        </w:tc>
      </w:tr>
      <w:tr w:rsidR="00B24F6B" w14:paraId="2D6369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8BD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0D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上海嘉亿机械有限公司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D6F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913101206660395184 </w:t>
            </w:r>
          </w:p>
        </w:tc>
      </w:tr>
      <w:tr w:rsidR="00B24F6B" w14:paraId="716130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407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C4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佳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拉索（上海）有限公司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C0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91310000593152172L </w:t>
            </w:r>
          </w:p>
        </w:tc>
      </w:tr>
      <w:tr w:rsidR="00B24F6B" w14:paraId="714E53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B39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09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上海红鹿生物工程有限公司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AA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91310120MA1HKUBH4P </w:t>
            </w:r>
          </w:p>
        </w:tc>
      </w:tr>
      <w:tr w:rsidR="00B24F6B" w14:paraId="557B5A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4ED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632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麦递途医疗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88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91310107093497916L </w:t>
            </w:r>
          </w:p>
        </w:tc>
      </w:tr>
      <w:tr w:rsidR="00B24F6B" w14:paraId="51C2A4D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465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9B1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上海敏杰制药机械有限公司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2E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913101205601450803 </w:t>
            </w:r>
          </w:p>
        </w:tc>
      </w:tr>
      <w:tr w:rsidR="00B24F6B" w14:paraId="33DCA5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911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30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天地岛川停车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7E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91310120758588290L </w:t>
            </w:r>
          </w:p>
        </w:tc>
      </w:tr>
      <w:tr w:rsidR="00B24F6B" w14:paraId="781B20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1B2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6E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上海衍懿塑料制品有限公司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41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91310120071155624J </w:t>
            </w:r>
          </w:p>
        </w:tc>
      </w:tr>
      <w:tr w:rsidR="00B24F6B" w14:paraId="276054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233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77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上海循诺环保科技有限公司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F6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91310120MA1HLDUA77 </w:t>
            </w:r>
          </w:p>
        </w:tc>
      </w:tr>
      <w:tr w:rsidR="00B24F6B" w14:paraId="0EB2A7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4A1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13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上海星可高纯溶剂有限公司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0F4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91310120569646295T </w:t>
            </w:r>
          </w:p>
        </w:tc>
      </w:tr>
      <w:tr w:rsidR="00B24F6B" w14:paraId="5BC083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0A0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D5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上海广平印刷设备有限公司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4A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91310120692926532T </w:t>
            </w:r>
          </w:p>
        </w:tc>
      </w:tr>
      <w:tr w:rsidR="00B24F6B" w14:paraId="165745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1E1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F3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上海贝辉木业有限公司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5F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913100007293490201 </w:t>
            </w:r>
          </w:p>
        </w:tc>
      </w:tr>
      <w:tr w:rsidR="00B24F6B" w14:paraId="6CEC7A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880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935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AAD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骊住美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标卫生洁具制造（上海）有限公司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D1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91310000607275799P </w:t>
            </w:r>
          </w:p>
        </w:tc>
      </w:tr>
    </w:tbl>
    <w:p w14:paraId="472468E0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4113"/>
        <w:gridCol w:w="2837"/>
      </w:tblGrid>
      <w:tr w:rsidR="00B24F6B" w14:paraId="7CEA96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344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D4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易开业（上海）科技发展有限公司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28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913100003421169198 </w:t>
            </w:r>
          </w:p>
        </w:tc>
      </w:tr>
      <w:tr w:rsidR="00B24F6B" w14:paraId="791C38B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06C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6B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上海西屋开关有限公司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1A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91310120751486216J </w:t>
            </w:r>
          </w:p>
        </w:tc>
      </w:tr>
      <w:tr w:rsidR="00B24F6B" w14:paraId="1B5165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436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04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克莱门特捷联制冷设备（上海）有限公司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62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91310000751880520W </w:t>
            </w:r>
          </w:p>
        </w:tc>
      </w:tr>
      <w:tr w:rsidR="00B24F6B" w14:paraId="284B5E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880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10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上海惊鸿机器人有限公司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BA2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913101200559490454 </w:t>
            </w:r>
          </w:p>
        </w:tc>
      </w:tr>
      <w:tr w:rsidR="00B24F6B" w14:paraId="7730901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3BD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FC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上海华谊树脂有限公司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5A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913101200712311806 </w:t>
            </w:r>
          </w:p>
        </w:tc>
      </w:tr>
      <w:tr w:rsidR="00B24F6B" w14:paraId="2B2DF9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3A3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25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上海亮黑科技有限公司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F1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91310115398649677D </w:t>
            </w:r>
          </w:p>
        </w:tc>
      </w:tr>
      <w:tr w:rsidR="00B24F6B" w14:paraId="2E1DF4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DB2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724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上海倍赢汽配有限公司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CB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913101207728518764 </w:t>
            </w:r>
          </w:p>
        </w:tc>
      </w:tr>
      <w:tr w:rsidR="00B24F6B" w14:paraId="6E3E87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949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B3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上海冠生园食品有限公司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99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91310120607375028C </w:t>
            </w:r>
          </w:p>
        </w:tc>
      </w:tr>
      <w:tr w:rsidR="00B24F6B" w14:paraId="29D3C3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D26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B8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上海霏润机械设备有限公司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9C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9131012059815832XW </w:t>
            </w:r>
          </w:p>
        </w:tc>
      </w:tr>
      <w:tr w:rsidR="00B24F6B" w14:paraId="087E19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11AC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5B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上海卓旭电子科技有限公司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BF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91310120662497108X </w:t>
            </w:r>
          </w:p>
        </w:tc>
      </w:tr>
      <w:tr w:rsidR="00B24F6B" w14:paraId="3CCF487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C3A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C5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上海缘贝数码科技有限公司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16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913101207354329044 </w:t>
            </w:r>
          </w:p>
        </w:tc>
      </w:tr>
      <w:tr w:rsidR="00B24F6B" w14:paraId="69FEBF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AEAE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36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上海超惠通风环保设备有限公司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EC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9131012063094695XX </w:t>
            </w:r>
          </w:p>
        </w:tc>
      </w:tr>
      <w:tr w:rsidR="00B24F6B" w14:paraId="080128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3B3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DF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上海施威焊接产业有限公司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44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91310120740556936F </w:t>
            </w:r>
          </w:p>
        </w:tc>
      </w:tr>
      <w:tr w:rsidR="00B24F6B" w14:paraId="510D87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B6C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37C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上海今力特种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绳带有限公司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68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91310120057682030L </w:t>
            </w:r>
          </w:p>
        </w:tc>
      </w:tr>
      <w:tr w:rsidR="00B24F6B" w14:paraId="24DD77E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E24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8FA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上海喔趣信息科技有限公司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AA2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913101183422696833 </w:t>
            </w:r>
          </w:p>
        </w:tc>
      </w:tr>
      <w:tr w:rsidR="00B24F6B" w14:paraId="38D973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E095F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78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上海金香乳胶制品有限公司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4A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913101201332176925 </w:t>
            </w:r>
          </w:p>
        </w:tc>
      </w:tr>
      <w:tr w:rsidR="00B24F6B" w14:paraId="0B42906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D3A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0A7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徽犁智能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CF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91310120MA1HKQ1K4B </w:t>
            </w:r>
          </w:p>
        </w:tc>
      </w:tr>
      <w:tr w:rsidR="00B24F6B" w14:paraId="1E3622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8EB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953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22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上海澳通韦尔电力电子有限公司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AD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913101207426843769 </w:t>
            </w:r>
          </w:p>
        </w:tc>
      </w:tr>
      <w:tr w:rsidR="00B24F6B" w14:paraId="5BD2FD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086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80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上海天净新材料科技股份有限公司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99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913101207503223089 </w:t>
            </w:r>
          </w:p>
        </w:tc>
      </w:tr>
      <w:tr w:rsidR="00B24F6B" w14:paraId="16325B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889E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FF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多蒙（上海）控制技术有限公司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CD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91310112789521291G </w:t>
            </w:r>
          </w:p>
        </w:tc>
      </w:tr>
      <w:tr w:rsidR="00B24F6B" w14:paraId="648656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3EB63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0A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上海卓耘电子科技有限公司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6D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91310120568053578F </w:t>
            </w:r>
          </w:p>
        </w:tc>
      </w:tr>
      <w:tr w:rsidR="00B24F6B" w14:paraId="2F5012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DAE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B0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上海三盛健康科技股份有限公司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17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91310120630746480M </w:t>
            </w:r>
          </w:p>
        </w:tc>
      </w:tr>
      <w:tr w:rsidR="00B24F6B" w14:paraId="3A2CA1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095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9A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上海世邻信息科技有限公司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44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913101203123655787 </w:t>
            </w:r>
          </w:p>
        </w:tc>
      </w:tr>
      <w:tr w:rsidR="00B24F6B" w14:paraId="08FC0E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457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5F6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万敬新材料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2B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91310114590366298L </w:t>
            </w:r>
          </w:p>
        </w:tc>
      </w:tr>
      <w:tr w:rsidR="00B24F6B" w14:paraId="6F9522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E66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19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上海宏赛自动化电气有限公司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D8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91310120775215111P </w:t>
            </w:r>
          </w:p>
        </w:tc>
      </w:tr>
      <w:tr w:rsidR="00B24F6B" w14:paraId="7C487A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1E14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C8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上海凯虹特种材料科技有限公司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2F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913101201340033115 </w:t>
            </w:r>
          </w:p>
        </w:tc>
      </w:tr>
      <w:tr w:rsidR="00B24F6B" w14:paraId="7B8FB5A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2916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DF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凯耘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29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91310120MA1HRLWK6C </w:t>
            </w:r>
          </w:p>
        </w:tc>
      </w:tr>
      <w:tr w:rsidR="00B24F6B" w14:paraId="2699CEB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A5C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A2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上海六盛电机有限公司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E9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913101156308900956 </w:t>
            </w:r>
          </w:p>
        </w:tc>
      </w:tr>
      <w:tr w:rsidR="00B24F6B" w14:paraId="70ECEB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6BD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D80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询莱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流体技术（上海）有限公司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36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91310120332338382W </w:t>
            </w:r>
          </w:p>
        </w:tc>
      </w:tr>
      <w:tr w:rsidR="00B24F6B" w14:paraId="2CF4B9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9B8C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38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上海倍临自动化有限公司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77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91310120MA1HL0L455 </w:t>
            </w:r>
          </w:p>
        </w:tc>
      </w:tr>
      <w:tr w:rsidR="00B24F6B" w14:paraId="05149F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DE7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59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上海神舟精宜汽车制造有限公司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1D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91310120MA1HMXY78K </w:t>
            </w:r>
          </w:p>
        </w:tc>
      </w:tr>
      <w:tr w:rsidR="00B24F6B" w14:paraId="74B0E72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E20C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AB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上海新页石油科技有限公司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81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91310000398626707R </w:t>
            </w:r>
          </w:p>
        </w:tc>
      </w:tr>
      <w:tr w:rsidR="00B24F6B" w14:paraId="69D68D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F99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97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上海西携机械制造有限公司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A9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913101126809666684 </w:t>
            </w:r>
          </w:p>
        </w:tc>
      </w:tr>
      <w:tr w:rsidR="00B24F6B" w14:paraId="5A56DB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2C0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F1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上海倍通医药科技咨询有限公司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C0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9131011768226562XC </w:t>
            </w:r>
          </w:p>
        </w:tc>
      </w:tr>
      <w:tr w:rsidR="00B24F6B" w14:paraId="7F0C63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C14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DC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上海霞为石油设备技术服务有限公司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58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913101200877760541 </w:t>
            </w:r>
          </w:p>
        </w:tc>
      </w:tr>
      <w:tr w:rsidR="00B24F6B" w14:paraId="1B389E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239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BE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上海玉串自动化科技有限公司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58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91310120332759312N </w:t>
            </w:r>
          </w:p>
        </w:tc>
      </w:tr>
      <w:tr w:rsidR="00B24F6B" w14:paraId="14CAA5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4147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1C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上海佑科仪器仪表有限公司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06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91310115797050928T </w:t>
            </w:r>
          </w:p>
        </w:tc>
      </w:tr>
      <w:tr w:rsidR="00B24F6B" w14:paraId="296E468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1671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EC9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上海弋朋自动化科技有限公司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E6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91310120MA1HKMQE30 </w:t>
            </w:r>
          </w:p>
        </w:tc>
      </w:tr>
      <w:tr w:rsidR="00B24F6B" w14:paraId="356B68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044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974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2A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上海特德拉化工有限公司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83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91310120MA1HKWJR2Q </w:t>
            </w:r>
          </w:p>
        </w:tc>
      </w:tr>
      <w:tr w:rsidR="00B24F6B" w14:paraId="3A45160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FD75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73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上海仪歆环保科技有限公司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BB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9131011607813317XD </w:t>
            </w:r>
          </w:p>
        </w:tc>
      </w:tr>
      <w:tr w:rsidR="00B24F6B" w14:paraId="00BBF9D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6B4D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326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上海艰卓科技有限公司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C8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91310120MA1HL7A286 </w:t>
            </w:r>
          </w:p>
        </w:tc>
      </w:tr>
      <w:tr w:rsidR="00B24F6B" w14:paraId="03F35F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AC69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02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上海优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斯生物科技有限公司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07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91310112301515630K </w:t>
            </w:r>
          </w:p>
        </w:tc>
      </w:tr>
      <w:tr w:rsidR="00B24F6B" w14:paraId="3937A7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C60A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137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上海酷乐生物科技有限公司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DA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91310115MA1H7T7E06 </w:t>
            </w:r>
          </w:p>
        </w:tc>
      </w:tr>
      <w:tr w:rsidR="00B24F6B" w14:paraId="022031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7D2B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9F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泰棵（上海）净化科技有限公司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88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91310120MA1HLCX44U </w:t>
            </w:r>
          </w:p>
        </w:tc>
      </w:tr>
      <w:tr w:rsidR="00B24F6B" w14:paraId="2F0C63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79F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6B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允发化工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B1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91310000607374324M </w:t>
            </w:r>
          </w:p>
        </w:tc>
      </w:tr>
      <w:tr w:rsidR="00B24F6B" w14:paraId="20CFC2A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80F0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3C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上海兰宝环保科技有限公司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0F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91310120703235404M </w:t>
            </w:r>
          </w:p>
        </w:tc>
      </w:tr>
      <w:tr w:rsidR="00B24F6B" w14:paraId="4490B72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8092" w14:textId="77777777" w:rsidR="00B24F6B" w:rsidRDefault="00B24F6B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3D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上海领矽半导体有限公司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B7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9131012034204330X6 </w:t>
            </w:r>
          </w:p>
        </w:tc>
      </w:tr>
    </w:tbl>
    <w:p w14:paraId="7ECEEEAA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70"/>
        <w:gridCol w:w="2842"/>
      </w:tblGrid>
      <w:tr w:rsidR="00B24F6B" w14:paraId="25A4BC1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E2FF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38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上海君实生物工程有限公司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C3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91310120MA1HL4KH6W </w:t>
            </w:r>
          </w:p>
        </w:tc>
      </w:tr>
      <w:tr w:rsidR="00B24F6B" w14:paraId="28406B3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461B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3B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上海奕茂环境科技有限公司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02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91310120669421165L </w:t>
            </w:r>
          </w:p>
        </w:tc>
      </w:tr>
      <w:tr w:rsidR="00B24F6B" w14:paraId="4522E2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4CF5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2D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上海奉芈网络科技有限公司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AB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91310116MA1J981N1X </w:t>
            </w:r>
          </w:p>
        </w:tc>
      </w:tr>
      <w:tr w:rsidR="00B24F6B" w14:paraId="574198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DC5F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04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上海矽联新材料科技有限公司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C5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91310120MA1HQ2NQ03 </w:t>
            </w:r>
          </w:p>
        </w:tc>
      </w:tr>
      <w:tr w:rsidR="00B24F6B" w14:paraId="78E837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BCB5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2F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上海上雍安全技术有限公司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6F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913101203207558164 </w:t>
            </w:r>
          </w:p>
        </w:tc>
      </w:tr>
      <w:tr w:rsidR="00B24F6B" w14:paraId="2581B09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8C28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C8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上海阮拓自动化设备有限公司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4F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913101206660147593 </w:t>
            </w:r>
          </w:p>
        </w:tc>
      </w:tr>
      <w:tr w:rsidR="00B24F6B" w14:paraId="19EEA2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9AA5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AD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上海杰展印务有限公司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76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913101206660038146 </w:t>
            </w:r>
          </w:p>
        </w:tc>
      </w:tr>
      <w:tr w:rsidR="00B24F6B" w14:paraId="4CC2B09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47F4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58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上海常青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钣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金机箱制造有限公司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25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91310118746150603M </w:t>
            </w:r>
          </w:p>
        </w:tc>
      </w:tr>
      <w:tr w:rsidR="00B24F6B" w14:paraId="031139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0D49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A7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上海爬蛙网络科技有限公司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53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91310120MA1HQ8T61M </w:t>
            </w:r>
          </w:p>
        </w:tc>
      </w:tr>
      <w:tr w:rsidR="00B24F6B" w14:paraId="62F91F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9EBD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96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上海吉星工业设备安装有限公司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F9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913101207032446697 </w:t>
            </w:r>
          </w:p>
        </w:tc>
      </w:tr>
      <w:tr w:rsidR="00B24F6B" w14:paraId="15250A9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DAFD6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5F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优标（上海）印刷有限公司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61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913101200861785546 </w:t>
            </w:r>
          </w:p>
        </w:tc>
      </w:tr>
      <w:tr w:rsidR="00B24F6B" w14:paraId="5B36B4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27C1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994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F1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上海顺实机电设备有限公司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652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913101207487843007 </w:t>
            </w:r>
          </w:p>
        </w:tc>
      </w:tr>
      <w:tr w:rsidR="00B24F6B" w14:paraId="694650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D30C5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E0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上海禹律环保科技有限公司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BC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91310120MA1HL2DW91 </w:t>
            </w:r>
          </w:p>
        </w:tc>
      </w:tr>
      <w:tr w:rsidR="00B24F6B" w14:paraId="522C6C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9744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F9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上海简局信息科技有限公司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74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91310120MA1HLF4218 </w:t>
            </w:r>
          </w:p>
        </w:tc>
      </w:tr>
      <w:tr w:rsidR="00B24F6B" w14:paraId="3C0E0BE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A541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6A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上海三目宝电子科技有限公司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0F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913101206660999831 </w:t>
            </w:r>
          </w:p>
        </w:tc>
      </w:tr>
      <w:tr w:rsidR="00B24F6B" w14:paraId="6533F4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945C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2F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上海道发能源科技有限公司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8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91310112312163503A </w:t>
            </w:r>
          </w:p>
        </w:tc>
      </w:tr>
      <w:tr w:rsidR="00B24F6B" w14:paraId="62F8E0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1822" w14:textId="77777777" w:rsidR="00B24F6B" w:rsidRDefault="00B24F6B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999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97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上海骥骜电子科技有限公司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EC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913101206809504398 </w:t>
            </w:r>
          </w:p>
        </w:tc>
      </w:tr>
      <w:tr w:rsidR="00B24F6B" w14:paraId="6FB2F2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D2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DA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艾蒙斯特朗流体系统（上海）有限公司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2B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91310000551548531D </w:t>
            </w:r>
          </w:p>
        </w:tc>
      </w:tr>
      <w:tr w:rsidR="00B24F6B" w14:paraId="5E15F8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822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ED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上海赛霆装饰材料有限公司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92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9131012078112841XK </w:t>
            </w:r>
          </w:p>
        </w:tc>
      </w:tr>
      <w:tr w:rsidR="00B24F6B" w14:paraId="0F08A7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363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6B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上海优晶生物科技有限公司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50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91310115667753238A </w:t>
            </w:r>
          </w:p>
        </w:tc>
      </w:tr>
      <w:tr w:rsidR="00B24F6B" w14:paraId="601EE0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85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9E1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竺褚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货运代理有限公司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11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91310120MA1HLHM72F </w:t>
            </w:r>
          </w:p>
        </w:tc>
      </w:tr>
      <w:tr w:rsidR="00B24F6B" w14:paraId="6C7B5E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F6E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CA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上海卡优美重工机械有限公司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1E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91310120MA1HU14B62 </w:t>
            </w:r>
          </w:p>
        </w:tc>
      </w:tr>
      <w:tr w:rsidR="00B24F6B" w14:paraId="1A383B0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3CF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11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上海腾丞机械科技有限公司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B5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91310120554254969R </w:t>
            </w:r>
          </w:p>
        </w:tc>
      </w:tr>
      <w:tr w:rsidR="00B24F6B" w14:paraId="7CE6A26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34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810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上海锦动金属制品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29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91310120MA1HLRXP7N </w:t>
            </w:r>
          </w:p>
        </w:tc>
      </w:tr>
      <w:tr w:rsidR="00B24F6B" w14:paraId="5F675B5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0B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DB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上海木雅实验室设备有限公司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C2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9131012059474898X4 </w:t>
            </w:r>
          </w:p>
        </w:tc>
      </w:tr>
      <w:tr w:rsidR="00B24F6B" w14:paraId="1F00900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0E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2F9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上海平祥电子有限公司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DC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91310116795643770B </w:t>
            </w:r>
          </w:p>
        </w:tc>
      </w:tr>
      <w:tr w:rsidR="00B24F6B" w14:paraId="6A14AF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202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65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上海群赫液压设备有限公司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C0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91310120575857187P </w:t>
            </w:r>
          </w:p>
        </w:tc>
      </w:tr>
      <w:tr w:rsidR="00B24F6B" w14:paraId="7B3D863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B00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F6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上海颐楷医学科技有限公司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E1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91310120342146050Q </w:t>
            </w:r>
          </w:p>
        </w:tc>
      </w:tr>
      <w:tr w:rsidR="00B24F6B" w14:paraId="4DC88B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CE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86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上海众丞精密机械有限公司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21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9131011730142494XM </w:t>
            </w:r>
          </w:p>
        </w:tc>
      </w:tr>
      <w:tr w:rsidR="00B24F6B" w14:paraId="4C6D72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7A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A1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上海坤勇节能科技有限公司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76C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91310120MA1HT8KW3A </w:t>
            </w:r>
          </w:p>
        </w:tc>
      </w:tr>
      <w:tr w:rsidR="00B24F6B" w14:paraId="62B374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52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38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上海贞固医学检验实验室有限公司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ED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91310120MA1HPD4P66 </w:t>
            </w:r>
          </w:p>
        </w:tc>
      </w:tr>
      <w:tr w:rsidR="00B24F6B" w14:paraId="72761413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AC6A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B5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上海金杞机电设备有限公司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74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91310120782411743T </w:t>
            </w:r>
          </w:p>
        </w:tc>
      </w:tr>
      <w:tr w:rsidR="00B24F6B" w14:paraId="6C48D8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14D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1015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634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上海禹沪自控阀门有限公司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B5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913101200938679806 </w:t>
            </w:r>
          </w:p>
        </w:tc>
      </w:tr>
      <w:tr w:rsidR="00B24F6B" w14:paraId="7EC42C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B4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D2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上海奕农生物科技有限公司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941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91310109MA1G5BRD93 </w:t>
            </w:r>
          </w:p>
        </w:tc>
      </w:tr>
      <w:tr w:rsidR="00B24F6B" w14:paraId="6C05C1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69F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4B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上海丽禾信息科技有限公司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EF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9131012034216876X9 </w:t>
            </w:r>
          </w:p>
        </w:tc>
      </w:tr>
      <w:tr w:rsidR="00B24F6B" w14:paraId="1A457E0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9CB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83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上海卡斯特环境净化材料有限公司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8B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91310000607398596T </w:t>
            </w:r>
          </w:p>
        </w:tc>
      </w:tr>
      <w:tr w:rsidR="00B24F6B" w14:paraId="4BEB5C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4E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7E8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上海浦润液压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润滑设备有限公司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072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913101176314404672 </w:t>
            </w:r>
          </w:p>
        </w:tc>
      </w:tr>
      <w:tr w:rsidR="00B24F6B" w14:paraId="5C3B7F5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CD7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EB9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朗意门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业（上海）有限公司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54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913101203422192995 </w:t>
            </w:r>
          </w:p>
        </w:tc>
      </w:tr>
      <w:tr w:rsidR="00B24F6B" w14:paraId="6F44BC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20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A2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上海曹野农业发展有限公司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16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913101205903874272 </w:t>
            </w:r>
          </w:p>
        </w:tc>
      </w:tr>
      <w:tr w:rsidR="00B24F6B" w14:paraId="29CABEB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D5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C64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上海鲸创电子科技有限公司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FD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91310120MA1HL5MK6H </w:t>
            </w:r>
          </w:p>
        </w:tc>
      </w:tr>
      <w:tr w:rsidR="00B24F6B" w14:paraId="63C4A24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3FB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A7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特变电工中发上海高压开关有限公司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21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9131012078784664XA </w:t>
            </w:r>
          </w:p>
        </w:tc>
      </w:tr>
      <w:tr w:rsidR="00B24F6B" w14:paraId="108A75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299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C1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上海展津能源设备有限公司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19C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91310120MA1HMYYJ99 </w:t>
            </w:r>
          </w:p>
        </w:tc>
      </w:tr>
      <w:tr w:rsidR="00B24F6B" w14:paraId="411D7B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BA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17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上海青城模型艺术设计有限公司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BF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91310120MA1HLX9E03 </w:t>
            </w:r>
          </w:p>
        </w:tc>
      </w:tr>
      <w:tr w:rsidR="00B24F6B" w14:paraId="406630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016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63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上海仙缘环境技术有限公司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5B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91310120MA1HMD43X9 </w:t>
            </w:r>
          </w:p>
        </w:tc>
      </w:tr>
      <w:tr w:rsidR="00B24F6B" w14:paraId="127385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1C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54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上海志沛智能科技发展有限公司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E1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91310120MA1HQ4LR1A </w:t>
            </w:r>
          </w:p>
        </w:tc>
      </w:tr>
      <w:tr w:rsidR="00B24F6B" w14:paraId="48E8FE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AB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DA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上海博阳包装技术有限公司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6E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91310120698776563P </w:t>
            </w:r>
          </w:p>
        </w:tc>
      </w:tr>
      <w:tr w:rsidR="00B24F6B" w14:paraId="723748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FB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15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上海核能装备测试验证中心有限公司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A6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91310120MA1HPPGP5F </w:t>
            </w:r>
          </w:p>
        </w:tc>
      </w:tr>
    </w:tbl>
    <w:p w14:paraId="4DF3443D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27"/>
        <w:gridCol w:w="2885"/>
      </w:tblGrid>
      <w:tr w:rsidR="00B24F6B" w14:paraId="27E038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BF0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A5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上海邑聚道具有限公司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47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91310120MA1HQ9Q573 </w:t>
            </w:r>
          </w:p>
        </w:tc>
      </w:tr>
      <w:tr w:rsidR="00B24F6B" w14:paraId="52BDF06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030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F8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上海古同机电设备有限公司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D8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913101175631395168 </w:t>
            </w:r>
          </w:p>
        </w:tc>
      </w:tr>
      <w:tr w:rsidR="00B24F6B" w14:paraId="5DC3AC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95F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BF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上海斯丹赛生物技术有限公司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4C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913100006941616257 </w:t>
            </w:r>
          </w:p>
        </w:tc>
      </w:tr>
      <w:tr w:rsidR="00B24F6B" w14:paraId="6D8051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9BD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D3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上海新之杰新型建材有限公司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CA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91310120342300943Y </w:t>
            </w:r>
          </w:p>
        </w:tc>
      </w:tr>
      <w:tr w:rsidR="00B24F6B" w14:paraId="7A3677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C6A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E8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上海磊乐网络科技有限公司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BC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91310115MA1H88835M </w:t>
            </w:r>
          </w:p>
        </w:tc>
      </w:tr>
      <w:tr w:rsidR="00B24F6B" w14:paraId="70A504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84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1035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4CA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上海乾颢智能科技有限公司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C1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9131012034228762XA </w:t>
            </w:r>
          </w:p>
        </w:tc>
      </w:tr>
      <w:tr w:rsidR="00B24F6B" w14:paraId="5A00A2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5D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D7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上海岚玥新材料科技有限公司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88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91310120MA1HX56X6C </w:t>
            </w:r>
          </w:p>
        </w:tc>
      </w:tr>
      <w:tr w:rsidR="00B24F6B" w14:paraId="6E9BF23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13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D8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上海侨生机电成套设备有限公司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FF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91310000792758644F </w:t>
            </w:r>
          </w:p>
        </w:tc>
      </w:tr>
      <w:tr w:rsidR="00B24F6B" w14:paraId="4C19EC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3FE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9B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上海五色石医学科技有限公司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8EC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91310120MA1HU09Y3H </w:t>
            </w:r>
          </w:p>
        </w:tc>
      </w:tr>
      <w:tr w:rsidR="00B24F6B" w14:paraId="40715D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91FE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D6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上海英特罗机械电气制造股份有限公司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ED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913100007531948236 </w:t>
            </w:r>
          </w:p>
        </w:tc>
      </w:tr>
      <w:tr w:rsidR="00B24F6B" w14:paraId="6EC08D9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00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7A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上海源奇生物医药科技有限公司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53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91310120550069387H </w:t>
            </w:r>
          </w:p>
        </w:tc>
      </w:tr>
      <w:tr w:rsidR="00B24F6B" w14:paraId="654142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0A4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6F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上海瑞起测控科技有限公司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17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913101205665311185 </w:t>
            </w:r>
          </w:p>
        </w:tc>
      </w:tr>
      <w:tr w:rsidR="00B24F6B" w14:paraId="3B0AB7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E1A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50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上海泛微网络科技股份有限公司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01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9131000070322836XD </w:t>
            </w:r>
          </w:p>
        </w:tc>
      </w:tr>
      <w:tr w:rsidR="00B24F6B" w14:paraId="2B9B3A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12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AA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舜齐（上海）软件开发有限公司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92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91310120MA1HQRJ35C </w:t>
            </w:r>
          </w:p>
        </w:tc>
      </w:tr>
      <w:tr w:rsidR="00B24F6B" w14:paraId="6F4982C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3CA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67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上海飞帆智能科技有限公司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167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91310120MA1HPN3J8J </w:t>
            </w:r>
          </w:p>
        </w:tc>
      </w:tr>
      <w:tr w:rsidR="00B24F6B" w14:paraId="7C190B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F2D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685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上海辰是技术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83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91310120MA1HN9F69P </w:t>
            </w:r>
          </w:p>
        </w:tc>
      </w:tr>
      <w:tr w:rsidR="00B24F6B" w14:paraId="1ACF3F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71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58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上海方彧新能源科技有限公司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C5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913101203245353008 </w:t>
            </w:r>
          </w:p>
        </w:tc>
      </w:tr>
      <w:tr w:rsidR="00B24F6B" w14:paraId="2DD5F5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E4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8E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上海昱昌建设工程有限公司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B1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913101095680043549 </w:t>
            </w:r>
          </w:p>
        </w:tc>
      </w:tr>
      <w:tr w:rsidR="00B24F6B" w14:paraId="48B100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D6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697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复检测技术服务有限公司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8F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91310109052962447E </w:t>
            </w:r>
          </w:p>
        </w:tc>
      </w:tr>
      <w:tr w:rsidR="00B24F6B" w14:paraId="4A40074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B1F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35F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客得（上海）信息技术有限公司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07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913101090764289275 </w:t>
            </w:r>
          </w:p>
        </w:tc>
      </w:tr>
      <w:tr w:rsidR="00B24F6B" w14:paraId="5816B7C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44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59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上海中科电气（集团）有限公司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5B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913100006317252868 </w:t>
            </w:r>
          </w:p>
        </w:tc>
      </w:tr>
      <w:tr w:rsidR="00B24F6B" w14:paraId="0B6D35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83E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66E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上海匠一信息科技有限公司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7A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91310109MA1G54M959 </w:t>
            </w:r>
          </w:p>
        </w:tc>
      </w:tr>
      <w:tr w:rsidR="00B24F6B" w14:paraId="56E2AEA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9D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4ED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上海常颖科技有限公司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EAA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91310109332542367Y </w:t>
            </w:r>
          </w:p>
        </w:tc>
      </w:tr>
      <w:tr w:rsidR="00B24F6B" w14:paraId="23148C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FD2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FC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宏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数据技术（上海）有限公司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5E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91310115MA1H7UT17H </w:t>
            </w:r>
          </w:p>
        </w:tc>
      </w:tr>
      <w:tr w:rsidR="00B24F6B" w14:paraId="3B2C45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76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B5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阳光恒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美信息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36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91310000594743070X </w:t>
            </w:r>
          </w:p>
        </w:tc>
      </w:tr>
      <w:tr w:rsidR="00B24F6B" w14:paraId="42C6A8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71C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1055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66B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上海顺如丰来技术有限公司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65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91310000MA1G5NLJ2E </w:t>
            </w:r>
          </w:p>
        </w:tc>
      </w:tr>
      <w:tr w:rsidR="00B24F6B" w14:paraId="1D8D9C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36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E0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上海光爪网络科技有限公司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08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91310109MA1G55DQXW </w:t>
            </w:r>
          </w:p>
        </w:tc>
      </w:tr>
      <w:tr w:rsidR="00B24F6B" w14:paraId="653D9B6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B5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20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上海铜豆网络科技有限公司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D4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91310109MA1G5EWW4R </w:t>
            </w:r>
          </w:p>
        </w:tc>
      </w:tr>
      <w:tr w:rsidR="00B24F6B" w14:paraId="471BBB4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C4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A2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上海同柏宸科生物技术有限公司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62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91310110MA1G8FXLXG </w:t>
            </w:r>
          </w:p>
        </w:tc>
      </w:tr>
      <w:tr w:rsidR="00B24F6B" w14:paraId="462683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7A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03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上海文和信息技术有限公司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E0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91310109063708102R </w:t>
            </w:r>
          </w:p>
        </w:tc>
      </w:tr>
      <w:tr w:rsidR="00B24F6B" w14:paraId="170C1C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6FD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352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上海尼赛拉传感器有限公司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6F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91310000607200877T </w:t>
            </w:r>
          </w:p>
        </w:tc>
      </w:tr>
      <w:tr w:rsidR="00B24F6B" w14:paraId="54E5ADA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B74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CD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上海易图数码测绘信息有限公司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E1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9131010975855164X9 </w:t>
            </w:r>
          </w:p>
        </w:tc>
      </w:tr>
      <w:tr w:rsidR="00B24F6B" w14:paraId="6A37E6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16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E1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上海勤顺建设工程有限公司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16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91310109751492114L </w:t>
            </w:r>
          </w:p>
        </w:tc>
      </w:tr>
      <w:tr w:rsidR="00B24F6B" w14:paraId="489843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21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88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上海东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兰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生网络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3F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91310112MA1GB782X1 </w:t>
            </w:r>
          </w:p>
        </w:tc>
      </w:tr>
      <w:tr w:rsidR="00B24F6B" w14:paraId="43799D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4EC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89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上海隆雨自动化工程有限公司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C53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91310114324704389D </w:t>
            </w:r>
          </w:p>
        </w:tc>
      </w:tr>
      <w:tr w:rsidR="00B24F6B" w14:paraId="6EBBA5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60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C8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上海同昕环境科技有限公司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E7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913101090711816468 </w:t>
            </w:r>
          </w:p>
        </w:tc>
      </w:tr>
      <w:tr w:rsidR="00B24F6B" w14:paraId="1BA221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58C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46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上海益学投资咨询有限公司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DF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91310109MA1G5BK839 </w:t>
            </w:r>
          </w:p>
        </w:tc>
      </w:tr>
      <w:tr w:rsidR="00B24F6B" w14:paraId="28B26F1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A3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CBE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上海允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医学检验所有限公司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3B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913101095515763211 </w:t>
            </w:r>
          </w:p>
        </w:tc>
      </w:tr>
      <w:tr w:rsidR="00B24F6B" w14:paraId="1A10AD2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7C0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35B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上海锐至信息技术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70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913101157927813264 </w:t>
            </w:r>
          </w:p>
        </w:tc>
      </w:tr>
      <w:tr w:rsidR="00B24F6B" w14:paraId="071D4EE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A8F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443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上海仪电溯源科技有限公司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3B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91310109MA1G50XA2H </w:t>
            </w:r>
          </w:p>
        </w:tc>
      </w:tr>
      <w:tr w:rsidR="00B24F6B" w14:paraId="2A1F45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711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9D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上海觉游电子科技有限公司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A9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913101090820018155 </w:t>
            </w:r>
          </w:p>
        </w:tc>
      </w:tr>
      <w:tr w:rsidR="00B24F6B" w14:paraId="4C495A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ACA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9E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上海安悦节能技术有限公司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241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91310109563098136M </w:t>
            </w:r>
          </w:p>
        </w:tc>
      </w:tr>
      <w:tr w:rsidR="00B24F6B" w14:paraId="5D4EA8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778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F4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上海祥闰医疗科技有限公司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C0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91310115MA1H8P17XQ </w:t>
            </w:r>
          </w:p>
        </w:tc>
      </w:tr>
      <w:tr w:rsidR="00B24F6B" w14:paraId="30B038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83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67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上海诚友实业集团有限公司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D81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91310000694166266U </w:t>
            </w:r>
          </w:p>
        </w:tc>
      </w:tr>
      <w:tr w:rsidR="00B24F6B" w14:paraId="031096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08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C4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天翼征信有限公司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79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913101093246747577 </w:t>
            </w:r>
          </w:p>
        </w:tc>
      </w:tr>
      <w:tr w:rsidR="00B24F6B" w14:paraId="57BC0D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C5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F38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上海霖灿信息科技有限公司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CA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91310109MA1G53F71H </w:t>
            </w:r>
          </w:p>
        </w:tc>
      </w:tr>
      <w:tr w:rsidR="00B24F6B" w14:paraId="12BCBA6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D56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1076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C4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上海客亿智能科技有限公司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8A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91310116MA1J9J947K </w:t>
            </w:r>
          </w:p>
        </w:tc>
      </w:tr>
    </w:tbl>
    <w:p w14:paraId="6D48C5E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7"/>
        <w:gridCol w:w="4002"/>
        <w:gridCol w:w="2911"/>
      </w:tblGrid>
      <w:tr w:rsidR="00B24F6B" w14:paraId="6ECD99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2F9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EF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上海定越信息科技有限公司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10E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91310118301646921E </w:t>
            </w:r>
          </w:p>
        </w:tc>
      </w:tr>
      <w:tr w:rsidR="00B24F6B" w14:paraId="07E2480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98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A43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上海习元信息技术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A8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9131010908788395X9 </w:t>
            </w:r>
          </w:p>
        </w:tc>
      </w:tr>
      <w:tr w:rsidR="00B24F6B" w14:paraId="408EBE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8E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99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上海倍融智能科技有限公司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C0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91310230MA1JYQXQ5Y </w:t>
            </w:r>
          </w:p>
        </w:tc>
      </w:tr>
      <w:tr w:rsidR="00B24F6B" w14:paraId="6D1FB2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99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F0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上海夏安信息科技有限公司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9D8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91310109MA1G5D866G </w:t>
            </w:r>
          </w:p>
        </w:tc>
      </w:tr>
      <w:tr w:rsidR="00B24F6B" w14:paraId="62F507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2BC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A4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上海健生信息技术发展有限公司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14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91310109134531069T </w:t>
            </w:r>
          </w:p>
        </w:tc>
      </w:tr>
      <w:tr w:rsidR="00B24F6B" w14:paraId="202F49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34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543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上海韦地科技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35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91310114783115831Y </w:t>
            </w:r>
          </w:p>
        </w:tc>
      </w:tr>
      <w:tr w:rsidR="00B24F6B" w14:paraId="36D5E6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14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C15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中浦鉴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云（上海）信息技术有限公司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F22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91310109MA1G5P5Y9R </w:t>
            </w:r>
          </w:p>
        </w:tc>
      </w:tr>
      <w:tr w:rsidR="00B24F6B" w14:paraId="2A2D6F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0C7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B4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上海微喂网络科技有限公司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F8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91310101MA1FP4TW6H </w:t>
            </w:r>
          </w:p>
        </w:tc>
      </w:tr>
      <w:tr w:rsidR="00B24F6B" w14:paraId="1AECCB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E9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44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伍继（上海）智能科技有限公司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9B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91310113MA1GNG6M04 </w:t>
            </w:r>
          </w:p>
        </w:tc>
      </w:tr>
      <w:tr w:rsidR="00B24F6B" w14:paraId="25C8BD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296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B9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上海本邦科技有限公司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15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91310109MA1G5M0P5B </w:t>
            </w:r>
          </w:p>
        </w:tc>
      </w:tr>
      <w:tr w:rsidR="00B24F6B" w14:paraId="0AB2FBE5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D46C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10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诺映（上海）信息科技有限公司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CC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91310113MA1GKJ7Q17 </w:t>
            </w:r>
          </w:p>
        </w:tc>
      </w:tr>
      <w:tr w:rsidR="00B24F6B" w14:paraId="5795E1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43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1D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上海皮亚特克教育科技有限公司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E1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91310105MA1FWGE85W </w:t>
            </w:r>
          </w:p>
        </w:tc>
      </w:tr>
      <w:tr w:rsidR="00B24F6B" w14:paraId="102EBC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53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4C4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堆糖信息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A5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91310000575859131A </w:t>
            </w:r>
          </w:p>
        </w:tc>
      </w:tr>
      <w:tr w:rsidR="00B24F6B" w14:paraId="4E48C6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4A3B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904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上海宜力托信息科技有限公司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34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91310101694197150L </w:t>
            </w:r>
          </w:p>
        </w:tc>
      </w:tr>
      <w:tr w:rsidR="00B24F6B" w14:paraId="0FDB846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283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14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上海众金智能科技有限公司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83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91310101685544915F </w:t>
            </w:r>
          </w:p>
        </w:tc>
      </w:tr>
      <w:tr w:rsidR="00B24F6B" w14:paraId="518894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86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00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上海盘丝信息科技有限公司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52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91310101MA1FP0MN75 </w:t>
            </w:r>
          </w:p>
        </w:tc>
      </w:tr>
      <w:tr w:rsidR="00B24F6B" w14:paraId="6AA9E02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E7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50B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星唯信息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52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91310101324701946H </w:t>
            </w:r>
          </w:p>
        </w:tc>
      </w:tr>
      <w:tr w:rsidR="00B24F6B" w14:paraId="44B97F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5A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B0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上海胜因软件技术有限公司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906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91310101569623456F </w:t>
            </w:r>
          </w:p>
        </w:tc>
      </w:tr>
      <w:tr w:rsidR="00B24F6B" w14:paraId="230CA1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0E3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702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瓴汇健康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90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91310101MA1FP8MW2M </w:t>
            </w:r>
          </w:p>
        </w:tc>
      </w:tr>
      <w:tr w:rsidR="00B24F6B" w14:paraId="7B7298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8B2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1096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37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上海观谷科技有限公司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E1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9131010167118279X2 </w:t>
            </w:r>
          </w:p>
        </w:tc>
      </w:tr>
      <w:tr w:rsidR="00B24F6B" w14:paraId="24AF17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8D0E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4C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上海曜印网络科技有限公司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FE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913101123207780811 </w:t>
            </w:r>
          </w:p>
        </w:tc>
      </w:tr>
      <w:tr w:rsidR="00B24F6B" w14:paraId="40128A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6BE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80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上海龙蟠通信设备有限公司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33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91310101744947694G </w:t>
            </w:r>
          </w:p>
        </w:tc>
      </w:tr>
      <w:tr w:rsidR="00B24F6B" w14:paraId="1FA205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5E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1099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0B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仁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励窝网络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19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91310000MA1FP4NF93 </w:t>
            </w:r>
          </w:p>
        </w:tc>
      </w:tr>
      <w:tr w:rsidR="00B24F6B" w14:paraId="7635E6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C7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01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上海谱慧医疗科技有限公司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FB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91310000MA1FPDAM83 </w:t>
            </w:r>
          </w:p>
        </w:tc>
      </w:tr>
      <w:tr w:rsidR="00B24F6B" w14:paraId="3FB0B1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7B1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98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上海方糖智能科技有限公司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229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91310107324641875Y </w:t>
            </w:r>
          </w:p>
        </w:tc>
      </w:tr>
      <w:tr w:rsidR="00B24F6B" w14:paraId="391944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A7E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01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上海中原电子技术工程有限公司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3D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91310101132508818B </w:t>
            </w:r>
          </w:p>
        </w:tc>
      </w:tr>
      <w:tr w:rsidR="00B24F6B" w14:paraId="2C35F2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DD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C3D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上海聚啊信息技术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80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91310101MA1FPH4U6H </w:t>
            </w:r>
          </w:p>
        </w:tc>
      </w:tr>
      <w:tr w:rsidR="00B24F6B" w14:paraId="78BFB2E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6FD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8C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上海依律信息技术有限公司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E5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91310114MA1GU5R619 </w:t>
            </w:r>
          </w:p>
        </w:tc>
      </w:tr>
      <w:tr w:rsidR="00B24F6B" w14:paraId="00E109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4F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F7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上海磁雷革传动系统有限公司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65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91310114MA1GT8JA63 </w:t>
            </w:r>
          </w:p>
        </w:tc>
      </w:tr>
      <w:tr w:rsidR="00B24F6B" w14:paraId="6AA43C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2E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30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上海韵泉塑胶五金机电有限公司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0B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91310114752948494W </w:t>
            </w:r>
          </w:p>
        </w:tc>
      </w:tr>
      <w:tr w:rsidR="00B24F6B" w14:paraId="4817A3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7D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18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上海长坤智能科技有限公司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FF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91310114MA1GW0UY7K </w:t>
            </w:r>
          </w:p>
        </w:tc>
      </w:tr>
      <w:tr w:rsidR="00B24F6B" w14:paraId="40102F6E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29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BE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上海环球制冷设备有限公司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AF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91310114607288733T </w:t>
            </w:r>
          </w:p>
        </w:tc>
      </w:tr>
      <w:tr w:rsidR="00B24F6B" w14:paraId="3DC372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54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20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上海银林动漫设计有限公司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B6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9131011469290566XT </w:t>
            </w:r>
          </w:p>
        </w:tc>
      </w:tr>
      <w:tr w:rsidR="00B24F6B" w14:paraId="55162C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F9D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DF0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上海演化动漫科技有限公司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E7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91310230MA1JY0YWXM </w:t>
            </w:r>
          </w:p>
        </w:tc>
      </w:tr>
      <w:tr w:rsidR="00B24F6B" w14:paraId="3504DFA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86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B3F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上海钱拓网络技术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8C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913101150840719645 </w:t>
            </w:r>
          </w:p>
        </w:tc>
      </w:tr>
      <w:tr w:rsidR="00B24F6B" w14:paraId="0F4BB42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C2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DC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上海骄米环保技术有限公司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91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91310114MA1GWLK7X3 </w:t>
            </w:r>
          </w:p>
        </w:tc>
      </w:tr>
      <w:tr w:rsidR="00B24F6B" w14:paraId="1AAA6B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06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50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上海梵迈美容科技有限公司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5C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91310114MA1GW09M5X </w:t>
            </w:r>
          </w:p>
        </w:tc>
      </w:tr>
      <w:tr w:rsidR="00B24F6B" w14:paraId="1E4A08D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77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F6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上海德宗智能科技有限公司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B5F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91310114MA1GW3Q52Y </w:t>
            </w:r>
          </w:p>
        </w:tc>
      </w:tr>
      <w:tr w:rsidR="00B24F6B" w14:paraId="72BDB8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B55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3A7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上海奥岑自动化科技有限公司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F6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91310114071201766U </w:t>
            </w:r>
          </w:p>
        </w:tc>
      </w:tr>
      <w:tr w:rsidR="00B24F6B" w14:paraId="453556E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C9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96F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柠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奥（上海）网络科技有限公司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9D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91310116MA1JAY492B </w:t>
            </w:r>
          </w:p>
        </w:tc>
      </w:tr>
      <w:tr w:rsidR="00B24F6B" w14:paraId="715D27C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BB7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1117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1B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上海启朝电子科技有限公司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EB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91310113082045244P </w:t>
            </w:r>
          </w:p>
        </w:tc>
      </w:tr>
      <w:tr w:rsidR="00B24F6B" w14:paraId="282E67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B0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9A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上海五岳木业有限公司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FF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913101147345795170 </w:t>
            </w:r>
          </w:p>
        </w:tc>
      </w:tr>
      <w:tr w:rsidR="00B24F6B" w14:paraId="5CF0DA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8B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5E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上海巴兰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仕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汽车检测设备股份有限公司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EC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9131000077090441XF </w:t>
            </w:r>
          </w:p>
        </w:tc>
      </w:tr>
      <w:tr w:rsidR="00B24F6B" w14:paraId="19AD1C0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0A6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D3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上海白金制笔有限公司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7D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91310000607232916W </w:t>
            </w:r>
          </w:p>
        </w:tc>
      </w:tr>
      <w:tr w:rsidR="00B24F6B" w14:paraId="6175F1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043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C3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力昌（上海）信息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柜制造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28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913100007557123138 </w:t>
            </w:r>
          </w:p>
        </w:tc>
      </w:tr>
      <w:tr w:rsidR="00B24F6B" w14:paraId="461842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BD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8C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上海埃锡尔数控机床有限公司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96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91310114784292143F </w:t>
            </w:r>
          </w:p>
        </w:tc>
      </w:tr>
      <w:tr w:rsidR="00B24F6B" w14:paraId="57E158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5C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88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上海驷惠软件科技开发有限公司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24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9131011467267063XX </w:t>
            </w:r>
          </w:p>
        </w:tc>
      </w:tr>
    </w:tbl>
    <w:p w14:paraId="7B0EF562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19"/>
        <w:gridCol w:w="2893"/>
      </w:tblGrid>
      <w:tr w:rsidR="00B24F6B" w14:paraId="4114AD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9A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072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翼数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(上海)信息科技有限公司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11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91310120324510824F </w:t>
            </w:r>
          </w:p>
        </w:tc>
      </w:tr>
      <w:tr w:rsidR="00B24F6B" w14:paraId="4707A46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30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AD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上海宇豪光电技术有限公司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8A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91310110666020374A </w:t>
            </w:r>
          </w:p>
        </w:tc>
      </w:tr>
      <w:tr w:rsidR="00B24F6B" w14:paraId="4B1154D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AA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D61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浦大电缆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61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91310000833978812B </w:t>
            </w:r>
          </w:p>
        </w:tc>
      </w:tr>
      <w:tr w:rsidR="00B24F6B" w14:paraId="6DACD1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CA2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96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上海联赣光电科技有限公司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DB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91310114MA1GUWCHXP </w:t>
            </w:r>
          </w:p>
        </w:tc>
      </w:tr>
      <w:tr w:rsidR="00B24F6B" w14:paraId="2E5F0A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7F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A6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上海未几网络科技有限公司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A67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91310114MA1GUFNR5G </w:t>
            </w:r>
          </w:p>
        </w:tc>
      </w:tr>
      <w:tr w:rsidR="00B24F6B" w14:paraId="43A8A5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0B3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57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德长自动化机械（上海）有限公司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38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91310114MA1GW6DR8D </w:t>
            </w:r>
          </w:p>
        </w:tc>
      </w:tr>
      <w:tr w:rsidR="00B24F6B" w14:paraId="23FD27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7C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C6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上海品奇数码科技有限公司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53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91310114770938652X </w:t>
            </w:r>
          </w:p>
        </w:tc>
      </w:tr>
      <w:tr w:rsidR="00B24F6B" w14:paraId="47C157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71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2E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上海鼎盛汽车检测设备有限公司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E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91310114671134309N </w:t>
            </w:r>
          </w:p>
        </w:tc>
      </w:tr>
      <w:tr w:rsidR="00B24F6B" w14:paraId="4CF232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54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23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奥利机械（集团）有限公司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1C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91310000552961838H </w:t>
            </w:r>
          </w:p>
        </w:tc>
      </w:tr>
      <w:tr w:rsidR="00B24F6B" w14:paraId="35F5D17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10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DF0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上海德熠能源科技有限公司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7A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91310114758586201A </w:t>
            </w:r>
          </w:p>
        </w:tc>
      </w:tr>
      <w:tr w:rsidR="00B24F6B" w14:paraId="3E330E8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FD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A8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上海华镛精密机械有限公司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109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91310114785617042D </w:t>
            </w:r>
          </w:p>
        </w:tc>
      </w:tr>
      <w:tr w:rsidR="00B24F6B" w14:paraId="2F0398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E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1FD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上海阖煦微波技术有限公司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57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91310114580602023W </w:t>
            </w:r>
          </w:p>
        </w:tc>
      </w:tr>
      <w:tr w:rsidR="00B24F6B" w14:paraId="5F205E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674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D8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精进百思特电动（上海）有限公司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63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913101145601529852 </w:t>
            </w:r>
          </w:p>
        </w:tc>
      </w:tr>
      <w:tr w:rsidR="00B24F6B" w14:paraId="7A034D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4E9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1137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750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上海道马建筑科技有限公司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51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9131011477180180XH </w:t>
            </w:r>
          </w:p>
        </w:tc>
      </w:tr>
      <w:tr w:rsidR="00B24F6B" w14:paraId="2036C1E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3D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1E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上海驷马先教育科技有限公司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71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91310107MA1G0WW8X4 </w:t>
            </w:r>
          </w:p>
        </w:tc>
      </w:tr>
      <w:tr w:rsidR="00B24F6B" w14:paraId="1209B1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E29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1B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上海孚聪信息科技有限公司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F3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913101145727263413 </w:t>
            </w:r>
          </w:p>
        </w:tc>
      </w:tr>
      <w:tr w:rsidR="00B24F6B" w14:paraId="030D94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3BC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164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上海龙卓标识系统股份有限公司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13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913100000693669243 </w:t>
            </w:r>
          </w:p>
        </w:tc>
      </w:tr>
      <w:tr w:rsidR="00B24F6B" w14:paraId="0AFA66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F5C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B4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上海硅族智能科技有限公司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93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91310230MA1JYFKY8L </w:t>
            </w:r>
          </w:p>
        </w:tc>
      </w:tr>
      <w:tr w:rsidR="00B24F6B" w14:paraId="2670C3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927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E2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上海及未科技有限公司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B7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91310000342181147R </w:t>
            </w:r>
          </w:p>
        </w:tc>
      </w:tr>
      <w:tr w:rsidR="00B24F6B" w14:paraId="0CA4212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8F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97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上海天竺机械刀片有限公司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A6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91310116630987532Y </w:t>
            </w:r>
          </w:p>
        </w:tc>
      </w:tr>
      <w:tr w:rsidR="00B24F6B" w14:paraId="30E7A9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A0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64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上海腾菲自动化设备有限公司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24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91310116697216337B </w:t>
            </w:r>
          </w:p>
        </w:tc>
      </w:tr>
      <w:tr w:rsidR="00B24F6B" w14:paraId="201D49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BE6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A7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上海友衷科技有限公司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51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91310104MA1FR05R2Q </w:t>
            </w:r>
          </w:p>
        </w:tc>
      </w:tr>
      <w:tr w:rsidR="00B24F6B" w14:paraId="29361A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85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8E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上海瓴豆信息科技有限公司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C1B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91310114MA1GTPPA09 </w:t>
            </w:r>
          </w:p>
        </w:tc>
      </w:tr>
      <w:tr w:rsidR="00B24F6B" w14:paraId="5BFB3E4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B5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37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上海朴渡信息科技有限公司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0BE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91310114MA1GT97HXA </w:t>
            </w:r>
          </w:p>
        </w:tc>
      </w:tr>
      <w:tr w:rsidR="00B24F6B" w14:paraId="6FD2A2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2D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EE1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上海安软信息技术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23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91310114MA1GU9PD7L </w:t>
            </w:r>
          </w:p>
        </w:tc>
      </w:tr>
      <w:tr w:rsidR="00B24F6B" w14:paraId="70556A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5AD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DC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上海脉叶科技有限公司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C8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91310120MA1HTAGX1J </w:t>
            </w:r>
          </w:p>
        </w:tc>
      </w:tr>
      <w:tr w:rsidR="00B24F6B" w14:paraId="3FE83A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20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69C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上海久星导热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油股份有限公司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D2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913100006308184998 </w:t>
            </w:r>
          </w:p>
        </w:tc>
      </w:tr>
      <w:tr w:rsidR="00B24F6B" w14:paraId="402254B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58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4A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上海波什尔新材料有限公司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E7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91310114778920238P </w:t>
            </w:r>
          </w:p>
        </w:tc>
      </w:tr>
      <w:tr w:rsidR="00B24F6B" w14:paraId="5F9D86D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67B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CD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上海不知网络科技有限公司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FD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91310112MA1GB44U54 </w:t>
            </w:r>
          </w:p>
        </w:tc>
      </w:tr>
      <w:tr w:rsidR="00B24F6B" w14:paraId="0B6760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B2C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DD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爱科赛斯（上海）智能信息技术有限公司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73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91310120MA1HWACY09 </w:t>
            </w:r>
          </w:p>
        </w:tc>
      </w:tr>
      <w:tr w:rsidR="00B24F6B" w14:paraId="1EE805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B8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58D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上海同造欧式建筑科技股份有限公司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86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913101147432998327 </w:t>
            </w:r>
          </w:p>
        </w:tc>
      </w:tr>
      <w:tr w:rsidR="00B24F6B" w14:paraId="722CC96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91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81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上海虹彧软件技术有限公司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D2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91310114082010711T </w:t>
            </w:r>
          </w:p>
        </w:tc>
      </w:tr>
      <w:tr w:rsidR="00B24F6B" w14:paraId="4F325B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7C6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DC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上海亮茂不锈钢设备有限公司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87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91310114759049037L </w:t>
            </w:r>
          </w:p>
        </w:tc>
      </w:tr>
      <w:tr w:rsidR="00B24F6B" w14:paraId="72F142D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F5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1157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81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上海安魁安防科技有限公司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0A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91310114561896724H </w:t>
            </w:r>
          </w:p>
        </w:tc>
      </w:tr>
      <w:tr w:rsidR="00B24F6B" w14:paraId="38138A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F3B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7E4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上海荔园装饰工程有限公司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F7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91310114783133941N </w:t>
            </w:r>
          </w:p>
        </w:tc>
      </w:tr>
      <w:tr w:rsidR="00B24F6B" w14:paraId="67FB196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85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19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上海闪擎网络科技有限公司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70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913101153207376427 </w:t>
            </w:r>
          </w:p>
        </w:tc>
      </w:tr>
      <w:tr w:rsidR="00B24F6B" w14:paraId="07B71D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AE4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54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上海功成半导体科技有限公司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47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91310114MA1GUP531N </w:t>
            </w:r>
          </w:p>
        </w:tc>
      </w:tr>
      <w:tr w:rsidR="00B24F6B" w14:paraId="006BB6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DF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3F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上海亚太神通计算机有限公司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B1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91310000607385613H </w:t>
            </w:r>
          </w:p>
        </w:tc>
      </w:tr>
      <w:tr w:rsidR="00B24F6B" w14:paraId="131189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A03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79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上海皓越电炉技术有限公司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A5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91310114691572306C </w:t>
            </w:r>
          </w:p>
        </w:tc>
      </w:tr>
      <w:tr w:rsidR="00B24F6B" w14:paraId="163F86B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321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83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中荣国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誉集团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69C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91110105MA01EJ3W7K </w:t>
            </w:r>
          </w:p>
        </w:tc>
      </w:tr>
      <w:tr w:rsidR="00B24F6B" w14:paraId="19FB2F2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D4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BD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上海见远自动化科技有限公司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DC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91310114312505366M </w:t>
            </w:r>
          </w:p>
        </w:tc>
      </w:tr>
      <w:tr w:rsidR="00B24F6B" w14:paraId="1B8BB3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66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B3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上海裕鼎电源科技有限公司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DA1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9131011479897986XR </w:t>
            </w:r>
          </w:p>
        </w:tc>
      </w:tr>
      <w:tr w:rsidR="00B24F6B" w14:paraId="4CBF6F3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0AE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8D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启福光照明科技（上海）有限公司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14B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913101145820762313 </w:t>
            </w:r>
          </w:p>
        </w:tc>
      </w:tr>
      <w:tr w:rsidR="00B24F6B" w14:paraId="3BA2505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9E0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091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筑客网络技术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04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91310114312497319B </w:t>
            </w:r>
          </w:p>
        </w:tc>
      </w:tr>
      <w:tr w:rsidR="00B24F6B" w14:paraId="03C8F7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97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33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上海英汇科技发展有限公司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D2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913101145647612941 </w:t>
            </w:r>
          </w:p>
        </w:tc>
      </w:tr>
      <w:tr w:rsidR="00B24F6B" w14:paraId="627FE6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73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96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申通南车（上海）轨道交通车辆维修有限公司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FF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91310114320838128N </w:t>
            </w:r>
          </w:p>
        </w:tc>
      </w:tr>
      <w:tr w:rsidR="00B24F6B" w14:paraId="57CE846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9FC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85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上海耀烁电子科技有限公司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857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913101145574551923 </w:t>
            </w:r>
          </w:p>
        </w:tc>
      </w:tr>
    </w:tbl>
    <w:p w14:paraId="28BB12E2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24"/>
        <w:gridCol w:w="2888"/>
      </w:tblGrid>
      <w:tr w:rsidR="00B24F6B" w14:paraId="0E088E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24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1E4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雀艺信息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2C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91310114332644240R </w:t>
            </w:r>
          </w:p>
        </w:tc>
      </w:tr>
      <w:tr w:rsidR="00B24F6B" w14:paraId="5C711A8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47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AC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上海趣霸网络科技有限公司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C6D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91310114MA1GU4TH13 </w:t>
            </w:r>
          </w:p>
        </w:tc>
      </w:tr>
      <w:tr w:rsidR="00B24F6B" w14:paraId="3B1F4E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20E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053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上海日浩智能科技有限公司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BD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91310114580550569M </w:t>
            </w:r>
          </w:p>
        </w:tc>
      </w:tr>
      <w:tr w:rsidR="00B24F6B" w14:paraId="747C23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BD8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22E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占朗智能科技（上海）有限公司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10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91310114MA1GUHUP9M </w:t>
            </w:r>
          </w:p>
        </w:tc>
      </w:tr>
      <w:tr w:rsidR="00B24F6B" w14:paraId="441E5ED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9C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AC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上海茂义信息科技有限公司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30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91310114398709174W </w:t>
            </w:r>
          </w:p>
        </w:tc>
      </w:tr>
      <w:tr w:rsidR="00B24F6B" w14:paraId="6731A9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8C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1176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BD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上海迪扬过滤系统有限公司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33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91310114694211223L </w:t>
            </w:r>
          </w:p>
        </w:tc>
      </w:tr>
      <w:tr w:rsidR="00B24F6B" w14:paraId="5C0571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5D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D7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上海杰灵磁性器材有限公司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4E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91310114630828347D </w:t>
            </w:r>
          </w:p>
        </w:tc>
      </w:tr>
      <w:tr w:rsidR="00B24F6B" w14:paraId="7CD575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12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18F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焱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行科技（上海）有限公司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38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91310114MA1GTGT42P </w:t>
            </w:r>
          </w:p>
        </w:tc>
      </w:tr>
      <w:tr w:rsidR="00B24F6B" w14:paraId="69BBE3D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E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3A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上海瑗环电子科技有限公司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1C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9131011456659352X5 </w:t>
            </w:r>
          </w:p>
        </w:tc>
      </w:tr>
      <w:tr w:rsidR="00B24F6B" w14:paraId="362DFB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D2F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57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上海呈昀智能科技有限公司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04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91310114MA1GTACR6Y </w:t>
            </w:r>
          </w:p>
        </w:tc>
      </w:tr>
      <w:tr w:rsidR="00B24F6B" w14:paraId="7622590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FEF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A1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麦堆微电子技术（上海）有限公司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BD0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91310114MA1GTFP44M </w:t>
            </w:r>
          </w:p>
        </w:tc>
      </w:tr>
      <w:tr w:rsidR="00B24F6B" w14:paraId="61545E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EB1C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A4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卓净电子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F1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91310117564846095B </w:t>
            </w:r>
          </w:p>
        </w:tc>
      </w:tr>
      <w:tr w:rsidR="00B24F6B" w14:paraId="36B52CF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C2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AE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上海有色金属工业技术监测中心有限公司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AB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91310109133168085R </w:t>
            </w:r>
          </w:p>
        </w:tc>
      </w:tr>
      <w:tr w:rsidR="00B24F6B" w14:paraId="18E60B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2C7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B8A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上海玖信德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汽车零部件有限公司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A5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91310118579117813P </w:t>
            </w:r>
          </w:p>
        </w:tc>
      </w:tr>
      <w:tr w:rsidR="00B24F6B" w14:paraId="081E50F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02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F1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上海界跃汽车技术有限责任公司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BCC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91310114MA1GW90Q5Y </w:t>
            </w:r>
          </w:p>
        </w:tc>
      </w:tr>
      <w:tr w:rsidR="00B24F6B" w14:paraId="01E836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8F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A13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上海全盛印刷有限公司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63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913101147550419199 </w:t>
            </w:r>
          </w:p>
        </w:tc>
      </w:tr>
      <w:tr w:rsidR="00B24F6B" w14:paraId="7E3D4A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228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C5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上海炙云新能源科技有限公司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A1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91310114MA1GTW9D27 </w:t>
            </w:r>
          </w:p>
        </w:tc>
      </w:tr>
      <w:tr w:rsidR="00B24F6B" w14:paraId="672586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D27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5ED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上海诺尚信息技术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BC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91310114773711859A </w:t>
            </w:r>
          </w:p>
        </w:tc>
      </w:tr>
      <w:tr w:rsidR="00B24F6B" w14:paraId="2C8772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26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D37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上海兆富电子科技有限公司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BE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91310106794451005A </w:t>
            </w:r>
          </w:p>
        </w:tc>
      </w:tr>
      <w:tr w:rsidR="00B24F6B" w14:paraId="588858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9C9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0D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上海固涞美节能科技有限公司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ABE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91310114063792009B </w:t>
            </w:r>
          </w:p>
        </w:tc>
      </w:tr>
      <w:tr w:rsidR="00B24F6B" w14:paraId="287705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BD5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80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上海普益医疗器械股份有限公司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18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91310000765970674R </w:t>
            </w:r>
          </w:p>
        </w:tc>
      </w:tr>
      <w:tr w:rsidR="00B24F6B" w14:paraId="37513D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15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D5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上海亲宝网络科技有限公司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4A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91310000585207807Y </w:t>
            </w:r>
          </w:p>
        </w:tc>
      </w:tr>
      <w:tr w:rsidR="00B24F6B" w14:paraId="07767C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23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BE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上海贝通电子科技有限公司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8B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913100006072584031 </w:t>
            </w:r>
          </w:p>
        </w:tc>
      </w:tr>
      <w:tr w:rsidR="00B24F6B" w14:paraId="0A4356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787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02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上海多环油烟净化设备有限公司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65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91310114767249936F </w:t>
            </w:r>
          </w:p>
        </w:tc>
      </w:tr>
      <w:tr w:rsidR="00B24F6B" w14:paraId="30484B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65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D1D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上海米泉自动售货机有限公司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4F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913101145947235129 </w:t>
            </w:r>
          </w:p>
        </w:tc>
      </w:tr>
      <w:tr w:rsidR="00B24F6B" w14:paraId="4DC2B4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256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1196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82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上海驼铃信息技术有限公司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48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913101147664967087 </w:t>
            </w:r>
          </w:p>
        </w:tc>
      </w:tr>
      <w:tr w:rsidR="00B24F6B" w14:paraId="4E9DA5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C7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CD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上海苏翔信息科技有限公司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1B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9131011477577313XP </w:t>
            </w:r>
          </w:p>
        </w:tc>
      </w:tr>
      <w:tr w:rsidR="00B24F6B" w14:paraId="7DAFEC4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E3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41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上海睦翔机械设备有限公司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36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91310114695808363Y </w:t>
            </w:r>
          </w:p>
        </w:tc>
      </w:tr>
      <w:tr w:rsidR="00B24F6B" w14:paraId="4F7022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5A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1199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5B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上海晓枫网络科技有限公司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99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91310104088545151T </w:t>
            </w:r>
          </w:p>
        </w:tc>
      </w:tr>
      <w:tr w:rsidR="00B24F6B" w14:paraId="075899C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7B8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DA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科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达（上海）机电有限公司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DE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913100000711884341 </w:t>
            </w:r>
          </w:p>
        </w:tc>
      </w:tr>
      <w:tr w:rsidR="00B24F6B" w14:paraId="475A87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DD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19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上海首智新能源科技有限公司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64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91310118MA1JMTKM22 </w:t>
            </w:r>
          </w:p>
        </w:tc>
      </w:tr>
      <w:tr w:rsidR="00B24F6B" w14:paraId="4469761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F8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FB4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上海携旅信息技术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29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91310114MA1GTW0E38 </w:t>
            </w:r>
          </w:p>
        </w:tc>
      </w:tr>
      <w:tr w:rsidR="00B24F6B" w14:paraId="6A5292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50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88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上海辰心仪表有限公司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0D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91310114753182320Q </w:t>
            </w:r>
          </w:p>
        </w:tc>
      </w:tr>
      <w:tr w:rsidR="00B24F6B" w14:paraId="6F1FEC3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25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D0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上海毅蓝电子科技有限公司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07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913101145574236171 </w:t>
            </w:r>
          </w:p>
        </w:tc>
      </w:tr>
      <w:tr w:rsidR="00B24F6B" w14:paraId="1CD8463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23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EC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上海佑卓信息科技有限公司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58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913101140879968312 </w:t>
            </w:r>
          </w:p>
        </w:tc>
      </w:tr>
      <w:tr w:rsidR="00B24F6B" w14:paraId="4DFD50D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0CA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8C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上海鹏洲机械自动化有限公司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CF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913101140747705773 </w:t>
            </w:r>
          </w:p>
        </w:tc>
      </w:tr>
      <w:tr w:rsidR="00B24F6B" w14:paraId="7715B4F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B1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74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烁飞物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联网科技有限公司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FF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91310114072916296N </w:t>
            </w:r>
          </w:p>
        </w:tc>
      </w:tr>
      <w:tr w:rsidR="00B24F6B" w14:paraId="119F927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9E6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CF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上海悦泰网络科技股份有限公司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10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91310000765580430B </w:t>
            </w:r>
          </w:p>
        </w:tc>
      </w:tr>
      <w:tr w:rsidR="00B24F6B" w14:paraId="2AF508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8F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60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上海艺杏食品有限公司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94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91310114744910402N </w:t>
            </w:r>
          </w:p>
        </w:tc>
      </w:tr>
      <w:tr w:rsidR="00B24F6B" w14:paraId="360A059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BA9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75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上海熙顺电气有限公司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25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913101146727126255 </w:t>
            </w:r>
          </w:p>
        </w:tc>
      </w:tr>
      <w:tr w:rsidR="00B24F6B" w14:paraId="7EF4BD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26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16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上海禺立电子科技有限公司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52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91310114MA1GU3HL58 </w:t>
            </w:r>
          </w:p>
        </w:tc>
      </w:tr>
      <w:tr w:rsidR="00B24F6B" w14:paraId="7EFF36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D2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A5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上海亨艺环境科技有限公司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71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91310114MA1GUFAJ7B </w:t>
            </w:r>
          </w:p>
        </w:tc>
      </w:tr>
      <w:tr w:rsidR="00B24F6B" w14:paraId="23E50F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73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55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上海溪淇电子科技有限公司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E9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91310114MA1GUY0MX6 </w:t>
            </w:r>
          </w:p>
        </w:tc>
      </w:tr>
      <w:tr w:rsidR="00B24F6B" w14:paraId="158B6E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DA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C5A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明迈防爆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2E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91310112MA1GBDAE70 </w:t>
            </w:r>
          </w:p>
        </w:tc>
      </w:tr>
      <w:tr w:rsidR="00B24F6B" w14:paraId="604D07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F67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BC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上海颉码能源科技有限公司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48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91310114MA1GUWBK83 </w:t>
            </w:r>
          </w:p>
        </w:tc>
      </w:tr>
      <w:tr w:rsidR="00B24F6B" w14:paraId="551448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72C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FF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禹辉（上海）新材料科技股份有限公司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0F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913100007584378638 </w:t>
            </w:r>
          </w:p>
        </w:tc>
      </w:tr>
      <w:tr w:rsidR="00B24F6B" w14:paraId="459DA2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FCA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1217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4E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上海振华轴承总厂有限公司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F6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91310114133643843D </w:t>
            </w:r>
          </w:p>
        </w:tc>
      </w:tr>
    </w:tbl>
    <w:p w14:paraId="4B79E350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33"/>
        <w:gridCol w:w="2879"/>
      </w:tblGrid>
      <w:tr w:rsidR="00B24F6B" w14:paraId="4D4F61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510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C23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上海存一环保节能科技有限公司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A1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91310114MA1GTTQN4D </w:t>
            </w:r>
          </w:p>
        </w:tc>
      </w:tr>
      <w:tr w:rsidR="00B24F6B" w14:paraId="3A8D392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2E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B1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上海托展智能科技股份有限公司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DA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913101145559886578 </w:t>
            </w:r>
          </w:p>
        </w:tc>
      </w:tr>
      <w:tr w:rsidR="00B24F6B" w14:paraId="0001A2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5E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C126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云威能源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1D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91310114080077517N </w:t>
            </w:r>
          </w:p>
        </w:tc>
      </w:tr>
      <w:tr w:rsidR="00B24F6B" w14:paraId="45FEE0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1B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2A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上海瑞挚汽车模具有限公司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23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91310114585254734J </w:t>
            </w:r>
          </w:p>
        </w:tc>
      </w:tr>
      <w:tr w:rsidR="00B24F6B" w14:paraId="524B07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78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0E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上海裕健医疗器械有限公司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60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91310114MA1GT8W4XW </w:t>
            </w:r>
          </w:p>
        </w:tc>
      </w:tr>
      <w:tr w:rsidR="00B24F6B" w14:paraId="54A9BE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6A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8C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上海宇帆电气有限公司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0C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91310114742699041U </w:t>
            </w:r>
          </w:p>
        </w:tc>
      </w:tr>
      <w:tr w:rsidR="00B24F6B" w14:paraId="7052EE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EB5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FB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上海洪本酒店设备工程有限公司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1B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913101140677920573 </w:t>
            </w:r>
          </w:p>
        </w:tc>
      </w:tr>
      <w:tr w:rsidR="00B24F6B" w14:paraId="2306E6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F7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335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季住信息技术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A7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91310114087892338U </w:t>
            </w:r>
          </w:p>
        </w:tc>
      </w:tr>
      <w:tr w:rsidR="00B24F6B" w14:paraId="1578F6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BA3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A8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中国干细胞集团上海生物科技有限公司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330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913101140781997778 </w:t>
            </w:r>
          </w:p>
        </w:tc>
      </w:tr>
      <w:tr w:rsidR="00B24F6B" w14:paraId="7DFEEAA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9A0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2C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上海坚藤齿科器械有限公司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E1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91310114676227053P </w:t>
            </w:r>
          </w:p>
        </w:tc>
      </w:tr>
      <w:tr w:rsidR="00B24F6B" w14:paraId="31C7BB46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54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7C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双龙集团有限公司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74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91310000742665351B </w:t>
            </w:r>
          </w:p>
        </w:tc>
      </w:tr>
      <w:tr w:rsidR="00B24F6B" w14:paraId="46624D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3E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E47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媒介数字科技集团有限公司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D1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91310114076421215T </w:t>
            </w:r>
          </w:p>
        </w:tc>
      </w:tr>
      <w:tr w:rsidR="00B24F6B" w14:paraId="3FD079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22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464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上海成业智能科技股份有限公司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B4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913100006316573672 </w:t>
            </w:r>
          </w:p>
        </w:tc>
      </w:tr>
      <w:tr w:rsidR="00B24F6B" w14:paraId="33F8847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4A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AB2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上海汇盛无线电专用科技有限公司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6E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91310114694187673F </w:t>
            </w:r>
          </w:p>
        </w:tc>
      </w:tr>
      <w:tr w:rsidR="00B24F6B" w14:paraId="0DD8C9A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AC9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F0E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上海精士自动化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成套设备有限公司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CC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9131012073541700X3 </w:t>
            </w:r>
          </w:p>
        </w:tc>
      </w:tr>
      <w:tr w:rsidR="00B24F6B" w14:paraId="60C8DA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11F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ACA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上海名流电气有限公司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08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913101147669444785 </w:t>
            </w:r>
          </w:p>
        </w:tc>
      </w:tr>
      <w:tr w:rsidR="00B24F6B" w14:paraId="20B28D6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09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F9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上海斐扇信息科技有限公司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87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91310116MA1JATNB63 </w:t>
            </w:r>
          </w:p>
        </w:tc>
      </w:tr>
      <w:tr w:rsidR="00B24F6B" w14:paraId="044272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73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6F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上海饰景钟表有限公司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63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91310120063744429H </w:t>
            </w:r>
          </w:p>
        </w:tc>
      </w:tr>
      <w:tr w:rsidR="00B24F6B" w14:paraId="360401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39A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FE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上海烨宇机电设备有限公司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4B8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91310114574123632D </w:t>
            </w:r>
          </w:p>
        </w:tc>
      </w:tr>
      <w:tr w:rsidR="00B24F6B" w14:paraId="137911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12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1237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59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上海澳悦智能科技有限公司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784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91310114MA1GUXGF1W </w:t>
            </w:r>
          </w:p>
        </w:tc>
      </w:tr>
      <w:tr w:rsidR="00B24F6B" w14:paraId="278C2B7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C6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CD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上海赋誉实验室设备有限公司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A9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91310114760577742X </w:t>
            </w:r>
          </w:p>
        </w:tc>
      </w:tr>
      <w:tr w:rsidR="00B24F6B" w14:paraId="3B4477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C324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78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聪脉（上海）信息技术有限公司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05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913101143015660675 </w:t>
            </w:r>
          </w:p>
        </w:tc>
      </w:tr>
      <w:tr w:rsidR="00B24F6B" w14:paraId="5573E3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C3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8C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上海捷涌科技有限公司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9B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9131011476264710X3 </w:t>
            </w:r>
          </w:p>
        </w:tc>
      </w:tr>
      <w:tr w:rsidR="00B24F6B" w14:paraId="650A78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C6F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96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上海华绰信息科技有限公司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D3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91310115MA1K3C364L </w:t>
            </w:r>
          </w:p>
        </w:tc>
      </w:tr>
      <w:tr w:rsidR="00B24F6B" w14:paraId="557CFB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0A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A3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上海易宠信息科技有限公司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345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91310113MA1GL3T430 </w:t>
            </w:r>
          </w:p>
        </w:tc>
      </w:tr>
      <w:tr w:rsidR="00B24F6B" w14:paraId="5606DF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F9FA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47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宁新环保科技（上海）有限公司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89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91310114580555378C </w:t>
            </w:r>
          </w:p>
        </w:tc>
      </w:tr>
      <w:tr w:rsidR="00B24F6B" w14:paraId="738531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E7C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A0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上海无漏教育科技有限公司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355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91310114MA1GW10F3M </w:t>
            </w:r>
          </w:p>
        </w:tc>
      </w:tr>
      <w:tr w:rsidR="00B24F6B" w14:paraId="4C79277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48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D9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上海零眸智能科技有限公司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DC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91310120MA1HMW4902 </w:t>
            </w:r>
          </w:p>
        </w:tc>
      </w:tr>
      <w:tr w:rsidR="00B24F6B" w14:paraId="7C9A11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76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C1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上海强傲信息技术有限公司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D1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91310114569612570G </w:t>
            </w:r>
          </w:p>
        </w:tc>
      </w:tr>
      <w:tr w:rsidR="00B24F6B" w14:paraId="6C91F59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90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4A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上海悍蒙机电科技有限公司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6E7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91310114692961602J </w:t>
            </w:r>
          </w:p>
        </w:tc>
      </w:tr>
      <w:tr w:rsidR="00B24F6B" w14:paraId="5A958F3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83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EC6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上海朔茂医疗器械有限公司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D7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91310112MA1GBHJD79 </w:t>
            </w:r>
          </w:p>
        </w:tc>
      </w:tr>
      <w:tr w:rsidR="00B24F6B" w14:paraId="36E03BC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B5D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3E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上海江南建筑设计院（集团）有限公司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05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913101141336399675 </w:t>
            </w:r>
          </w:p>
        </w:tc>
      </w:tr>
      <w:tr w:rsidR="00B24F6B" w14:paraId="004BDFD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9DB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D1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上海宇意机械有限公司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187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91310000739751240Q </w:t>
            </w:r>
          </w:p>
        </w:tc>
      </w:tr>
      <w:tr w:rsidR="00B24F6B" w14:paraId="28030B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D3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8A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优华劳斯汽车系统（上海）有限公司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DA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913100007743397966 </w:t>
            </w:r>
          </w:p>
        </w:tc>
      </w:tr>
      <w:tr w:rsidR="00B24F6B" w14:paraId="287816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46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D7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上海子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元汽车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零部件有限公司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34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913101147529011432 </w:t>
            </w:r>
          </w:p>
        </w:tc>
      </w:tr>
      <w:tr w:rsidR="00B24F6B" w14:paraId="68F131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4A2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0A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上海紫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钥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75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91310114342103093U </w:t>
            </w:r>
          </w:p>
        </w:tc>
      </w:tr>
      <w:tr w:rsidR="00B24F6B" w14:paraId="2245710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00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C4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上海曜宁信息科技有限公司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79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91310114MA1GU6LU2W </w:t>
            </w:r>
          </w:p>
        </w:tc>
      </w:tr>
      <w:tr w:rsidR="00B24F6B" w14:paraId="4972EE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E8D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3DD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依合斯电梯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配件（上海）有限公司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15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9131000079569085XE </w:t>
            </w:r>
          </w:p>
        </w:tc>
      </w:tr>
      <w:tr w:rsidR="00B24F6B" w14:paraId="2F53E0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7B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A2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上海浩宜信息科技有限公司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AB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91310114569575474Q </w:t>
            </w:r>
          </w:p>
        </w:tc>
      </w:tr>
      <w:tr w:rsidR="00B24F6B" w14:paraId="296A801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AC9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BED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上海凌力特殊钢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5C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913101097293969865 </w:t>
            </w:r>
          </w:p>
        </w:tc>
      </w:tr>
      <w:tr w:rsidR="00B24F6B" w14:paraId="17774C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B6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1258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921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上海卓想信息技术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5A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91310114757568685E </w:t>
            </w:r>
          </w:p>
        </w:tc>
      </w:tr>
      <w:tr w:rsidR="00B24F6B" w14:paraId="6D5E17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D0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45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上海乘方自动门科技有限公司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D4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913101146793786074 </w:t>
            </w:r>
          </w:p>
        </w:tc>
      </w:tr>
      <w:tr w:rsidR="00B24F6B" w14:paraId="66BB7C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46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A9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上海灏维机械设备有限公司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B0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91310113332403113G </w:t>
            </w:r>
          </w:p>
        </w:tc>
      </w:tr>
      <w:tr w:rsidR="00B24F6B" w14:paraId="35CE32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A72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FE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途普（上海）智能科技有限公司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D1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91310120MA1HQNPR96 </w:t>
            </w:r>
          </w:p>
        </w:tc>
      </w:tr>
      <w:tr w:rsidR="00B24F6B" w14:paraId="06E509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6D0F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7D6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上海震循流体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控制技术有限公司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F6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91310114MA1GT2QJ88 </w:t>
            </w:r>
          </w:p>
        </w:tc>
      </w:tr>
      <w:tr w:rsidR="00B24F6B" w14:paraId="50863A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CE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83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焕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鸿信息技术有限公司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6E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91310114072947500A </w:t>
            </w:r>
          </w:p>
        </w:tc>
      </w:tr>
      <w:tr w:rsidR="00B24F6B" w14:paraId="731C4F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634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E7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翼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飞天地电控科技有限公司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15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913100000559245697 </w:t>
            </w:r>
          </w:p>
        </w:tc>
      </w:tr>
    </w:tbl>
    <w:p w14:paraId="20311AB2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53"/>
        <w:gridCol w:w="2859"/>
      </w:tblGrid>
      <w:tr w:rsidR="00B24F6B" w14:paraId="7E6E90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DB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70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艾因蒂克科技（上海）有限公司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011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91310114086193551J </w:t>
            </w:r>
          </w:p>
        </w:tc>
      </w:tr>
      <w:tr w:rsidR="00B24F6B" w14:paraId="3DC7464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09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64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上海磐沛自动化技术有限公司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C1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91310118332588330H </w:t>
            </w:r>
          </w:p>
        </w:tc>
      </w:tr>
      <w:tr w:rsidR="00B24F6B" w14:paraId="01B84A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ED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B4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上海逸盾门业有限公司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42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91310114086214957P </w:t>
            </w:r>
          </w:p>
        </w:tc>
      </w:tr>
      <w:tr w:rsidR="00B24F6B" w14:paraId="5FD0D4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5E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D1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上海未蓝工业技术有限公司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45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91310116690188855A </w:t>
            </w:r>
          </w:p>
        </w:tc>
      </w:tr>
      <w:tr w:rsidR="00B24F6B" w14:paraId="0FEB81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614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53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尚廉智能科技（上海）有限公司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A2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91310114MA1GT9WG0N </w:t>
            </w:r>
          </w:p>
        </w:tc>
      </w:tr>
      <w:tr w:rsidR="00B24F6B" w14:paraId="7BEB6D5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18E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F3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上海同惠油墨涂料有限公司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48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91310114630816354Y </w:t>
            </w:r>
          </w:p>
        </w:tc>
      </w:tr>
      <w:tr w:rsidR="00B24F6B" w14:paraId="3D2BF8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F4D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4A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上海沪工阀门制造有限公司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1AF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91310114632186149J </w:t>
            </w:r>
          </w:p>
        </w:tc>
      </w:tr>
      <w:tr w:rsidR="00B24F6B" w14:paraId="624084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E8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BB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派拉纶生物技术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AA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91310114059310927N </w:t>
            </w:r>
          </w:p>
        </w:tc>
      </w:tr>
      <w:tr w:rsidR="00B24F6B" w14:paraId="0D3779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75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9F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上海耐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复合材料制品有限公司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0B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913100006072944121 </w:t>
            </w:r>
          </w:p>
        </w:tc>
      </w:tr>
      <w:tr w:rsidR="00B24F6B" w14:paraId="24BB34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28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6B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上海谷奇核孔膜科技股份有限公司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20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91310114091842691K </w:t>
            </w:r>
          </w:p>
        </w:tc>
      </w:tr>
      <w:tr w:rsidR="00B24F6B" w14:paraId="7B3718D3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29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C9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上海鑫沃克斯信息科技有限公司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DD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91310114MA1GWEBKXN </w:t>
            </w:r>
          </w:p>
        </w:tc>
      </w:tr>
      <w:tr w:rsidR="00B24F6B" w14:paraId="5CDB9B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5B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99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上海新肌生物科技有限公司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4B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91310114087769786A </w:t>
            </w:r>
          </w:p>
        </w:tc>
      </w:tr>
      <w:tr w:rsidR="00B24F6B" w14:paraId="28A9AF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701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31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上海朴茂生物科技有限公司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3F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91310112MA1GC2XW6F </w:t>
            </w:r>
          </w:p>
        </w:tc>
      </w:tr>
      <w:tr w:rsidR="00B24F6B" w14:paraId="135E7A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533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1278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4F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上海泉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水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99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913101145515026216 </w:t>
            </w:r>
          </w:p>
        </w:tc>
      </w:tr>
      <w:tr w:rsidR="00B24F6B" w14:paraId="398763C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36B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72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上海权怡自动化控制系统有限公司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14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91310114332576516D </w:t>
            </w:r>
          </w:p>
        </w:tc>
      </w:tr>
      <w:tr w:rsidR="00B24F6B" w14:paraId="540BC9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9C6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6C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上海康帅冷链科技股份有限公司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82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91310000747631898C </w:t>
            </w:r>
          </w:p>
        </w:tc>
      </w:tr>
      <w:tr w:rsidR="00B24F6B" w14:paraId="3A51E28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746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2D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景域文化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DC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91310000664396140P </w:t>
            </w:r>
          </w:p>
        </w:tc>
      </w:tr>
      <w:tr w:rsidR="00B24F6B" w14:paraId="4FF6D0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F1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CF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上海泊燊医疗器械有限公司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AF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91310114MA1GTTQM6J </w:t>
            </w:r>
          </w:p>
        </w:tc>
      </w:tr>
      <w:tr w:rsidR="00B24F6B" w14:paraId="17B5B8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DA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70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上海匠心玻璃装饰工程有限公司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40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91310114059316616W </w:t>
            </w:r>
          </w:p>
        </w:tc>
      </w:tr>
      <w:tr w:rsidR="00B24F6B" w14:paraId="4E65FFE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A49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84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上海共生自动化科技有限公司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A2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913101145964970376 </w:t>
            </w:r>
          </w:p>
        </w:tc>
      </w:tr>
      <w:tr w:rsidR="00B24F6B" w14:paraId="4BA33B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CF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1DB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梧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跃自动化科技（上海）有限公司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21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91310114MA1GT6R0X9 </w:t>
            </w:r>
          </w:p>
        </w:tc>
      </w:tr>
      <w:tr w:rsidR="00B24F6B" w14:paraId="160733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C09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9A0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上海冀望自动化控制设备有限公司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BA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91310114065966113N </w:t>
            </w:r>
          </w:p>
        </w:tc>
      </w:tr>
      <w:tr w:rsidR="00B24F6B" w14:paraId="7C1165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FFF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51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上海义辰信息科技有限公司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B69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91310112MA1GB0KP58 </w:t>
            </w:r>
          </w:p>
        </w:tc>
      </w:tr>
      <w:tr w:rsidR="00B24F6B" w14:paraId="3CBC90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75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68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上海聚治新材料科技有限公司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8F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91310112342117460X </w:t>
            </w:r>
          </w:p>
        </w:tc>
      </w:tr>
      <w:tr w:rsidR="00B24F6B" w14:paraId="728B69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0FA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A2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上海颜科建设工程有限公司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AC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91310230MA1K23C61H </w:t>
            </w:r>
          </w:p>
        </w:tc>
      </w:tr>
      <w:tr w:rsidR="00B24F6B" w14:paraId="588FAC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62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03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上海水成环保科技股份有限公司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71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913101147709459837 </w:t>
            </w:r>
          </w:p>
        </w:tc>
      </w:tr>
      <w:tr w:rsidR="00B24F6B" w14:paraId="6C87BE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8D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7B0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羿太环保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63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91310120MA1HKTH86F </w:t>
            </w:r>
          </w:p>
        </w:tc>
      </w:tr>
      <w:tr w:rsidR="00B24F6B" w14:paraId="5865219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E7D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DF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益世界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59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913101140712260908 </w:t>
            </w:r>
          </w:p>
        </w:tc>
      </w:tr>
      <w:tr w:rsidR="00B24F6B" w14:paraId="6E18AF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682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46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上海新时达机器人有限公司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BF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91310114087992371W </w:t>
            </w:r>
          </w:p>
        </w:tc>
      </w:tr>
      <w:tr w:rsidR="00B24F6B" w14:paraId="3CB50C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50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E8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上海墨公工业科技有限公司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6F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91310106312204424F </w:t>
            </w:r>
          </w:p>
        </w:tc>
      </w:tr>
      <w:tr w:rsidR="00B24F6B" w14:paraId="40B928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D0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8F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上海杰达齿科制作有限公司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FA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913101057836194311 </w:t>
            </w:r>
          </w:p>
        </w:tc>
      </w:tr>
      <w:tr w:rsidR="00B24F6B" w14:paraId="6A727AB8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53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85B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樊商科技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13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91310000782422370Q </w:t>
            </w:r>
          </w:p>
        </w:tc>
      </w:tr>
      <w:tr w:rsidR="00B24F6B" w14:paraId="5262FA0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D5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4A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上海宝生新型建材有限公司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F8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91310114558792043J </w:t>
            </w:r>
          </w:p>
        </w:tc>
      </w:tr>
      <w:tr w:rsidR="00B24F6B" w14:paraId="20A824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9EA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1298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5AB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上海君珏自动化科技有限公司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C5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9131011457746394XC </w:t>
            </w:r>
          </w:p>
        </w:tc>
      </w:tr>
      <w:tr w:rsidR="00B24F6B" w14:paraId="03892C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89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1299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C3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上海美科阀门有限公司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44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91310114703049986A </w:t>
            </w:r>
          </w:p>
        </w:tc>
      </w:tr>
      <w:tr w:rsidR="00B24F6B" w14:paraId="0A4C426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4CA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5D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上海伦联机电设备有限公司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34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91310114780581191E </w:t>
            </w:r>
          </w:p>
        </w:tc>
      </w:tr>
      <w:tr w:rsidR="00B24F6B" w14:paraId="33D2017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AB9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12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上海深迅通信技术有限公司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E2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91310114MA1GT9G32B </w:t>
            </w:r>
          </w:p>
        </w:tc>
      </w:tr>
      <w:tr w:rsidR="00B24F6B" w14:paraId="5093E3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02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B67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中骏生态环境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01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91310114MA1GULN51K </w:t>
            </w:r>
          </w:p>
        </w:tc>
      </w:tr>
      <w:tr w:rsidR="00B24F6B" w14:paraId="54F967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9EA2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B9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上海比筑信息科技有限公司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D2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91310110MA1G8BCJ93 </w:t>
            </w:r>
          </w:p>
        </w:tc>
      </w:tr>
      <w:tr w:rsidR="00B24F6B" w14:paraId="450E382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9A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568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上海捷宝金属材料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E4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91310114786730565T </w:t>
            </w:r>
          </w:p>
        </w:tc>
      </w:tr>
      <w:tr w:rsidR="00B24F6B" w14:paraId="56CEF1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9B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3F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上海誉翔电工材料有限公司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88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91310114786729361C </w:t>
            </w:r>
          </w:p>
        </w:tc>
      </w:tr>
      <w:tr w:rsidR="00B24F6B" w14:paraId="331841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DCF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692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上海志声机电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设备安装工程有限公司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3E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91310114552935509L </w:t>
            </w:r>
          </w:p>
        </w:tc>
      </w:tr>
      <w:tr w:rsidR="00B24F6B" w14:paraId="762A50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B067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E0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上海秀首环保科技有限公司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6C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91310114MA1GTLC728 </w:t>
            </w:r>
          </w:p>
        </w:tc>
      </w:tr>
      <w:tr w:rsidR="00B24F6B" w14:paraId="592280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6C5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73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上海和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宏电子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58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913101147476005499 </w:t>
            </w:r>
          </w:p>
        </w:tc>
      </w:tr>
      <w:tr w:rsidR="00B24F6B" w14:paraId="5022E7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6C5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C4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上海白泽医学检验所有限公司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06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91310114350969495W </w:t>
            </w:r>
          </w:p>
        </w:tc>
      </w:tr>
      <w:tr w:rsidR="00B24F6B" w14:paraId="53197F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ED3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E4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上海泊益检测技术有限公司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8C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91310113MA1GKELT16 </w:t>
            </w:r>
          </w:p>
        </w:tc>
      </w:tr>
      <w:tr w:rsidR="00B24F6B" w14:paraId="7B3405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C9AE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73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上海市机械施工集团有限公司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51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9131000013230396XA </w:t>
            </w:r>
          </w:p>
        </w:tc>
      </w:tr>
    </w:tbl>
    <w:p w14:paraId="15C1922D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7"/>
        <w:gridCol w:w="4000"/>
        <w:gridCol w:w="2913"/>
      </w:tblGrid>
      <w:tr w:rsidR="00B24F6B" w14:paraId="2C1706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7ED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1A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上海玺健电子科技有限公司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18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91310114324260327M </w:t>
            </w:r>
          </w:p>
        </w:tc>
      </w:tr>
      <w:tr w:rsidR="00B24F6B" w14:paraId="458877A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F1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FF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上海瑞立柯信息技术有限公司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96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91310114776690918F </w:t>
            </w:r>
          </w:p>
        </w:tc>
      </w:tr>
      <w:tr w:rsidR="00B24F6B" w14:paraId="59C9E6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2940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605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上海唯才智能科技有限公司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645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91310115MA1H9LGTXK </w:t>
            </w:r>
          </w:p>
        </w:tc>
      </w:tr>
      <w:tr w:rsidR="00B24F6B" w14:paraId="76D948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06B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5D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上海阀门厂股份有限公司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40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91310000133660096R </w:t>
            </w:r>
          </w:p>
        </w:tc>
      </w:tr>
      <w:tr w:rsidR="00B24F6B" w14:paraId="2FF86F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FCE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D7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绿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照明工程（上海）有限公司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3D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91310115MA1H92MGXK </w:t>
            </w:r>
          </w:p>
        </w:tc>
      </w:tr>
      <w:tr w:rsidR="00B24F6B" w14:paraId="7D3CDE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DF7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CD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上海图灵智造机器人有限公司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FE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91310112666062013A </w:t>
            </w:r>
          </w:p>
        </w:tc>
      </w:tr>
      <w:tr w:rsidR="00B24F6B" w14:paraId="62B044D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10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1318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852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麦加芯彩新材料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35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913100007385256042 </w:t>
            </w:r>
          </w:p>
        </w:tc>
      </w:tr>
      <w:tr w:rsidR="00B24F6B" w14:paraId="00925C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EA9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47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上海尚达电子绝缘材料有限公司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6E6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91310000729447843X </w:t>
            </w:r>
          </w:p>
        </w:tc>
      </w:tr>
      <w:tr w:rsidR="00B24F6B" w14:paraId="0911A3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AA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BB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上海七口田科技有限公司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13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91310114MA1GTN8F8T </w:t>
            </w:r>
          </w:p>
        </w:tc>
      </w:tr>
      <w:tr w:rsidR="00B24F6B" w14:paraId="46898C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730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227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臻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越自动化技术（上海）有限公司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30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91310114669389556D </w:t>
            </w:r>
          </w:p>
        </w:tc>
      </w:tr>
      <w:tr w:rsidR="00B24F6B" w14:paraId="66349F9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BB5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A1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上海芙野光学技术有限公司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3F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91310114MA1GT2X23L </w:t>
            </w:r>
          </w:p>
        </w:tc>
      </w:tr>
      <w:tr w:rsidR="00B24F6B" w14:paraId="651D10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AE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25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上海悦普网络科技有限公司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AF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91310115691586708C </w:t>
            </w:r>
          </w:p>
        </w:tc>
      </w:tr>
      <w:tr w:rsidR="00B24F6B" w14:paraId="3BEEBD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E74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58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上海朗银压力容器有限公司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16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913101147737269702 </w:t>
            </w:r>
          </w:p>
        </w:tc>
      </w:tr>
      <w:tr w:rsidR="00B24F6B" w14:paraId="7C3B0F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05D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96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上海崮曼门业有限公司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99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9131011407120916XT </w:t>
            </w:r>
          </w:p>
        </w:tc>
      </w:tr>
      <w:tr w:rsidR="00B24F6B" w14:paraId="1198F92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0F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D5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波电缆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材股份有限公司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97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91310114133612692M </w:t>
            </w:r>
          </w:p>
        </w:tc>
      </w:tr>
      <w:tr w:rsidR="00B24F6B" w14:paraId="0BC4DFD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5CA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6C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上海金湖挤出设备有限公司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D1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913101146311173524 </w:t>
            </w:r>
          </w:p>
        </w:tc>
      </w:tr>
      <w:tr w:rsidR="00B24F6B" w14:paraId="4E8BA3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51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AA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上海巧玩网络科技有限公司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E6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91310114MA1GTLUW10 </w:t>
            </w:r>
          </w:p>
        </w:tc>
      </w:tr>
      <w:tr w:rsidR="00B24F6B" w14:paraId="1272EB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B3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75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上海宏信设备工程有限公司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21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91310114579116386T </w:t>
            </w:r>
          </w:p>
        </w:tc>
      </w:tr>
      <w:tr w:rsidR="00B24F6B" w14:paraId="2E4444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0FE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26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上海联影医疗科技股份有限公司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ED8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91310114570796872F </w:t>
            </w:r>
          </w:p>
        </w:tc>
      </w:tr>
      <w:tr w:rsidR="00B24F6B" w14:paraId="633341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BF9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BD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上海亮厦五金有限公司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9D8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91310114053015804W </w:t>
            </w:r>
          </w:p>
        </w:tc>
      </w:tr>
      <w:tr w:rsidR="00B24F6B" w14:paraId="264E14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251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F4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兴智能科技（集团）有限责任公司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35F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91310113MA1GKC8P0D </w:t>
            </w:r>
          </w:p>
        </w:tc>
      </w:tr>
      <w:tr w:rsidR="00B24F6B" w14:paraId="7A61A40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084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44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上海威蓝汽车科技有限公司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03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91310114MA1GTY2Y5Q </w:t>
            </w:r>
          </w:p>
        </w:tc>
      </w:tr>
      <w:tr w:rsidR="00B24F6B" w14:paraId="1ADA4F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6CE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90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上海同陆云交通科技有限公司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ED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91310114MA1GX6E094 </w:t>
            </w:r>
          </w:p>
        </w:tc>
      </w:tr>
      <w:tr w:rsidR="00B24F6B" w14:paraId="3A29FD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E4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39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上海天顺智能科技有限公司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4F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91310114MA1GUJH669 </w:t>
            </w:r>
          </w:p>
        </w:tc>
      </w:tr>
      <w:tr w:rsidR="00B24F6B" w14:paraId="22D7016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1B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0C5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上海艾布特网络科技有限公司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F3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91310114558827090Y </w:t>
            </w:r>
          </w:p>
        </w:tc>
      </w:tr>
      <w:tr w:rsidR="00B24F6B" w14:paraId="12AE2C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E9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1337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094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玺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48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91310230MA1K1ERK60 </w:t>
            </w:r>
          </w:p>
        </w:tc>
      </w:tr>
      <w:tr w:rsidR="00B24F6B" w14:paraId="5FBE52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3D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41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上海凝捷信息科技有限公司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DF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91310112332494203K </w:t>
            </w:r>
          </w:p>
        </w:tc>
      </w:tr>
      <w:tr w:rsidR="00B24F6B" w14:paraId="21874C0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BD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7D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上海倍祥楼宇设备有限公司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AC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91310114566540583E </w:t>
            </w:r>
          </w:p>
        </w:tc>
      </w:tr>
      <w:tr w:rsidR="00B24F6B" w14:paraId="50AB34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C4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43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上海原象室内设计有限公司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77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91310114MA1GTY0X49 </w:t>
            </w:r>
          </w:p>
        </w:tc>
      </w:tr>
      <w:tr w:rsidR="00B24F6B" w14:paraId="3FFABE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003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513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上海真仁堂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药业有限公司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5B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913101140678176998 </w:t>
            </w:r>
          </w:p>
        </w:tc>
      </w:tr>
      <w:tr w:rsidR="00B24F6B" w14:paraId="15E76E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44A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3C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上海惠和种业有限公司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4F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91310114703349022C </w:t>
            </w:r>
          </w:p>
        </w:tc>
      </w:tr>
      <w:tr w:rsidR="00B24F6B" w14:paraId="238A19D5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67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39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上海旭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薇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物联网科技有限公司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DF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913101140593311384 </w:t>
            </w:r>
          </w:p>
        </w:tc>
      </w:tr>
      <w:tr w:rsidR="00B24F6B" w14:paraId="2BD73F2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C9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BB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上海华宝生物科技有限公司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F0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913101145791885316 </w:t>
            </w:r>
          </w:p>
        </w:tc>
      </w:tr>
      <w:tr w:rsidR="00B24F6B" w14:paraId="0303371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9D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AA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上海铎康网络科技有限公司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32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91310114779790527U </w:t>
            </w:r>
          </w:p>
        </w:tc>
      </w:tr>
      <w:tr w:rsidR="00B24F6B" w14:paraId="18300CC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D6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62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上海其图科技发展有限公司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CE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91310110MA1G944GXN </w:t>
            </w:r>
          </w:p>
        </w:tc>
      </w:tr>
      <w:tr w:rsidR="00B24F6B" w14:paraId="214B41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1EB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0B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木牛领航（上海）智能科技有限公司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38A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91310114MA1GW1WD09 </w:t>
            </w:r>
          </w:p>
        </w:tc>
      </w:tr>
      <w:tr w:rsidR="00B24F6B" w14:paraId="7054A80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DA8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1F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上海锐昊环保科技有限公司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62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91310114MA1GT5DN6D </w:t>
            </w:r>
          </w:p>
        </w:tc>
      </w:tr>
      <w:tr w:rsidR="00B24F6B" w14:paraId="05A222A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C2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6E8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上海展盟网络科技有限公司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8D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91310114087981285M </w:t>
            </w:r>
          </w:p>
        </w:tc>
      </w:tr>
      <w:tr w:rsidR="00B24F6B" w14:paraId="07EEAE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7E7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7A7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上海凌极信息技术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59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91310114088608300N </w:t>
            </w:r>
          </w:p>
        </w:tc>
      </w:tr>
      <w:tr w:rsidR="00B24F6B" w14:paraId="69E4D02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BC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F9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上海韦世科技有限公司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1E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91310114MA1GU4RXXG </w:t>
            </w:r>
          </w:p>
        </w:tc>
      </w:tr>
      <w:tr w:rsidR="00B24F6B" w14:paraId="0A9CB47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4F2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DB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上海阳顿电气制造有限公司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42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913101146873999426 </w:t>
            </w:r>
          </w:p>
        </w:tc>
      </w:tr>
      <w:tr w:rsidR="00B24F6B" w14:paraId="5959F9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65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7D1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荧飒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光学科技（上海）有限公司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65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91310114MA1GUHBH2Y </w:t>
            </w:r>
          </w:p>
        </w:tc>
      </w:tr>
      <w:tr w:rsidR="00B24F6B" w14:paraId="2B36863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B0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00E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上海玺越传媒科技有限公司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6E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91310114598102748W </w:t>
            </w:r>
          </w:p>
        </w:tc>
      </w:tr>
      <w:tr w:rsidR="00B24F6B" w14:paraId="6223E5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E07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73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上海境观智能科技有限公司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24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91310230MA1K1JUK9H </w:t>
            </w:r>
          </w:p>
        </w:tc>
      </w:tr>
      <w:tr w:rsidR="00B24F6B" w14:paraId="5F571F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A0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23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上海华慧检测技术有限公司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40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913101143121906596 </w:t>
            </w:r>
          </w:p>
        </w:tc>
      </w:tr>
      <w:tr w:rsidR="00B24F6B" w14:paraId="155909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4A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6D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峰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岧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37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91310114MA1GUQHT30 </w:t>
            </w:r>
          </w:p>
        </w:tc>
      </w:tr>
      <w:tr w:rsidR="00B24F6B" w14:paraId="757AAC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ED1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1358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B50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上海和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兰透平动力技术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92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91310114350937434X </w:t>
            </w:r>
          </w:p>
        </w:tc>
      </w:tr>
    </w:tbl>
    <w:p w14:paraId="7E2C6063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113"/>
        <w:gridCol w:w="2799"/>
      </w:tblGrid>
      <w:tr w:rsidR="00B24F6B" w14:paraId="3FAE1A0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A3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81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上海聿冠智能科技有限公司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9E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913101143507353495 </w:t>
            </w:r>
          </w:p>
        </w:tc>
      </w:tr>
      <w:tr w:rsidR="00B24F6B" w14:paraId="119D9F2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01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35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铸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昊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DF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91310115MA1K4E5L08 </w:t>
            </w:r>
          </w:p>
        </w:tc>
      </w:tr>
      <w:tr w:rsidR="00B24F6B" w14:paraId="00CE3A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AC8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9F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少伯（上海）新材料有限公司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66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91310115MA1HB4M3X4 </w:t>
            </w:r>
          </w:p>
        </w:tc>
      </w:tr>
      <w:tr w:rsidR="00B24F6B" w14:paraId="4D1561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607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49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上海上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证数据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7BD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913101150886706658 </w:t>
            </w:r>
          </w:p>
        </w:tc>
      </w:tr>
      <w:tr w:rsidR="00B24F6B" w14:paraId="26540F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10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50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上海创屹科技有限公司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BA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91310115MA1K4F827K </w:t>
            </w:r>
          </w:p>
        </w:tc>
      </w:tr>
      <w:tr w:rsidR="00B24F6B" w14:paraId="094F7AF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F9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89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德特克（上海）数字技术有限责任公司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45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91310115MA1K4G5R5B </w:t>
            </w:r>
          </w:p>
        </w:tc>
      </w:tr>
      <w:tr w:rsidR="00B24F6B" w14:paraId="5703A8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D6B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9F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上海蕲黄节能环保设备有限公司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1E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9131011569578201XP </w:t>
            </w:r>
          </w:p>
        </w:tc>
      </w:tr>
      <w:tr w:rsidR="00B24F6B" w14:paraId="38B403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1F4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40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上海蔚豪科技有限公司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16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91310115MA1K42U802 </w:t>
            </w:r>
          </w:p>
        </w:tc>
      </w:tr>
      <w:tr w:rsidR="00B24F6B" w14:paraId="1F9A2F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43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F3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上海鑫凯化学科技有限公司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0A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91310115093870434Y </w:t>
            </w:r>
          </w:p>
        </w:tc>
      </w:tr>
      <w:tr w:rsidR="00B24F6B" w14:paraId="1A28CD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85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23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上海复珊精密制造有限公司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C0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91310000072948773Y </w:t>
            </w:r>
          </w:p>
        </w:tc>
      </w:tr>
      <w:tr w:rsidR="00B24F6B" w14:paraId="0464F0F3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0D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7D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巴柏赛斯船舶科技（上海）有限公司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F2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91310000766483480R </w:t>
            </w:r>
          </w:p>
        </w:tc>
      </w:tr>
      <w:tr w:rsidR="00B24F6B" w14:paraId="3DCA2C0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4F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374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上海泛华紧固系统有限公司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88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91310115755015948D </w:t>
            </w:r>
          </w:p>
        </w:tc>
      </w:tr>
      <w:tr w:rsidR="00B24F6B" w14:paraId="3253E6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95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20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上海禹海科技有限公司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C6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91310115MA1H9G250P </w:t>
            </w:r>
          </w:p>
        </w:tc>
      </w:tr>
      <w:tr w:rsidR="00B24F6B" w14:paraId="6540E4C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59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6CA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上海海立新能源技术有限公司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24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91310115MA1K3L5G31 </w:t>
            </w:r>
          </w:p>
        </w:tc>
      </w:tr>
      <w:tr w:rsidR="00B24F6B" w14:paraId="7F37E22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674B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7C3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上海飞羽环保科技有限公司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5C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91310115570813935P </w:t>
            </w:r>
          </w:p>
        </w:tc>
      </w:tr>
      <w:tr w:rsidR="00B24F6B" w14:paraId="033BCA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6CB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04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上海智元信息科技有限公司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73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91310000MA1K32W88U </w:t>
            </w:r>
          </w:p>
        </w:tc>
      </w:tr>
      <w:tr w:rsidR="00B24F6B" w14:paraId="5706E7E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38D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E5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上海纵化实业有限公司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B6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913101135821216023 </w:t>
            </w:r>
          </w:p>
        </w:tc>
      </w:tr>
      <w:tr w:rsidR="00B24F6B" w14:paraId="2A782B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327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97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鸿之微科技（上海）股份有限公司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EEA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913101153124263189 </w:t>
            </w:r>
          </w:p>
        </w:tc>
      </w:tr>
      <w:tr w:rsidR="00B24F6B" w14:paraId="5AB2BB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E7E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9D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上海昂游网络科技有限公司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B3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91310114MA1GT4TQX9 </w:t>
            </w:r>
          </w:p>
        </w:tc>
      </w:tr>
      <w:tr w:rsidR="00B24F6B" w14:paraId="757275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F2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1378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D64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儒芯微电子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材料（上海）有限公司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24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91310115MA1H8FFK8R </w:t>
            </w:r>
          </w:p>
        </w:tc>
      </w:tr>
      <w:tr w:rsidR="00B24F6B" w14:paraId="0ED4D51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8D4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AC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上海恩捷新材料科技有限公司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C2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91310000554287744M </w:t>
            </w:r>
          </w:p>
        </w:tc>
      </w:tr>
      <w:tr w:rsidR="00B24F6B" w14:paraId="493CD8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AB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4C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中微半导体设备（上海）股份有限公司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1B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913101157626272806 </w:t>
            </w:r>
          </w:p>
        </w:tc>
      </w:tr>
      <w:tr w:rsidR="00B24F6B" w14:paraId="54D3ED6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CA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7B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基点生物科技（上海）有限公司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6CE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913101043509712370 </w:t>
            </w:r>
          </w:p>
        </w:tc>
      </w:tr>
      <w:tr w:rsidR="00B24F6B" w14:paraId="739740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6FE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9E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本时智能技术发展（上海）有限公司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19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91310115MA1K4H291L </w:t>
            </w:r>
          </w:p>
        </w:tc>
      </w:tr>
      <w:tr w:rsidR="00B24F6B" w14:paraId="2D0A7C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DD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00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上海锐拓五金制品有限公司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6C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913101167529118519 </w:t>
            </w:r>
          </w:p>
        </w:tc>
      </w:tr>
      <w:tr w:rsidR="00B24F6B" w14:paraId="07EE420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82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D0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上海戴吉科技有限公司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10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91310112631602470R </w:t>
            </w:r>
          </w:p>
        </w:tc>
      </w:tr>
      <w:tr w:rsidR="00B24F6B" w14:paraId="5DBFD5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A69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EB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上海申东环保科技有限公司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24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91310113630843619E </w:t>
            </w:r>
          </w:p>
        </w:tc>
      </w:tr>
      <w:tr w:rsidR="00B24F6B" w14:paraId="4BEB27C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DF7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C30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上海盈策信息技术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8A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913101160530388544 </w:t>
            </w:r>
          </w:p>
        </w:tc>
      </w:tr>
      <w:tr w:rsidR="00B24F6B" w14:paraId="063B9F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5F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3A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迪斯达新能源（上海）有限公司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50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91310116MA1J8JPW2L </w:t>
            </w:r>
          </w:p>
        </w:tc>
      </w:tr>
      <w:tr w:rsidR="00B24F6B" w14:paraId="28C9A0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8E4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052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上海游润软件科技有限公司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6C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91310116332358076X </w:t>
            </w:r>
          </w:p>
        </w:tc>
      </w:tr>
      <w:tr w:rsidR="00B24F6B" w14:paraId="59B9450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D3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86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上海金科过滤器材有限公司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98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91310116766496732L </w:t>
            </w:r>
          </w:p>
        </w:tc>
      </w:tr>
      <w:tr w:rsidR="00B24F6B" w14:paraId="00942575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10D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90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上海远望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液位计有限公司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C5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91310116134224560M </w:t>
            </w:r>
          </w:p>
        </w:tc>
      </w:tr>
      <w:tr w:rsidR="00B24F6B" w14:paraId="2E722C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BD2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CE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上海萌砖节能材料科技有限公司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10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913101165559716606 </w:t>
            </w:r>
          </w:p>
        </w:tc>
      </w:tr>
      <w:tr w:rsidR="00B24F6B" w14:paraId="6C2B96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859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D0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上海中芬新能源投资有限公司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B5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91310116742651347K </w:t>
            </w:r>
          </w:p>
        </w:tc>
      </w:tr>
      <w:tr w:rsidR="00B24F6B" w14:paraId="66DE42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7C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03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上海科罗纳精细化工有限公司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A6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913101165964675163 </w:t>
            </w:r>
          </w:p>
        </w:tc>
      </w:tr>
      <w:tr w:rsidR="00B24F6B" w14:paraId="3D2F45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68D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4F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上海隽旗科技有限公司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F9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91310116MA1J84XX0C </w:t>
            </w:r>
          </w:p>
        </w:tc>
      </w:tr>
      <w:tr w:rsidR="00B24F6B" w14:paraId="4BBB70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FA1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1C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上海大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巨龙蓬盖新材料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32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91310116756956424L </w:t>
            </w:r>
          </w:p>
        </w:tc>
      </w:tr>
      <w:tr w:rsidR="00B24F6B" w14:paraId="5EEDE76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88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5F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上海普狄工业智能设备有限公司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0D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91310116MA1J85Q92Q </w:t>
            </w:r>
          </w:p>
        </w:tc>
      </w:tr>
      <w:tr w:rsidR="00B24F6B" w14:paraId="37DF867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5D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F7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上海银木电器制造有限公司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AE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91310116631946118Q </w:t>
            </w:r>
          </w:p>
        </w:tc>
      </w:tr>
      <w:tr w:rsidR="00B24F6B" w14:paraId="2BF6D49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F3A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1398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09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上海凯斯特钢管集团有限公司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352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91310116763956756E </w:t>
            </w:r>
          </w:p>
        </w:tc>
      </w:tr>
      <w:tr w:rsidR="00B24F6B" w14:paraId="28D2EC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63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1399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128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上海硕鹰信息技术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C5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913101167856103856 </w:t>
            </w:r>
          </w:p>
        </w:tc>
      </w:tr>
      <w:tr w:rsidR="00B24F6B" w14:paraId="06C4C5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054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AB8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上海金汤塑胶科技有限公司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F7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913101165619072435 </w:t>
            </w:r>
          </w:p>
        </w:tc>
      </w:tr>
      <w:tr w:rsidR="00B24F6B" w14:paraId="227FB0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53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42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上海耘奇汽车部件有限公司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46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91310116320820358G </w:t>
            </w:r>
          </w:p>
        </w:tc>
      </w:tr>
      <w:tr w:rsidR="00B24F6B" w14:paraId="2C4EEF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BF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E2E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亿阳钢杆（上海）有限公司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52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9131000067628877X9 </w:t>
            </w:r>
          </w:p>
        </w:tc>
      </w:tr>
      <w:tr w:rsidR="00B24F6B" w14:paraId="4D2D30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BD6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2C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上海池丞包装材料有限公司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9B4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91310116MA1J8N5R5H </w:t>
            </w:r>
          </w:p>
        </w:tc>
      </w:tr>
      <w:tr w:rsidR="00B24F6B" w14:paraId="1D927C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79E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A5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上海永继电气股份有限公司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18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91310000745606103C </w:t>
            </w:r>
          </w:p>
        </w:tc>
      </w:tr>
      <w:tr w:rsidR="00B24F6B" w14:paraId="2ABDEC2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3F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7E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上海荟百精细化工有限公司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A6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913101165574932447 </w:t>
            </w:r>
          </w:p>
        </w:tc>
      </w:tr>
    </w:tbl>
    <w:p w14:paraId="531A82F1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9"/>
        <w:gridCol w:w="4164"/>
        <w:gridCol w:w="2747"/>
      </w:tblGrid>
      <w:tr w:rsidR="00B24F6B" w14:paraId="56BF50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366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32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罗兰自控阀业（上海）有限公司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DF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9131011669576273XG </w:t>
            </w:r>
          </w:p>
        </w:tc>
      </w:tr>
      <w:tr w:rsidR="00B24F6B" w14:paraId="5FC2587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3B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A1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上海汉瑜光电科技有限公司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65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91310116688720136A </w:t>
            </w:r>
          </w:p>
        </w:tc>
      </w:tr>
      <w:tr w:rsidR="00B24F6B" w14:paraId="62F12B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58C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56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上海阅优人防工程有限公司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7C4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91310120MA1HK21489 </w:t>
            </w:r>
          </w:p>
        </w:tc>
      </w:tr>
      <w:tr w:rsidR="00B24F6B" w14:paraId="5AF78F3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CD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BB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上海豫沪不锈钢制造有限公司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97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91310116667821958F </w:t>
            </w:r>
          </w:p>
        </w:tc>
      </w:tr>
      <w:tr w:rsidR="00B24F6B" w14:paraId="08B68DD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07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77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韧干巷汽车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B0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91310000772109698X </w:t>
            </w:r>
          </w:p>
        </w:tc>
      </w:tr>
      <w:tr w:rsidR="00B24F6B" w14:paraId="3C8F91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21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BF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上海汉铁机械有限公司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13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913101167696560173 </w:t>
            </w:r>
          </w:p>
        </w:tc>
      </w:tr>
      <w:tr w:rsidR="00B24F6B" w14:paraId="3F8B27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FA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28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上海克兰传动设备有限公司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F4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91310116773278354F </w:t>
            </w:r>
          </w:p>
        </w:tc>
      </w:tr>
      <w:tr w:rsidR="00B24F6B" w14:paraId="21D20AA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ABD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94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上海申菱电梯配件有限公司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F2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91310112772875376H </w:t>
            </w:r>
          </w:p>
        </w:tc>
      </w:tr>
      <w:tr w:rsidR="00B24F6B" w14:paraId="2FF91C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C0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B4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进彩关西涂料科技（上海）有限公司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93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91310116586766897X </w:t>
            </w:r>
          </w:p>
        </w:tc>
      </w:tr>
      <w:tr w:rsidR="00B24F6B" w14:paraId="76FEA2E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1E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0B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上海宇泽机电设备有限公司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01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91310116762645980D </w:t>
            </w:r>
          </w:p>
        </w:tc>
      </w:tr>
      <w:tr w:rsidR="00B24F6B" w14:paraId="1FF3A8F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38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3D7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上海浦永金属制品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61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91310120780579606Q </w:t>
            </w:r>
          </w:p>
        </w:tc>
      </w:tr>
      <w:tr w:rsidR="00B24F6B" w14:paraId="62C17C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B41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92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上海佳勒电子有限公司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32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913101176901329901 </w:t>
            </w:r>
          </w:p>
        </w:tc>
      </w:tr>
      <w:tr w:rsidR="00B24F6B" w14:paraId="50BF20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8D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2B9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优卡化学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EDD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91310116558783390U </w:t>
            </w:r>
          </w:p>
        </w:tc>
      </w:tr>
      <w:tr w:rsidR="00B24F6B" w14:paraId="6852BD2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D9F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1419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8E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宝塑阿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罗伊高分子材料有限公司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F5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91310116769444305H </w:t>
            </w:r>
          </w:p>
        </w:tc>
      </w:tr>
      <w:tr w:rsidR="00B24F6B" w14:paraId="0AC585A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56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35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上海汇博精工电子科技有限公司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02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913101165500578102 </w:t>
            </w:r>
          </w:p>
        </w:tc>
      </w:tr>
      <w:tr w:rsidR="00B24F6B" w14:paraId="06FD07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91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F3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上海比户环保科技有限公司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81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91310116MA1J8FXL2Q </w:t>
            </w:r>
          </w:p>
        </w:tc>
      </w:tr>
      <w:tr w:rsidR="00B24F6B" w14:paraId="7D63AC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53D9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D6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上海唐科新型包装材料有限公司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C44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91310116791416108B </w:t>
            </w:r>
          </w:p>
        </w:tc>
      </w:tr>
      <w:tr w:rsidR="00B24F6B" w14:paraId="62E9A6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72B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43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通亮通信科技发展（上海）有限公司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4A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913101163125966246 </w:t>
            </w:r>
          </w:p>
        </w:tc>
      </w:tr>
      <w:tr w:rsidR="00B24F6B" w14:paraId="292AC41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A7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55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上海三恩化工有限公司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A9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91310116674631220X </w:t>
            </w:r>
          </w:p>
        </w:tc>
      </w:tr>
      <w:tr w:rsidR="00B24F6B" w14:paraId="16321E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1B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7F9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思泰基嵌入式计算机（上海）有限公司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D89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913101167442239018 </w:t>
            </w:r>
          </w:p>
        </w:tc>
      </w:tr>
      <w:tr w:rsidR="00B24F6B" w14:paraId="003EE2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4B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FC1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恒表科技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EA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91310116MA1J8LBL9C </w:t>
            </w:r>
          </w:p>
        </w:tc>
      </w:tr>
      <w:tr w:rsidR="00B24F6B" w14:paraId="7B19FB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329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81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上海度特信息科技有限公司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41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913101166929806279 </w:t>
            </w:r>
          </w:p>
        </w:tc>
      </w:tr>
      <w:tr w:rsidR="00B24F6B" w14:paraId="1152D9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13C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72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上海德朗汽车散热器制造有限公司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C3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91310116784251843X </w:t>
            </w:r>
          </w:p>
        </w:tc>
      </w:tr>
      <w:tr w:rsidR="00B24F6B" w14:paraId="3EC9B39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DE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7A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上海峰飞航空科技有限公司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67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91310000MA1JCEM427 </w:t>
            </w:r>
          </w:p>
        </w:tc>
      </w:tr>
      <w:tr w:rsidR="00B24F6B" w14:paraId="2C67A6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C96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3F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诺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璧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昌（上海）实业有限公司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A4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91310116059387588Y </w:t>
            </w:r>
          </w:p>
        </w:tc>
      </w:tr>
      <w:tr w:rsidR="00B24F6B" w14:paraId="657D7E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EB3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BC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上海四维数字图文有限公司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10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91310116681044358W </w:t>
            </w:r>
          </w:p>
        </w:tc>
      </w:tr>
      <w:tr w:rsidR="00B24F6B" w14:paraId="257591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69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FE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上海冠意捷实业有限公司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ED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91310116577428415L </w:t>
            </w:r>
          </w:p>
        </w:tc>
      </w:tr>
      <w:tr w:rsidR="00B24F6B" w14:paraId="6A4DF7A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8C8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01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上海海韬机械有限公司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DC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913101167442370359 </w:t>
            </w:r>
          </w:p>
        </w:tc>
      </w:tr>
      <w:tr w:rsidR="00B24F6B" w14:paraId="4D9500D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288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FD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上海固创化工新材料有限公司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E8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91310116769449720Y </w:t>
            </w:r>
          </w:p>
        </w:tc>
      </w:tr>
      <w:tr w:rsidR="00B24F6B" w14:paraId="33F7C6E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84A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F6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上海深竹化工科技有限公司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30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9131011666602456XM </w:t>
            </w:r>
          </w:p>
        </w:tc>
      </w:tr>
      <w:tr w:rsidR="00B24F6B" w14:paraId="77A606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B4D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9C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上海红马饲料有限公司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43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91310116631636582L </w:t>
            </w:r>
          </w:p>
        </w:tc>
      </w:tr>
      <w:tr w:rsidR="00B24F6B" w14:paraId="35288EFC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351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55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飞卓科技（上海）股份有限公司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E2F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91310116765323346N </w:t>
            </w:r>
          </w:p>
        </w:tc>
      </w:tr>
      <w:tr w:rsidR="00B24F6B" w14:paraId="5C13EE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2B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9C7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卓悦环保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新材料（上海）有限公司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BA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91310116783113844P </w:t>
            </w:r>
          </w:p>
        </w:tc>
      </w:tr>
      <w:tr w:rsidR="00B24F6B" w14:paraId="2D52ED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7CE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94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上海杏和软件有限公司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03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91310116769674426Q </w:t>
            </w:r>
          </w:p>
        </w:tc>
      </w:tr>
      <w:tr w:rsidR="00B24F6B" w14:paraId="3D1D50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31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1440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D3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上海练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汽车零部件有限公司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59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91310116MA1J90W848 </w:t>
            </w:r>
          </w:p>
        </w:tc>
      </w:tr>
      <w:tr w:rsidR="00B24F6B" w14:paraId="07B2AC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3DF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FE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上海穗杉实业股份有限公司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E8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91310116752457783A </w:t>
            </w:r>
          </w:p>
        </w:tc>
      </w:tr>
      <w:tr w:rsidR="00B24F6B" w14:paraId="39B98C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02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68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上海李氏化学科技有限公司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C5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913101166793516662 </w:t>
            </w:r>
          </w:p>
        </w:tc>
      </w:tr>
      <w:tr w:rsidR="00B24F6B" w14:paraId="01184E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24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E2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上海必为机电有限公司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EE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91310116551525081C </w:t>
            </w:r>
          </w:p>
        </w:tc>
      </w:tr>
      <w:tr w:rsidR="00B24F6B" w14:paraId="404195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FD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1F4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上海锐比检测技术有限公司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45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9131011655004717XJ </w:t>
            </w:r>
          </w:p>
        </w:tc>
      </w:tr>
      <w:tr w:rsidR="00B24F6B" w14:paraId="6B0D5CD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16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C2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上海廊华模具科技有限公司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47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91310116MA1JALPU2H </w:t>
            </w:r>
          </w:p>
        </w:tc>
      </w:tr>
      <w:tr w:rsidR="00B24F6B" w14:paraId="6B275F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CC7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3F7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上海汶涞光电有限公司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77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91310116MA1JAQRB3C </w:t>
            </w:r>
          </w:p>
        </w:tc>
      </w:tr>
      <w:tr w:rsidR="00B24F6B" w14:paraId="472084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E4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53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上海新帆实业股份有限公司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90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91310000749592247H </w:t>
            </w:r>
          </w:p>
        </w:tc>
      </w:tr>
      <w:tr w:rsidR="00B24F6B" w14:paraId="38C4A77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A30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00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上海巴德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富实业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DFC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9131011675573837X5 </w:t>
            </w:r>
          </w:p>
        </w:tc>
      </w:tr>
      <w:tr w:rsidR="00B24F6B" w14:paraId="7D84AA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2F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9F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上海善夸净水科技有限公司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33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91310116MA1J8QCD35 </w:t>
            </w:r>
          </w:p>
        </w:tc>
      </w:tr>
      <w:tr w:rsidR="00B24F6B" w14:paraId="06E572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CE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2A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上海升翕光电科技有限公司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A13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91310116MA1J85CXXW </w:t>
            </w:r>
          </w:p>
        </w:tc>
      </w:tr>
      <w:tr w:rsidR="00B24F6B" w14:paraId="126F9D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E72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09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上海加洪自动化设备有限公司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A6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91310116MA1J83N8XH </w:t>
            </w:r>
          </w:p>
        </w:tc>
      </w:tr>
      <w:tr w:rsidR="00B24F6B" w14:paraId="5BF4CC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0C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47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紫气压缩机（上海）有限公司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64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9131011566784130XA </w:t>
            </w:r>
          </w:p>
        </w:tc>
      </w:tr>
    </w:tbl>
    <w:p w14:paraId="5963A035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88"/>
        <w:gridCol w:w="2824"/>
      </w:tblGrid>
      <w:tr w:rsidR="00B24F6B" w14:paraId="652C24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095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15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上海韵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无人机科技有限公司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F6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91310116MA1J9T6456 </w:t>
            </w:r>
          </w:p>
        </w:tc>
      </w:tr>
      <w:tr w:rsidR="00B24F6B" w14:paraId="3CB5C34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C65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D06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泰孚新材料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科技发展（上海）有限公司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BB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91310116052951449R </w:t>
            </w:r>
          </w:p>
        </w:tc>
      </w:tr>
      <w:tr w:rsidR="00B24F6B" w14:paraId="3C706A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84D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0F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拜默实验设备（上海）股份有限公司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F6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91310116052992080H </w:t>
            </w:r>
          </w:p>
        </w:tc>
      </w:tr>
      <w:tr w:rsidR="00B24F6B" w14:paraId="5EB567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12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C9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上海信栖网络科技有限公司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AF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91310116MA1JA23F84 </w:t>
            </w:r>
          </w:p>
        </w:tc>
      </w:tr>
      <w:tr w:rsidR="00B24F6B" w14:paraId="30EA5E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E646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72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幄萨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09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913101167598623941 </w:t>
            </w:r>
          </w:p>
        </w:tc>
      </w:tr>
      <w:tr w:rsidR="00B24F6B" w14:paraId="2D56C5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B2D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65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上海金星拉链有限公司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A0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91310116134203241Y </w:t>
            </w:r>
          </w:p>
        </w:tc>
      </w:tr>
      <w:tr w:rsidR="00B24F6B" w14:paraId="6B7ABF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61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BC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上海乾恒实业有限公司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CE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91310116669367744G </w:t>
            </w:r>
          </w:p>
        </w:tc>
      </w:tr>
      <w:tr w:rsidR="00B24F6B" w14:paraId="16A241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CC6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1460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1C5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上海联众电力科技有限公司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7A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91310108580599792Q </w:t>
            </w:r>
          </w:p>
        </w:tc>
      </w:tr>
      <w:tr w:rsidR="00B24F6B" w14:paraId="36EB41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94C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8B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上海华育金属有限公司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EA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91310116669438231C </w:t>
            </w:r>
          </w:p>
        </w:tc>
      </w:tr>
      <w:tr w:rsidR="00B24F6B" w14:paraId="41F0B3A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06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C2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上海润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企业营销管理股份有限公司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CDE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91310000791436205U </w:t>
            </w:r>
          </w:p>
        </w:tc>
      </w:tr>
      <w:tr w:rsidR="00B24F6B" w14:paraId="40F35FED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281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08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君长数码科技（上海）有限公司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D9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91310230332627272K </w:t>
            </w:r>
          </w:p>
        </w:tc>
      </w:tr>
      <w:tr w:rsidR="00B24F6B" w14:paraId="60848C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CD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09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上海宗力印刷包装机械有限公司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49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91310114695750704W </w:t>
            </w:r>
          </w:p>
        </w:tc>
      </w:tr>
      <w:tr w:rsidR="00B24F6B" w14:paraId="2F26BF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D3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D0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上海镜淳门业有限公司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D2C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91310117398628155Y </w:t>
            </w:r>
          </w:p>
        </w:tc>
      </w:tr>
      <w:tr w:rsidR="00B24F6B" w14:paraId="33EA08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495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B8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上海果下科技有限公司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DE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91310116MA1JBF5H87 </w:t>
            </w:r>
          </w:p>
        </w:tc>
      </w:tr>
      <w:tr w:rsidR="00B24F6B" w14:paraId="5DAAB45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64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C9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圣博莱阀门有限公司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99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913101166988205793 </w:t>
            </w:r>
          </w:p>
        </w:tc>
      </w:tr>
      <w:tr w:rsidR="00B24F6B" w14:paraId="0E4AE4E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390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A4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政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环保科技（上海）有限公司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00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91310117MA1J1D4Q52 </w:t>
            </w:r>
          </w:p>
        </w:tc>
      </w:tr>
      <w:tr w:rsidR="00B24F6B" w14:paraId="6225525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C37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24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昂顿科技（上海）有限公司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E0A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91310115MA1K3BXU96 </w:t>
            </w:r>
          </w:p>
        </w:tc>
      </w:tr>
      <w:tr w:rsidR="00B24F6B" w14:paraId="2161B5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F5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EA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上海新地海洋工程技术有限公司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B9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9131011613354030X2 </w:t>
            </w:r>
          </w:p>
        </w:tc>
      </w:tr>
      <w:tr w:rsidR="00B24F6B" w14:paraId="76AD76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B7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256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彰伦环保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4FB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91310116MA1J96YY6U </w:t>
            </w:r>
          </w:p>
        </w:tc>
      </w:tr>
      <w:tr w:rsidR="00B24F6B" w14:paraId="725A6B2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73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90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上海华钢不锈钢有限公司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0C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913101167584491430 </w:t>
            </w:r>
          </w:p>
        </w:tc>
      </w:tr>
      <w:tr w:rsidR="00B24F6B" w14:paraId="01A248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E99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98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力阳道路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加固科技股份有限公司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F0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91310000791445160D </w:t>
            </w:r>
          </w:p>
        </w:tc>
      </w:tr>
      <w:tr w:rsidR="00B24F6B" w14:paraId="010986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31B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2515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柘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科（中国）工程设备有限公司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69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91310000MA1JC9AR04 </w:t>
            </w:r>
          </w:p>
        </w:tc>
      </w:tr>
      <w:tr w:rsidR="00B24F6B" w14:paraId="7FF1E3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92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96B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上海吉驰玻璃科技有限公司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01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913101165631415017 </w:t>
            </w:r>
          </w:p>
        </w:tc>
      </w:tr>
      <w:tr w:rsidR="00B24F6B" w14:paraId="464580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EFA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01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上海和东照明电子有限公司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13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91310000798977637A </w:t>
            </w:r>
          </w:p>
        </w:tc>
      </w:tr>
      <w:tr w:rsidR="00B24F6B" w14:paraId="10E8231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BE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3E4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上海胜芯微电子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0A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91310116667790733Y </w:t>
            </w:r>
          </w:p>
        </w:tc>
      </w:tr>
      <w:tr w:rsidR="00B24F6B" w14:paraId="297B61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B69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F1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跃石（上海）婴童用品有限公司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37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91310116069352709U </w:t>
            </w:r>
          </w:p>
        </w:tc>
      </w:tr>
      <w:tr w:rsidR="00B24F6B" w14:paraId="4FE6F8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11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50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上海有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立信息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E9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91310106069333997J </w:t>
            </w:r>
          </w:p>
        </w:tc>
      </w:tr>
      <w:tr w:rsidR="00B24F6B" w14:paraId="3190AD6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EE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D5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上海钟音环保设备有限公司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E1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91310114MA1GT2GW0C </w:t>
            </w:r>
          </w:p>
        </w:tc>
      </w:tr>
      <w:tr w:rsidR="00B24F6B" w14:paraId="6662E0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9E32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1481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02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佰路得信息技术（上海）有限公司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DF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913100006915532363 </w:t>
            </w:r>
          </w:p>
        </w:tc>
      </w:tr>
      <w:tr w:rsidR="00B24F6B" w14:paraId="1B6F0A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4C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9DD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上海酷蓝电子科技有限公司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0E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91310106575859473H </w:t>
            </w:r>
          </w:p>
        </w:tc>
      </w:tr>
      <w:tr w:rsidR="00B24F6B" w14:paraId="13F6D9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A2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A6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上海金棕榈数据科技有限公司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0E8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91310115MA1H7K5H84 </w:t>
            </w:r>
          </w:p>
        </w:tc>
      </w:tr>
      <w:tr w:rsidR="00B24F6B" w14:paraId="27E5340F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A7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49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上海尔元试验设备有限公司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196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91310106795678172B </w:t>
            </w:r>
          </w:p>
        </w:tc>
      </w:tr>
      <w:tr w:rsidR="00B24F6B" w14:paraId="23DFBD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E55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BFA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上海蓝迪数码科技有限公司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B0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913101066314410801 </w:t>
            </w:r>
          </w:p>
        </w:tc>
      </w:tr>
      <w:tr w:rsidR="00B24F6B" w14:paraId="4DA9A7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B5A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E50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上海文广互动电视有限公司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2FB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9131010673456135XQ </w:t>
            </w:r>
          </w:p>
        </w:tc>
      </w:tr>
      <w:tr w:rsidR="00B24F6B" w14:paraId="7EACA2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E5DD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EA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开店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宝支付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C6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913101057851885328 </w:t>
            </w:r>
          </w:p>
        </w:tc>
      </w:tr>
      <w:tr w:rsidR="00B24F6B" w14:paraId="79F365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A4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B5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上海柏维信息技术有限公司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E4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91310106672657021L </w:t>
            </w:r>
          </w:p>
        </w:tc>
      </w:tr>
      <w:tr w:rsidR="00B24F6B" w14:paraId="7D41A2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29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6B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爱德夏汽车技术（上海）有限公司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43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913100007878468268 </w:t>
            </w:r>
          </w:p>
        </w:tc>
      </w:tr>
      <w:tr w:rsidR="00B24F6B" w14:paraId="2C06F4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6C6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2A4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上海尚赢信息科技有限公司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17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91310115692999379X </w:t>
            </w:r>
          </w:p>
        </w:tc>
      </w:tr>
      <w:tr w:rsidR="00B24F6B" w14:paraId="36C6AA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AEA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49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上海乾界生物科技有限公司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EEC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91310106MA1FY4DNX7 </w:t>
            </w:r>
          </w:p>
        </w:tc>
      </w:tr>
      <w:tr w:rsidR="00B24F6B" w14:paraId="42A993E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70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8C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上海珍岛网络科技有限公司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AD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91310109MA1G51TN6G </w:t>
            </w:r>
          </w:p>
        </w:tc>
      </w:tr>
      <w:tr w:rsidR="00B24F6B" w14:paraId="5CF4FB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16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29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上海田之金计算机科技有限公司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6B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91310108671139716K </w:t>
            </w:r>
          </w:p>
        </w:tc>
      </w:tr>
      <w:tr w:rsidR="00B24F6B" w14:paraId="7FD265E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3F76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B9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上海华盖科技发展股份有限公司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8A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91310000134671942G </w:t>
            </w:r>
          </w:p>
        </w:tc>
      </w:tr>
      <w:tr w:rsidR="00B24F6B" w14:paraId="686EA2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E6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E50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法远建商贸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26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913100007872407796 </w:t>
            </w:r>
          </w:p>
        </w:tc>
      </w:tr>
      <w:tr w:rsidR="00B24F6B" w14:paraId="7F55FA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66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A39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上海自动化仪表有限公司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EC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913100003324174439 </w:t>
            </w:r>
          </w:p>
        </w:tc>
      </w:tr>
      <w:tr w:rsidR="00B24F6B" w14:paraId="425B955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19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D6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上海德诺产品检测有限公司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BD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91310108765960759X </w:t>
            </w:r>
          </w:p>
        </w:tc>
      </w:tr>
      <w:tr w:rsidR="00B24F6B" w14:paraId="164151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CD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E0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上海泰朴数据科技股份有限公司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29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91310000MA1FL5RE7W </w:t>
            </w:r>
          </w:p>
        </w:tc>
      </w:tr>
      <w:tr w:rsidR="00B24F6B" w14:paraId="70BAAF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E4A0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1499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7A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上海迪勤智能科技有限公司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75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913101063016221884 </w:t>
            </w:r>
          </w:p>
        </w:tc>
      </w:tr>
    </w:tbl>
    <w:p w14:paraId="44EF5819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93"/>
        <w:gridCol w:w="2819"/>
      </w:tblGrid>
      <w:tr w:rsidR="00B24F6B" w14:paraId="0B2480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96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1500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75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上海先科桥梁隧道检测加固工程技术有限公司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A9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91310108780557001X </w:t>
            </w:r>
          </w:p>
        </w:tc>
      </w:tr>
      <w:tr w:rsidR="00B24F6B" w14:paraId="4D29EE9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E0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58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上海伊宸信息科技有限公司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FB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91310106MA1FY5B1XD </w:t>
            </w:r>
          </w:p>
        </w:tc>
      </w:tr>
      <w:tr w:rsidR="00B24F6B" w14:paraId="03DB211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EFA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96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上海中科软科技有限公司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8C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91310108682219199E </w:t>
            </w:r>
          </w:p>
        </w:tc>
      </w:tr>
      <w:tr w:rsidR="00B24F6B" w14:paraId="514483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52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E4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上海蓝色星球科技股份有限公司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77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913100005964304810 </w:t>
            </w:r>
          </w:p>
        </w:tc>
      </w:tr>
      <w:tr w:rsidR="00B24F6B" w14:paraId="3B3865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066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A1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上海上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实龙创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21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91310000631594028N </w:t>
            </w:r>
          </w:p>
        </w:tc>
      </w:tr>
      <w:tr w:rsidR="00B24F6B" w14:paraId="565724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FD4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12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上海盛世大联汽车服务股份有限公司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58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91310106071165179A </w:t>
            </w:r>
          </w:p>
        </w:tc>
      </w:tr>
      <w:tr w:rsidR="00B24F6B" w14:paraId="5C7EC6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2C6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175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科众恒盛云计算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99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91310106358468679D </w:t>
            </w:r>
          </w:p>
        </w:tc>
      </w:tr>
      <w:tr w:rsidR="00B24F6B" w14:paraId="21F6CCB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438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F7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上海丞乐网络科技有限公司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D6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91310106MA1FY4HM7Q </w:t>
            </w:r>
          </w:p>
        </w:tc>
      </w:tr>
      <w:tr w:rsidR="00B24F6B" w14:paraId="7AA8F0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ACE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D4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上海极清慧视科技有限公司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DA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91310108MA1G31FM89 </w:t>
            </w:r>
          </w:p>
        </w:tc>
      </w:tr>
      <w:tr w:rsidR="00B24F6B" w14:paraId="6BC17A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A5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3E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上海环保工程成套有限公司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DDB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91310101132348076P </w:t>
            </w:r>
          </w:p>
        </w:tc>
      </w:tr>
      <w:tr w:rsidR="00B24F6B" w14:paraId="0A52B0A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52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46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上海生腾数据科技有限公司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4B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91310106MA1FY86D4M </w:t>
            </w:r>
          </w:p>
        </w:tc>
      </w:tr>
      <w:tr w:rsidR="00B24F6B" w14:paraId="04D867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09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1B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上海屹脉信息科技有限公司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88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91310115MA1K3AMT8D </w:t>
            </w:r>
          </w:p>
        </w:tc>
      </w:tr>
      <w:tr w:rsidR="00B24F6B" w14:paraId="291242E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D02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C7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珍岛信息技术（上海）股份有限公司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B9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91310109695753999F </w:t>
            </w:r>
          </w:p>
        </w:tc>
      </w:tr>
      <w:tr w:rsidR="00B24F6B" w14:paraId="2FB351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B9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AF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上海合合信息科技股份有限公司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8D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91310110791485269J </w:t>
            </w:r>
          </w:p>
        </w:tc>
      </w:tr>
      <w:tr w:rsidR="00B24F6B" w14:paraId="1153B19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AC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CF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上海学仝智能科技有限公司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48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91310106MA1FYF4K8F </w:t>
            </w:r>
          </w:p>
        </w:tc>
      </w:tr>
      <w:tr w:rsidR="00B24F6B" w14:paraId="284249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A8B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78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中石化上海工程有限公司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88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91310106425007451R </w:t>
            </w:r>
          </w:p>
        </w:tc>
      </w:tr>
      <w:tr w:rsidR="00B24F6B" w14:paraId="712B65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D5C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91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上海数据交易中心有限公司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59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91310106MA1FY0WCX5 </w:t>
            </w:r>
          </w:p>
        </w:tc>
      </w:tr>
      <w:tr w:rsidR="00B24F6B" w14:paraId="432D1A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8DB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61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上海山圣信息科技有限公司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06B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91310106MA1FY74A40 </w:t>
            </w:r>
          </w:p>
        </w:tc>
      </w:tr>
      <w:tr w:rsidR="00B24F6B" w14:paraId="65C34A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23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F2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上海悦步信息科技有限公司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4A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91310114MA1GU50D75 </w:t>
            </w:r>
          </w:p>
        </w:tc>
      </w:tr>
      <w:tr w:rsidR="00B24F6B" w14:paraId="083BAC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581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14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鲸向海健康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7C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91310106MA1FYE9J9N </w:t>
            </w:r>
          </w:p>
        </w:tc>
      </w:tr>
      <w:tr w:rsidR="00B24F6B" w14:paraId="758CBE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A3A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1520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59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银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联智策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顾问（上海）有限公司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96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91310108059317264N </w:t>
            </w:r>
          </w:p>
        </w:tc>
      </w:tr>
      <w:tr w:rsidR="00B24F6B" w14:paraId="6129A5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02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9C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智信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世创运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维数据服务（上海）股份有限公司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45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91310000MA1FL6CR00 </w:t>
            </w:r>
          </w:p>
        </w:tc>
      </w:tr>
      <w:tr w:rsidR="00B24F6B" w14:paraId="1BBDFF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EE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51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上海埃腾软件有限公司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BE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913100005904112123 </w:t>
            </w:r>
          </w:p>
        </w:tc>
      </w:tr>
      <w:tr w:rsidR="00B24F6B" w14:paraId="5ECFFE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3F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85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上海珍岛云计算科技有限公司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BE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91310109MA1G51TG9K </w:t>
            </w:r>
          </w:p>
        </w:tc>
      </w:tr>
      <w:tr w:rsidR="00B24F6B" w14:paraId="6BA9D47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E86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2B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上海惠亨智能科技有限公司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A52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91310110086172865G </w:t>
            </w:r>
          </w:p>
        </w:tc>
      </w:tr>
      <w:tr w:rsidR="00B24F6B" w14:paraId="6D3E11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57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2EF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上海纳川核能新材料技术有限公司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A7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91310115332721509E </w:t>
            </w:r>
          </w:p>
        </w:tc>
      </w:tr>
      <w:tr w:rsidR="00B24F6B" w14:paraId="3F623F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EEC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0A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上海白云汽车油管有限公司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72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913100007771276338 </w:t>
            </w:r>
          </w:p>
        </w:tc>
      </w:tr>
      <w:tr w:rsidR="00B24F6B" w14:paraId="2C8114C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58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2BD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上海畅跃信息技术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38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91310115MA1HARGQ79 </w:t>
            </w:r>
          </w:p>
        </w:tc>
      </w:tr>
      <w:tr w:rsidR="00B24F6B" w14:paraId="2B018C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80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DB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上海正廷装饰设计工程有限公司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365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913101130820313283 </w:t>
            </w:r>
          </w:p>
        </w:tc>
      </w:tr>
      <w:tr w:rsidR="00B24F6B" w14:paraId="09CE5F0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4C3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E0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上海尚秦信息科技有限公司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E3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91310000MA1H31L4XY </w:t>
            </w:r>
          </w:p>
        </w:tc>
      </w:tr>
      <w:tr w:rsidR="00B24F6B" w14:paraId="3CDE54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189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37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上海明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消防技术服务有限公司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B9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9131023079707388XD </w:t>
            </w:r>
          </w:p>
        </w:tc>
      </w:tr>
      <w:tr w:rsidR="00B24F6B" w14:paraId="1CDFF71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B29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247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上海铭维信息科技有限公司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AF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913101165680340002 </w:t>
            </w:r>
          </w:p>
        </w:tc>
      </w:tr>
      <w:tr w:rsidR="00B24F6B" w14:paraId="0E32B6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1D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EE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上海华仪配电自动化有限公司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EA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913101150781620850 </w:t>
            </w:r>
          </w:p>
        </w:tc>
      </w:tr>
      <w:tr w:rsidR="00B24F6B" w14:paraId="39C1FE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1F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DE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上海逸道电气有限公司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79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913101153231807714 </w:t>
            </w:r>
          </w:p>
        </w:tc>
      </w:tr>
      <w:tr w:rsidR="00B24F6B" w14:paraId="11C448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1A6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94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上海康莫利电子科技有限公司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47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9131011477850500XL </w:t>
            </w:r>
          </w:p>
        </w:tc>
      </w:tr>
      <w:tr w:rsidR="00B24F6B" w14:paraId="69FC623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1B7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7A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新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璞科技（上海）有限公司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30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91310000MA1H395Y54 </w:t>
            </w:r>
          </w:p>
        </w:tc>
      </w:tr>
      <w:tr w:rsidR="00B24F6B" w14:paraId="027A88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E8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58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上海润谷信息科技有限公司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EB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91310118MA1JMTL68T </w:t>
            </w:r>
          </w:p>
        </w:tc>
      </w:tr>
      <w:tr w:rsidR="00B24F6B" w14:paraId="79651D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4966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CD6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暖多网络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CD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91310113MA1GLNL8XU </w:t>
            </w:r>
          </w:p>
        </w:tc>
      </w:tr>
      <w:tr w:rsidR="00B24F6B" w14:paraId="615E508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5C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5B4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上海简巨医学生物工程有限公司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79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91310230MA1JU29H1K </w:t>
            </w:r>
          </w:p>
        </w:tc>
      </w:tr>
      <w:tr w:rsidR="00B24F6B" w14:paraId="5A92337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07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76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上海卓本智能科技有限公司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8F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91310115MA1HAERU4N </w:t>
            </w:r>
          </w:p>
        </w:tc>
      </w:tr>
      <w:tr w:rsidR="00B24F6B" w14:paraId="070E9A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07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1540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F36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嫒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赟（上海）生物科技股份有限公司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187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91310000MA1FL38C4J </w:t>
            </w:r>
          </w:p>
        </w:tc>
      </w:tr>
      <w:tr w:rsidR="00B24F6B" w14:paraId="6000F7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5D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C1A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上海启莫科技有限公司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8F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91310115320767366U </w:t>
            </w:r>
          </w:p>
        </w:tc>
      </w:tr>
      <w:tr w:rsidR="00B24F6B" w14:paraId="22C15E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3C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D0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上海正守高新技术发展集团有限公司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36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91310115MA1H8BQ70T </w:t>
            </w:r>
          </w:p>
        </w:tc>
      </w:tr>
      <w:tr w:rsidR="00B24F6B" w14:paraId="002CEB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B26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D0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上海宿龙半导体科技有限公司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F9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91310115MA1HB12F2B </w:t>
            </w:r>
          </w:p>
        </w:tc>
      </w:tr>
      <w:tr w:rsidR="00B24F6B" w14:paraId="261A2B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1E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34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上海翔民教育科技有限公司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3C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91310116MA1J936287 </w:t>
            </w:r>
          </w:p>
        </w:tc>
      </w:tr>
      <w:tr w:rsidR="00B24F6B" w14:paraId="476841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7B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52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上海泰陌电子科技有限公司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F3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91310115MA1HA9CQ2F </w:t>
            </w:r>
          </w:p>
        </w:tc>
      </w:tr>
      <w:tr w:rsidR="00B24F6B" w14:paraId="17C4DD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54C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53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上海象汇环保科技有限公司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A3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91310113MA1GNNR97L </w:t>
            </w:r>
          </w:p>
        </w:tc>
      </w:tr>
    </w:tbl>
    <w:p w14:paraId="767EE441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70"/>
        <w:gridCol w:w="2842"/>
      </w:tblGrid>
      <w:tr w:rsidR="00B24F6B" w14:paraId="7C8007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94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6C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上海朗曜五金机械制造有限公司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90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91310115757949138N </w:t>
            </w:r>
          </w:p>
        </w:tc>
      </w:tr>
      <w:tr w:rsidR="00B24F6B" w14:paraId="430973F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ED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94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上海智光慧芯照明科技有限公司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98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913101150900269675 </w:t>
            </w:r>
          </w:p>
        </w:tc>
      </w:tr>
      <w:tr w:rsidR="00B24F6B" w14:paraId="713C76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A5F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6E4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传周半导体科技（上海）有限公司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69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91310230MA1K0WLM89 </w:t>
            </w:r>
          </w:p>
        </w:tc>
      </w:tr>
      <w:tr w:rsidR="00B24F6B" w14:paraId="2F1764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63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7F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上海御渡半导体科技有限公司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BD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913101153243264882 </w:t>
            </w:r>
          </w:p>
        </w:tc>
      </w:tr>
      <w:tr w:rsidR="00B24F6B" w14:paraId="71599B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22C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3B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上海乾庾智能科技有限公司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81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91310115MA1H9J9P76 </w:t>
            </w:r>
          </w:p>
        </w:tc>
      </w:tr>
      <w:tr w:rsidR="00B24F6B" w14:paraId="6D1426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A70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46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上海迪帕智能科技有限公司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DC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91310115MA1HACF90G </w:t>
            </w:r>
          </w:p>
        </w:tc>
      </w:tr>
      <w:tr w:rsidR="00B24F6B" w14:paraId="513DE1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C0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82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和机动车检测有限公司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5E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91310115MA1HAJ2G4M </w:t>
            </w:r>
          </w:p>
        </w:tc>
      </w:tr>
      <w:tr w:rsidR="00B24F6B" w14:paraId="67C3B3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9AB8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70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上海卓映生物科技有限公司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4E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91310230MA1JY0H34L </w:t>
            </w:r>
          </w:p>
        </w:tc>
      </w:tr>
      <w:tr w:rsidR="00B24F6B" w14:paraId="142B35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B20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FC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上海太翼健康科技有限公司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16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91310113301640669N </w:t>
            </w:r>
          </w:p>
        </w:tc>
      </w:tr>
      <w:tr w:rsidR="00B24F6B" w14:paraId="3FE1A1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43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CB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上海奥世信息科技有限公司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08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91310115074827940X </w:t>
            </w:r>
          </w:p>
        </w:tc>
      </w:tr>
      <w:tr w:rsidR="00B24F6B" w14:paraId="58B4A8A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1B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2E1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上海庭集电子科技有限公司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35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91310115MA1HAFGCXQ </w:t>
            </w:r>
          </w:p>
        </w:tc>
      </w:tr>
      <w:tr w:rsidR="00B24F6B" w14:paraId="1F3320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50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1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上海赛高菲冷链物流有限公司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72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913101155680101137 </w:t>
            </w:r>
          </w:p>
        </w:tc>
      </w:tr>
      <w:tr w:rsidR="00B24F6B" w14:paraId="50DDF6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A9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383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上海吾易信息技术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73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91310108555980516U </w:t>
            </w:r>
          </w:p>
        </w:tc>
      </w:tr>
      <w:tr w:rsidR="00B24F6B" w14:paraId="25F36C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4E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1560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15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上海锐斯船舶科技有限公司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AD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91310115MA1HALF87Y </w:t>
            </w:r>
          </w:p>
        </w:tc>
      </w:tr>
      <w:tr w:rsidR="00B24F6B" w14:paraId="69FE3651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FC5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44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上海正硅智能技术有限公司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B2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91310115342321461X </w:t>
            </w:r>
          </w:p>
        </w:tc>
      </w:tr>
      <w:tr w:rsidR="00B24F6B" w14:paraId="2B3B0F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AB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C35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上海科昴智能科技有限公司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01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91310115MA1H9BJA66 </w:t>
            </w:r>
          </w:p>
        </w:tc>
      </w:tr>
      <w:tr w:rsidR="00B24F6B" w14:paraId="10CECD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24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16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瞻阅（上海）新材料技术有限公司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593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91310115MA1K439M4W </w:t>
            </w:r>
          </w:p>
        </w:tc>
      </w:tr>
      <w:tr w:rsidR="00B24F6B" w14:paraId="14ABAC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9AE8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0B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上海直画科技有限公司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9F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91310115MA1HANYP2J </w:t>
            </w:r>
          </w:p>
        </w:tc>
      </w:tr>
      <w:tr w:rsidR="00B24F6B" w14:paraId="538EB5C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86A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7C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上海明寅包装科技有限公司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68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91310115577412149H </w:t>
            </w:r>
          </w:p>
        </w:tc>
      </w:tr>
      <w:tr w:rsidR="00B24F6B" w14:paraId="0D4ABD6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47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096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约肯机器人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27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91310115MA1H833M5P </w:t>
            </w:r>
          </w:p>
        </w:tc>
      </w:tr>
      <w:tr w:rsidR="00B24F6B" w14:paraId="5673DE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82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86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微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屏软件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63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91310114593112138J </w:t>
            </w:r>
          </w:p>
        </w:tc>
      </w:tr>
      <w:tr w:rsidR="00B24F6B" w14:paraId="3A746B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7B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DA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上海哈益信息科技有限公司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3A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91310106332804152Y </w:t>
            </w:r>
          </w:p>
        </w:tc>
      </w:tr>
      <w:tr w:rsidR="00B24F6B" w14:paraId="007499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C5F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8F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上海慕酷智能科技有限公司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FA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91310115MA1H8N844Q </w:t>
            </w:r>
          </w:p>
        </w:tc>
      </w:tr>
      <w:tr w:rsidR="00B24F6B" w14:paraId="6F36A4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F9F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C0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上海辰砂智能技术有限公司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04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91310230582055502P </w:t>
            </w:r>
          </w:p>
        </w:tc>
      </w:tr>
      <w:tr w:rsidR="00B24F6B" w14:paraId="0D618B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1B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0A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上海安辰网络科技有限公司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22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91310115MA1HAPD69D </w:t>
            </w:r>
          </w:p>
        </w:tc>
      </w:tr>
      <w:tr w:rsidR="00B24F6B" w14:paraId="39A8B5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2F62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AF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因奥特医疗科技（上海）有限责任公司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95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91310106MA1FYGTT3B </w:t>
            </w:r>
          </w:p>
        </w:tc>
      </w:tr>
      <w:tr w:rsidR="00B24F6B" w14:paraId="25B9B4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00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EB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上海功盛电子科技有限公司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76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91310116561931630D </w:t>
            </w:r>
          </w:p>
        </w:tc>
      </w:tr>
      <w:tr w:rsidR="00B24F6B" w14:paraId="1789BE3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D6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07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上海日日峰信息科技有限公司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77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91310230MA1K1KBR81 </w:t>
            </w:r>
          </w:p>
        </w:tc>
      </w:tr>
      <w:tr w:rsidR="00B24F6B" w14:paraId="6E73F9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620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9D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上海普创信息科技有限公司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69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91310115MA1HA056XP </w:t>
            </w:r>
          </w:p>
        </w:tc>
      </w:tr>
      <w:tr w:rsidR="00B24F6B" w14:paraId="73F7676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B6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9D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上海土木信息科技有限公司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7E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91310120312549350K </w:t>
            </w:r>
          </w:p>
        </w:tc>
      </w:tr>
      <w:tr w:rsidR="00B24F6B" w14:paraId="7C3A74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4B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94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上海石山网络科技有限公司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39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91310116MA1J9F33XY </w:t>
            </w:r>
          </w:p>
        </w:tc>
      </w:tr>
      <w:tr w:rsidR="00B24F6B" w14:paraId="76CF3A7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260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64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西门子歌美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飒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再生能源（上海）有限公司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74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91310115682298755T </w:t>
            </w:r>
          </w:p>
        </w:tc>
      </w:tr>
      <w:tr w:rsidR="00B24F6B" w14:paraId="4FB305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CE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863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灵希光学检测科技（上海）有限公司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CE5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91310115MA1HA67L16 </w:t>
            </w:r>
          </w:p>
        </w:tc>
      </w:tr>
      <w:tr w:rsidR="00B24F6B" w14:paraId="4432EC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AC9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1580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78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立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F5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91310116MA1J9BWJ42 </w:t>
            </w:r>
          </w:p>
        </w:tc>
      </w:tr>
      <w:tr w:rsidR="00B24F6B" w14:paraId="2DF24B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28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4293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上海万工控制系统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E1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91310115MA1HAJ8L3Q </w:t>
            </w:r>
          </w:p>
        </w:tc>
      </w:tr>
      <w:tr w:rsidR="00B24F6B" w14:paraId="2F51D6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DA7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25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上海冠图电气科技有限公司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C70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913101153014512432 </w:t>
            </w:r>
          </w:p>
        </w:tc>
      </w:tr>
      <w:tr w:rsidR="00B24F6B" w14:paraId="12A000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2F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96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上海冠宸汽车科技有限公司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FC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91310120342057234T </w:t>
            </w:r>
          </w:p>
        </w:tc>
      </w:tr>
      <w:tr w:rsidR="00B24F6B" w14:paraId="26175F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24B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7B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上海安师傅汽车服务股份有限公司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CE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91310000594798629H </w:t>
            </w:r>
          </w:p>
        </w:tc>
      </w:tr>
      <w:tr w:rsidR="00B24F6B" w14:paraId="4293ADF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72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02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上海雍熙信息技术有限公司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F5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9131011556189303X1 </w:t>
            </w:r>
          </w:p>
        </w:tc>
      </w:tr>
      <w:tr w:rsidR="00B24F6B" w14:paraId="7B90665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F55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2A45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领联汽车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零部件制造（上海）有限公司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4F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91310115332675653P </w:t>
            </w:r>
          </w:p>
        </w:tc>
      </w:tr>
      <w:tr w:rsidR="00B24F6B" w14:paraId="64D88C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191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35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上海宏皓海洋电子科技有限公司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5D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91310115051252558X </w:t>
            </w:r>
          </w:p>
        </w:tc>
      </w:tr>
      <w:tr w:rsidR="00B24F6B" w14:paraId="503A9F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BA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A7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上海云鉴智能科技有限公司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38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91310230MA1K10125X </w:t>
            </w:r>
          </w:p>
        </w:tc>
      </w:tr>
      <w:tr w:rsidR="00B24F6B" w14:paraId="7AC6E2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158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48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上海惠坤信息科技有限公司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2D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91310120052953858M </w:t>
            </w:r>
          </w:p>
        </w:tc>
      </w:tr>
      <w:tr w:rsidR="00B24F6B" w14:paraId="73E896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7C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91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上海坤刻网络科技有限公司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26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913101153121995227 </w:t>
            </w:r>
          </w:p>
        </w:tc>
      </w:tr>
      <w:tr w:rsidR="00B24F6B" w14:paraId="54DB04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32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454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上海百芬环境科技有限公司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87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91310115069312889C </w:t>
            </w:r>
          </w:p>
        </w:tc>
      </w:tr>
      <w:tr w:rsidR="00B24F6B" w14:paraId="29F366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9BE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10D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徕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易测量技术（上海）有限公司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8C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91310115MA1H85MYX0 </w:t>
            </w:r>
          </w:p>
        </w:tc>
      </w:tr>
      <w:tr w:rsidR="00B24F6B" w14:paraId="56EEDD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6A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4D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中国电建集团装备研究院有限公司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B5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913101150878741217 </w:t>
            </w:r>
          </w:p>
        </w:tc>
      </w:tr>
    </w:tbl>
    <w:p w14:paraId="24A40855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34"/>
        <w:gridCol w:w="2878"/>
      </w:tblGrid>
      <w:tr w:rsidR="00B24F6B" w14:paraId="04CB9C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63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F8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上海华颐医疗科技有限公司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38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91310115342072784G </w:t>
            </w:r>
          </w:p>
        </w:tc>
      </w:tr>
      <w:tr w:rsidR="00B24F6B" w14:paraId="599934F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74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17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上海晨鸟信息科技有限公司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F1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91310115765953567F </w:t>
            </w:r>
          </w:p>
        </w:tc>
      </w:tr>
      <w:tr w:rsidR="00B24F6B" w14:paraId="5B5DA5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40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4E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上海沧龙科技有限公司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CD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91310230MA1JTWXX1M </w:t>
            </w:r>
          </w:p>
        </w:tc>
      </w:tr>
      <w:tr w:rsidR="00B24F6B" w14:paraId="0C00E8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DD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8B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上海企畅信息科技有限公司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C5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91310118MA1JMN5L2L </w:t>
            </w:r>
          </w:p>
        </w:tc>
      </w:tr>
      <w:tr w:rsidR="00B24F6B" w14:paraId="655853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3FF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B8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上海可零网络科技有限公司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86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91310115MA1H93DN20 </w:t>
            </w:r>
          </w:p>
        </w:tc>
      </w:tr>
      <w:tr w:rsidR="00B24F6B" w14:paraId="1EE1F6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4E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1599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48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上海金盈压力容器制造有限公司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F94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913101151339693331 </w:t>
            </w:r>
          </w:p>
        </w:tc>
      </w:tr>
      <w:tr w:rsidR="00B24F6B" w14:paraId="3CEF13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928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1600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DE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上海小零网络科技有限公司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0B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91310115MA1H7GWBXU </w:t>
            </w:r>
          </w:p>
        </w:tc>
      </w:tr>
      <w:tr w:rsidR="00B24F6B" w14:paraId="4967B6C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8BE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17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埃瑞泰克斯（上海）机械制造有限公司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03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913101150609410645 </w:t>
            </w:r>
          </w:p>
        </w:tc>
      </w:tr>
      <w:tr w:rsidR="00B24F6B" w14:paraId="1E71753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A1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78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上海树根互联技术有限公司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8F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91310115MA1H9HK4X8 </w:t>
            </w:r>
          </w:p>
        </w:tc>
      </w:tr>
      <w:tr w:rsidR="00B24F6B" w14:paraId="2D63591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AB4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72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上海昱率科技有限公司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61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91310115MA1HA75C8F </w:t>
            </w:r>
          </w:p>
        </w:tc>
      </w:tr>
      <w:tr w:rsidR="00B24F6B" w14:paraId="6961F8B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6CD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AD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上海彩虹鱼海洋科技股份有限公司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049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91310000093644461C </w:t>
            </w:r>
          </w:p>
        </w:tc>
      </w:tr>
      <w:tr w:rsidR="00B24F6B" w14:paraId="74CAC9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A37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43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上海高斯通船舶配件有限公司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89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91310115765301577U </w:t>
            </w:r>
          </w:p>
        </w:tc>
      </w:tr>
      <w:tr w:rsidR="00B24F6B" w14:paraId="15453D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03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18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上海纽特消防设备有限公司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EC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913101076958246113 </w:t>
            </w:r>
          </w:p>
        </w:tc>
      </w:tr>
      <w:tr w:rsidR="00B24F6B" w14:paraId="414B1C0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46D8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77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贺迈新能源科技（上海）有限公司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7E5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91310115MA1H7BWE01 </w:t>
            </w:r>
          </w:p>
        </w:tc>
      </w:tr>
      <w:tr w:rsidR="00B24F6B" w14:paraId="695613F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9F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78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上海兰鸿教育科技有限公司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BA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91310110MA1G80X231 </w:t>
            </w:r>
          </w:p>
        </w:tc>
      </w:tr>
      <w:tr w:rsidR="00B24F6B" w14:paraId="0D5E110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40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D1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万里安飞行服务（上海）有限公司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2D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913101093325483478 </w:t>
            </w:r>
          </w:p>
        </w:tc>
      </w:tr>
      <w:tr w:rsidR="00B24F6B" w14:paraId="6899E6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A6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63C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上海信鸿实业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59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913101157872033101 </w:t>
            </w:r>
          </w:p>
        </w:tc>
      </w:tr>
      <w:tr w:rsidR="00B24F6B" w14:paraId="47E38F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B2A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E8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上海泸泉泵业有限公司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2C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91310115342304581U </w:t>
            </w:r>
          </w:p>
        </w:tc>
      </w:tr>
      <w:tr w:rsidR="00B24F6B" w14:paraId="7EA2BE1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0E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D2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幂测华识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21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91310115350745344U </w:t>
            </w:r>
          </w:p>
        </w:tc>
      </w:tr>
      <w:tr w:rsidR="00B24F6B" w14:paraId="20F5AB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312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99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上海世卓科技有限公司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DA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91310115398796044J </w:t>
            </w:r>
          </w:p>
        </w:tc>
      </w:tr>
      <w:tr w:rsidR="00B24F6B" w14:paraId="48C254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81D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66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德昭科技（上海）有限公司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BD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913101160550857184 </w:t>
            </w:r>
          </w:p>
        </w:tc>
      </w:tr>
      <w:tr w:rsidR="00B24F6B" w14:paraId="557CF3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B9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13B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骏玖电子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F6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91310114MA1GTBYH77 </w:t>
            </w:r>
          </w:p>
        </w:tc>
      </w:tr>
      <w:tr w:rsidR="00B24F6B" w14:paraId="0FCF84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0D2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548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上海电气核电设备有限公司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45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91310115797013406W </w:t>
            </w:r>
          </w:p>
        </w:tc>
      </w:tr>
      <w:tr w:rsidR="00B24F6B" w14:paraId="1C092A1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A32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329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上海雄程海洋工程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84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91310000076404378P </w:t>
            </w:r>
          </w:p>
        </w:tc>
      </w:tr>
      <w:tr w:rsidR="00B24F6B" w14:paraId="13ED811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FFC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37B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上海连尚网络科技有限公司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C9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9131011508201988XX </w:t>
            </w:r>
          </w:p>
        </w:tc>
      </w:tr>
      <w:tr w:rsidR="00B24F6B" w14:paraId="48962E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3B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7C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上海易算生物科技有限公司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A5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91310115MA1H73NJ2F </w:t>
            </w:r>
          </w:p>
        </w:tc>
      </w:tr>
      <w:tr w:rsidR="00B24F6B" w14:paraId="27CDDE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F4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0F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上海踏宇智能科技有限公司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22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9131011057582051X2 </w:t>
            </w:r>
          </w:p>
        </w:tc>
      </w:tr>
      <w:tr w:rsidR="00B24F6B" w14:paraId="195C1C3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C3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1621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7F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上海长肯试验设备有限公司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6B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91310115MA1H77T575 </w:t>
            </w:r>
          </w:p>
        </w:tc>
      </w:tr>
      <w:tr w:rsidR="00B24F6B" w14:paraId="71FA5D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6EB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90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上海新昇半导体科技有限公司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75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91310115301484416G </w:t>
            </w:r>
          </w:p>
        </w:tc>
      </w:tr>
      <w:tr w:rsidR="00B24F6B" w14:paraId="2A190A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61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0CB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万司信息技术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3F2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913101205708345766 </w:t>
            </w:r>
          </w:p>
        </w:tc>
      </w:tr>
      <w:tr w:rsidR="00B24F6B" w14:paraId="43A4675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31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41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攀时（上海）高性能材料有限公司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33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91310115669384835K </w:t>
            </w:r>
          </w:p>
        </w:tc>
      </w:tr>
      <w:tr w:rsidR="00B24F6B" w14:paraId="16D6E9C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68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F0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上海治臻新能源装备有限公司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02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91310115MA1H7HXM95 </w:t>
            </w:r>
          </w:p>
        </w:tc>
      </w:tr>
      <w:tr w:rsidR="00B24F6B" w14:paraId="43ACD5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76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774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翱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捷智能科技（上海）有限公司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46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91310115MA1H9YTQ32 </w:t>
            </w:r>
          </w:p>
        </w:tc>
      </w:tr>
      <w:tr w:rsidR="00B24F6B" w14:paraId="027F56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FA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E2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西伯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（上海）海洋装备科技有限公司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A0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91310000087887467F </w:t>
            </w:r>
          </w:p>
        </w:tc>
      </w:tr>
      <w:tr w:rsidR="00B24F6B" w14:paraId="08C044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05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E8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上海艺蕊园林科技有限责任公司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556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91310000MA1H36FW42 </w:t>
            </w:r>
          </w:p>
        </w:tc>
      </w:tr>
      <w:tr w:rsidR="00B24F6B" w14:paraId="73FB71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F5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33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上海义合电子科技有限公司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98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91310120697292161A </w:t>
            </w:r>
          </w:p>
        </w:tc>
      </w:tr>
      <w:tr w:rsidR="00B24F6B" w14:paraId="15E2C1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5C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7A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上海万林机械制造有限公司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FD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91310120MA1HMGJB9Q </w:t>
            </w:r>
          </w:p>
        </w:tc>
      </w:tr>
      <w:tr w:rsidR="00B24F6B" w14:paraId="17E793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6ED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C2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上海方启信息科技有限公司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5E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91310120MA1HRYYD7W </w:t>
            </w:r>
          </w:p>
        </w:tc>
      </w:tr>
      <w:tr w:rsidR="00B24F6B" w14:paraId="06B9EF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EBD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47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上海亦构创意设计有限公司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47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91310110MA1G8L2B7X </w:t>
            </w:r>
          </w:p>
        </w:tc>
      </w:tr>
      <w:tr w:rsidR="00B24F6B" w14:paraId="40029A9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1B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2C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上海汇严信息科技有限公司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8E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91310115MA1HA3AU68 </w:t>
            </w:r>
          </w:p>
        </w:tc>
      </w:tr>
      <w:tr w:rsidR="00B24F6B" w14:paraId="1D0601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F41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E1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D2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91310115MA1HAXRHX6 </w:t>
            </w:r>
          </w:p>
        </w:tc>
      </w:tr>
      <w:tr w:rsidR="00B24F6B" w14:paraId="6895EF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360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CC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上海元聿智能科技有限公司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309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91310115MA1HB1816B </w:t>
            </w:r>
          </w:p>
        </w:tc>
      </w:tr>
      <w:tr w:rsidR="00B24F6B" w14:paraId="658973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794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B6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上海至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勍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微电子技术有限公司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E47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91310000MA1H36EE0H </w:t>
            </w:r>
          </w:p>
        </w:tc>
      </w:tr>
      <w:tr w:rsidR="00B24F6B" w14:paraId="625F55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CA9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66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上海海力水族科技有限公司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7C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91310000MA1H32NU88 </w:t>
            </w:r>
          </w:p>
        </w:tc>
      </w:tr>
      <w:tr w:rsidR="00B24F6B" w14:paraId="4ADBA2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103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F0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上海科赉智能科技有限公司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4B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91310000MA1H33LG39 </w:t>
            </w:r>
          </w:p>
        </w:tc>
      </w:tr>
      <w:tr w:rsidR="00B24F6B" w14:paraId="215205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CF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192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深思考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人工智能科技（上海）有限公司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82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91310115MA1H9TB617 </w:t>
            </w:r>
          </w:p>
        </w:tc>
      </w:tr>
      <w:tr w:rsidR="00B24F6B" w14:paraId="732C5A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76F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7A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上海群骐网络科技有限公司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00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91310112324232369A </w:t>
            </w:r>
          </w:p>
        </w:tc>
      </w:tr>
    </w:tbl>
    <w:p w14:paraId="07985A6F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63"/>
        <w:gridCol w:w="2849"/>
      </w:tblGrid>
      <w:tr w:rsidR="00B24F6B" w14:paraId="447AA85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12E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1641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82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上海钦滨新材料科技有限公司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73D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91310115MA1H7YN87P </w:t>
            </w:r>
          </w:p>
        </w:tc>
      </w:tr>
      <w:tr w:rsidR="00B24F6B" w14:paraId="6EEF92A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7E7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085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上海文芯集成电路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20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91310115MA1HB16X5R </w:t>
            </w:r>
          </w:p>
        </w:tc>
      </w:tr>
      <w:tr w:rsidR="00B24F6B" w14:paraId="3D28E1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FEE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2B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上海于心环保科技有限公司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09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91310115MA1HA90J9T </w:t>
            </w:r>
          </w:p>
        </w:tc>
      </w:tr>
      <w:tr w:rsidR="00B24F6B" w14:paraId="013985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AAD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71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上海钢通网络科技有限公司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86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91310115MA1H9P327J </w:t>
            </w:r>
          </w:p>
        </w:tc>
      </w:tr>
      <w:tr w:rsidR="00B24F6B" w14:paraId="59BE0C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15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19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上海耀臣信息科技有限公司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0C7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9131011469296001XX </w:t>
            </w:r>
          </w:p>
        </w:tc>
      </w:tr>
      <w:tr w:rsidR="00B24F6B" w14:paraId="2BD0B4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D4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2A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上海汇业机械科技有限公司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01D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91310116662482045E </w:t>
            </w:r>
          </w:p>
        </w:tc>
      </w:tr>
      <w:tr w:rsidR="00B24F6B" w14:paraId="53A7E5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9D2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8B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上海三石岩环境工程有限公司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3F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913101125601162633 </w:t>
            </w:r>
          </w:p>
        </w:tc>
      </w:tr>
      <w:tr w:rsidR="00B24F6B" w14:paraId="099A24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FEC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FDC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特环保科技（上海）有限公司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86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91310115MA1H7WDR3B </w:t>
            </w:r>
          </w:p>
        </w:tc>
      </w:tr>
      <w:tr w:rsidR="00B24F6B" w14:paraId="5785B8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04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0C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上海思量量子科技有限公司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7B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91310112MA1GCDKP61 </w:t>
            </w:r>
          </w:p>
        </w:tc>
      </w:tr>
      <w:tr w:rsidR="00B24F6B" w14:paraId="418497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19A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DCE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甘易仪器设备（上海）有限公司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B7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91310120MA1HQK7K9F </w:t>
            </w:r>
          </w:p>
        </w:tc>
      </w:tr>
      <w:tr w:rsidR="00B24F6B" w14:paraId="795D217A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32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3F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上海零号信息技术有限公司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DA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91310112789553736U </w:t>
            </w:r>
          </w:p>
        </w:tc>
      </w:tr>
      <w:tr w:rsidR="00B24F6B" w14:paraId="36DE49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2D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C1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上海宽尔网络科技有限公司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2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91310112MA1GBYGR9E </w:t>
            </w:r>
          </w:p>
        </w:tc>
      </w:tr>
      <w:tr w:rsidR="00B24F6B" w14:paraId="7F8F33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730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78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酒贝乐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345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91310116MA1JDNJE5N </w:t>
            </w:r>
          </w:p>
        </w:tc>
      </w:tr>
      <w:tr w:rsidR="00B24F6B" w14:paraId="6620A7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2B4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0C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上海直方电子科技有限公司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9A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913101123016784136 </w:t>
            </w:r>
          </w:p>
        </w:tc>
      </w:tr>
      <w:tr w:rsidR="00B24F6B" w14:paraId="5E96427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398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F3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727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91310000572701187C </w:t>
            </w:r>
          </w:p>
        </w:tc>
      </w:tr>
      <w:tr w:rsidR="00B24F6B" w14:paraId="048CA5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78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9D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上海光焰网络科技有限公司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4F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91310112MA1GC1HY8C </w:t>
            </w:r>
          </w:p>
        </w:tc>
      </w:tr>
      <w:tr w:rsidR="00B24F6B" w14:paraId="5C5BDB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A6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42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上海易索网络科技有限公司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90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913101127836066818 </w:t>
            </w:r>
          </w:p>
        </w:tc>
      </w:tr>
      <w:tr w:rsidR="00B24F6B" w14:paraId="228C3F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276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C6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冠脉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堂信息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CC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91310107301779732Q </w:t>
            </w:r>
          </w:p>
        </w:tc>
      </w:tr>
      <w:tr w:rsidR="00B24F6B" w14:paraId="3B728B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2E4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75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上海波芬缝纫配件有限公司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74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9131011213260296XC </w:t>
            </w:r>
          </w:p>
        </w:tc>
      </w:tr>
      <w:tr w:rsidR="00B24F6B" w14:paraId="36122D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1E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DD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上海妙鹭智能科技有限公司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2B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91310112MA1GC4QM57 </w:t>
            </w:r>
          </w:p>
        </w:tc>
      </w:tr>
      <w:tr w:rsidR="00B24F6B" w14:paraId="728EC6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B43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6B8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空岛信息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7B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91310110MA1G856U4F </w:t>
            </w:r>
          </w:p>
        </w:tc>
      </w:tr>
      <w:tr w:rsidR="00B24F6B" w14:paraId="2D8590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C3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1662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D4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上海原竹信息科技有限公司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1A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91310112MA1GDFY1X6 </w:t>
            </w:r>
          </w:p>
        </w:tc>
      </w:tr>
      <w:tr w:rsidR="00B24F6B" w14:paraId="095DE5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10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06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上海履诚环境科技有限公司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57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91310112MA1GB7D48E </w:t>
            </w:r>
          </w:p>
        </w:tc>
      </w:tr>
      <w:tr w:rsidR="00B24F6B" w14:paraId="1D3FD8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251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E58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上海赋集智能科技有限公司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D2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913101150879572340 </w:t>
            </w:r>
          </w:p>
        </w:tc>
      </w:tr>
      <w:tr w:rsidR="00B24F6B" w14:paraId="049C9DB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88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C3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上海崇法数据科技有限公司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D0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91310112MA1GCG600J </w:t>
            </w:r>
          </w:p>
        </w:tc>
      </w:tr>
      <w:tr w:rsidR="00B24F6B" w14:paraId="07C1BE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751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8D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上海炅睿信息科技有限公司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D7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91310116MA1J9D377G </w:t>
            </w:r>
          </w:p>
        </w:tc>
      </w:tr>
      <w:tr w:rsidR="00B24F6B" w14:paraId="33C46E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10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54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上海摩威环境科技股份有限公司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B5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9131000078516029XA </w:t>
            </w:r>
          </w:p>
        </w:tc>
      </w:tr>
      <w:tr w:rsidR="00B24F6B" w14:paraId="42117F0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4F7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36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上海赤森网络科技有限公司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4F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913101143424362183 </w:t>
            </w:r>
          </w:p>
        </w:tc>
      </w:tr>
      <w:tr w:rsidR="00B24F6B" w14:paraId="464531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64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A8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2E7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91310112057680190F </w:t>
            </w:r>
          </w:p>
        </w:tc>
      </w:tr>
      <w:tr w:rsidR="00B24F6B" w14:paraId="6D0946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C3E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76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上海感坤电子科技有限公司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4F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91310112MA1GC7YUXF </w:t>
            </w:r>
          </w:p>
        </w:tc>
      </w:tr>
      <w:tr w:rsidR="00B24F6B" w14:paraId="669A45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7C6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8D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上海祥同科技股份有限公司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35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91310000593110984U </w:t>
            </w:r>
          </w:p>
        </w:tc>
      </w:tr>
      <w:tr w:rsidR="00B24F6B" w14:paraId="669B6FFE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0E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1D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上海旭燃生物科技有限公司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E4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91310116MA1JAWQQ6A </w:t>
            </w:r>
          </w:p>
        </w:tc>
      </w:tr>
      <w:tr w:rsidR="00B24F6B" w14:paraId="18F9EC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3FB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DEEA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栖领照明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6B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91310112585288328E </w:t>
            </w:r>
          </w:p>
        </w:tc>
      </w:tr>
      <w:tr w:rsidR="00B24F6B" w14:paraId="4ED00B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BA2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4AC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上海芯稳微电子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AC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91310112MA1GD9E596 </w:t>
            </w:r>
          </w:p>
        </w:tc>
      </w:tr>
      <w:tr w:rsidR="00B24F6B" w14:paraId="17BFAA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D6B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05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煊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昂网络技术有限公司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F3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91310112577420704X </w:t>
            </w:r>
          </w:p>
        </w:tc>
      </w:tr>
      <w:tr w:rsidR="00B24F6B" w14:paraId="1B1F663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48E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46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耀客物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联网有限公司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E0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91310110MA1G8N8L28 </w:t>
            </w:r>
          </w:p>
        </w:tc>
      </w:tr>
      <w:tr w:rsidR="00B24F6B" w14:paraId="6EF0CA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694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80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上海艾群机械有限公司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C93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91310113MA1GME5U9A </w:t>
            </w:r>
          </w:p>
        </w:tc>
      </w:tr>
      <w:tr w:rsidR="00B24F6B" w14:paraId="5B0AFC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00C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9F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上海派胜信息科技有限公司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B5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91310117MA1J130Y8J </w:t>
            </w:r>
          </w:p>
        </w:tc>
      </w:tr>
      <w:tr w:rsidR="00B24F6B" w14:paraId="15039E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92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97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上海缘仁环境科技有限公司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0D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91310112MA1GB98P3L </w:t>
            </w:r>
          </w:p>
        </w:tc>
      </w:tr>
      <w:tr w:rsidR="00B24F6B" w14:paraId="768A25B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68D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64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遍发照明（上海）有限公司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DB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91310118778949663C </w:t>
            </w:r>
          </w:p>
        </w:tc>
      </w:tr>
      <w:tr w:rsidR="00B24F6B" w14:paraId="057F385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D4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24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上海小牛信息科技有限公司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8F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913101120935801972 </w:t>
            </w:r>
          </w:p>
        </w:tc>
      </w:tr>
      <w:tr w:rsidR="00B24F6B" w14:paraId="721411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035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上海速连信息科技有限公司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F7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91310112598147321L </w:t>
            </w:r>
          </w:p>
        </w:tc>
      </w:tr>
      <w:tr w:rsidR="00B24F6B" w14:paraId="0ADA9B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4F4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1683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0A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上海专嘉网络科技有限公司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D1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91310112323199608A </w:t>
            </w:r>
          </w:p>
        </w:tc>
      </w:tr>
      <w:tr w:rsidR="00B24F6B" w14:paraId="6067C9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671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AC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上海永丰热镀锌有限公司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1D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91310112133325693H </w:t>
            </w:r>
          </w:p>
        </w:tc>
      </w:tr>
      <w:tr w:rsidR="00B24F6B" w14:paraId="5FC060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6BD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C2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上海后羿新能源科技有限公司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AF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91310114312310550U </w:t>
            </w:r>
          </w:p>
        </w:tc>
      </w:tr>
      <w:tr w:rsidR="00B24F6B" w14:paraId="61FD80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DE2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4CC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上海晟昊信息科技有限公司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12D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913101125515240707 </w:t>
            </w:r>
          </w:p>
        </w:tc>
      </w:tr>
      <w:tr w:rsidR="00B24F6B" w14:paraId="056DC7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EE6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E4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上海莎安精密注塑有限公司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18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91310000745607122J </w:t>
            </w:r>
          </w:p>
        </w:tc>
      </w:tr>
    </w:tbl>
    <w:p w14:paraId="5F924C0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</w:tblCellMar>
        <w:tblLook w:val="04A0" w:firstRow="1" w:lastRow="0" w:firstColumn="1" w:lastColumn="0" w:noHBand="0" w:noVBand="1"/>
      </w:tblPr>
      <w:tblGrid>
        <w:gridCol w:w="853"/>
        <w:gridCol w:w="4187"/>
        <w:gridCol w:w="2740"/>
      </w:tblGrid>
      <w:tr w:rsidR="00B24F6B" w14:paraId="2521EBD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99D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98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上海邵敖电子科技有限公司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21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91310120MA1HP0K08U </w:t>
            </w:r>
          </w:p>
        </w:tc>
      </w:tr>
      <w:tr w:rsidR="00B24F6B" w14:paraId="60B3A89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2D1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7AC2" w14:textId="77777777" w:rsidR="00B24F6B" w:rsidRDefault="00B24F6B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</w:rPr>
              <w:t xml:space="preserve">上海纳米技术及应用国家工程研究中心有限公司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23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91310112765997180M </w:t>
            </w:r>
          </w:p>
        </w:tc>
      </w:tr>
      <w:tr w:rsidR="00B24F6B" w14:paraId="3E4F22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AD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73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上海微凌信息科技有限公司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5A3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91310112569622939R </w:t>
            </w:r>
          </w:p>
        </w:tc>
      </w:tr>
      <w:tr w:rsidR="00B24F6B" w14:paraId="4302B2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B7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84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上海感拓智能科技有限公司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54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91310112301745065G </w:t>
            </w:r>
          </w:p>
        </w:tc>
      </w:tr>
      <w:tr w:rsidR="00B24F6B" w14:paraId="1A39FA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5AE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CF8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上海境能售电有限公司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7E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91310112MA1GBNTQ3R </w:t>
            </w:r>
          </w:p>
        </w:tc>
      </w:tr>
      <w:tr w:rsidR="00B24F6B" w14:paraId="4E29166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226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0B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上海尊理检测技术有限公司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DA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91310115MA1HAM0P34 </w:t>
            </w:r>
          </w:p>
        </w:tc>
      </w:tr>
      <w:tr w:rsidR="00B24F6B" w14:paraId="386E725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53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2AA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智标仪器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D8B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91310000698754647M </w:t>
            </w:r>
          </w:p>
        </w:tc>
      </w:tr>
      <w:tr w:rsidR="00B24F6B" w14:paraId="5845E7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0E7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592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上海因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0B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913101125647728743 </w:t>
            </w:r>
          </w:p>
        </w:tc>
      </w:tr>
      <w:tr w:rsidR="00B24F6B" w14:paraId="214346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747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09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上海享帮检测技术有限公司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7ED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91310112MA1GCM2P6A </w:t>
            </w:r>
          </w:p>
        </w:tc>
      </w:tr>
      <w:tr w:rsidR="00B24F6B" w14:paraId="753DF5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2E5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7B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上海有盛净化科技有限公司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95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91310112588743496H </w:t>
            </w:r>
          </w:p>
        </w:tc>
      </w:tr>
      <w:tr w:rsidR="00B24F6B" w14:paraId="21AC209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1E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49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上海硕控电子科技有限公司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A1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91310112MA1GBEGE8C </w:t>
            </w:r>
          </w:p>
        </w:tc>
      </w:tr>
      <w:tr w:rsidR="00B24F6B" w14:paraId="376FD6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88C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1699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4C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上海恩信仪表有限公司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93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913101127970856618 </w:t>
            </w:r>
          </w:p>
        </w:tc>
      </w:tr>
      <w:tr w:rsidR="00B24F6B" w14:paraId="09BE22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BC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88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上海荣歌环境科技有限公司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D6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913101153326084187 </w:t>
            </w:r>
          </w:p>
        </w:tc>
      </w:tr>
      <w:tr w:rsidR="00B24F6B" w14:paraId="51E9905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05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EB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上海福络特信息科技有限公司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244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91310112MA1GB3G11R </w:t>
            </w:r>
          </w:p>
        </w:tc>
      </w:tr>
      <w:tr w:rsidR="00B24F6B" w14:paraId="0E4C42C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CF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1702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740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上海际光薄膜科技有限公司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E1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913101123015436662 </w:t>
            </w:r>
          </w:p>
        </w:tc>
      </w:tr>
      <w:tr w:rsidR="00B24F6B" w14:paraId="5B1040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E3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2D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上海金双申信息科技有限公司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AF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91310118762211867R </w:t>
            </w:r>
          </w:p>
        </w:tc>
      </w:tr>
      <w:tr w:rsidR="00B24F6B" w14:paraId="4379DE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0506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4CA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咨赫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新材料（上海）有限公司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20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91310230MA1JY6GXXJ </w:t>
            </w:r>
          </w:p>
        </w:tc>
      </w:tr>
      <w:tr w:rsidR="00B24F6B" w14:paraId="539A95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E7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545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上海云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90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91310230MA1JX9MY90 </w:t>
            </w:r>
          </w:p>
        </w:tc>
      </w:tr>
      <w:tr w:rsidR="00B24F6B" w14:paraId="161FD0C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73A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0B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上海奥德水处理科技有限公司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AA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9131011278056579XP </w:t>
            </w:r>
          </w:p>
        </w:tc>
      </w:tr>
      <w:tr w:rsidR="00B24F6B" w14:paraId="27CA01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08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57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时科环境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6F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91310112599707626U </w:t>
            </w:r>
          </w:p>
        </w:tc>
      </w:tr>
      <w:tr w:rsidR="00B24F6B" w14:paraId="239CCD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4C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755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博音听力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1FC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91310112MA1GCDU56U </w:t>
            </w:r>
          </w:p>
        </w:tc>
      </w:tr>
      <w:tr w:rsidR="00B24F6B" w14:paraId="25AF36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5859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F9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上海敏维环保科技有限公司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AE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91310112MA1GCL9Q6U </w:t>
            </w:r>
          </w:p>
        </w:tc>
      </w:tr>
      <w:tr w:rsidR="00B24F6B" w14:paraId="5C81BB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61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47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上海誉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717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91310120080095977A </w:t>
            </w:r>
          </w:p>
        </w:tc>
      </w:tr>
      <w:tr w:rsidR="00B24F6B" w14:paraId="029046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4935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4C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上海孙陶机械设备有限公司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C5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91310112MA1GB80PXG </w:t>
            </w:r>
          </w:p>
        </w:tc>
      </w:tr>
      <w:tr w:rsidR="00B24F6B" w14:paraId="61DF84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A101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99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迈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光电科技（上海）有限公司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34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91310112091819248U </w:t>
            </w:r>
          </w:p>
        </w:tc>
      </w:tr>
      <w:tr w:rsidR="00B24F6B" w14:paraId="762F18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13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1A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上海奥通激光技术有限公司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C6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91310112755001714J </w:t>
            </w:r>
          </w:p>
        </w:tc>
      </w:tr>
      <w:tr w:rsidR="00B24F6B" w14:paraId="71B7E8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AB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1B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复旦上科多媒体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AC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913101127480637065 </w:t>
            </w:r>
          </w:p>
        </w:tc>
      </w:tr>
      <w:tr w:rsidR="00B24F6B" w14:paraId="6AEF5BE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61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C9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华域智能装备科技有限公司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39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91310116755715573T </w:t>
            </w:r>
          </w:p>
        </w:tc>
      </w:tr>
      <w:tr w:rsidR="00B24F6B" w14:paraId="0C5CEB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19F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F4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上海正大通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用药业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60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913100007030684906 </w:t>
            </w:r>
          </w:p>
        </w:tc>
      </w:tr>
      <w:tr w:rsidR="00B24F6B" w14:paraId="75D2AE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AEB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0D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上海商联电子商务技术服务有限公司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98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91310115729466331F </w:t>
            </w:r>
          </w:p>
        </w:tc>
      </w:tr>
      <w:tr w:rsidR="00B24F6B" w14:paraId="259D77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1B5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EA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华悦汇（上海）健康科技有限公司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2DD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91310112MA1GBXJE97 </w:t>
            </w:r>
          </w:p>
        </w:tc>
      </w:tr>
      <w:tr w:rsidR="00B24F6B" w14:paraId="2CC2E9B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42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86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上海氪来科技有限公司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CC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91310117MA1J3330X5 </w:t>
            </w:r>
          </w:p>
        </w:tc>
      </w:tr>
      <w:tr w:rsidR="00B24F6B" w14:paraId="41909E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7C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9F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上海瓶钵信息科技有限公司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08B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913101123244834592 </w:t>
            </w:r>
          </w:p>
        </w:tc>
      </w:tr>
      <w:tr w:rsidR="00B24F6B" w14:paraId="1D173E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089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D7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上海诺标防伪技术开发有限公司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0F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91310116560165049H </w:t>
            </w:r>
          </w:p>
        </w:tc>
      </w:tr>
      <w:tr w:rsidR="00B24F6B" w14:paraId="5748BB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142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DB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上海平维科技发展有限公司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730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91310115MA1H92BP3H </w:t>
            </w:r>
          </w:p>
        </w:tc>
      </w:tr>
      <w:tr w:rsidR="00B24F6B" w14:paraId="7298076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E68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1723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F8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上海筠停信息科技有限公司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70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91310120MA1HMPHR1B </w:t>
            </w:r>
          </w:p>
        </w:tc>
      </w:tr>
      <w:tr w:rsidR="00B24F6B" w14:paraId="7D3284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04C1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C4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上海磁塞瑞科技有限公司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1B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91310112MA1GCDKA3A </w:t>
            </w:r>
          </w:p>
        </w:tc>
      </w:tr>
      <w:tr w:rsidR="00B24F6B" w14:paraId="644FC2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40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D8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百事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设备租赁（上海）股份有限公司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0A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91310000671123597P </w:t>
            </w:r>
          </w:p>
        </w:tc>
      </w:tr>
      <w:tr w:rsidR="00B24F6B" w14:paraId="7B4841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22A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83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上海海勃膜结构股份有限公司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07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9131011270339574XN </w:t>
            </w:r>
          </w:p>
        </w:tc>
      </w:tr>
      <w:tr w:rsidR="00B24F6B" w14:paraId="0BBC2E21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B94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69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上海格捷制冷设备有限公司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7F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9131011258675321XG </w:t>
            </w:r>
          </w:p>
        </w:tc>
      </w:tr>
      <w:tr w:rsidR="00B24F6B" w14:paraId="224B043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641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47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上海兰石重工机械有限公司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C9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91310112566552250A </w:t>
            </w:r>
          </w:p>
        </w:tc>
      </w:tr>
      <w:tr w:rsidR="00B24F6B" w14:paraId="2D2615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9B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14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上海泛标纺织品检测技术有限公司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F8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91310112787219945D </w:t>
            </w:r>
          </w:p>
        </w:tc>
      </w:tr>
      <w:tr w:rsidR="00B24F6B" w14:paraId="2B6AB8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ED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80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上海卡鑫信息科技有限公司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BF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91310116554348762P </w:t>
            </w:r>
          </w:p>
        </w:tc>
      </w:tr>
      <w:tr w:rsidR="00B24F6B" w14:paraId="4C2B13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110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18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上海科能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餐饮设备有限公司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9F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913101126308571563 </w:t>
            </w:r>
          </w:p>
        </w:tc>
      </w:tr>
      <w:tr w:rsidR="00B24F6B" w14:paraId="791417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B1A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73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上海汪青自动化科技有限公司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2A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91310112312422202P </w:t>
            </w:r>
          </w:p>
        </w:tc>
      </w:tr>
      <w:tr w:rsidR="00B24F6B" w14:paraId="6C116E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4B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7B0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上海楷直信息技术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A4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91310112MA1GC71C2P </w:t>
            </w:r>
          </w:p>
        </w:tc>
      </w:tr>
      <w:tr w:rsidR="00B24F6B" w14:paraId="60D6872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3A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FC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上海旻瑞信息技术有限公司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2A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91310112797086971H </w:t>
            </w:r>
          </w:p>
        </w:tc>
      </w:tr>
    </w:tbl>
    <w:p w14:paraId="210BAE53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82"/>
        <w:gridCol w:w="2830"/>
      </w:tblGrid>
      <w:tr w:rsidR="00B24F6B" w14:paraId="121087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60B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AE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谷原光电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14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913101123986462221 </w:t>
            </w:r>
          </w:p>
        </w:tc>
      </w:tr>
      <w:tr w:rsidR="00B24F6B" w14:paraId="09B0E091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2E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0A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上海彰华膜净化有限公司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23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91310000607245135U </w:t>
            </w:r>
          </w:p>
        </w:tc>
      </w:tr>
      <w:tr w:rsidR="00B24F6B" w14:paraId="7E383B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C88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E98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均巧教育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2E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91310116MA1J87HX7K </w:t>
            </w:r>
          </w:p>
        </w:tc>
      </w:tr>
      <w:tr w:rsidR="00B24F6B" w14:paraId="3DE6765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34D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D9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上海齐耀环保科技有限公司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8E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91310000MA1K34792H </w:t>
            </w:r>
          </w:p>
        </w:tc>
      </w:tr>
      <w:tr w:rsidR="00B24F6B" w14:paraId="3712D1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00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1D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上海匀羿电磁科技有限公司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34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91310112MA1GC08D6A </w:t>
            </w:r>
          </w:p>
        </w:tc>
      </w:tr>
      <w:tr w:rsidR="00B24F6B" w14:paraId="413BB8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EE7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8F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上海沃莘新能源科技有限公司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9D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91310112054586369R </w:t>
            </w:r>
          </w:p>
        </w:tc>
      </w:tr>
      <w:tr w:rsidR="00B24F6B" w14:paraId="4861E2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351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47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上海天链轨道交通检测技术有限公司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E0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91310114MA1GW31P7E </w:t>
            </w:r>
          </w:p>
        </w:tc>
      </w:tr>
      <w:tr w:rsidR="00B24F6B" w14:paraId="6FBBA2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A1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D3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上海宝资信息科技有限公司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1E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91310118763042305G </w:t>
            </w:r>
          </w:p>
        </w:tc>
      </w:tr>
      <w:tr w:rsidR="00B24F6B" w14:paraId="71F6C7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04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1743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A2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上海卿其智能科技有限公司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69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91310116351117358M </w:t>
            </w:r>
          </w:p>
        </w:tc>
      </w:tr>
      <w:tr w:rsidR="00B24F6B" w14:paraId="4AA02B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ECA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5F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上海神舟汽车节能环保股份有限公司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A7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9131011255153587XD </w:t>
            </w:r>
          </w:p>
        </w:tc>
      </w:tr>
      <w:tr w:rsidR="00B24F6B" w14:paraId="68B7D3F7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EB0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55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上海莱拓新能源科技有限公司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57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91310112MA1GB0DH50 </w:t>
            </w:r>
          </w:p>
        </w:tc>
      </w:tr>
      <w:tr w:rsidR="00B24F6B" w14:paraId="7D3D4F1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A0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35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上海程胜环保科技有限公司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C8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91310112072946516R </w:t>
            </w:r>
          </w:p>
        </w:tc>
      </w:tr>
      <w:tr w:rsidR="00B24F6B" w14:paraId="3776DA3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49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B2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上海易和声学科技有限公司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34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913101120878348163 </w:t>
            </w:r>
          </w:p>
        </w:tc>
      </w:tr>
      <w:tr w:rsidR="00B24F6B" w14:paraId="6BB404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F40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3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上海影卓信息科技有限公司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AEF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913101123121499040 </w:t>
            </w:r>
          </w:p>
        </w:tc>
      </w:tr>
      <w:tr w:rsidR="00B24F6B" w14:paraId="4C2D36A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CB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24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上海阿山信息科技有限公司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6B6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91310112MA1GBHCKXH </w:t>
            </w:r>
          </w:p>
        </w:tc>
      </w:tr>
      <w:tr w:rsidR="00B24F6B" w14:paraId="3DC8B06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247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EE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上海果栗自动化科技有限公司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AA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91310115MA1H71NQ4D </w:t>
            </w:r>
          </w:p>
        </w:tc>
      </w:tr>
      <w:tr w:rsidR="00B24F6B" w14:paraId="3BB8BE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AB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65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上海久龙环境技术工程有限公司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C9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913101066317267137 </w:t>
            </w:r>
          </w:p>
        </w:tc>
      </w:tr>
      <w:tr w:rsidR="00B24F6B" w14:paraId="23C652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0B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36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上海零零智能科技有限公司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AA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91310120MA1HMB8722 </w:t>
            </w:r>
          </w:p>
        </w:tc>
      </w:tr>
      <w:tr w:rsidR="00B24F6B" w14:paraId="3D90D4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AF3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257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上海韧取多媒体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98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9131012058057814XR </w:t>
            </w:r>
          </w:p>
        </w:tc>
      </w:tr>
      <w:tr w:rsidR="00B24F6B" w14:paraId="062113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7DA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713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创度软件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27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913101125931805951 </w:t>
            </w:r>
          </w:p>
        </w:tc>
      </w:tr>
      <w:tr w:rsidR="00B24F6B" w14:paraId="72E5F3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9C1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EC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上海普法芬电子科技有限公司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0F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91310112MA1GCG0F5F </w:t>
            </w:r>
          </w:p>
        </w:tc>
      </w:tr>
      <w:tr w:rsidR="00B24F6B" w14:paraId="736774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72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BA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上海太玄电子科技有限公司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9B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913101140576880963 </w:t>
            </w:r>
          </w:p>
        </w:tc>
      </w:tr>
      <w:tr w:rsidR="00B24F6B" w14:paraId="7EE852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39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18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上海航天测控通信研究所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AA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12100000425014336B </w:t>
            </w:r>
          </w:p>
        </w:tc>
      </w:tr>
      <w:tr w:rsidR="00B24F6B" w14:paraId="5C07F2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420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6F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上海固耐玻璃钢工程有限公司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EA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913101165587691508 </w:t>
            </w:r>
          </w:p>
        </w:tc>
      </w:tr>
      <w:tr w:rsidR="00B24F6B" w14:paraId="66D3B9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31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76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上海德赟电热材料科技有限公司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5C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91310112MA1GCHP55Y </w:t>
            </w:r>
          </w:p>
        </w:tc>
      </w:tr>
      <w:tr w:rsidR="00B24F6B" w14:paraId="16D11B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18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93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上海领旗信息科技有限公司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4B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91310112662408726T </w:t>
            </w:r>
          </w:p>
        </w:tc>
      </w:tr>
      <w:tr w:rsidR="00B24F6B" w14:paraId="4CEF86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1B5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B2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爬多多（上海）软件科技有限公司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EB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91310107342386038R </w:t>
            </w:r>
          </w:p>
        </w:tc>
      </w:tr>
      <w:tr w:rsidR="00B24F6B" w14:paraId="04866B3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D6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32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洛森自动化科技（上海）有限公司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4C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91310112074816643U </w:t>
            </w:r>
          </w:p>
        </w:tc>
      </w:tr>
      <w:tr w:rsidR="00B24F6B" w14:paraId="0EDD51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B67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6F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上海应华电子科技有限公司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7A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9131011266243801XG </w:t>
            </w:r>
          </w:p>
        </w:tc>
      </w:tr>
      <w:tr w:rsidR="00B24F6B" w14:paraId="7D1A156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AA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1764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51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上海仁实医药科技有限公司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BB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91310230342117495P </w:t>
            </w:r>
          </w:p>
        </w:tc>
      </w:tr>
      <w:tr w:rsidR="00B24F6B" w14:paraId="46AE72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6D9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B4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睿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宝和生物科技有限公司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4F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91310112MA1GC9HW3L </w:t>
            </w:r>
          </w:p>
        </w:tc>
      </w:tr>
      <w:tr w:rsidR="00B24F6B" w14:paraId="43BA23ED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4C5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C3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健康快车（上海）教育科技有限公司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2E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91310230MA1JTRHB6Q </w:t>
            </w:r>
          </w:p>
        </w:tc>
      </w:tr>
      <w:tr w:rsidR="00B24F6B" w14:paraId="0C3256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1BA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C1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劲领（上海）自动化科技有限公司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67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91310112057670718A </w:t>
            </w:r>
          </w:p>
        </w:tc>
      </w:tr>
      <w:tr w:rsidR="00B24F6B" w14:paraId="1DFFD7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ADD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1C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上海汇尼信息科技有限公司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A1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913101126624090837 </w:t>
            </w:r>
          </w:p>
        </w:tc>
      </w:tr>
      <w:tr w:rsidR="00B24F6B" w14:paraId="60D557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B1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CC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普天线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集团（上海）楼宇智能有限公司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C93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91310108332471570L </w:t>
            </w:r>
          </w:p>
        </w:tc>
      </w:tr>
      <w:tr w:rsidR="00B24F6B" w14:paraId="6D77D4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66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58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上海烨荻生物科技有限公司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04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91310112MA1GBX871E </w:t>
            </w:r>
          </w:p>
        </w:tc>
      </w:tr>
      <w:tr w:rsidR="00B24F6B" w14:paraId="3AB0363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361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C0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上海华万通信科技有限公司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93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91310112084108392K </w:t>
            </w:r>
          </w:p>
        </w:tc>
      </w:tr>
      <w:tr w:rsidR="00B24F6B" w14:paraId="0555A1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19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B8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上海醍顶信息科技有限公司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EA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91310117MA1J18UP9U </w:t>
            </w:r>
          </w:p>
        </w:tc>
      </w:tr>
      <w:tr w:rsidR="00B24F6B" w14:paraId="25BB84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28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94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上海允科自动化有限公司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467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91310112778069623R </w:t>
            </w:r>
          </w:p>
        </w:tc>
      </w:tr>
      <w:tr w:rsidR="00B24F6B" w14:paraId="2582567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B5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50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上海电气上重碾磨特装设备有限公司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B4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91310112MA1GB00119 </w:t>
            </w:r>
          </w:p>
        </w:tc>
      </w:tr>
      <w:tr w:rsidR="00B24F6B" w14:paraId="5382916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C54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61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上海鑫业网络科技有限公司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AD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91310112698760561U </w:t>
            </w:r>
          </w:p>
        </w:tc>
      </w:tr>
      <w:tr w:rsidR="00B24F6B" w14:paraId="717574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173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DA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上海戈冉泊精模科技有限公司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A0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91310000765592212A </w:t>
            </w:r>
          </w:p>
        </w:tc>
      </w:tr>
      <w:tr w:rsidR="00B24F6B" w14:paraId="0A8A5E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12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7670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上海宝四机械工程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D8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913101205515360045 </w:t>
            </w:r>
          </w:p>
        </w:tc>
      </w:tr>
      <w:tr w:rsidR="00B24F6B" w14:paraId="519E94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9B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0B7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上海动翔多媒体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2F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91310112055898356K </w:t>
            </w:r>
          </w:p>
        </w:tc>
      </w:tr>
      <w:tr w:rsidR="00B24F6B" w14:paraId="2ED600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2B7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45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上海贮能能源技术有限公司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E2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9131011230157856XY </w:t>
            </w:r>
          </w:p>
        </w:tc>
      </w:tr>
      <w:tr w:rsidR="00B24F6B" w14:paraId="1C94A6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E6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E8C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上海紫丹包装科技有限公司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DF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91310112MA1GC1992N </w:t>
            </w:r>
          </w:p>
        </w:tc>
      </w:tr>
      <w:tr w:rsidR="00B24F6B" w14:paraId="600816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B05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5B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上海航天计算机技术研究所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29D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12100000425010749F </w:t>
            </w:r>
          </w:p>
        </w:tc>
      </w:tr>
    </w:tbl>
    <w:p w14:paraId="31558812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7"/>
        <w:gridCol w:w="3909"/>
        <w:gridCol w:w="3004"/>
      </w:tblGrid>
      <w:tr w:rsidR="00B24F6B" w14:paraId="1D456C5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EF8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27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上海莫凡信息技术有限公司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27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91310112069304248E </w:t>
            </w:r>
          </w:p>
        </w:tc>
      </w:tr>
      <w:tr w:rsidR="00B24F6B" w14:paraId="0298405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29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1783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71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斯碧尔思达流体科技（上海）有限公司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EB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91310000090094206Y </w:t>
            </w:r>
          </w:p>
        </w:tc>
      </w:tr>
      <w:tr w:rsidR="00B24F6B" w14:paraId="3ED2DB0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F4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552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动域感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通（上海）电子科技有限公司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17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913101123326085738 </w:t>
            </w:r>
          </w:p>
        </w:tc>
      </w:tr>
      <w:tr w:rsidR="00B24F6B" w14:paraId="0D88C4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20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1B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上海瀚氏科技集团有限公司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9131011260743338X7 </w:t>
            </w:r>
          </w:p>
        </w:tc>
      </w:tr>
      <w:tr w:rsidR="00B24F6B" w14:paraId="41ADA2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6E4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5F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上海时代之光照明电器检测有限公司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4E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9131011277181853X1 </w:t>
            </w:r>
          </w:p>
        </w:tc>
      </w:tr>
      <w:tr w:rsidR="00B24F6B" w14:paraId="01F4EF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61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18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上海卫星装备研究所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26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12100000425200710X </w:t>
            </w:r>
          </w:p>
        </w:tc>
      </w:tr>
      <w:tr w:rsidR="00B24F6B" w14:paraId="5F273B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97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37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上海柯斯米自控工程有限公司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E8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91310117783620803X </w:t>
            </w:r>
          </w:p>
        </w:tc>
      </w:tr>
      <w:tr w:rsidR="00B24F6B" w14:paraId="72C328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465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B56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上海同仁药业股份有限公司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D2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913101121327113653 </w:t>
            </w:r>
          </w:p>
        </w:tc>
      </w:tr>
      <w:tr w:rsidR="00B24F6B" w14:paraId="61D2E28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ED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F8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陆航安防工程（上海）股份有限公司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C7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91310000MA1FL42J64 </w:t>
            </w:r>
          </w:p>
        </w:tc>
      </w:tr>
      <w:tr w:rsidR="00B24F6B" w14:paraId="0DAE3F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2C6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8A0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司索智能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90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91310112MA1GBAF733 </w:t>
            </w:r>
          </w:p>
        </w:tc>
      </w:tr>
      <w:tr w:rsidR="00B24F6B" w14:paraId="146D73A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09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6E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上海启梦胶粘制品有限公司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9E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91310112350946648A </w:t>
            </w:r>
          </w:p>
        </w:tc>
      </w:tr>
      <w:tr w:rsidR="00B24F6B" w14:paraId="10CE79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BE2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CA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上海思庭网络科技有限公司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FC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91310117MA1J3QCL1X </w:t>
            </w:r>
          </w:p>
        </w:tc>
      </w:tr>
      <w:tr w:rsidR="00B24F6B" w14:paraId="7E1C36E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9A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65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英瓦曼德起重设备（上海）有限公司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76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91310118MA1JL52J2Y </w:t>
            </w:r>
          </w:p>
        </w:tc>
      </w:tr>
      <w:tr w:rsidR="00B24F6B" w14:paraId="364BAC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35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94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库顿电子科技（上海）有限公司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18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91310112694186646H </w:t>
            </w:r>
          </w:p>
        </w:tc>
      </w:tr>
      <w:tr w:rsidR="00B24F6B" w14:paraId="2C1DD83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F93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10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上海慧答教育科技有限公司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43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91310107MA1G0XBJ97 </w:t>
            </w:r>
          </w:p>
        </w:tc>
      </w:tr>
      <w:tr w:rsidR="00B24F6B" w14:paraId="2F89775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BEEF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B2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迪克斯汽车电器（上海）有限公司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6F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913100006072922303 </w:t>
            </w:r>
          </w:p>
        </w:tc>
      </w:tr>
      <w:tr w:rsidR="00B24F6B" w14:paraId="209285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F9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32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上海鹏翀智能科技有限公司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A28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913101120820373596 </w:t>
            </w:r>
          </w:p>
        </w:tc>
      </w:tr>
      <w:tr w:rsidR="00B24F6B" w14:paraId="1A7556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27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1799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5D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上海羽雄信息科技有限公司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25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91310112MA1GC33A8N </w:t>
            </w:r>
          </w:p>
        </w:tc>
      </w:tr>
      <w:tr w:rsidR="00B24F6B" w14:paraId="07B260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566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D7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为信息技术有限公司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55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91310112MA1GB7C5XT </w:t>
            </w:r>
          </w:p>
        </w:tc>
      </w:tr>
      <w:tr w:rsidR="00B24F6B" w14:paraId="117D96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3D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1D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上海缔森能源技术有限公司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39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91310112560142699R </w:t>
            </w:r>
          </w:p>
        </w:tc>
      </w:tr>
      <w:tr w:rsidR="00B24F6B" w14:paraId="0A2D7AD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69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2CC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上海迈向科技有限公司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AA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913101127714509156 </w:t>
            </w:r>
          </w:p>
        </w:tc>
      </w:tr>
      <w:tr w:rsidR="00B24F6B" w14:paraId="2A16E09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6A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1803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61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上海波刺自动化科技有限公司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D8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91310112MA1GC7EL9F </w:t>
            </w:r>
          </w:p>
        </w:tc>
      </w:tr>
      <w:tr w:rsidR="00B24F6B" w14:paraId="5736C8E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1C7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4A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上海航天化工应用研究所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A1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12100000425010837X </w:t>
            </w:r>
          </w:p>
        </w:tc>
      </w:tr>
      <w:tr w:rsidR="00B24F6B" w14:paraId="746008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F3C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F9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上海伊妍针织科技有限公司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A4C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91310112MA1GCGUC19 </w:t>
            </w:r>
          </w:p>
        </w:tc>
      </w:tr>
      <w:tr w:rsidR="00B24F6B" w14:paraId="7D8DAC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820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74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上海南土信息科技有限公司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D7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91310115MA1H71U067 </w:t>
            </w:r>
          </w:p>
        </w:tc>
      </w:tr>
      <w:tr w:rsidR="00B24F6B" w14:paraId="375EB4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157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47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上海道臻生物科技有限公司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69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91310114MA1GW53R1P </w:t>
            </w:r>
          </w:p>
        </w:tc>
      </w:tr>
      <w:tr w:rsidR="00B24F6B" w14:paraId="254377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B91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29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上海伦胜信息科技有限公司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4C4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91310104MA1FR11U4H </w:t>
            </w:r>
          </w:p>
        </w:tc>
      </w:tr>
      <w:tr w:rsidR="00B24F6B" w14:paraId="659BE0B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63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E6C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上海擎奥检测技术有限公司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58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91310112398733529W </w:t>
            </w:r>
          </w:p>
        </w:tc>
      </w:tr>
      <w:tr w:rsidR="00B24F6B" w14:paraId="29298C0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AE4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D5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书享（上海）文化科技有限公司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8B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91310112MA1GBM687W </w:t>
            </w:r>
          </w:p>
        </w:tc>
      </w:tr>
      <w:tr w:rsidR="00B24F6B" w14:paraId="144B48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6E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12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上海康巴思电子科技有限公司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66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913101126624416225 </w:t>
            </w:r>
          </w:p>
        </w:tc>
      </w:tr>
      <w:tr w:rsidR="00B24F6B" w14:paraId="017D8B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575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2CD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环楚检测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59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91310112MA1GB8HK7Q </w:t>
            </w:r>
          </w:p>
        </w:tc>
      </w:tr>
      <w:tr w:rsidR="00B24F6B" w14:paraId="1D8E658A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97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D3E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上海恒链科技有限公司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2A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91310114MA1GWDWH6N </w:t>
            </w:r>
          </w:p>
        </w:tc>
      </w:tr>
      <w:tr w:rsidR="00B24F6B" w14:paraId="1C1665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2A8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CA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上海建科检验有限公司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C0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91310112666068482G </w:t>
            </w:r>
          </w:p>
        </w:tc>
      </w:tr>
      <w:tr w:rsidR="00B24F6B" w14:paraId="25FCC21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AD1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64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上海航天电子通讯设备研究所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47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12100000425035209J </w:t>
            </w:r>
          </w:p>
        </w:tc>
      </w:tr>
      <w:tr w:rsidR="00B24F6B" w14:paraId="225B28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D16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6A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上海媛禧生物科技有限公司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1F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91310117MA1J2RPG0L </w:t>
            </w:r>
          </w:p>
        </w:tc>
      </w:tr>
      <w:tr w:rsidR="00B24F6B" w14:paraId="499F2FF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6C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D5D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上海凌耀船舶工程有限公司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F9A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91310112055059886N </w:t>
            </w:r>
          </w:p>
        </w:tc>
      </w:tr>
      <w:tr w:rsidR="00B24F6B" w14:paraId="65A734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03F8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9A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洪熹（上海）信息技术有限公司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32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91310112MA1GBD7C1A </w:t>
            </w:r>
          </w:p>
        </w:tc>
      </w:tr>
      <w:tr w:rsidR="00B24F6B" w14:paraId="21B5EC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2AD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C5B8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上海均博复合材料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49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91310112792793968B </w:t>
            </w:r>
          </w:p>
        </w:tc>
      </w:tr>
      <w:tr w:rsidR="00B24F6B" w14:paraId="100A9A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5F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59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上海零亦网络科技有限公司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001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91310112MA1GB80L79 </w:t>
            </w:r>
          </w:p>
        </w:tc>
      </w:tr>
      <w:tr w:rsidR="00B24F6B" w14:paraId="373FF6B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86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B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上海军鹰电子科技有限公司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35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913101183986796306 </w:t>
            </w:r>
          </w:p>
        </w:tc>
      </w:tr>
      <w:tr w:rsidR="00B24F6B" w14:paraId="561570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84E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8B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上海空间电源研究所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C5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121000004250979286 </w:t>
            </w:r>
          </w:p>
        </w:tc>
      </w:tr>
      <w:tr w:rsidR="00B24F6B" w14:paraId="483E60D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C88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93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创程车联网络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43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91310112582122509U </w:t>
            </w:r>
          </w:p>
        </w:tc>
      </w:tr>
      <w:tr w:rsidR="00B24F6B" w14:paraId="3A3373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4B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1824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E1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上海臻昂实验室设备有限公司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26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91310118MA1JMD2637 </w:t>
            </w:r>
          </w:p>
        </w:tc>
      </w:tr>
      <w:tr w:rsidR="00B24F6B" w14:paraId="1DA629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12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3E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上海电气上重铸锻有限公司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32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91310112MA1GB002X1 </w:t>
            </w:r>
          </w:p>
        </w:tc>
      </w:tr>
      <w:tr w:rsidR="00B24F6B" w14:paraId="3BF128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07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5D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上海柘宇电气有限公司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6E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91310112599761753E </w:t>
            </w:r>
          </w:p>
        </w:tc>
      </w:tr>
      <w:tr w:rsidR="00B24F6B" w14:paraId="4F3DF9D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91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71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上海电气富士电机电气技术有限公司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E9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913100000918147622 </w:t>
            </w:r>
          </w:p>
        </w:tc>
      </w:tr>
      <w:tr w:rsidR="00B24F6B" w14:paraId="3B97A0E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FA0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D6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上海友森信息科技发展有限公司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1E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91310112588674638Q </w:t>
            </w:r>
          </w:p>
        </w:tc>
      </w:tr>
    </w:tbl>
    <w:p w14:paraId="43056343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48"/>
        <w:gridCol w:w="2864"/>
      </w:tblGrid>
      <w:tr w:rsidR="00B24F6B" w14:paraId="0BD030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DF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5D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上海无线电设备研究所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A9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12100000425010984F </w:t>
            </w:r>
          </w:p>
        </w:tc>
      </w:tr>
      <w:tr w:rsidR="00B24F6B" w14:paraId="2E01E85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C1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1D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上海途悠信息科技有限公司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19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9131010409008610X6 </w:t>
            </w:r>
          </w:p>
        </w:tc>
      </w:tr>
      <w:tr w:rsidR="00B24F6B" w14:paraId="28FFCD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F99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FC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上海鑫剑科技股份有限公司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C2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91310112784778098A </w:t>
            </w:r>
          </w:p>
        </w:tc>
      </w:tr>
      <w:tr w:rsidR="00B24F6B" w14:paraId="427D99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306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18C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志趋汽车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BF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91310112301690535R </w:t>
            </w:r>
          </w:p>
        </w:tc>
      </w:tr>
      <w:tr w:rsidR="00B24F6B" w14:paraId="17A6DB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D8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A5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上海泾维化工科技有限公司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6F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91310112690100825M </w:t>
            </w:r>
          </w:p>
        </w:tc>
      </w:tr>
      <w:tr w:rsidR="00B24F6B" w14:paraId="29A08D2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7F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90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上海声通信息科技股份有限公司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B9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913100007831452642 </w:t>
            </w:r>
          </w:p>
        </w:tc>
      </w:tr>
      <w:tr w:rsidR="00B24F6B" w14:paraId="0F2A0D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7CD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41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上海大族富创得科技有限公司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A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91310112MA1GBJK884 </w:t>
            </w:r>
          </w:p>
        </w:tc>
      </w:tr>
      <w:tr w:rsidR="00B24F6B" w14:paraId="70192F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1D8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558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弈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柯莱生物科技（上海）股份有限公司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1B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91310115332642560W </w:t>
            </w:r>
          </w:p>
        </w:tc>
      </w:tr>
      <w:tr w:rsidR="00B24F6B" w14:paraId="2693CA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C2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36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元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壤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实业（上海）有限公司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23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913101123243654956 </w:t>
            </w:r>
          </w:p>
        </w:tc>
      </w:tr>
      <w:tr w:rsidR="00B24F6B" w14:paraId="7CC42C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A7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28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赞同科技股份有限公司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89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91310000MA1FL2G55L </w:t>
            </w:r>
          </w:p>
        </w:tc>
      </w:tr>
      <w:tr w:rsidR="00B24F6B" w14:paraId="6349FE8E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F7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D1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上海鑫科环保科技有限公司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C2A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91310120MA1HLP8X8A </w:t>
            </w:r>
          </w:p>
        </w:tc>
      </w:tr>
      <w:tr w:rsidR="00B24F6B" w14:paraId="13C27D0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74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1B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上海莫野科学仪器有限公司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44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9131011208794736X3 </w:t>
            </w:r>
          </w:p>
        </w:tc>
      </w:tr>
      <w:tr w:rsidR="00B24F6B" w14:paraId="715C35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30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89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上海舟加科技有限公司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0D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91310120MA1HUU9J25 </w:t>
            </w:r>
          </w:p>
        </w:tc>
      </w:tr>
      <w:tr w:rsidR="00B24F6B" w14:paraId="2B795C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75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86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上海郎冠机电设备有限公司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29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9131011259649432XP </w:t>
            </w:r>
          </w:p>
        </w:tc>
      </w:tr>
      <w:tr w:rsidR="00B24F6B" w14:paraId="14DA0AF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480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98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新弧源涂层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09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91310112582054163U </w:t>
            </w:r>
          </w:p>
        </w:tc>
      </w:tr>
      <w:tr w:rsidR="00B24F6B" w14:paraId="3C3DE7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980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1844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02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上海奥充能源科技有限公司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D1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91310120MA1HNT13XX </w:t>
            </w:r>
          </w:p>
        </w:tc>
      </w:tr>
      <w:tr w:rsidR="00B24F6B" w14:paraId="62D056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A37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C0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上海鲁埃弗电子科技有限公司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0C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91310115MA1H9A991B </w:t>
            </w:r>
          </w:p>
        </w:tc>
      </w:tr>
      <w:tr w:rsidR="00B24F6B" w14:paraId="061CA3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30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45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上海实翟计算机科技有限公司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C1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913101125601913190 </w:t>
            </w:r>
          </w:p>
        </w:tc>
      </w:tr>
      <w:tr w:rsidR="00B24F6B" w14:paraId="14D2E1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89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5CD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上海傲秀信息技术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8F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91310112690184838T </w:t>
            </w:r>
          </w:p>
        </w:tc>
      </w:tr>
      <w:tr w:rsidR="00B24F6B" w14:paraId="2DE4DC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68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12F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上海坚诺机电有限公司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4F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913101145903656318 </w:t>
            </w:r>
          </w:p>
        </w:tc>
      </w:tr>
      <w:tr w:rsidR="00B24F6B" w14:paraId="2C82A0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181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32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上海诚延自动化技术有限公司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D3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91310115551542850Y </w:t>
            </w:r>
          </w:p>
        </w:tc>
      </w:tr>
      <w:tr w:rsidR="00B24F6B" w14:paraId="201131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EE7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49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忖度（上海）艺术设计有限公司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DC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91310112MA1GBFX208 </w:t>
            </w:r>
          </w:p>
        </w:tc>
      </w:tr>
      <w:tr w:rsidR="00B24F6B" w14:paraId="531539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4C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72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上海佛楷信息科技有限公司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64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91310114MA1GUJLU86 </w:t>
            </w:r>
          </w:p>
        </w:tc>
      </w:tr>
      <w:tr w:rsidR="00B24F6B" w14:paraId="72310B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C98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55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上海菱尚光电科技有限公司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D7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9131011255425343XE </w:t>
            </w:r>
          </w:p>
        </w:tc>
      </w:tr>
      <w:tr w:rsidR="00B24F6B" w14:paraId="24E7C7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434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DD4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上海铁沐信息科技有限公司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55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91310104680973294K </w:t>
            </w:r>
          </w:p>
        </w:tc>
      </w:tr>
      <w:tr w:rsidR="00B24F6B" w14:paraId="67F6EB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BE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371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上海讯触网络科技有限公司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EAA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91310114MA1GU9WK9D </w:t>
            </w:r>
          </w:p>
        </w:tc>
      </w:tr>
      <w:tr w:rsidR="00B24F6B" w14:paraId="5A30E4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AE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A2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上海信丞自动化科技有限公司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93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91310114059323680K </w:t>
            </w:r>
          </w:p>
        </w:tc>
      </w:tr>
      <w:tr w:rsidR="00B24F6B" w14:paraId="7855EBF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424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AD9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因锐信息技术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B0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913101203017247667 </w:t>
            </w:r>
          </w:p>
        </w:tc>
      </w:tr>
      <w:tr w:rsidR="00B24F6B" w14:paraId="3F61392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3ED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6E1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上海介线数字科技有限公司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72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91310104320864019X </w:t>
            </w:r>
          </w:p>
        </w:tc>
      </w:tr>
      <w:tr w:rsidR="00B24F6B" w14:paraId="28F315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093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D1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上海拓闻智能科技有限公司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6C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91310230MA1JT7FL02 </w:t>
            </w:r>
          </w:p>
        </w:tc>
      </w:tr>
      <w:tr w:rsidR="00B24F6B" w14:paraId="2B35A9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97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9E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上海龙韵化工科技有限公司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C5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91310120MA1HR05A5W </w:t>
            </w:r>
          </w:p>
        </w:tc>
      </w:tr>
      <w:tr w:rsidR="00B24F6B" w14:paraId="2272B0AE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A4F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11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上海新稚源环保科技发展有限公司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2A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91310112350856554E </w:t>
            </w:r>
          </w:p>
        </w:tc>
      </w:tr>
      <w:tr w:rsidR="00B24F6B" w14:paraId="2B67B8C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B51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F2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道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崇电子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D3D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91310112574168427N </w:t>
            </w:r>
          </w:p>
        </w:tc>
      </w:tr>
      <w:tr w:rsidR="00B24F6B" w14:paraId="09C64A7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99A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D8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隽珑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1C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913101120593418627 </w:t>
            </w:r>
          </w:p>
        </w:tc>
      </w:tr>
      <w:tr w:rsidR="00B24F6B" w14:paraId="33E8AF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4F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22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上海星灯智能科技有限公司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65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91310101MA1FP27L0C </w:t>
            </w:r>
          </w:p>
        </w:tc>
      </w:tr>
      <w:tr w:rsidR="00B24F6B" w14:paraId="7FCB5F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052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97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上海古岛自动化设备有限公司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B32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91310000698754639T </w:t>
            </w:r>
          </w:p>
        </w:tc>
      </w:tr>
      <w:tr w:rsidR="00B24F6B" w14:paraId="4C5994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CCF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1865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BFA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上海柄泰信息科技有限公司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6C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91310117MA1J1KEPXF </w:t>
            </w:r>
          </w:p>
        </w:tc>
      </w:tr>
      <w:tr w:rsidR="00B24F6B" w14:paraId="290018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E1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5C5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晋迅紧固件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18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91310112MA1GCE8F0Y </w:t>
            </w:r>
          </w:p>
        </w:tc>
      </w:tr>
      <w:tr w:rsidR="00B24F6B" w14:paraId="756FB2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38D1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75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上海源点标识设计有限公司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BC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913101126972847787 </w:t>
            </w:r>
          </w:p>
        </w:tc>
      </w:tr>
      <w:tr w:rsidR="00B24F6B" w14:paraId="05BFEF1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39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89E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启控电子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E0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913101125931976109 </w:t>
            </w:r>
          </w:p>
        </w:tc>
      </w:tr>
      <w:tr w:rsidR="00B24F6B" w14:paraId="199478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1F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F2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上海棱域传媒科技有限公司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06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91310112MA1GBGA354 </w:t>
            </w:r>
          </w:p>
        </w:tc>
      </w:tr>
      <w:tr w:rsidR="00B24F6B" w14:paraId="52786B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195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DC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上海菌淼分离技术有限公司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74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91310112MA1GCKBU9C </w:t>
            </w:r>
          </w:p>
        </w:tc>
      </w:tr>
      <w:tr w:rsidR="00B24F6B" w14:paraId="5CD2BC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59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F8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上海倪好科技有限公司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71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91310114755044730R </w:t>
            </w:r>
          </w:p>
        </w:tc>
      </w:tr>
      <w:tr w:rsidR="00B24F6B" w14:paraId="0DEF17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075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8F9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上海不步新材料科技有限公司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47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91310112MA1GBBPC0K </w:t>
            </w:r>
          </w:p>
        </w:tc>
      </w:tr>
      <w:tr w:rsidR="00B24F6B" w14:paraId="546ABF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26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BB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和顺大地（上海）生态科技发展有限公司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E7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91310115MA1K38DAX2 </w:t>
            </w:r>
          </w:p>
        </w:tc>
      </w:tr>
      <w:tr w:rsidR="00B24F6B" w14:paraId="78B0AE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4A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98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上海共进信息技术有限公司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EE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91310112MA1GCATG1C </w:t>
            </w:r>
          </w:p>
        </w:tc>
      </w:tr>
      <w:tr w:rsidR="00B24F6B" w14:paraId="2247B03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C2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EC3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上海永畅汽车修理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2D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91310112770209126U </w:t>
            </w:r>
          </w:p>
        </w:tc>
      </w:tr>
    </w:tbl>
    <w:p w14:paraId="333F4E98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7"/>
        <w:gridCol w:w="4004"/>
        <w:gridCol w:w="2909"/>
      </w:tblGrid>
      <w:tr w:rsidR="00B24F6B" w14:paraId="2996136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DB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0C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上海霖秀信息科技有限公司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86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91310116398711063X </w:t>
            </w:r>
          </w:p>
        </w:tc>
      </w:tr>
      <w:tr w:rsidR="00B24F6B" w14:paraId="4EB1607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319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8C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上海明定信息科技有限公司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E7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913101125852984708 </w:t>
            </w:r>
          </w:p>
        </w:tc>
      </w:tr>
      <w:tr w:rsidR="00B24F6B" w14:paraId="030835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8E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37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上海匠聚新材料有限公司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B0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91310112MA1GCNG2XJ </w:t>
            </w:r>
          </w:p>
        </w:tc>
      </w:tr>
      <w:tr w:rsidR="00B24F6B" w14:paraId="3E1FC2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4E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0F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上海恒之光照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明科技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37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91310112MA1GCAQA31 </w:t>
            </w:r>
          </w:p>
        </w:tc>
      </w:tr>
      <w:tr w:rsidR="00B24F6B" w14:paraId="565DCE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F2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94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上海灵长软件科技有限公司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16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91310112MA1GBAUYXF </w:t>
            </w:r>
          </w:p>
        </w:tc>
      </w:tr>
      <w:tr w:rsidR="00B24F6B" w14:paraId="6DC7E2B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9A0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F9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上海利永贞电子科技有限公司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D9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913100000659857283 </w:t>
            </w:r>
          </w:p>
        </w:tc>
      </w:tr>
      <w:tr w:rsidR="00B24F6B" w14:paraId="62B76A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1A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59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上海华唐装饰集团有限公司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D4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913100007033961287 </w:t>
            </w:r>
          </w:p>
        </w:tc>
      </w:tr>
      <w:tr w:rsidR="00B24F6B" w14:paraId="754930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F3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E36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猎港信息技术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F7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91310110MA1G8DQX8X </w:t>
            </w:r>
          </w:p>
        </w:tc>
      </w:tr>
      <w:tr w:rsidR="00B24F6B" w14:paraId="680507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72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1884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FD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上海孚深新材料科技有限公司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67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91310104301408982Q </w:t>
            </w:r>
          </w:p>
        </w:tc>
      </w:tr>
      <w:tr w:rsidR="00B24F6B" w14:paraId="7837E5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30B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AE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上海雨木化工有限公司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80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913101160637838587 </w:t>
            </w:r>
          </w:p>
        </w:tc>
      </w:tr>
      <w:tr w:rsidR="00B24F6B" w14:paraId="0264573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524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30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上海彩金包装科技有限公司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0B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91310112MA1GC4UD76 </w:t>
            </w:r>
          </w:p>
        </w:tc>
      </w:tr>
      <w:tr w:rsidR="00B24F6B" w14:paraId="296182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72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93D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聿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锐（上海）信息科技有限公司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FD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91310120MA1HKK9R61 </w:t>
            </w:r>
          </w:p>
        </w:tc>
      </w:tr>
      <w:tr w:rsidR="00B24F6B" w14:paraId="0760EF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81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5A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上海康荐信息科技有限公司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FA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91310120MA1HN2DAXU </w:t>
            </w:r>
          </w:p>
        </w:tc>
      </w:tr>
      <w:tr w:rsidR="00B24F6B" w14:paraId="40319A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59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FF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上海庄泽技术工程有限公司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02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91310112MA1GCGA499 </w:t>
            </w:r>
          </w:p>
        </w:tc>
      </w:tr>
      <w:tr w:rsidR="00B24F6B" w14:paraId="6B76E82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E4E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69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上海拓泓机械科技有限公司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E9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91310112690186868C </w:t>
            </w:r>
          </w:p>
        </w:tc>
      </w:tr>
      <w:tr w:rsidR="00B24F6B" w14:paraId="43AA762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C2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16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上海镁印科技有限公司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15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91310107MA1G090H71 </w:t>
            </w:r>
          </w:p>
        </w:tc>
      </w:tr>
      <w:tr w:rsidR="00B24F6B" w14:paraId="56E283D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CF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19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上海富衡生物科技有限公司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F2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91310120320724489F </w:t>
            </w:r>
          </w:p>
        </w:tc>
      </w:tr>
      <w:tr w:rsidR="00B24F6B" w14:paraId="633A3C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E1A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F5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上海罕道医药科技有限公司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97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91310112MA1GBGFH1J </w:t>
            </w:r>
          </w:p>
        </w:tc>
      </w:tr>
      <w:tr w:rsidR="00B24F6B" w14:paraId="1747EF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C8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E1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上海尚城安控信息科技有限公司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D8D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91310112332807812X </w:t>
            </w:r>
          </w:p>
        </w:tc>
      </w:tr>
      <w:tr w:rsidR="00B24F6B" w14:paraId="032024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766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E2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上海汉尼生物细胞技术有限公司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77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91310112MA1GC6W17X </w:t>
            </w:r>
          </w:p>
        </w:tc>
      </w:tr>
      <w:tr w:rsidR="00B24F6B" w14:paraId="48F779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105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16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上海车得信息科技有限公司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27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91310112087872724Q </w:t>
            </w:r>
          </w:p>
        </w:tc>
      </w:tr>
      <w:tr w:rsidR="00B24F6B" w14:paraId="374F83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B1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9E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上海百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昌网络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拍卖科技有限公司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F7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91310112MA1GBWE691 </w:t>
            </w:r>
          </w:p>
        </w:tc>
      </w:tr>
      <w:tr w:rsidR="00B24F6B" w14:paraId="733CA0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6F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3F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上海腾库智能科技有限公司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26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913101123421153936 </w:t>
            </w:r>
          </w:p>
        </w:tc>
      </w:tr>
      <w:tr w:rsidR="00B24F6B" w14:paraId="53D92B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A68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1899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9E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上海农科种子种苗有限公司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62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91310112132148875T </w:t>
            </w:r>
          </w:p>
        </w:tc>
      </w:tr>
      <w:tr w:rsidR="00B24F6B" w14:paraId="0186AE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857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B0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贺赛电气技术（上海）有限公司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2C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91310000336437847L </w:t>
            </w:r>
          </w:p>
        </w:tc>
      </w:tr>
      <w:tr w:rsidR="00B24F6B" w14:paraId="5C7A5A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05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C8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祥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鸿汽车维修检测设备有限公司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59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91310112749592634F </w:t>
            </w:r>
          </w:p>
        </w:tc>
      </w:tr>
      <w:tr w:rsidR="00B24F6B" w14:paraId="111EB7C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82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06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上海辰安信息科技有限公司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2B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91310112332329988E </w:t>
            </w:r>
          </w:p>
        </w:tc>
      </w:tr>
      <w:tr w:rsidR="00B24F6B" w14:paraId="7772516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C7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60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上海领洋环保科技有限公司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F8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9131011532440911XK </w:t>
            </w:r>
          </w:p>
        </w:tc>
      </w:tr>
      <w:tr w:rsidR="00B24F6B" w14:paraId="5263F56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207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B62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沁辉环境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C85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91310120MA1HT24A5D </w:t>
            </w:r>
          </w:p>
        </w:tc>
      </w:tr>
      <w:tr w:rsidR="00B24F6B" w14:paraId="661978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57D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1905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065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盎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古（上海）科技有限公司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D7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91310112MA1GC7YM4U </w:t>
            </w:r>
          </w:p>
        </w:tc>
      </w:tr>
      <w:tr w:rsidR="00B24F6B" w14:paraId="526164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6E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45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乐诗生物技术有限公司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68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91310112695790589B </w:t>
            </w:r>
          </w:p>
        </w:tc>
      </w:tr>
      <w:tr w:rsidR="00B24F6B" w14:paraId="7D76981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67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C3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上海国民集团健康科技有限公司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89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91310118MA1JMALU2A </w:t>
            </w:r>
          </w:p>
        </w:tc>
      </w:tr>
      <w:tr w:rsidR="00B24F6B" w14:paraId="6BA1B0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527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223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上海格为电子安全设备有限公司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B4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91310120MA1HQBXW8Q </w:t>
            </w:r>
          </w:p>
        </w:tc>
      </w:tr>
      <w:tr w:rsidR="00B24F6B" w14:paraId="0AB17C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3846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64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上海继世电气技术有限公司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55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91310116071185794X </w:t>
            </w:r>
          </w:p>
        </w:tc>
      </w:tr>
      <w:tr w:rsidR="00B24F6B" w14:paraId="249F93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72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F56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塞伦斯玩具（上海）有限公司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E2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91310117MA1J334L8E </w:t>
            </w:r>
          </w:p>
        </w:tc>
      </w:tr>
      <w:tr w:rsidR="00B24F6B" w14:paraId="078FFA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E6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E4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上海三盟软件有限公司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A6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9131011278001682XR </w:t>
            </w:r>
          </w:p>
        </w:tc>
      </w:tr>
      <w:tr w:rsidR="00B24F6B" w14:paraId="582B1A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226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DBC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上海驭网信息技术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E1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91310112323156544P </w:t>
            </w:r>
          </w:p>
        </w:tc>
      </w:tr>
      <w:tr w:rsidR="00B24F6B" w14:paraId="1EEE67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1C3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64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上海信致医药科技有限公司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CE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91310104MA1FR7D79U </w:t>
            </w:r>
          </w:p>
        </w:tc>
      </w:tr>
      <w:tr w:rsidR="00B24F6B" w14:paraId="4A57DB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5C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052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上海万夫新材料科技有限公司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7A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91310230MA1JUX560H </w:t>
            </w:r>
          </w:p>
        </w:tc>
      </w:tr>
      <w:tr w:rsidR="00B24F6B" w14:paraId="2379982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366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74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上海引智动力科技有限公司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8F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913101123424520154 </w:t>
            </w:r>
          </w:p>
        </w:tc>
      </w:tr>
      <w:tr w:rsidR="00B24F6B" w14:paraId="5ACE4B5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5F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75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上海营火网络科技有限公司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DED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91310112MA1GCXBF1F </w:t>
            </w:r>
          </w:p>
        </w:tc>
      </w:tr>
      <w:tr w:rsidR="00B24F6B" w14:paraId="5F1378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738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9B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康莱德自动化测试技术（上海）有限公司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4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91310000094222826C </w:t>
            </w:r>
          </w:p>
        </w:tc>
      </w:tr>
      <w:tr w:rsidR="00B24F6B" w14:paraId="6DC12BC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3CE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64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上海端怡科技有限公司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FC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91310115MA1HAHWT6J </w:t>
            </w:r>
          </w:p>
        </w:tc>
      </w:tr>
      <w:tr w:rsidR="00B24F6B" w14:paraId="4619CE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22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55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上海东富龙医用包装材料有限公司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397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91310112MA1GCXWE7H </w:t>
            </w:r>
          </w:p>
        </w:tc>
      </w:tr>
      <w:tr w:rsidR="00B24F6B" w14:paraId="278757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A5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8E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耐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斯传输设备（上海）有限公司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780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91310000766492256E </w:t>
            </w:r>
          </w:p>
        </w:tc>
      </w:tr>
      <w:tr w:rsidR="00B24F6B" w14:paraId="4BCA12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CB7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83A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迈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诺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信医疗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F9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91310112MA1GCDALX2 </w:t>
            </w:r>
          </w:p>
        </w:tc>
      </w:tr>
      <w:tr w:rsidR="00B24F6B" w14:paraId="2AF26D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6B7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07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上海欧爱大数据科技有限公司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23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91310230MA1JTQ1CXY </w:t>
            </w:r>
          </w:p>
        </w:tc>
      </w:tr>
    </w:tbl>
    <w:p w14:paraId="316FD4C5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7"/>
        <w:gridCol w:w="4012"/>
        <w:gridCol w:w="2901"/>
      </w:tblGrid>
      <w:tr w:rsidR="00B24F6B" w14:paraId="1097D8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61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01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上海望胜软件有限公司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9B1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91310112MA1GCT6X6B </w:t>
            </w:r>
          </w:p>
        </w:tc>
      </w:tr>
      <w:tr w:rsidR="00B24F6B" w14:paraId="01C63D8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A3D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1924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DF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上海日取教育科技有限公司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7A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91310120MA1HTBQ91J </w:t>
            </w:r>
          </w:p>
        </w:tc>
      </w:tr>
      <w:tr w:rsidR="00B24F6B" w14:paraId="55D2F6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2F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D8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上海璟明新型材料科技有限公司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92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91310110MA1G8XT60C </w:t>
            </w:r>
          </w:p>
        </w:tc>
      </w:tr>
      <w:tr w:rsidR="00B24F6B" w14:paraId="2AFA9A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4D77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B1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上海尺上品牌设计有限公司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2A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91310112MA1GC6RD3W </w:t>
            </w:r>
          </w:p>
        </w:tc>
      </w:tr>
      <w:tr w:rsidR="00B24F6B" w14:paraId="6B60E1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56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39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上海百洛普医疗科技有限公司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F5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913101127639523688 </w:t>
            </w:r>
          </w:p>
        </w:tc>
      </w:tr>
      <w:tr w:rsidR="00B24F6B" w14:paraId="61E5F19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27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D7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上海赤玺科技有限公司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70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91310112MA1GBY8Y5R </w:t>
            </w:r>
          </w:p>
        </w:tc>
      </w:tr>
      <w:tr w:rsidR="00B24F6B" w14:paraId="59AB32D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FA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86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上海节为新材料科技有限公司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C5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91310118063708794C </w:t>
            </w:r>
          </w:p>
        </w:tc>
      </w:tr>
      <w:tr w:rsidR="00B24F6B" w14:paraId="72FF9E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21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52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上海太比雅电力设备有限公司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9C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913101155500156020 </w:t>
            </w:r>
          </w:p>
        </w:tc>
      </w:tr>
      <w:tr w:rsidR="00B24F6B" w14:paraId="35BD5A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46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BE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上海豪生酒店管理有限公司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D5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91310115703003398K </w:t>
            </w:r>
          </w:p>
        </w:tc>
      </w:tr>
      <w:tr w:rsidR="00B24F6B" w14:paraId="2DD61A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59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3E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京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7A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91310116MA1JAY7D4N </w:t>
            </w:r>
          </w:p>
        </w:tc>
      </w:tr>
      <w:tr w:rsidR="00B24F6B" w14:paraId="3CE4475C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AAB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63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上海霸上软件科技有限公司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9F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91310115MA1HBAMD8Q </w:t>
            </w:r>
          </w:p>
        </w:tc>
      </w:tr>
      <w:tr w:rsidR="00B24F6B" w14:paraId="7D2775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780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81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上海克万机械设备技术服务有限公司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5C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91310115777644868R </w:t>
            </w:r>
          </w:p>
        </w:tc>
      </w:tr>
      <w:tr w:rsidR="00B24F6B" w14:paraId="5151A0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A6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F6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上海集熠节能环保技术有限公司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84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91310115066033868K </w:t>
            </w:r>
          </w:p>
        </w:tc>
      </w:tr>
      <w:tr w:rsidR="00B24F6B" w14:paraId="3D3C54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BF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36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帼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联信息技术有限公司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BE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91310115MA1K4J1P1L </w:t>
            </w:r>
          </w:p>
        </w:tc>
      </w:tr>
      <w:tr w:rsidR="00B24F6B" w14:paraId="1ECC78F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11E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A3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上海喇叭信息技术有限公司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D4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913101155680297624 </w:t>
            </w:r>
          </w:p>
        </w:tc>
      </w:tr>
      <w:tr w:rsidR="00B24F6B" w14:paraId="0F33EC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3A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5F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上海雷鸥电气有限公司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AF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91310115763000017X </w:t>
            </w:r>
          </w:p>
        </w:tc>
      </w:tr>
      <w:tr w:rsidR="00B24F6B" w14:paraId="4C2A0A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EE9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DB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上海聚均科技有限公司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4B9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91310115MA1K3WPQ26 </w:t>
            </w:r>
          </w:p>
        </w:tc>
      </w:tr>
      <w:tr w:rsidR="00B24F6B" w14:paraId="7D854D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E9F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7E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上海航新航宇机械技术有限公司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CD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91310115747602085H </w:t>
            </w:r>
          </w:p>
        </w:tc>
      </w:tr>
      <w:tr w:rsidR="00B24F6B" w14:paraId="061FD9D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C8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DD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上海地香生物科技有限公司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40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913100000625148835 </w:t>
            </w:r>
          </w:p>
        </w:tc>
      </w:tr>
      <w:tr w:rsidR="00B24F6B" w14:paraId="5832F3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4B98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B1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上海特高信息技术有限公司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E1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91310115MA1K4CB282 </w:t>
            </w:r>
          </w:p>
        </w:tc>
      </w:tr>
      <w:tr w:rsidR="00B24F6B" w14:paraId="333075D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66A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19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上海锦鲤无限智能科技有限公司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58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91310115MA1HALDK2F </w:t>
            </w:r>
          </w:p>
        </w:tc>
      </w:tr>
      <w:tr w:rsidR="00B24F6B" w14:paraId="335B0C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39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C0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上海乐橘科技有限公司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108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91310115MA1HA81N51 </w:t>
            </w:r>
          </w:p>
        </w:tc>
      </w:tr>
      <w:tr w:rsidR="00B24F6B" w14:paraId="4F2E20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9CB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1945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65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上海亮威照明科技股份有限公司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D8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91310000631739282G </w:t>
            </w:r>
          </w:p>
        </w:tc>
      </w:tr>
      <w:tr w:rsidR="00B24F6B" w14:paraId="3E92F0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5A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5B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上海千声网络科技有限公司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6D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91310115312318587W </w:t>
            </w:r>
          </w:p>
        </w:tc>
      </w:tr>
      <w:tr w:rsidR="00B24F6B" w14:paraId="5E1311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017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15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雷舸流体科技（上海）有限公司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D5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91310115MA1H9N5Q0P </w:t>
            </w:r>
          </w:p>
        </w:tc>
      </w:tr>
      <w:tr w:rsidR="00B24F6B" w14:paraId="17A179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B76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99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上海汽车空调配件股份有限公司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1B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91310115607249670N </w:t>
            </w:r>
          </w:p>
        </w:tc>
      </w:tr>
      <w:tr w:rsidR="00B24F6B" w14:paraId="52F333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FA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9A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秦蜀环保科技（上海）有限公司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37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91310115MA1HA6080Y </w:t>
            </w:r>
          </w:p>
        </w:tc>
      </w:tr>
      <w:tr w:rsidR="00B24F6B" w14:paraId="2FACAB2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A7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DA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上海盛益精密机械有限公司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96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913101177872247953 </w:t>
            </w:r>
          </w:p>
        </w:tc>
      </w:tr>
      <w:tr w:rsidR="00B24F6B" w14:paraId="33EDC06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0C0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E25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上海天魔软件科技有限公司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13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91310115MA1HBAUB26 </w:t>
            </w:r>
          </w:p>
        </w:tc>
      </w:tr>
      <w:tr w:rsidR="00B24F6B" w14:paraId="558737F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AE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DE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上海杰易森股份有限公司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8B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91310000767237513Q </w:t>
            </w:r>
          </w:p>
        </w:tc>
      </w:tr>
      <w:tr w:rsidR="00B24F6B" w14:paraId="12195C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3F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F9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上海强安线缆材料有限公司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E3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91310115751478101U </w:t>
            </w:r>
          </w:p>
        </w:tc>
      </w:tr>
      <w:tr w:rsidR="00B24F6B" w14:paraId="717F791E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FA0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A9B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上海神计信息系统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F2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913101151345286879 </w:t>
            </w:r>
          </w:p>
        </w:tc>
      </w:tr>
      <w:tr w:rsidR="00B24F6B" w14:paraId="60CA38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67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B0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澳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1D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91310000MA1K33X79T </w:t>
            </w:r>
          </w:p>
        </w:tc>
      </w:tr>
      <w:tr w:rsidR="00B24F6B" w14:paraId="7EC658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36E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FD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上海辰茂电线电缆有限公司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28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91310115770244263J </w:t>
            </w:r>
          </w:p>
        </w:tc>
      </w:tr>
      <w:tr w:rsidR="00B24F6B" w14:paraId="7B7DDB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3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C4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上海康雷分析仪器有限公司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6C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913101157811215331 </w:t>
            </w:r>
          </w:p>
        </w:tc>
      </w:tr>
      <w:tr w:rsidR="00B24F6B" w14:paraId="3F37A0E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35D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01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铂略金融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33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91310115350995765K </w:t>
            </w:r>
          </w:p>
        </w:tc>
      </w:tr>
      <w:tr w:rsidR="00B24F6B" w14:paraId="6719D7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C1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5D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上海楚球智能科技有限公司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7A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91310115MA1HA3AF3J </w:t>
            </w:r>
          </w:p>
        </w:tc>
      </w:tr>
      <w:tr w:rsidR="00B24F6B" w14:paraId="563924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00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A0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上海九元石油化工有限公司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89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91310115631584663J </w:t>
            </w:r>
          </w:p>
        </w:tc>
      </w:tr>
      <w:tr w:rsidR="00B24F6B" w14:paraId="3364D4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4B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A5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上海张然环保科技有限公司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12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91310115MA1HAPTW3B </w:t>
            </w:r>
          </w:p>
        </w:tc>
      </w:tr>
      <w:tr w:rsidR="00B24F6B" w14:paraId="6032CC1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CFC1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009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星火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保信息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12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91310115MA1K3N3562 </w:t>
            </w:r>
          </w:p>
        </w:tc>
      </w:tr>
      <w:tr w:rsidR="00B24F6B" w14:paraId="4E2C6A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FA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A55B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巡扬智能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0E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91310115350936386T </w:t>
            </w:r>
          </w:p>
        </w:tc>
      </w:tr>
      <w:tr w:rsidR="00B24F6B" w14:paraId="0EF88C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7B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78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上海爱彼此家居用品股份有限公司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F2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91310000672673646Y </w:t>
            </w:r>
          </w:p>
        </w:tc>
      </w:tr>
      <w:tr w:rsidR="00B24F6B" w14:paraId="2D7AEA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BCA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5B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立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18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91310115674585316P </w:t>
            </w:r>
          </w:p>
        </w:tc>
      </w:tr>
      <w:tr w:rsidR="00B24F6B" w14:paraId="1337C76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AC6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1966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71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上海博杰科技股份有限公司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F6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91310000631458982Q </w:t>
            </w:r>
          </w:p>
        </w:tc>
      </w:tr>
      <w:tr w:rsidR="00B24F6B" w14:paraId="6D397F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F4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8D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上海施琦自动化科技有限公司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28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91310115301774202P </w:t>
            </w:r>
          </w:p>
        </w:tc>
      </w:tr>
      <w:tr w:rsidR="00B24F6B" w14:paraId="79554A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EA6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6E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上海高桥捷派克石化工程建设有限公司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B8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91310115133513707L </w:t>
            </w:r>
          </w:p>
        </w:tc>
      </w:tr>
      <w:tr w:rsidR="00B24F6B" w14:paraId="533E495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A1F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A8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上海羽时互联网金融信息服务有限公司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5D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91310115342205698W </w:t>
            </w:r>
          </w:p>
        </w:tc>
      </w:tr>
    </w:tbl>
    <w:p w14:paraId="17912425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84"/>
        <w:gridCol w:w="2828"/>
      </w:tblGrid>
      <w:tr w:rsidR="00B24F6B" w14:paraId="3EDF0B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62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58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上海航续环保科技有限公司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1E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91310115MA1HA8U87C </w:t>
            </w:r>
          </w:p>
        </w:tc>
      </w:tr>
      <w:tr w:rsidR="00B24F6B" w14:paraId="1E6F9F1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557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5A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上海英内物联网科技股份有限公司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970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91310000789564101L </w:t>
            </w:r>
          </w:p>
        </w:tc>
      </w:tr>
      <w:tr w:rsidR="00B24F6B" w14:paraId="2CCBCBB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6B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7D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上海将游信息科技有限公司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F2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91310115094021346J </w:t>
            </w:r>
          </w:p>
        </w:tc>
      </w:tr>
      <w:tr w:rsidR="00B24F6B" w14:paraId="791B39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41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A4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上海同程信息技术有限公司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712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913101156607753623 </w:t>
            </w:r>
          </w:p>
        </w:tc>
      </w:tr>
      <w:tr w:rsidR="00B24F6B" w14:paraId="0F60C2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8F8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E35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昕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华夏国际能源开发有限公司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33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91310115MA1K3YQM14 </w:t>
            </w:r>
          </w:p>
        </w:tc>
      </w:tr>
      <w:tr w:rsidR="00B24F6B" w14:paraId="2D28125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DB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4B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上海大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智慧申久信息技术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E6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91310000332605612D </w:t>
            </w:r>
          </w:p>
        </w:tc>
      </w:tr>
      <w:tr w:rsidR="00B24F6B" w14:paraId="559604C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7D3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DE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上海旭博建筑装饰工程有限公司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87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913101153014869800 </w:t>
            </w:r>
          </w:p>
        </w:tc>
      </w:tr>
      <w:tr w:rsidR="00B24F6B" w14:paraId="7C53BE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15D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19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上海东芙冷锻制造股份有限公司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E9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91310115132356412E </w:t>
            </w:r>
          </w:p>
        </w:tc>
      </w:tr>
      <w:tr w:rsidR="00B24F6B" w14:paraId="66B785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ED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B9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上海苍苔信息技术有限公司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9A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91310115MA1K4B1D1P </w:t>
            </w:r>
          </w:p>
        </w:tc>
      </w:tr>
      <w:tr w:rsidR="00B24F6B" w14:paraId="6408256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7A7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23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亚来（上海）建筑设计咨询有限公司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1F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91310115766463586F </w:t>
            </w:r>
          </w:p>
        </w:tc>
      </w:tr>
      <w:tr w:rsidR="00B24F6B" w14:paraId="5909CA65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993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C6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上海万香日化有限公司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7F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913101156304806868 </w:t>
            </w:r>
          </w:p>
        </w:tc>
      </w:tr>
      <w:tr w:rsidR="00B24F6B" w14:paraId="430FE5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676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0F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上海昕鼎网络科技有限公司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F4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91310115088680943Q </w:t>
            </w:r>
          </w:p>
        </w:tc>
      </w:tr>
      <w:tr w:rsidR="00B24F6B" w14:paraId="51C0B2F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00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1D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上海联明包装设计有限公司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21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91310115MA1HAH7H9B </w:t>
            </w:r>
          </w:p>
        </w:tc>
      </w:tr>
      <w:tr w:rsidR="00B24F6B" w14:paraId="10C6C6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E71C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43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上海地铁电子科技有限公司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6A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9131011506595493XY </w:t>
            </w:r>
          </w:p>
        </w:tc>
      </w:tr>
      <w:tr w:rsidR="00B24F6B" w14:paraId="32F5C9C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EA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A1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上海傲融软件技术有限公司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78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91310115671146676A </w:t>
            </w:r>
          </w:p>
        </w:tc>
      </w:tr>
      <w:tr w:rsidR="00B24F6B" w14:paraId="59A2F2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00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1C8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京藤建设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4E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913101156000187496 </w:t>
            </w:r>
          </w:p>
        </w:tc>
      </w:tr>
      <w:tr w:rsidR="00B24F6B" w14:paraId="380909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A4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1986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55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上海易渊图像技术有限公司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47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9131011533280702XG </w:t>
            </w:r>
          </w:p>
        </w:tc>
      </w:tr>
      <w:tr w:rsidR="00B24F6B" w14:paraId="341DCA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B69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37A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上海蒙帕信息技术有限公司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10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913101153421350956 </w:t>
            </w:r>
          </w:p>
        </w:tc>
      </w:tr>
      <w:tr w:rsidR="00B24F6B" w14:paraId="210B23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87AD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BE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上海瀚氢动力科技有限公司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8A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91310115MA1H7MD99T </w:t>
            </w:r>
          </w:p>
        </w:tc>
      </w:tr>
      <w:tr w:rsidR="00B24F6B" w14:paraId="7358D55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8F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30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上海企通数字科技有限公司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59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91310115746522446X </w:t>
            </w:r>
          </w:p>
        </w:tc>
      </w:tr>
      <w:tr w:rsidR="00B24F6B" w14:paraId="17FCB0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914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1C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上海福网信息科技有限公司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B2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91310115781514687G </w:t>
            </w:r>
          </w:p>
        </w:tc>
      </w:tr>
      <w:tr w:rsidR="00B24F6B" w14:paraId="7FE935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5B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D0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思帕克装饰设计工程（上海）有限公司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C8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91310115MA1H8PWJ53 </w:t>
            </w:r>
          </w:p>
        </w:tc>
      </w:tr>
      <w:tr w:rsidR="00B24F6B" w14:paraId="1472B6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07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4E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上海申迪园林投资建设有限公司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85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913101155820625422 </w:t>
            </w:r>
          </w:p>
        </w:tc>
      </w:tr>
      <w:tr w:rsidR="00B24F6B" w14:paraId="76FD11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AD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F36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上海华建开关有限公司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60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91310115630484660G </w:t>
            </w:r>
          </w:p>
        </w:tc>
      </w:tr>
      <w:tr w:rsidR="00B24F6B" w14:paraId="3D308F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F9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155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军越能源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0C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91310115054552652B </w:t>
            </w:r>
          </w:p>
        </w:tc>
      </w:tr>
      <w:tr w:rsidR="00B24F6B" w14:paraId="02B360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DB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96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中交三航局第二工程有限公司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3A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91310115132305711E </w:t>
            </w:r>
          </w:p>
        </w:tc>
      </w:tr>
      <w:tr w:rsidR="00B24F6B" w14:paraId="58F8D9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A76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6C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上海西樵软件有限公司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83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91310115MA1H7H8Y84 </w:t>
            </w:r>
          </w:p>
        </w:tc>
      </w:tr>
      <w:tr w:rsidR="00B24F6B" w14:paraId="5F43CB4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D7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79F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上海五同同步带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EB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913101156309065015 </w:t>
            </w:r>
          </w:p>
        </w:tc>
      </w:tr>
      <w:tr w:rsidR="00B24F6B" w14:paraId="1560A0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D8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D7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上海涵运网络科技有限责任公司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1E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913100003324600385 </w:t>
            </w:r>
          </w:p>
        </w:tc>
      </w:tr>
      <w:tr w:rsidR="00B24F6B" w14:paraId="24EA24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DC7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1999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AC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万得宏汇信息技术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D5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91310000082023408D </w:t>
            </w:r>
          </w:p>
        </w:tc>
      </w:tr>
      <w:tr w:rsidR="00B24F6B" w14:paraId="089C30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B1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7C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上海劲捷机电设备有限公司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1C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913101155500817146 </w:t>
            </w:r>
          </w:p>
        </w:tc>
      </w:tr>
      <w:tr w:rsidR="00B24F6B" w14:paraId="27480B6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7D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D6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上海英奇电气科技有限公司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3E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9131011507479099XX </w:t>
            </w:r>
          </w:p>
        </w:tc>
      </w:tr>
      <w:tr w:rsidR="00B24F6B" w14:paraId="248473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670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226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上海博应信息技术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9F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91310115685509693Y </w:t>
            </w:r>
          </w:p>
        </w:tc>
      </w:tr>
      <w:tr w:rsidR="00B24F6B" w14:paraId="6F63F9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F36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B1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上海中畅数据技术有限公司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66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91310115MA1K3MA236 </w:t>
            </w:r>
          </w:p>
        </w:tc>
      </w:tr>
      <w:tr w:rsidR="00B24F6B" w14:paraId="5BAA1D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91A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CF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上海德雷柏电子科技有限公司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53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91310115570843632L </w:t>
            </w:r>
          </w:p>
        </w:tc>
      </w:tr>
      <w:tr w:rsidR="00B24F6B" w14:paraId="790282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22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584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上海赞恩网络科技有限公司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FD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91310115MA1K3PUC06 </w:t>
            </w:r>
          </w:p>
        </w:tc>
      </w:tr>
      <w:tr w:rsidR="00B24F6B" w14:paraId="34027A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60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C4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上海碳辰新材料科技有限公司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0A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91310115MA1HA2AN6U </w:t>
            </w:r>
          </w:p>
        </w:tc>
      </w:tr>
      <w:tr w:rsidR="00B24F6B" w14:paraId="7CBE6C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C6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2007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55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福力达精密科技（上海）有限公司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BB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91310115MA1K4BRN92 </w:t>
            </w:r>
          </w:p>
        </w:tc>
      </w:tr>
      <w:tr w:rsidR="00B24F6B" w14:paraId="50AB04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685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E5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上海创怡环境技术有限公司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05C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9131011574328696XL </w:t>
            </w:r>
          </w:p>
        </w:tc>
      </w:tr>
      <w:tr w:rsidR="00B24F6B" w14:paraId="71ACCD6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0B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D6B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上海斐德通信科技有限公司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55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913101153242712459 </w:t>
            </w:r>
          </w:p>
        </w:tc>
      </w:tr>
      <w:tr w:rsidR="00B24F6B" w14:paraId="61FC2A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BF6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CE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上海神州美景健康科技有限公司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B0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91310115765305412D </w:t>
            </w:r>
          </w:p>
        </w:tc>
      </w:tr>
      <w:tr w:rsidR="00B24F6B" w14:paraId="07F3B1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D0B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4A5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上海东化环境工程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84B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91310000763014590L </w:t>
            </w:r>
          </w:p>
        </w:tc>
      </w:tr>
      <w:tr w:rsidR="00B24F6B" w14:paraId="6D51C6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408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A0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上海卡维迪环境工程有限公司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CB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91310115MA1H834B1N </w:t>
            </w:r>
          </w:p>
        </w:tc>
      </w:tr>
      <w:tr w:rsidR="00B24F6B" w14:paraId="1768C8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FB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9C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上海芯立电子科技有限公司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72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91310115MA1HAKMJ9A </w:t>
            </w:r>
          </w:p>
        </w:tc>
      </w:tr>
      <w:tr w:rsidR="00B24F6B" w14:paraId="7A9708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998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5B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上海颖逸信息科技有限公司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42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91310115324397884R </w:t>
            </w:r>
          </w:p>
        </w:tc>
      </w:tr>
      <w:tr w:rsidR="00B24F6B" w14:paraId="270A76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0C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51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上海东前电子科技有限公司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00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91310115755000033X </w:t>
            </w:r>
          </w:p>
        </w:tc>
      </w:tr>
      <w:tr w:rsidR="00B24F6B" w14:paraId="58CB2C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5D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78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上海众托科技有限公司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A5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9131000070305171XE </w:t>
            </w:r>
          </w:p>
        </w:tc>
      </w:tr>
    </w:tbl>
    <w:p w14:paraId="0570B21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60"/>
        <w:gridCol w:w="2852"/>
      </w:tblGrid>
      <w:tr w:rsidR="00B24F6B" w14:paraId="28849E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D8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E7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上海融跃电子科技股份有限公司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1E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91310115680977885J </w:t>
            </w:r>
          </w:p>
        </w:tc>
      </w:tr>
      <w:tr w:rsidR="00B24F6B" w14:paraId="7FA67E6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6B2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5C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上海创识天沪信息科技有限公司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05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91310115677801192P </w:t>
            </w:r>
          </w:p>
        </w:tc>
      </w:tr>
      <w:tr w:rsidR="00B24F6B" w14:paraId="1AD66C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5C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CA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上海开鸿环保科技有限公司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136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91310115MA1H8J3GX9 </w:t>
            </w:r>
          </w:p>
        </w:tc>
      </w:tr>
      <w:tr w:rsidR="00B24F6B" w14:paraId="41134A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37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0C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上海明号电器有限公司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234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91310115564767514K </w:t>
            </w:r>
          </w:p>
        </w:tc>
      </w:tr>
      <w:tr w:rsidR="00B24F6B" w14:paraId="1F3ED3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06F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83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雅科贝思精密机电（上海）有限公司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02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913101156972022424 </w:t>
            </w:r>
          </w:p>
        </w:tc>
      </w:tr>
      <w:tr w:rsidR="00B24F6B" w14:paraId="651A007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79A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B5E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上海软盈信息技术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CA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91310115574160345E </w:t>
            </w:r>
          </w:p>
        </w:tc>
      </w:tr>
      <w:tr w:rsidR="00B24F6B" w14:paraId="00C5908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46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791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上海伟测半导体科技股份有限公司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D7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91310115MA1H7PY66D </w:t>
            </w:r>
          </w:p>
        </w:tc>
      </w:tr>
      <w:tr w:rsidR="00B24F6B" w14:paraId="453D5C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DF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32F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上海天华建筑设计有限公司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04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913101156308648744 </w:t>
            </w:r>
          </w:p>
        </w:tc>
      </w:tr>
      <w:tr w:rsidR="00B24F6B" w14:paraId="4B61F8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97A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DF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华轩控制系统（上海）有限公司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37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91310115596432807C </w:t>
            </w:r>
          </w:p>
        </w:tc>
      </w:tr>
      <w:tr w:rsidR="00B24F6B" w14:paraId="35C233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E2A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0B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上海城建市政工程（集团）有限公司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BA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913100001337131860 </w:t>
            </w:r>
          </w:p>
        </w:tc>
      </w:tr>
      <w:tr w:rsidR="00B24F6B" w14:paraId="244A1306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2A8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2027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79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上海彩迩文生化科技有限公司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31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913101127696735032 </w:t>
            </w:r>
          </w:p>
        </w:tc>
      </w:tr>
      <w:tr w:rsidR="00B24F6B" w14:paraId="5F84AF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86C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34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上海宝成交通设施器材有限公司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83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91310115631662916C </w:t>
            </w:r>
          </w:p>
        </w:tc>
      </w:tr>
      <w:tr w:rsidR="00B24F6B" w14:paraId="791C05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EC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DE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上海毅程体育发展有限公司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A5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91310115MA1H7B9Y8E </w:t>
            </w:r>
          </w:p>
        </w:tc>
      </w:tr>
      <w:tr w:rsidR="00B24F6B" w14:paraId="68A7E0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F0A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D0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上海点涨网络科技有限公司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11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91310115MA1H8BMR98 </w:t>
            </w:r>
          </w:p>
        </w:tc>
      </w:tr>
      <w:tr w:rsidR="00B24F6B" w14:paraId="6DC5514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067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D3A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丰冷环境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57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91310115MA1HBBUQ8D </w:t>
            </w:r>
          </w:p>
        </w:tc>
      </w:tr>
      <w:tr w:rsidR="00B24F6B" w14:paraId="0FEF6F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EE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33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上海炎颂信息科技有限公司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DF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91310117MA1J1NL169 </w:t>
            </w:r>
          </w:p>
        </w:tc>
      </w:tr>
      <w:tr w:rsidR="00B24F6B" w14:paraId="5A9CF1B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CF0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33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上海云相聚智能科技有限公司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60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91310115MA1K38PX41 </w:t>
            </w:r>
          </w:p>
        </w:tc>
      </w:tr>
      <w:tr w:rsidR="00B24F6B" w14:paraId="3B5FA7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06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899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上海霄卓机器人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2D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91310107MA1G0D2015 </w:t>
            </w:r>
          </w:p>
        </w:tc>
      </w:tr>
      <w:tr w:rsidR="00B24F6B" w14:paraId="6D0DDF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C92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5C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上海翰擎高新技术股份有限公司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F5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91310000630323699A </w:t>
            </w:r>
          </w:p>
        </w:tc>
      </w:tr>
      <w:tr w:rsidR="00B24F6B" w14:paraId="5B1220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8A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EE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昆智能科技有限公司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B68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91310230MA1K2WWT65 </w:t>
            </w:r>
          </w:p>
        </w:tc>
      </w:tr>
      <w:tr w:rsidR="00B24F6B" w14:paraId="329F73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CD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AB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上海雅风企业发展有限公司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C21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913101076316553028 </w:t>
            </w:r>
          </w:p>
        </w:tc>
      </w:tr>
      <w:tr w:rsidR="00B24F6B" w14:paraId="2F637E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11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9E7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上海粒成生物科技有限公司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AA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91310115MA1HAYF662 </w:t>
            </w:r>
          </w:p>
        </w:tc>
      </w:tr>
      <w:tr w:rsidR="00B24F6B" w14:paraId="11C918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FD1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F8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实云工业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20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91310107MA1G17RP45 </w:t>
            </w:r>
          </w:p>
        </w:tc>
      </w:tr>
      <w:tr w:rsidR="00B24F6B" w14:paraId="00DA8C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351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C9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上海译会信息科技有限公司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87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913101153327371994 </w:t>
            </w:r>
          </w:p>
        </w:tc>
      </w:tr>
      <w:tr w:rsidR="00B24F6B" w14:paraId="5718B6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47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A1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上海天意医疗器械有限公司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73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91310115752915828A </w:t>
            </w:r>
          </w:p>
        </w:tc>
      </w:tr>
      <w:tr w:rsidR="00B24F6B" w14:paraId="67704B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3B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A2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上海开荣化工科技有限公司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8E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91310113593161466H </w:t>
            </w:r>
          </w:p>
        </w:tc>
      </w:tr>
      <w:tr w:rsidR="00B24F6B" w14:paraId="02E41BD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AD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A7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上海美佳达计算机工程有限责任公司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0FF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91310107703028181J </w:t>
            </w:r>
          </w:p>
        </w:tc>
      </w:tr>
      <w:tr w:rsidR="00B24F6B" w14:paraId="299F5CE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C3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E8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上海方立数码科技有限公司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F2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91310115741178092Q </w:t>
            </w:r>
          </w:p>
        </w:tc>
      </w:tr>
      <w:tr w:rsidR="00B24F6B" w14:paraId="71A3FD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AB5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004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上海米道信息科技有限公司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E10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91310107084105116F </w:t>
            </w:r>
          </w:p>
        </w:tc>
      </w:tr>
      <w:tr w:rsidR="00B24F6B" w14:paraId="6880F1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EC47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298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翎医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01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91310104MA1FRCNY7L </w:t>
            </w:r>
          </w:p>
        </w:tc>
      </w:tr>
      <w:tr w:rsidR="00B24F6B" w14:paraId="448014E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F9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91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上海巨效信息科技有限公司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B1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91310107MA1G10MX9H </w:t>
            </w:r>
          </w:p>
        </w:tc>
      </w:tr>
      <w:tr w:rsidR="00B24F6B" w14:paraId="22BA2C2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D5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2048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0D0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昌微系统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0D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91310000569592100F </w:t>
            </w:r>
          </w:p>
        </w:tc>
      </w:tr>
      <w:tr w:rsidR="00B24F6B" w14:paraId="7270734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B6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3F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上海电器科学研究院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2B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91310107694170724L </w:t>
            </w:r>
          </w:p>
        </w:tc>
      </w:tr>
      <w:tr w:rsidR="00B24F6B" w14:paraId="787457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E26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7C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上海赛一水处理科技股份有限公司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07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9131000079279838XY </w:t>
            </w:r>
          </w:p>
        </w:tc>
      </w:tr>
      <w:tr w:rsidR="00B24F6B" w14:paraId="40F8F0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944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8B7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上海军臣电子科技有限公司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24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91310107667799842J </w:t>
            </w:r>
          </w:p>
        </w:tc>
      </w:tr>
      <w:tr w:rsidR="00B24F6B" w14:paraId="1D7FF4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5DD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BD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上海晨路信息科技股份有限公司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C0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91310000662427513U </w:t>
            </w:r>
          </w:p>
        </w:tc>
      </w:tr>
      <w:tr w:rsidR="00B24F6B" w14:paraId="29CEDD1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F77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878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上海盛善电气有限公司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B4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913101077872463103 </w:t>
            </w:r>
          </w:p>
        </w:tc>
      </w:tr>
      <w:tr w:rsidR="00B24F6B" w14:paraId="50E43D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388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D6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上海偲昱数字科技有限公司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54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91310107MA1G0UGQX9 </w:t>
            </w:r>
          </w:p>
        </w:tc>
      </w:tr>
      <w:tr w:rsidR="00B24F6B" w14:paraId="5B1308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703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121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上海盈溪电子商务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80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91310107575802717X </w:t>
            </w:r>
          </w:p>
        </w:tc>
      </w:tr>
      <w:tr w:rsidR="00B24F6B" w14:paraId="209381D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01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F7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上海净卓环保科技有限公司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DA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91310107MA1G0TW57E </w:t>
            </w:r>
          </w:p>
        </w:tc>
      </w:tr>
      <w:tr w:rsidR="00B24F6B" w14:paraId="46C286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31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31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上海北盛建设工程发展有限公司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38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91310107134562228G </w:t>
            </w:r>
          </w:p>
        </w:tc>
      </w:tr>
      <w:tr w:rsidR="00B24F6B" w14:paraId="429788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30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5D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上海凯盛朗坤信息技术股份有限公司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A2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91310000301737065M </w:t>
            </w:r>
          </w:p>
        </w:tc>
      </w:tr>
      <w:tr w:rsidR="00B24F6B" w14:paraId="449EB3C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4E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C0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上海奥狮网络科技股份有限公司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8F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91310107703032084J </w:t>
            </w:r>
          </w:p>
        </w:tc>
      </w:tr>
      <w:tr w:rsidR="00B24F6B" w14:paraId="31796D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E33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5D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上海新享智云科技有限公司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FDA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91310000MA1G0UB995 </w:t>
            </w:r>
          </w:p>
        </w:tc>
      </w:tr>
      <w:tr w:rsidR="00B24F6B" w14:paraId="5055DD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363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F7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上海五铃光电科技有限公司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59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913101070748483035 </w:t>
            </w:r>
          </w:p>
        </w:tc>
      </w:tr>
      <w:tr w:rsidR="00B24F6B" w14:paraId="21A470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A9E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85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上海竟田电器检测技术有限公司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EC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91310107084082647P </w:t>
            </w:r>
          </w:p>
        </w:tc>
      </w:tr>
      <w:tr w:rsidR="00B24F6B" w14:paraId="350513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44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D8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上海鹿特士环保科技有限公司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E3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9131011831213469XG </w:t>
            </w:r>
          </w:p>
        </w:tc>
      </w:tr>
    </w:tbl>
    <w:p w14:paraId="1EC3AFFF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82"/>
        <w:gridCol w:w="2830"/>
      </w:tblGrid>
      <w:tr w:rsidR="00B24F6B" w14:paraId="18177A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96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A6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上海振高汽车科技有限公司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A8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913101146972201258 </w:t>
            </w:r>
          </w:p>
        </w:tc>
      </w:tr>
      <w:tr w:rsidR="00B24F6B" w14:paraId="1186677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D6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B76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上海创至计算机科技股份有限公司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B84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913101077989497247 </w:t>
            </w:r>
          </w:p>
        </w:tc>
      </w:tr>
      <w:tr w:rsidR="00B24F6B" w14:paraId="13DD62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CEA8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CE6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海穗信息技术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0A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91310107MA1G08Q35D </w:t>
            </w:r>
          </w:p>
        </w:tc>
      </w:tr>
      <w:tr w:rsidR="00B24F6B" w14:paraId="6CE3E6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A29D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2CF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上海和煦文旅集团有限公司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B1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913101107031925042 </w:t>
            </w:r>
          </w:p>
        </w:tc>
      </w:tr>
      <w:tr w:rsidR="00B24F6B" w14:paraId="49BA980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DE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2068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92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上海巨一科技发展有限公司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BE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91310000134628055K </w:t>
            </w:r>
          </w:p>
        </w:tc>
      </w:tr>
      <w:tr w:rsidR="00B24F6B" w14:paraId="6479BB7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B52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E3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上海纽迈电子科技有限公司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FD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9131000075573722XP </w:t>
            </w:r>
          </w:p>
        </w:tc>
      </w:tr>
      <w:tr w:rsidR="00B24F6B" w14:paraId="54F8FAB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A352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E5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上海妙果数码科技有限公司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D6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91310115585251197Q </w:t>
            </w:r>
          </w:p>
        </w:tc>
      </w:tr>
      <w:tr w:rsidR="00B24F6B" w14:paraId="7B49379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A1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67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上海泉欣织造新材料股份有限公司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4F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91310000660787961B </w:t>
            </w:r>
          </w:p>
        </w:tc>
      </w:tr>
      <w:tr w:rsidR="00B24F6B" w14:paraId="357831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6D9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12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上海西信信息科技股份有限公司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B1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913101207598800582 </w:t>
            </w:r>
          </w:p>
        </w:tc>
      </w:tr>
      <w:tr w:rsidR="00B24F6B" w14:paraId="1B2C4E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6F6E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2A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上海塑想信息科技有限公司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B8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91310107674560290H </w:t>
            </w:r>
          </w:p>
        </w:tc>
      </w:tr>
      <w:tr w:rsidR="00B24F6B" w14:paraId="252BC797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B3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16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上海雷澳电子科技有限公司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85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913101076958169535 </w:t>
            </w:r>
          </w:p>
        </w:tc>
      </w:tr>
      <w:tr w:rsidR="00B24F6B" w14:paraId="0F4973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B82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C6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豪威芯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传感器（上海）有限公司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51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91310107MA1G0GB236 </w:t>
            </w:r>
          </w:p>
        </w:tc>
      </w:tr>
      <w:tr w:rsidR="00B24F6B" w14:paraId="4F110F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0D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64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上海威丽信息科技有限公司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1A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91310112MA1GB5Y38F </w:t>
            </w:r>
          </w:p>
        </w:tc>
      </w:tr>
      <w:tr w:rsidR="00B24F6B" w14:paraId="7368BDA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CF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FA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上海同力建设机器人有限公司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68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913101075696244169 </w:t>
            </w:r>
          </w:p>
        </w:tc>
      </w:tr>
      <w:tr w:rsidR="00B24F6B" w14:paraId="4C086CE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82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3D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上海东禹能源科技有限公司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6D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913101120609290064 </w:t>
            </w:r>
          </w:p>
        </w:tc>
      </w:tr>
      <w:tr w:rsidR="00B24F6B" w14:paraId="5E63D5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5A06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266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上海锐赢信息技术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CE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91310113076484873J </w:t>
            </w:r>
          </w:p>
        </w:tc>
      </w:tr>
      <w:tr w:rsidR="00B24F6B" w14:paraId="6494A8D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CEE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8AE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上海灰度网络科技有限公司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95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91310107320742476C </w:t>
            </w:r>
          </w:p>
        </w:tc>
      </w:tr>
      <w:tr w:rsidR="00B24F6B" w14:paraId="4BD8C7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669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A0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和略电子商务（上海）有限公司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57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913101073122523971 </w:t>
            </w:r>
          </w:p>
        </w:tc>
      </w:tr>
      <w:tr w:rsidR="00B24F6B" w14:paraId="5ED2E25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D1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04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中铁市政环境建设有限公司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3F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91310107575834428N </w:t>
            </w:r>
          </w:p>
        </w:tc>
      </w:tr>
      <w:tr w:rsidR="00B24F6B" w14:paraId="326577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4D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85B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亿望科技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4C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91310116MA1JBTU81L </w:t>
            </w:r>
          </w:p>
        </w:tc>
      </w:tr>
      <w:tr w:rsidR="00B24F6B" w14:paraId="70B349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43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0B5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上海和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孝养老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61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91310107324634026D </w:t>
            </w:r>
          </w:p>
        </w:tc>
      </w:tr>
      <w:tr w:rsidR="00B24F6B" w14:paraId="568875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57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E90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上海凡舜建设工程有限公司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388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91310107MA1G10DJ7J </w:t>
            </w:r>
          </w:p>
        </w:tc>
      </w:tr>
      <w:tr w:rsidR="00B24F6B" w14:paraId="0AF396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1F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CD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上海凯勤数字科技有限公司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127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9131010756012428XP </w:t>
            </w:r>
          </w:p>
        </w:tc>
      </w:tr>
      <w:tr w:rsidR="00B24F6B" w14:paraId="3AD1C04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0D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A0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上海斗度网络科技有限公司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CD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91310107MA1G07FP2E </w:t>
            </w:r>
          </w:p>
        </w:tc>
      </w:tr>
      <w:tr w:rsidR="00B24F6B" w14:paraId="669CE9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4C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A7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上海助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医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信息网络有限公司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EC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91310106134675396Q </w:t>
            </w:r>
          </w:p>
        </w:tc>
      </w:tr>
      <w:tr w:rsidR="00B24F6B" w14:paraId="1E0A06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6D3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2089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4C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上海都匠建设工程有限公司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9CC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9131011675573482XF </w:t>
            </w:r>
          </w:p>
        </w:tc>
      </w:tr>
      <w:tr w:rsidR="00B24F6B" w14:paraId="49A279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56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8D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上海享空智能科技有限公司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45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91310118320900155U </w:t>
            </w:r>
          </w:p>
        </w:tc>
      </w:tr>
      <w:tr w:rsidR="00B24F6B" w14:paraId="6525F61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4FA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3EA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上海数知以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泰智能科技有限公司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0C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91310107MA1G156K4N </w:t>
            </w:r>
          </w:p>
        </w:tc>
      </w:tr>
      <w:tr w:rsidR="00B24F6B" w14:paraId="261AB3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A6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D8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上海万格生物科技有限公司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C2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91310107631712346N </w:t>
            </w:r>
          </w:p>
        </w:tc>
      </w:tr>
      <w:tr w:rsidR="00B24F6B" w14:paraId="09EB17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F1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20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京东智联信息技术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3BE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91310107MA1G16F6X1 </w:t>
            </w:r>
          </w:p>
        </w:tc>
      </w:tr>
      <w:tr w:rsidR="00B24F6B" w14:paraId="412F5B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84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DFD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上海震福实验室设备有限公司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C9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91310118563095939P </w:t>
            </w:r>
          </w:p>
        </w:tc>
      </w:tr>
      <w:tr w:rsidR="00B24F6B" w14:paraId="3077CBF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F8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91E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上海晨阑数据技术股份有限公司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8E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9131011870312195XH </w:t>
            </w:r>
          </w:p>
        </w:tc>
      </w:tr>
      <w:tr w:rsidR="00B24F6B" w14:paraId="4465D2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A7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25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上海沛森环境科技有限公司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71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91310118MA1JNNTD5M </w:t>
            </w:r>
          </w:p>
        </w:tc>
      </w:tr>
      <w:tr w:rsidR="00B24F6B" w14:paraId="62027C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C31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07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上海遐通信息科技有限公司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10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91310118MA1JM4EM63 </w:t>
            </w:r>
          </w:p>
        </w:tc>
      </w:tr>
      <w:tr w:rsidR="00B24F6B" w14:paraId="3F380F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2C1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E4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上海知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韬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文化创意股份有限公司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09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91310118737488899R </w:t>
            </w:r>
          </w:p>
        </w:tc>
      </w:tr>
      <w:tr w:rsidR="00B24F6B" w14:paraId="59F738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CC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2099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7E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上海普莲斯智能系统有限公司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00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91310118MA1JNBQ4XU </w:t>
            </w:r>
          </w:p>
        </w:tc>
      </w:tr>
      <w:tr w:rsidR="00B24F6B" w14:paraId="339114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D5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C1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普尔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盾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电气（上海）有限公司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BB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91310118558811988G </w:t>
            </w:r>
          </w:p>
        </w:tc>
      </w:tr>
      <w:tr w:rsidR="00B24F6B" w14:paraId="3BE628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77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519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上海道博电气有限公司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DD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91310112MA1GCDRC4H </w:t>
            </w:r>
          </w:p>
        </w:tc>
      </w:tr>
      <w:tr w:rsidR="00B24F6B" w14:paraId="09A363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688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3C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上海永乐座椅有限公司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D7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913101187672302581 </w:t>
            </w:r>
          </w:p>
        </w:tc>
      </w:tr>
      <w:tr w:rsidR="00B24F6B" w14:paraId="2205BEF1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EE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85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上海丞风智能科技有限公司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1E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91310118084137222D </w:t>
            </w:r>
          </w:p>
        </w:tc>
      </w:tr>
      <w:tr w:rsidR="00B24F6B" w14:paraId="3DFA02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AED0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13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上海南易自动化工程有限公司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28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91310120570769284Q </w:t>
            </w:r>
          </w:p>
        </w:tc>
      </w:tr>
      <w:tr w:rsidR="00B24F6B" w14:paraId="4E8068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E2C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6A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上海一田涂料有限公司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B5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913101187480948288 </w:t>
            </w:r>
          </w:p>
        </w:tc>
      </w:tr>
      <w:tr w:rsidR="00B24F6B" w14:paraId="4270C5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13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40F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上海递佳机械设备有限公司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106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91310118555947804Q </w:t>
            </w:r>
          </w:p>
        </w:tc>
      </w:tr>
      <w:tr w:rsidR="00B24F6B" w14:paraId="69BB3B2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2FD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BA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上海佰集信息科技有限公司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68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913101185601185929 </w:t>
            </w:r>
          </w:p>
        </w:tc>
      </w:tr>
      <w:tr w:rsidR="00B24F6B" w14:paraId="71903A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E1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4E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上海远哲电子技术有限公司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D0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91310118749255734T </w:t>
            </w:r>
          </w:p>
        </w:tc>
      </w:tr>
      <w:tr w:rsidR="00B24F6B" w14:paraId="35B340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D8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2F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上海精益开关厂有限公司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4E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91310118751488510K </w:t>
            </w:r>
          </w:p>
        </w:tc>
      </w:tr>
      <w:tr w:rsidR="00B24F6B" w14:paraId="2CC85A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46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2110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0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上海厚沁信息科技有限公司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39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91310118MA1JMRB77E </w:t>
            </w:r>
          </w:p>
        </w:tc>
      </w:tr>
    </w:tbl>
    <w:p w14:paraId="1D50A69F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65"/>
        <w:gridCol w:w="2847"/>
      </w:tblGrid>
      <w:tr w:rsidR="00B24F6B" w14:paraId="04A808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D9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7F0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上海复弘科技发展有限公司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1B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91310115630958176A </w:t>
            </w:r>
          </w:p>
        </w:tc>
      </w:tr>
      <w:tr w:rsidR="00B24F6B" w14:paraId="6312F17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D8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7E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例欧思工业科技（上海）有限公司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B3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91310118MA1JMN2R2Q </w:t>
            </w:r>
          </w:p>
        </w:tc>
      </w:tr>
      <w:tr w:rsidR="00B24F6B" w14:paraId="358B4F5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1F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67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上海亨远船舶设备有限公司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63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913101181330597435 </w:t>
            </w:r>
          </w:p>
        </w:tc>
      </w:tr>
      <w:tr w:rsidR="00B24F6B" w14:paraId="6FE00E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E4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DE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上海用诚计算机技术有限公司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04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91310118776661893C </w:t>
            </w:r>
          </w:p>
        </w:tc>
      </w:tr>
      <w:tr w:rsidR="00B24F6B" w14:paraId="1779A8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EF8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C3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上海晋泷科技有限公司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D9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91310118324440811X </w:t>
            </w:r>
          </w:p>
        </w:tc>
      </w:tr>
      <w:tr w:rsidR="00B24F6B" w14:paraId="0BED4D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AC4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DEE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上海联衡生物科技有限公司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5A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91310112057671737G </w:t>
            </w:r>
          </w:p>
        </w:tc>
      </w:tr>
      <w:tr w:rsidR="00B24F6B" w14:paraId="79E290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98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169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上海淳音信息科技有限公司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26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91310118MA1JLKRW9N </w:t>
            </w:r>
          </w:p>
        </w:tc>
      </w:tr>
      <w:tr w:rsidR="00B24F6B" w14:paraId="482074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0DF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04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上海全筑控股集团股份有限公司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2C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91310000631265080C </w:t>
            </w:r>
          </w:p>
        </w:tc>
      </w:tr>
      <w:tr w:rsidR="00B24F6B" w14:paraId="059130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324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84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上海悠络客电子科技股份有限公司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80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91310000694182776U </w:t>
            </w:r>
          </w:p>
        </w:tc>
      </w:tr>
      <w:tr w:rsidR="00B24F6B" w14:paraId="3243BEC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72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9F4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上海真兰工业自动化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仪表有限公司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CD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91310118MA1JLXLL61 </w:t>
            </w:r>
          </w:p>
        </w:tc>
      </w:tr>
      <w:tr w:rsidR="00B24F6B" w14:paraId="1F366B9D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CB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A7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上海开祥幕墙有限公司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FA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913101187805978636 </w:t>
            </w:r>
          </w:p>
        </w:tc>
      </w:tr>
      <w:tr w:rsidR="00B24F6B" w14:paraId="5C6A4B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22A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38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宜发传动轴（上海）有限公司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C2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9131000008406406XG </w:t>
            </w:r>
          </w:p>
        </w:tc>
      </w:tr>
      <w:tr w:rsidR="00B24F6B" w14:paraId="090F7A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7AD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69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海而斯（上海）生物科技有限公司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5C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91310118301578041G </w:t>
            </w:r>
          </w:p>
        </w:tc>
      </w:tr>
      <w:tr w:rsidR="00B24F6B" w14:paraId="18A854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3D9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739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上海射磁探伤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机制造有限公司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6E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91310118703304780T </w:t>
            </w:r>
          </w:p>
        </w:tc>
      </w:tr>
      <w:tr w:rsidR="00B24F6B" w14:paraId="07C1915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E0C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21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上海歌略软件科技有限公司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7A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91310118093694776W </w:t>
            </w:r>
          </w:p>
        </w:tc>
      </w:tr>
      <w:tr w:rsidR="00B24F6B" w14:paraId="23B80C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DE7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4A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上海绿澄环保科技有限公司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BE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91310118607293313F </w:t>
            </w:r>
          </w:p>
        </w:tc>
      </w:tr>
      <w:tr w:rsidR="00B24F6B" w14:paraId="4C3340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0C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A8F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上海谷元电气科技有限公司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7E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9131011866436304X7 </w:t>
            </w:r>
          </w:p>
        </w:tc>
      </w:tr>
      <w:tr w:rsidR="00B24F6B" w14:paraId="34DA8E3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B9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BD2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上海东庚化工技术有限公司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C2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91310118MA1JMHF91T </w:t>
            </w:r>
          </w:p>
        </w:tc>
      </w:tr>
      <w:tr w:rsidR="00B24F6B" w14:paraId="3115F71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F90D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DB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上海麟祥环保股份有限公司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61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91310000785630714N </w:t>
            </w:r>
          </w:p>
        </w:tc>
      </w:tr>
      <w:tr w:rsidR="00B24F6B" w14:paraId="035520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4E4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2130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77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遥导通（上海）信息有限公司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F2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91310118MA1JN0PB04 </w:t>
            </w:r>
          </w:p>
        </w:tc>
      </w:tr>
      <w:tr w:rsidR="00B24F6B" w14:paraId="142B67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6B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28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汇铆达金属制品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54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913101127914012720 </w:t>
            </w:r>
          </w:p>
        </w:tc>
      </w:tr>
      <w:tr w:rsidR="00B24F6B" w14:paraId="5D6688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84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47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上海盈凯工具有限公司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34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91310118564768621K </w:t>
            </w:r>
          </w:p>
        </w:tc>
      </w:tr>
      <w:tr w:rsidR="00B24F6B" w14:paraId="3E1F72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32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3C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上海朗达电缆(集团)有限公司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20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91310000832817128Q </w:t>
            </w:r>
          </w:p>
        </w:tc>
      </w:tr>
      <w:tr w:rsidR="00B24F6B" w14:paraId="179616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A32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E47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上海海陆丰船用阀门有限公司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841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91310118751881224P </w:t>
            </w:r>
          </w:p>
        </w:tc>
      </w:tr>
      <w:tr w:rsidR="00B24F6B" w14:paraId="509E59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F871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32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上海天隽机电设备有限公司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5F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91310118782818666H </w:t>
            </w:r>
          </w:p>
        </w:tc>
      </w:tr>
      <w:tr w:rsidR="00B24F6B" w14:paraId="03B2729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EF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D6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四卜格网络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3D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91310118781857006T </w:t>
            </w:r>
          </w:p>
        </w:tc>
      </w:tr>
      <w:tr w:rsidR="00B24F6B" w14:paraId="0A7C34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5B7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65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上海红讯无线电有限公司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23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91310118132439701F </w:t>
            </w:r>
          </w:p>
        </w:tc>
      </w:tr>
      <w:tr w:rsidR="00B24F6B" w14:paraId="43FD8EF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8A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23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上海建高工业控制设备有限公司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5A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913101187630388405 </w:t>
            </w:r>
          </w:p>
        </w:tc>
      </w:tr>
      <w:tr w:rsidR="00B24F6B" w14:paraId="111F89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196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75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上海福思特流体机械有限公司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7A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91310118667782696C </w:t>
            </w:r>
          </w:p>
        </w:tc>
      </w:tr>
      <w:tr w:rsidR="00B24F6B" w14:paraId="416A75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BFE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12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晶衍（上海）软件科技有限公司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CF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91310118MA1JMFKK83 </w:t>
            </w:r>
          </w:p>
        </w:tc>
      </w:tr>
      <w:tr w:rsidR="00B24F6B" w14:paraId="710FB6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A0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5B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上海凡索金属制品有限公司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27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9131011866076732XL </w:t>
            </w:r>
          </w:p>
        </w:tc>
      </w:tr>
      <w:tr w:rsidR="00B24F6B" w14:paraId="67D5146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9E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7FE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上海聚索信息技术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BF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913101186822195277 </w:t>
            </w:r>
          </w:p>
        </w:tc>
      </w:tr>
      <w:tr w:rsidR="00B24F6B" w14:paraId="586FC87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2CB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953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无形（上海）信息科技有限公司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6C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91310000MA1K31UW9N </w:t>
            </w:r>
          </w:p>
        </w:tc>
      </w:tr>
      <w:tr w:rsidR="00B24F6B" w14:paraId="74ADA2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701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34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上海鹰方信息科技有限公司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5B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91310104324413012Q </w:t>
            </w:r>
          </w:p>
        </w:tc>
      </w:tr>
      <w:tr w:rsidR="00B24F6B" w14:paraId="4A41E6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9FA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13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上海天巡电子设备有限公司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BC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91310118660766378H </w:t>
            </w:r>
          </w:p>
        </w:tc>
      </w:tr>
      <w:tr w:rsidR="00B24F6B" w14:paraId="278AF7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D7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26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金盘电气集团（上海）有限公司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7A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91310000787819246N </w:t>
            </w:r>
          </w:p>
        </w:tc>
      </w:tr>
      <w:tr w:rsidR="00B24F6B" w14:paraId="5D787F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6E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18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上海奇电电气科技有限公司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A9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913100005931693616 </w:t>
            </w:r>
          </w:p>
        </w:tc>
      </w:tr>
      <w:tr w:rsidR="00B24F6B" w14:paraId="34FD61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25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47C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领科汇智科技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9E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91310000MA1JL9YNXA </w:t>
            </w:r>
          </w:p>
        </w:tc>
      </w:tr>
      <w:tr w:rsidR="00B24F6B" w14:paraId="441B11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CF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934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上海朗驰佰特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CF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91310118MA1JL7B93A </w:t>
            </w:r>
          </w:p>
        </w:tc>
      </w:tr>
      <w:tr w:rsidR="00B24F6B" w14:paraId="1BDE51E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89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08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中京复电（上海）电子科技有限公司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DA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9131000008209170X7 </w:t>
            </w:r>
          </w:p>
        </w:tc>
      </w:tr>
      <w:tr w:rsidR="00B24F6B" w14:paraId="73E51E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CF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2151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62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上海锦鑫管业有限公司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8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913101187793099912 </w:t>
            </w:r>
          </w:p>
        </w:tc>
      </w:tr>
      <w:tr w:rsidR="00B24F6B" w14:paraId="4A202E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B5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49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上海创历制冷设备有限公司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43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9131011867265797X0 </w:t>
            </w:r>
          </w:p>
        </w:tc>
      </w:tr>
      <w:tr w:rsidR="00B24F6B" w14:paraId="2693E9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DD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48B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拓密自动化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28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9131011806932218XM </w:t>
            </w:r>
          </w:p>
        </w:tc>
      </w:tr>
      <w:tr w:rsidR="00B24F6B" w14:paraId="6BCC4D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9D2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A64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蕴硕物联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8B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91310118MA1JN2G176 </w:t>
            </w:r>
          </w:p>
        </w:tc>
      </w:tr>
      <w:tr w:rsidR="00B24F6B" w14:paraId="732B5AE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B75D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EB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上海诺力智能科技有限公司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40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91310118342159767Q </w:t>
            </w:r>
          </w:p>
        </w:tc>
      </w:tr>
      <w:tr w:rsidR="00B24F6B" w14:paraId="4B18A92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BE5C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E4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上海壹优速信息科技有限公司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5F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91310118MA1JMHMA47 </w:t>
            </w:r>
          </w:p>
        </w:tc>
      </w:tr>
      <w:tr w:rsidR="00B24F6B" w14:paraId="25EB90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3C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B1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上海奥研信息科技有限公司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769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91310120MA1HKJ8E06 </w:t>
            </w:r>
          </w:p>
        </w:tc>
      </w:tr>
    </w:tbl>
    <w:p w14:paraId="5916C18D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47"/>
        <w:gridCol w:w="2865"/>
      </w:tblGrid>
      <w:tr w:rsidR="00B24F6B" w14:paraId="3E16C5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301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A5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上海智御动力技术有限公司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08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91310110690121423J </w:t>
            </w:r>
          </w:p>
        </w:tc>
      </w:tr>
      <w:tr w:rsidR="00B24F6B" w14:paraId="1A02EB0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71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E0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上海伊莱茨真空技术有限公司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53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9131011858058964X9 </w:t>
            </w:r>
          </w:p>
        </w:tc>
      </w:tr>
      <w:tr w:rsidR="00B24F6B" w14:paraId="0F7894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8B9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F9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上海聚晶电子设备有限公司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F4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91310112703187713L </w:t>
            </w:r>
          </w:p>
        </w:tc>
      </w:tr>
      <w:tr w:rsidR="00B24F6B" w14:paraId="4FB123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F4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C6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远高阀业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E7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91310000750591161E </w:t>
            </w:r>
          </w:p>
        </w:tc>
      </w:tr>
      <w:tr w:rsidR="00B24F6B" w14:paraId="7ED1E5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32C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1B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上海和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绪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89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91310118MA1JL08YXW </w:t>
            </w:r>
          </w:p>
        </w:tc>
      </w:tr>
      <w:tr w:rsidR="00B24F6B" w14:paraId="0B68BBA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726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236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上海云掌智能科技有限公司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93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91310118MA1JN9B49M </w:t>
            </w:r>
          </w:p>
        </w:tc>
      </w:tr>
      <w:tr w:rsidR="00B24F6B" w14:paraId="4BB528A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FA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4F9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遥聚信息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服务（上海）有限公司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7C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91310118MA1JMB3K9E </w:t>
            </w:r>
          </w:p>
        </w:tc>
      </w:tr>
      <w:tr w:rsidR="00B24F6B" w14:paraId="4DE6CC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63F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81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融信息技术发展有限公司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F4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91310118MA1JMNM09G </w:t>
            </w:r>
          </w:p>
        </w:tc>
      </w:tr>
      <w:tr w:rsidR="00B24F6B" w14:paraId="6153C90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5BD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5B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中核机械工程有限公司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30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913304240894911320 </w:t>
            </w:r>
          </w:p>
        </w:tc>
      </w:tr>
      <w:tr w:rsidR="00B24F6B" w14:paraId="78B019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4DF7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FA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上海盈帆工程材料有限公司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56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913101186957638552 </w:t>
            </w:r>
          </w:p>
        </w:tc>
      </w:tr>
      <w:tr w:rsidR="00B24F6B" w14:paraId="3B3ADBCF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0CFE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453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上海歌尔泰克机器人有限公司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FB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91310118MA1JLRXF75 </w:t>
            </w:r>
          </w:p>
        </w:tc>
      </w:tr>
      <w:tr w:rsidR="00B24F6B" w14:paraId="526222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569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8F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成丰连接（上海）科技有限公司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DC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91310118MA1JMEXC2T </w:t>
            </w:r>
          </w:p>
        </w:tc>
      </w:tr>
      <w:tr w:rsidR="00B24F6B" w14:paraId="064B2D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D87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B3E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上海格鲁博机械有限公司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60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91310118772855383G </w:t>
            </w:r>
          </w:p>
        </w:tc>
      </w:tr>
      <w:tr w:rsidR="00B24F6B" w14:paraId="3B1CD96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49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2171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41A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首固环保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D8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91310000MA1JMFGK27 </w:t>
            </w:r>
          </w:p>
        </w:tc>
      </w:tr>
      <w:tr w:rsidR="00B24F6B" w14:paraId="454ADB2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91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54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上海厚沃信息科技有限公司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08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91310118MA1JN2R41R </w:t>
            </w:r>
          </w:p>
        </w:tc>
      </w:tr>
      <w:tr w:rsidR="00B24F6B" w14:paraId="0066446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24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EC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上海容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之科技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8A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913101157989245867 </w:t>
            </w:r>
          </w:p>
        </w:tc>
      </w:tr>
      <w:tr w:rsidR="00B24F6B" w14:paraId="4D650C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DC9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57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上海弘枫实业有限公司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D5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91310118662448605M </w:t>
            </w:r>
          </w:p>
        </w:tc>
      </w:tr>
      <w:tr w:rsidR="00B24F6B" w14:paraId="248DFD6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3D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16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上海电站阀门厂有限公司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A7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91310118630831722H </w:t>
            </w:r>
          </w:p>
        </w:tc>
      </w:tr>
      <w:tr w:rsidR="00B24F6B" w14:paraId="2300D0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78B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A9F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上海东普信息科技有限公司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93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91310118588695084W </w:t>
            </w:r>
          </w:p>
        </w:tc>
      </w:tr>
      <w:tr w:rsidR="00B24F6B" w14:paraId="55D1B3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B2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B78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上海甄汇信息科技有限公司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C0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91310118MA1JLFER1F </w:t>
            </w:r>
          </w:p>
        </w:tc>
      </w:tr>
      <w:tr w:rsidR="00B24F6B" w14:paraId="3176CF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DCB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29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上海智联精工机械有限公司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CE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91310118791405468G </w:t>
            </w:r>
          </w:p>
        </w:tc>
      </w:tr>
      <w:tr w:rsidR="00B24F6B" w14:paraId="645C40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1AB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27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上海即索实业有限公司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8D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913101187847707906 </w:t>
            </w:r>
          </w:p>
        </w:tc>
      </w:tr>
      <w:tr w:rsidR="00B24F6B" w14:paraId="4E94BD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4D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93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上海昱盾民防设备有限公司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9E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913101185574335597 </w:t>
            </w:r>
          </w:p>
        </w:tc>
      </w:tr>
      <w:tr w:rsidR="00B24F6B" w14:paraId="202080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C5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22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上海日比野压铸有限公司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61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913100006074240028 </w:t>
            </w:r>
          </w:p>
        </w:tc>
      </w:tr>
      <w:tr w:rsidR="00B24F6B" w14:paraId="644F1B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6D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3F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上海峥呈信息科技有限公司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90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91310118MA1JN5136M </w:t>
            </w:r>
          </w:p>
        </w:tc>
      </w:tr>
      <w:tr w:rsidR="00B24F6B" w14:paraId="64217C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FF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83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上海丰赞科技有限公司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AD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91310118MA1JNMBA30 </w:t>
            </w:r>
          </w:p>
        </w:tc>
      </w:tr>
      <w:tr w:rsidR="00B24F6B" w14:paraId="35F81D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97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08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上海联玉包装材料有限公司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B4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913101186873010871 </w:t>
            </w:r>
          </w:p>
        </w:tc>
      </w:tr>
      <w:tr w:rsidR="00B24F6B" w14:paraId="5D402BE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E9E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9F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上海慧逊科技有限公司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C8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91310118MA1JM8GD63 </w:t>
            </w:r>
          </w:p>
        </w:tc>
      </w:tr>
      <w:tr w:rsidR="00B24F6B" w14:paraId="59A4CA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EFA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65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上海迪罗电气有限公司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BA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913101186316385530 </w:t>
            </w:r>
          </w:p>
        </w:tc>
      </w:tr>
      <w:tr w:rsidR="00B24F6B" w14:paraId="4F5895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42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D0DE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控慧科技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3E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91310118MA1JMC0Q11 </w:t>
            </w:r>
          </w:p>
        </w:tc>
      </w:tr>
      <w:tr w:rsidR="00B24F6B" w14:paraId="62C8A7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6E3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0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灏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烁环境艺术有限公司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A8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91310118MA1JMTLGX6 </w:t>
            </w:r>
          </w:p>
        </w:tc>
      </w:tr>
      <w:tr w:rsidR="00B24F6B" w14:paraId="297DE70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C78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BE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上海精濑电子技术有限公司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3D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91310118MA1JN3CD2K </w:t>
            </w:r>
          </w:p>
        </w:tc>
      </w:tr>
      <w:tr w:rsidR="00B24F6B" w14:paraId="6E4A62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4D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B83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上海筑程环境工程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DD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91310118588690769X </w:t>
            </w:r>
          </w:p>
        </w:tc>
      </w:tr>
      <w:tr w:rsidR="00B24F6B" w14:paraId="002657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2016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4F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上海莱峰机电有限公司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1A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91310118679373080A </w:t>
            </w:r>
          </w:p>
        </w:tc>
      </w:tr>
      <w:tr w:rsidR="00B24F6B" w14:paraId="47093F0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6D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2192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3E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上海京波传输科技有限公司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D9A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9131011855590373XP </w:t>
            </w:r>
          </w:p>
        </w:tc>
      </w:tr>
      <w:tr w:rsidR="00B24F6B" w14:paraId="5A5F4E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DE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27C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上海艾可慕通讯科技有限公司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9E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91310118757928046G </w:t>
            </w:r>
          </w:p>
        </w:tc>
      </w:tr>
      <w:tr w:rsidR="00B24F6B" w14:paraId="4C31499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1A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CD3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士环保设备（上海）有限公司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CE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91310118MA1JLBN07Q </w:t>
            </w:r>
          </w:p>
        </w:tc>
      </w:tr>
      <w:tr w:rsidR="00B24F6B" w14:paraId="6134093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E97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21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汇森智联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速运有限公司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E5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91310230MA1JY69M58 </w:t>
            </w:r>
          </w:p>
        </w:tc>
      </w:tr>
      <w:tr w:rsidR="00B24F6B" w14:paraId="14F205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FB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FD2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上海力耐管道工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A3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91310118771498281Q </w:t>
            </w:r>
          </w:p>
        </w:tc>
      </w:tr>
      <w:tr w:rsidR="00B24F6B" w14:paraId="2C2A331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CC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2D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上海申密机电设备有限公司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31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91310118660709306B </w:t>
            </w:r>
          </w:p>
        </w:tc>
      </w:tr>
      <w:tr w:rsidR="00B24F6B" w14:paraId="6165BC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AB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94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上海功途教育科技股份有限公司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26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91310000744207661F </w:t>
            </w:r>
          </w:p>
        </w:tc>
      </w:tr>
      <w:tr w:rsidR="00B24F6B" w14:paraId="490ADC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574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2199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34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上海巨瓦信息科技有限公司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27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91310118MA1JN34Q84 </w:t>
            </w:r>
          </w:p>
        </w:tc>
      </w:tr>
      <w:tr w:rsidR="00B24F6B" w14:paraId="5A76D8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C25A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568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上海熙菱信息技术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F2B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91310000733341232N </w:t>
            </w:r>
          </w:p>
        </w:tc>
      </w:tr>
      <w:tr w:rsidR="00B24F6B" w14:paraId="11C918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DBE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CD9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上海鲜盾科技有限公司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59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91310118MA1JN9073P </w:t>
            </w:r>
          </w:p>
        </w:tc>
      </w:tr>
      <w:tr w:rsidR="00B24F6B" w14:paraId="7E2964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1EA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98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上海诺与汽车科技有限公司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90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9131011808793215XH </w:t>
            </w:r>
          </w:p>
        </w:tc>
      </w:tr>
      <w:tr w:rsidR="00B24F6B" w14:paraId="47000F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84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F4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上海德兰电力科技集团有限公司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42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91310118757901441M </w:t>
            </w:r>
          </w:p>
        </w:tc>
      </w:tr>
      <w:tr w:rsidR="00B24F6B" w14:paraId="3879CFA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E70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E307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上海铸乐精密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机械零件有限公司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04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91310118067765294H </w:t>
            </w:r>
          </w:p>
        </w:tc>
      </w:tr>
    </w:tbl>
    <w:p w14:paraId="3420EEF9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95"/>
        <w:gridCol w:w="2817"/>
      </w:tblGrid>
      <w:tr w:rsidR="00B24F6B" w14:paraId="467C78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A49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2D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上海鼎晖科技股份有限公司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18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91310000703048385F </w:t>
            </w:r>
          </w:p>
        </w:tc>
      </w:tr>
      <w:tr w:rsidR="00B24F6B" w14:paraId="30848B2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1EA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61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上海爱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仕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达汽车零部件有限公司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80F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913100007579152378 </w:t>
            </w:r>
          </w:p>
        </w:tc>
      </w:tr>
      <w:tr w:rsidR="00B24F6B" w14:paraId="0200AA6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9F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AD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上海肇擎传感技术有限公司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B8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91310118MA1JM0XP0T </w:t>
            </w:r>
          </w:p>
        </w:tc>
      </w:tr>
      <w:tr w:rsidR="00B24F6B" w14:paraId="4E01BB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00E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E0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慧石（上海）测控科技有限公司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BB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91310118583458274R </w:t>
            </w:r>
          </w:p>
        </w:tc>
      </w:tr>
      <w:tr w:rsidR="00B24F6B" w14:paraId="64AC5E7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45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EA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上海馨星环保科技有限公司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A2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91310118MA1JL0203B </w:t>
            </w:r>
          </w:p>
        </w:tc>
      </w:tr>
      <w:tr w:rsidR="00B24F6B" w14:paraId="44ED750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D5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E5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上海野齿仪器科技有限公司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22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913101185500842969 </w:t>
            </w:r>
          </w:p>
        </w:tc>
      </w:tr>
      <w:tr w:rsidR="00B24F6B" w14:paraId="6AD30D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60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D8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上海未界智能科技有限公司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C7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91310114MA1GTY2FXK </w:t>
            </w:r>
          </w:p>
        </w:tc>
      </w:tr>
      <w:tr w:rsidR="00B24F6B" w14:paraId="722121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37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2212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E5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上海迎飞能源科技有限公司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CA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91310120MA1HNPGF26 </w:t>
            </w:r>
          </w:p>
        </w:tc>
      </w:tr>
      <w:tr w:rsidR="00B24F6B" w14:paraId="27F00C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B0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3C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上海铂世光半导体科技有限公司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2F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91310000MA1JNUTF04 </w:t>
            </w:r>
          </w:p>
        </w:tc>
      </w:tr>
      <w:tr w:rsidR="00B24F6B" w14:paraId="09E31C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74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4FC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朴丽精工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7B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91310000MA1J3RYF5Q </w:t>
            </w:r>
          </w:p>
        </w:tc>
      </w:tr>
      <w:tr w:rsidR="00B24F6B" w14:paraId="398A763C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54D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8F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上海密朗智能科技有限公司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1A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91310114MA1GU1P76H </w:t>
            </w:r>
          </w:p>
        </w:tc>
      </w:tr>
      <w:tr w:rsidR="00B24F6B" w14:paraId="3FC670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A4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1D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上海沙鲁互联网络科技有限公司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8A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91310117351052486Y </w:t>
            </w:r>
          </w:p>
        </w:tc>
      </w:tr>
      <w:tr w:rsidR="00B24F6B" w14:paraId="4035AA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002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32E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上海世普机械设备有限公司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11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91310117579111147M </w:t>
            </w:r>
          </w:p>
        </w:tc>
      </w:tr>
      <w:tr w:rsidR="00B24F6B" w14:paraId="147E4B4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46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7E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上海云欧机械设备有限公司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DA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91310117590405285J </w:t>
            </w:r>
          </w:p>
        </w:tc>
      </w:tr>
      <w:tr w:rsidR="00B24F6B" w14:paraId="1E6564D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B8B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931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宝惠自动化科技（上海）有限公司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BA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91310117563069132U </w:t>
            </w:r>
          </w:p>
        </w:tc>
      </w:tr>
      <w:tr w:rsidR="00B24F6B" w14:paraId="7553F6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B924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C0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科尔帕默实验设备（上海）有限公司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1B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91310000679346672P </w:t>
            </w:r>
          </w:p>
        </w:tc>
      </w:tr>
      <w:tr w:rsidR="00B24F6B" w14:paraId="4201F5F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1C6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D8F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上海耀佳医疗科技有限公司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E7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91310117301302504W </w:t>
            </w:r>
          </w:p>
        </w:tc>
      </w:tr>
      <w:tr w:rsidR="00B24F6B" w14:paraId="1E8145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278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F4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上海华通开关厂有限公司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94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913101171330278561 </w:t>
            </w:r>
          </w:p>
        </w:tc>
      </w:tr>
      <w:tr w:rsidR="00B24F6B" w14:paraId="2BC34A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7F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BD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上海钧风电控科技有限公司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AB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91310117MA1J3WL62W </w:t>
            </w:r>
          </w:p>
        </w:tc>
      </w:tr>
      <w:tr w:rsidR="00B24F6B" w14:paraId="724CD2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FA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64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上海航杉船舶设计有限公司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C8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91310114MA1GU8YW7L </w:t>
            </w:r>
          </w:p>
        </w:tc>
      </w:tr>
      <w:tr w:rsidR="00B24F6B" w14:paraId="625439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14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45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上海光华永盛消防智能系统股份有限公司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C5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91310000591619090Y </w:t>
            </w:r>
          </w:p>
        </w:tc>
      </w:tr>
      <w:tr w:rsidR="00B24F6B" w14:paraId="4E1B81A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8F5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92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上海迪探信息科技有限公司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9A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91310117MA1J3ME79Y </w:t>
            </w:r>
          </w:p>
        </w:tc>
      </w:tr>
      <w:tr w:rsidR="00B24F6B" w14:paraId="20230D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03B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5C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上海亨赫机电设备有限公司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E5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91310117MA1J12293H </w:t>
            </w:r>
          </w:p>
        </w:tc>
      </w:tr>
      <w:tr w:rsidR="00B24F6B" w14:paraId="3561B21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B39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39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上海吉码数字技术有限公司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77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91310117MA1J47KY20 </w:t>
            </w:r>
          </w:p>
        </w:tc>
      </w:tr>
      <w:tr w:rsidR="00B24F6B" w14:paraId="4D446B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B5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E9D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上海宇华环卫清洁有限公司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C0A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91310113664325705P </w:t>
            </w:r>
          </w:p>
        </w:tc>
      </w:tr>
      <w:tr w:rsidR="00B24F6B" w14:paraId="7F8E69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BD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76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上海名扬窗饰制造有限公司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DD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91310117765321308Q </w:t>
            </w:r>
          </w:p>
        </w:tc>
      </w:tr>
      <w:tr w:rsidR="00B24F6B" w14:paraId="44EBD4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50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AC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上海信奥科技有限公司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65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91310117052960927W </w:t>
            </w:r>
          </w:p>
        </w:tc>
      </w:tr>
      <w:tr w:rsidR="00B24F6B" w14:paraId="31D3AE8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A7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2232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D7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上海妙城智能科技有限公司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10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91310117MA1J215L3E </w:t>
            </w:r>
          </w:p>
        </w:tc>
      </w:tr>
      <w:tr w:rsidR="00B24F6B" w14:paraId="05FAD7E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B58E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19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上海善算科技有限公司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8B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91310117MA1J4C7L75 </w:t>
            </w:r>
          </w:p>
        </w:tc>
      </w:tr>
      <w:tr w:rsidR="00B24F6B" w14:paraId="2F7C77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B1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1F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上海劲远高温材料有限公司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755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913101170576216255 </w:t>
            </w:r>
          </w:p>
        </w:tc>
      </w:tr>
      <w:tr w:rsidR="00B24F6B" w14:paraId="40D9E0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C0F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6B81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瑞拓电气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74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913100007366943248 </w:t>
            </w:r>
          </w:p>
        </w:tc>
      </w:tr>
      <w:tr w:rsidR="00B24F6B" w14:paraId="6CAB74C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AB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A97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上海高纬包装材料有限公司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9ED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91310117770206662J </w:t>
            </w:r>
          </w:p>
        </w:tc>
      </w:tr>
      <w:tr w:rsidR="00B24F6B" w14:paraId="1276A30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748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1E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上海汉维液压技术有限公司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75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9131011757748277XP </w:t>
            </w:r>
          </w:p>
        </w:tc>
      </w:tr>
      <w:tr w:rsidR="00B24F6B" w14:paraId="5FB25F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00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DC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上海世崛电梯配件有限公司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11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91310117091804118F </w:t>
            </w:r>
          </w:p>
        </w:tc>
      </w:tr>
      <w:tr w:rsidR="00B24F6B" w14:paraId="59E554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E10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4C6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上海欣搜网络科技有限公司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62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91310114MA1GWPCY0Y </w:t>
            </w:r>
          </w:p>
        </w:tc>
      </w:tr>
      <w:tr w:rsidR="00B24F6B" w14:paraId="3BA70B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15F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3F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上海博途物流设备有限公司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54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91310117777628016B </w:t>
            </w:r>
          </w:p>
        </w:tc>
      </w:tr>
      <w:tr w:rsidR="00B24F6B" w14:paraId="175794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F9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66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上海先锋阀门制造有限公司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DC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913101177569932179 </w:t>
            </w:r>
          </w:p>
        </w:tc>
      </w:tr>
      <w:tr w:rsidR="00B24F6B" w14:paraId="2C7352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65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85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上海希荷精密模具有限公司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DF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91310112560146155R </w:t>
            </w:r>
          </w:p>
        </w:tc>
      </w:tr>
      <w:tr w:rsidR="00B24F6B" w14:paraId="0B7EB87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64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C1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上海良治电器技术有限公司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44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91310114771488921Q </w:t>
            </w:r>
          </w:p>
        </w:tc>
      </w:tr>
      <w:tr w:rsidR="00B24F6B" w14:paraId="3F84F9B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D7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23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上海百功半导体有限公司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C34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91310120MA1HNRXQ64 </w:t>
            </w:r>
          </w:p>
        </w:tc>
      </w:tr>
      <w:tr w:rsidR="00B24F6B" w14:paraId="76D0B7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D919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18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上海昶嘉工业设备有限公司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29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913101157927167004 </w:t>
            </w:r>
          </w:p>
        </w:tc>
      </w:tr>
      <w:tr w:rsidR="00B24F6B" w14:paraId="14DCA8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21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B0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上海明湖科技有限公司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3B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91310117MA1J2F518F </w:t>
            </w:r>
          </w:p>
        </w:tc>
      </w:tr>
      <w:tr w:rsidR="00B24F6B" w14:paraId="758A8C9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8D9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0C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上海东华凯利新材料科技有限公司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61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91310118734552517P </w:t>
            </w:r>
          </w:p>
        </w:tc>
      </w:tr>
      <w:tr w:rsidR="00B24F6B" w14:paraId="7B2866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69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55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上海铅吟视觉设计有限公司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FD2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91310120MA1HNHBL86 </w:t>
            </w:r>
          </w:p>
        </w:tc>
      </w:tr>
      <w:tr w:rsidR="00B24F6B" w14:paraId="518E73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8E3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E6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上海东福亚机电科技有限公司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7A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91310000558828368E </w:t>
            </w:r>
          </w:p>
        </w:tc>
      </w:tr>
      <w:tr w:rsidR="00B24F6B" w14:paraId="10C907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962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41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上海岸和医疗器械有限公司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F0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91310117MA1J2BEKX9 </w:t>
            </w:r>
          </w:p>
        </w:tc>
      </w:tr>
      <w:tr w:rsidR="00B24F6B" w14:paraId="3323CBD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29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FE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上海基山田中机械设备有限公司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CDF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91310117766494665B </w:t>
            </w:r>
          </w:p>
        </w:tc>
      </w:tr>
    </w:tbl>
    <w:p w14:paraId="7F509567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13"/>
        <w:gridCol w:w="2899"/>
      </w:tblGrid>
      <w:tr w:rsidR="00B24F6B" w14:paraId="582D1B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927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2252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D2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观源（上海）科技有限公司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D3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91310120MA1HW5NX9Q </w:t>
            </w:r>
          </w:p>
        </w:tc>
      </w:tr>
      <w:tr w:rsidR="00B24F6B" w14:paraId="5124FEA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61B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24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上海蜂雷网络科技有限公司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1B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91310117MA1J2NEU4K </w:t>
            </w:r>
          </w:p>
        </w:tc>
      </w:tr>
      <w:tr w:rsidR="00B24F6B" w14:paraId="5380C73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11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05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上海禾益净化设备制造有限公司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044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91310117792796114A </w:t>
            </w:r>
          </w:p>
        </w:tc>
      </w:tr>
      <w:tr w:rsidR="00B24F6B" w14:paraId="37AF0F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F48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A2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上海稼多医疗器械有限公司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4E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91310117065953291C </w:t>
            </w:r>
          </w:p>
        </w:tc>
      </w:tr>
      <w:tr w:rsidR="00B24F6B" w14:paraId="60C7C7D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81AF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F3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上海结网科技有限公司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6B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91310117MA1J3KML9M </w:t>
            </w:r>
          </w:p>
        </w:tc>
      </w:tr>
      <w:tr w:rsidR="00B24F6B" w14:paraId="329ABE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C41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896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创（上海）机电技术有限公司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60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91310117MA1J1J492D </w:t>
            </w:r>
          </w:p>
        </w:tc>
      </w:tr>
      <w:tr w:rsidR="00B24F6B" w14:paraId="409B05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29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30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优泰欧申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2F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91310115132180154E </w:t>
            </w:r>
          </w:p>
        </w:tc>
      </w:tr>
      <w:tr w:rsidR="00B24F6B" w14:paraId="354752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B58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316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上海坤瑀智能科技有限公司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7A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91310117342307758C </w:t>
            </w:r>
          </w:p>
        </w:tc>
      </w:tr>
      <w:tr w:rsidR="00B24F6B" w14:paraId="2E9440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23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0D2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缇镨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B3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91310117MA1J3NA841 </w:t>
            </w:r>
          </w:p>
        </w:tc>
      </w:tr>
      <w:tr w:rsidR="00B24F6B" w14:paraId="3978E9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F64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45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上海旷意信息科技有限公司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CA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91310117MA1J3R1J8A </w:t>
            </w:r>
          </w:p>
        </w:tc>
      </w:tr>
      <w:tr w:rsidR="00B24F6B" w14:paraId="39BEE5D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0300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62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上海沃施实业有限公司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4A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913101173208352181 </w:t>
            </w:r>
          </w:p>
        </w:tc>
      </w:tr>
      <w:tr w:rsidR="00B24F6B" w14:paraId="4D32AE0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403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36E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上海华虹智联信息科技有限公司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7E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91310117MA1J41UH0E </w:t>
            </w:r>
          </w:p>
        </w:tc>
      </w:tr>
      <w:tr w:rsidR="00B24F6B" w14:paraId="0D692C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BC9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83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上海尧治自动化系统工程有限公司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33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9131011705506196XP </w:t>
            </w:r>
          </w:p>
        </w:tc>
      </w:tr>
      <w:tr w:rsidR="00B24F6B" w14:paraId="2090E5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1AB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C6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上海思索模具成型有限公司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021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91310117764746857Y </w:t>
            </w:r>
          </w:p>
        </w:tc>
      </w:tr>
      <w:tr w:rsidR="00B24F6B" w14:paraId="724AB43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BF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68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上海极臻三维设计有限公司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B0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91310117320744148C </w:t>
            </w:r>
          </w:p>
        </w:tc>
      </w:tr>
      <w:tr w:rsidR="00B24F6B" w14:paraId="1FF44E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9F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22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上海英冠镀膜科技有限公司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5B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913101170609367835 </w:t>
            </w:r>
          </w:p>
        </w:tc>
      </w:tr>
      <w:tr w:rsidR="00B24F6B" w14:paraId="5350CAA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569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32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上海瀚诚软件科技有限公司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7E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91310117MA1J36W100 </w:t>
            </w:r>
          </w:p>
        </w:tc>
      </w:tr>
      <w:tr w:rsidR="00B24F6B" w14:paraId="64F94B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5C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01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上海朗迈医疗器械科技有限公司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E2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91310117599759792R </w:t>
            </w:r>
          </w:p>
        </w:tc>
      </w:tr>
      <w:tr w:rsidR="00B24F6B" w14:paraId="7067BA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2CE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60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飞适动力汽车座椅零件（上海）有限公司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26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913100007824125860 </w:t>
            </w:r>
          </w:p>
        </w:tc>
      </w:tr>
      <w:tr w:rsidR="00B24F6B" w14:paraId="66C368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14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76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上海依肯机械设备有限公司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78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91310117690142603P </w:t>
            </w:r>
          </w:p>
        </w:tc>
      </w:tr>
      <w:tr w:rsidR="00B24F6B" w14:paraId="2EB91F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1C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2272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C72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上海凯旋制泵有限公司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5D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913101176310214141 </w:t>
            </w:r>
          </w:p>
        </w:tc>
      </w:tr>
      <w:tr w:rsidR="00B24F6B" w14:paraId="4DD809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AF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BD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上海欣运塑胶制品有限公司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68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91310117679363712T </w:t>
            </w:r>
          </w:p>
        </w:tc>
      </w:tr>
      <w:tr w:rsidR="00B24F6B" w14:paraId="5BD828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FAC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8D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上海百康电子元件有限公司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2E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91310117607455722A </w:t>
            </w:r>
          </w:p>
        </w:tc>
      </w:tr>
      <w:tr w:rsidR="00B24F6B" w14:paraId="2D0DCA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87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F6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上海炬照智能设备有限公司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89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91310117332742262H </w:t>
            </w:r>
          </w:p>
        </w:tc>
      </w:tr>
      <w:tr w:rsidR="00B24F6B" w14:paraId="6F3D4A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3BFC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06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上海方驰新材料科技有限公司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92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91310115MA1H8PJ74U </w:t>
            </w:r>
          </w:p>
        </w:tc>
      </w:tr>
      <w:tr w:rsidR="00B24F6B" w14:paraId="1B9849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03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0F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笃为（上海）精密仪器有限公司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7D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9131011707478512XJ </w:t>
            </w:r>
          </w:p>
        </w:tc>
      </w:tr>
      <w:tr w:rsidR="00B24F6B" w14:paraId="2131D3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48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5B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上海戴丰科技有限公司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96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91310117MA1J3N5J2Q </w:t>
            </w:r>
          </w:p>
        </w:tc>
      </w:tr>
      <w:tr w:rsidR="00B24F6B" w14:paraId="0CB4260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9D3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63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上海旻泉仪器有限公司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B6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913101173326187985 </w:t>
            </w:r>
          </w:p>
        </w:tc>
      </w:tr>
      <w:tr w:rsidR="00B24F6B" w14:paraId="25BBC6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04F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2B4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上海精雄钢铁制品有限公司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35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91310117763011082H </w:t>
            </w:r>
          </w:p>
        </w:tc>
      </w:tr>
      <w:tr w:rsidR="00B24F6B" w14:paraId="54962D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F7C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67F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上海集灵信息技术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F3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91310115680957761Y </w:t>
            </w:r>
          </w:p>
        </w:tc>
      </w:tr>
      <w:tr w:rsidR="00B24F6B" w14:paraId="639EFC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417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70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上海图域数码科技有限公司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47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91310230669437749Q </w:t>
            </w:r>
          </w:p>
        </w:tc>
      </w:tr>
      <w:tr w:rsidR="00B24F6B" w14:paraId="21FFB0ED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08F5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30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上海鹰赛信息科技有限公司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A9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91310117060856900U </w:t>
            </w:r>
          </w:p>
        </w:tc>
      </w:tr>
      <w:tr w:rsidR="00B24F6B" w14:paraId="7FF16A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3F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BA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上海福岛新材料科技有限公司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ED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91310117132186265G </w:t>
            </w:r>
          </w:p>
        </w:tc>
      </w:tr>
      <w:tr w:rsidR="00B24F6B" w14:paraId="215200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8FE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44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上海运斯自动化技术有限公司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A7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91310117766934130T </w:t>
            </w:r>
          </w:p>
        </w:tc>
      </w:tr>
      <w:tr w:rsidR="00B24F6B" w14:paraId="44A90A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651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D3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上海缔豪印刷科技有限公司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61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91310117555971855E </w:t>
            </w:r>
          </w:p>
        </w:tc>
      </w:tr>
      <w:tr w:rsidR="00B24F6B" w14:paraId="19EA6C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1C6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9A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上海德远电气设备制造有限公司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2CF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91310117MA1J3A35XW </w:t>
            </w:r>
          </w:p>
        </w:tc>
      </w:tr>
      <w:tr w:rsidR="00B24F6B" w14:paraId="652571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57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57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上海蒂奥源得水处理科技有限公司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F8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91310117554274273M </w:t>
            </w:r>
          </w:p>
        </w:tc>
      </w:tr>
      <w:tr w:rsidR="00B24F6B" w14:paraId="27AB23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BF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1A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海芙德建筑产品（上海）有限公司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BD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91310000755038760K </w:t>
            </w:r>
          </w:p>
        </w:tc>
      </w:tr>
      <w:tr w:rsidR="00B24F6B" w14:paraId="73C1133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F8A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B5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上海正砚自动化工程有限公司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A88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91310116561901642D </w:t>
            </w:r>
          </w:p>
        </w:tc>
      </w:tr>
      <w:tr w:rsidR="00B24F6B" w14:paraId="63D43A5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42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22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上海华哲印务有限公司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F5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913101177789225245 </w:t>
            </w:r>
          </w:p>
        </w:tc>
      </w:tr>
      <w:tr w:rsidR="00B24F6B" w14:paraId="50B6A9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74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67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上海龙达塑料科技股份有限公司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E7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91310117607457891J </w:t>
            </w:r>
          </w:p>
        </w:tc>
      </w:tr>
      <w:tr w:rsidR="00B24F6B" w14:paraId="4608496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57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2293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11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上海天霖水处理技术有限公司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D5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91310120739778136T </w:t>
            </w:r>
          </w:p>
        </w:tc>
      </w:tr>
      <w:tr w:rsidR="00B24F6B" w14:paraId="198C728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DFD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0D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上海亮悦电子科技有限公司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6D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91310116065975597F </w:t>
            </w:r>
          </w:p>
        </w:tc>
      </w:tr>
      <w:tr w:rsidR="00B24F6B" w14:paraId="520F33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F4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CB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洁乐特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防锈包装技术有限公司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730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913101177811080485 </w:t>
            </w:r>
          </w:p>
        </w:tc>
      </w:tr>
      <w:tr w:rsidR="00B24F6B" w14:paraId="148FCE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1E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EE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上海怡拓精密机械有限公司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3E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91310117572713938P </w:t>
            </w:r>
          </w:p>
        </w:tc>
      </w:tr>
      <w:tr w:rsidR="00B24F6B" w14:paraId="1E5660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DDD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F5D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纽晟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医疗制品（上海）有限公司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16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913101176308991027 </w:t>
            </w:r>
          </w:p>
        </w:tc>
      </w:tr>
      <w:tr w:rsidR="00B24F6B" w14:paraId="7F8036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247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11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宝美施化工（上海）有限公司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4D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9131000060741500XB </w:t>
            </w:r>
          </w:p>
        </w:tc>
      </w:tr>
    </w:tbl>
    <w:p w14:paraId="74BA4518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</w:tblCellMar>
        <w:tblLook w:val="04A0" w:firstRow="1" w:lastRow="0" w:firstColumn="1" w:lastColumn="0" w:noHBand="0" w:noVBand="1"/>
      </w:tblPr>
      <w:tblGrid>
        <w:gridCol w:w="857"/>
        <w:gridCol w:w="4307"/>
        <w:gridCol w:w="2616"/>
      </w:tblGrid>
      <w:tr w:rsidR="00B24F6B" w14:paraId="268E06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A3A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2299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1F5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上海禾他汽车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54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91310117MA1J3A253N </w:t>
            </w:r>
          </w:p>
        </w:tc>
      </w:tr>
      <w:tr w:rsidR="00B24F6B" w14:paraId="5DCAF461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A19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77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上海水宏冷链设备有限公司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96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91310117MA1J2K1J3P </w:t>
            </w:r>
          </w:p>
        </w:tc>
      </w:tr>
      <w:tr w:rsidR="00B24F6B" w14:paraId="3525D0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07C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3A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和汽车装备有限公司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98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913101143423757500 </w:t>
            </w:r>
          </w:p>
        </w:tc>
      </w:tr>
      <w:tr w:rsidR="00B24F6B" w14:paraId="76D302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B45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8C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上海芯点信息科技有限公司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BA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91310117312112749N </w:t>
            </w:r>
          </w:p>
        </w:tc>
      </w:tr>
      <w:tr w:rsidR="00B24F6B" w14:paraId="194931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2C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D9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台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4F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91310000607431325N </w:t>
            </w:r>
          </w:p>
        </w:tc>
      </w:tr>
      <w:tr w:rsidR="00B24F6B" w14:paraId="1E8BBF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1C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24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尊道（上海）自动化设备有限公司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8F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91310117MA1J1B5R47 </w:t>
            </w:r>
          </w:p>
        </w:tc>
      </w:tr>
      <w:tr w:rsidR="00B24F6B" w14:paraId="4511F3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83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BFB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上海沃邦环保科技有限公司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C3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91310117750579752N </w:t>
            </w:r>
          </w:p>
        </w:tc>
      </w:tr>
      <w:tr w:rsidR="00B24F6B" w14:paraId="5D2575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E97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FC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上海牧玛塑料五金有限公司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52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9131011707122022X6 </w:t>
            </w:r>
          </w:p>
        </w:tc>
      </w:tr>
      <w:tr w:rsidR="00B24F6B" w14:paraId="246B8A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42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C4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上海迅能塑胶制品有限公司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7A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913101177402758272 </w:t>
            </w:r>
          </w:p>
        </w:tc>
      </w:tr>
      <w:tr w:rsidR="00B24F6B" w14:paraId="377008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C84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AC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上海鹏瞻粉体工程有限公司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CA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91310000664387930K </w:t>
            </w:r>
          </w:p>
        </w:tc>
      </w:tr>
      <w:tr w:rsidR="00B24F6B" w14:paraId="59C09A16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334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F5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上海银汀创新不锈钢发展有限公司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20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91310117055871348Y </w:t>
            </w:r>
          </w:p>
        </w:tc>
      </w:tr>
      <w:tr w:rsidR="00B24F6B" w14:paraId="53E3BCD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24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02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上海德义机电股份有限公司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401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913101175695598458 </w:t>
            </w:r>
          </w:p>
        </w:tc>
      </w:tr>
      <w:tr w:rsidR="00B24F6B" w14:paraId="55CA57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CC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59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上海方心制药科技有限公司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85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91310117765301489A </w:t>
            </w:r>
          </w:p>
        </w:tc>
      </w:tr>
      <w:tr w:rsidR="00B24F6B" w14:paraId="2A3B21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476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9F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上海舜科模具科技有限公司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A9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91310117688752699A </w:t>
            </w:r>
          </w:p>
        </w:tc>
      </w:tr>
      <w:tr w:rsidR="00B24F6B" w14:paraId="69C7035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B0D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2313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75D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茸磐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94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91310117MA1J300TX9 </w:t>
            </w:r>
          </w:p>
        </w:tc>
      </w:tr>
      <w:tr w:rsidR="00B24F6B" w14:paraId="740076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6D5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52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上海贝美医药科技有限公司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74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91310117551592970A </w:t>
            </w:r>
          </w:p>
        </w:tc>
      </w:tr>
      <w:tr w:rsidR="00B24F6B" w14:paraId="03CF69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547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530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上海三埃弗电子有限公司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CA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91310000607365508T </w:t>
            </w:r>
          </w:p>
        </w:tc>
      </w:tr>
      <w:tr w:rsidR="00B24F6B" w14:paraId="6E00DF6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8E4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A3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上海正航电子科技有限公司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A1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91310104792730799F </w:t>
            </w:r>
          </w:p>
        </w:tc>
      </w:tr>
      <w:tr w:rsidR="00B24F6B" w14:paraId="0EA575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4D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D0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上海钒钠特环保制品有限公司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FD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91310120798987923R </w:t>
            </w:r>
          </w:p>
        </w:tc>
      </w:tr>
      <w:tr w:rsidR="00B24F6B" w14:paraId="726587E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87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00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上海棕旨医疗科技有限公司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5F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91310117MA1J3KFM2Y </w:t>
            </w:r>
          </w:p>
        </w:tc>
      </w:tr>
      <w:tr w:rsidR="00B24F6B" w14:paraId="735238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5D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04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上海威超智能设备有限公司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A04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91310117568053973C </w:t>
            </w:r>
          </w:p>
        </w:tc>
      </w:tr>
      <w:tr w:rsidR="00B24F6B" w14:paraId="022926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247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D8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爱牛管道工具（上海）有限公司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EF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91310117MA1J32E153 </w:t>
            </w:r>
          </w:p>
        </w:tc>
      </w:tr>
      <w:tr w:rsidR="00B24F6B" w14:paraId="64FC4A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20B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44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上海福尔欣线缆有限公司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58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913101177743299347 </w:t>
            </w:r>
          </w:p>
        </w:tc>
      </w:tr>
      <w:tr w:rsidR="00B24F6B" w14:paraId="720F14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D0D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9F9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上海佳万智能科技有限公司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1B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91310117342442511L </w:t>
            </w:r>
          </w:p>
        </w:tc>
      </w:tr>
      <w:tr w:rsidR="00B24F6B" w14:paraId="2C4B6F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28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23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上海烨柏自动化设备股份有限公司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56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91310117057634514Q </w:t>
            </w:r>
          </w:p>
        </w:tc>
      </w:tr>
      <w:tr w:rsidR="00B24F6B" w14:paraId="49980A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54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46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建岩（上海）信息科技有限公司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2B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91310120301398278T </w:t>
            </w:r>
          </w:p>
        </w:tc>
      </w:tr>
      <w:tr w:rsidR="00B24F6B" w14:paraId="2E3930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70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84F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千一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88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91310117MA1J109K22 </w:t>
            </w:r>
          </w:p>
        </w:tc>
      </w:tr>
      <w:tr w:rsidR="00B24F6B" w14:paraId="290792F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6AF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39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上海四达电子仪表有限公司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BE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913101177381352193 </w:t>
            </w:r>
          </w:p>
        </w:tc>
      </w:tr>
      <w:tr w:rsidR="00B24F6B" w14:paraId="218ABE0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F64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2A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上海巨良阀门集团有限公司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9F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91310117585239403B </w:t>
            </w:r>
          </w:p>
        </w:tc>
      </w:tr>
      <w:tr w:rsidR="00B24F6B" w14:paraId="7295BD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AB1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D42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宁管道（上海）有限公司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33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913100000593564742 </w:t>
            </w:r>
          </w:p>
        </w:tc>
      </w:tr>
      <w:tr w:rsidR="00B24F6B" w14:paraId="2C96C89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CA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1E8A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芳源企业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06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9131000075959262XC </w:t>
            </w:r>
          </w:p>
        </w:tc>
      </w:tr>
      <w:tr w:rsidR="00B24F6B" w14:paraId="23E60EDF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0B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06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上海爱迪技术发展有限公司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F5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9131011213240316X1 </w:t>
            </w:r>
          </w:p>
        </w:tc>
      </w:tr>
      <w:tr w:rsidR="00B24F6B" w14:paraId="6179FF2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48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8F33" w14:textId="77777777" w:rsidR="00B24F6B" w:rsidRDefault="00B24F6B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</w:rPr>
              <w:t xml:space="preserve">中国航空工业集团公司上海航空测控技术研究所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6B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121000001326363340 </w:t>
            </w:r>
          </w:p>
        </w:tc>
      </w:tr>
      <w:tr w:rsidR="00B24F6B" w14:paraId="732B08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DE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D2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上海珏合金属科技有限公司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60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9131011776967547XT </w:t>
            </w:r>
          </w:p>
        </w:tc>
      </w:tr>
      <w:tr w:rsidR="00B24F6B" w14:paraId="3ADC03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6E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2333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72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车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客林洗车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机械（上海）有限公司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70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913101170781133043 </w:t>
            </w:r>
          </w:p>
        </w:tc>
      </w:tr>
      <w:tr w:rsidR="00B24F6B" w14:paraId="149442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C842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9DC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上海意延机电工程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60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91310114687351391D </w:t>
            </w:r>
          </w:p>
        </w:tc>
      </w:tr>
      <w:tr w:rsidR="00B24F6B" w14:paraId="09531D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18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C5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上海木圣网络科技有限公司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68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91310104MA1FR3147H </w:t>
            </w:r>
          </w:p>
        </w:tc>
      </w:tr>
      <w:tr w:rsidR="00B24F6B" w14:paraId="62500F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3A4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611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上海庚商网络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EFB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91310117789547723Y </w:t>
            </w:r>
          </w:p>
        </w:tc>
      </w:tr>
      <w:tr w:rsidR="00B24F6B" w14:paraId="36CA66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EBB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B9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上海乐其印刷有限公司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E9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91310117561870815R </w:t>
            </w:r>
          </w:p>
        </w:tc>
      </w:tr>
      <w:tr w:rsidR="00B24F6B" w14:paraId="79C3F74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BD5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190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上海层雅信息技术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50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91310104MA1FR7XGXX </w:t>
            </w:r>
          </w:p>
        </w:tc>
      </w:tr>
      <w:tr w:rsidR="00B24F6B" w14:paraId="517D611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C63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16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上海芬科机电设备有限公司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FF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9131011755877884XP </w:t>
            </w:r>
          </w:p>
        </w:tc>
      </w:tr>
      <w:tr w:rsidR="00B24F6B" w14:paraId="75CF756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5E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FE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典热流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道科技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2B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913101177914288113 </w:t>
            </w:r>
          </w:p>
        </w:tc>
      </w:tr>
      <w:tr w:rsidR="00B24F6B" w14:paraId="51F2A3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601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DEF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上海捷赢密封技术有限公司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B5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91310117577440940Q </w:t>
            </w:r>
          </w:p>
        </w:tc>
      </w:tr>
      <w:tr w:rsidR="00B24F6B" w14:paraId="4C737B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83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04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上海鼎充新能源技术有限公司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53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91310120312374490B </w:t>
            </w:r>
          </w:p>
        </w:tc>
      </w:tr>
      <w:tr w:rsidR="00B24F6B" w14:paraId="26792B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CA1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F8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欣机动车技术服务有限公司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DF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9131011732318043XJ </w:t>
            </w:r>
          </w:p>
        </w:tc>
      </w:tr>
      <w:tr w:rsidR="00B24F6B" w14:paraId="674A74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F6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485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上海兰庆新材料技术股份有限公司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29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91310000703209783D </w:t>
            </w:r>
          </w:p>
        </w:tc>
      </w:tr>
      <w:tr w:rsidR="00B24F6B" w14:paraId="304213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DAF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B6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上海华之杰幕墙装饰工程有限公司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26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91310117631504707D </w:t>
            </w:r>
          </w:p>
        </w:tc>
      </w:tr>
    </w:tbl>
    <w:p w14:paraId="71F10C33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102"/>
        <w:gridCol w:w="2810"/>
      </w:tblGrid>
      <w:tr w:rsidR="00B24F6B" w14:paraId="0DB1EE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F0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94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上海兢鸿包装制品有限公司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84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91310117MA1J2M7CXJ </w:t>
            </w:r>
          </w:p>
        </w:tc>
      </w:tr>
      <w:tr w:rsidR="00B24F6B" w14:paraId="225409E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CD8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E2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普叶顿（上海）自动化科技有限公司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AE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91310000MA1J16UL0L </w:t>
            </w:r>
          </w:p>
        </w:tc>
      </w:tr>
      <w:tr w:rsidR="00B24F6B" w14:paraId="0BEFA12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64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4E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上海贝承机械制造有限公司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FB2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91310117795680299L </w:t>
            </w:r>
          </w:p>
        </w:tc>
      </w:tr>
      <w:tr w:rsidR="00B24F6B" w14:paraId="004558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42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15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上海夏仑光电技术有限公司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F0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91310117MA1J138G1U </w:t>
            </w:r>
          </w:p>
        </w:tc>
      </w:tr>
      <w:tr w:rsidR="00B24F6B" w14:paraId="64BF43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92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1B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上海标冠胶粘制品有限公司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9E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913101176972657108 </w:t>
            </w:r>
          </w:p>
        </w:tc>
      </w:tr>
      <w:tr w:rsidR="00B24F6B" w14:paraId="773E25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A6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0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贵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中希（上海）新材料科技有限公司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47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91310117134122011L </w:t>
            </w:r>
          </w:p>
        </w:tc>
      </w:tr>
      <w:tr w:rsidR="00B24F6B" w14:paraId="53F12E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B8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D3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上海爱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堃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FF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91310120MA1HLHT77B </w:t>
            </w:r>
          </w:p>
        </w:tc>
      </w:tr>
      <w:tr w:rsidR="00B24F6B" w14:paraId="05AC219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C8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2353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7B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上海耐利流体设备有限公司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55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9131011775057488XY </w:t>
            </w:r>
          </w:p>
        </w:tc>
      </w:tr>
      <w:tr w:rsidR="00B24F6B" w14:paraId="783A1E2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AB7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FF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上海荣涯信息科技有限公司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C4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91310112MA1GB1G75X </w:t>
            </w:r>
          </w:p>
        </w:tc>
      </w:tr>
      <w:tr w:rsidR="00B24F6B" w14:paraId="1FAB82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4F8F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15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上海弥浩机电设备有限公司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C3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91310117MA1J1DD26H </w:t>
            </w:r>
          </w:p>
        </w:tc>
      </w:tr>
      <w:tr w:rsidR="00B24F6B" w14:paraId="01E4F49F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22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11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上海前山管道技术有限公司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11D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913101177762620917 </w:t>
            </w:r>
          </w:p>
        </w:tc>
      </w:tr>
      <w:tr w:rsidR="00B24F6B" w14:paraId="4DCE79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39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3C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上海穿三甲建设发展有限公司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8F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913101205648338339 </w:t>
            </w:r>
          </w:p>
        </w:tc>
      </w:tr>
      <w:tr w:rsidR="00B24F6B" w14:paraId="59501B1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5D5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67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茸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原氟塑料制品有限公司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54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91310117769652665M </w:t>
            </w:r>
          </w:p>
        </w:tc>
      </w:tr>
      <w:tr w:rsidR="00B24F6B" w14:paraId="7A8840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596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19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上海威驭新材料科技有限公司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E86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91310116324416571A </w:t>
            </w:r>
          </w:p>
        </w:tc>
      </w:tr>
      <w:tr w:rsidR="00B24F6B" w14:paraId="5B9A6F4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DA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6B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上海悦百遮阳技术有限公司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91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91310112787831712T </w:t>
            </w:r>
          </w:p>
        </w:tc>
      </w:tr>
      <w:tr w:rsidR="00B24F6B" w14:paraId="561341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88E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0A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上海萃兴信息科技有限公司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17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91310117063797862Q </w:t>
            </w:r>
          </w:p>
        </w:tc>
      </w:tr>
      <w:tr w:rsidR="00B24F6B" w14:paraId="15FC4A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89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BD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上海颐尚电气科技股份有限公司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C3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913101176678382821 </w:t>
            </w:r>
          </w:p>
        </w:tc>
      </w:tr>
      <w:tr w:rsidR="00B24F6B" w14:paraId="02A8B7E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FB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78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上海趣威文化发展有限公司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95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913101175791300061 </w:t>
            </w:r>
          </w:p>
        </w:tc>
      </w:tr>
      <w:tr w:rsidR="00B24F6B" w14:paraId="771122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EB8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20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上海超硅半导体股份有限公司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BD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913101176778735164 </w:t>
            </w:r>
          </w:p>
        </w:tc>
      </w:tr>
      <w:tr w:rsidR="00B24F6B" w14:paraId="75C69E1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9A9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0A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长胜纺织科技发展（上海）有限公司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64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91310000607421063U </w:t>
            </w:r>
          </w:p>
        </w:tc>
      </w:tr>
      <w:tr w:rsidR="00B24F6B" w14:paraId="1B1D7A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61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E5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上海迈能创豪能源科技有限公司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E68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91310110MA1G89220F </w:t>
            </w:r>
          </w:p>
        </w:tc>
      </w:tr>
      <w:tr w:rsidR="00B24F6B" w14:paraId="3EB2AD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CAE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B99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上海维乐希检测技术有限公司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27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91310117MA1J3QBM3F </w:t>
            </w:r>
          </w:p>
        </w:tc>
      </w:tr>
      <w:tr w:rsidR="00B24F6B" w14:paraId="4BD067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DED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003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晋拓科技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4D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91310117764295662P </w:t>
            </w:r>
          </w:p>
        </w:tc>
      </w:tr>
      <w:tr w:rsidR="00B24F6B" w14:paraId="103124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B2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04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上海承秉机械有限公司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21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91310117692910178D </w:t>
            </w:r>
          </w:p>
        </w:tc>
      </w:tr>
      <w:tr w:rsidR="00B24F6B" w14:paraId="18A6F0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AAC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9B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上海锐喾机电设备有限公司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58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91310117MA1J3WUA2Q </w:t>
            </w:r>
          </w:p>
        </w:tc>
      </w:tr>
      <w:tr w:rsidR="00B24F6B" w14:paraId="6474D67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616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DD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上海新黄河制药有限公司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86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913100006072138387 </w:t>
            </w:r>
          </w:p>
        </w:tc>
      </w:tr>
      <w:tr w:rsidR="00B24F6B" w14:paraId="0AF7495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23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43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上海瑞钼特金属新材料有限公司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32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91310116590447506D </w:t>
            </w:r>
          </w:p>
        </w:tc>
      </w:tr>
      <w:tr w:rsidR="00B24F6B" w14:paraId="1AA7AF16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7D9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4A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上海忠易智能科技有限公司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5D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91310117MA1J13RA3C </w:t>
            </w:r>
          </w:p>
        </w:tc>
      </w:tr>
      <w:tr w:rsidR="00B24F6B" w14:paraId="2D4240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8FB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2374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7C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上海海大计算机科技有限公司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D7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913101153017980368 </w:t>
            </w:r>
          </w:p>
        </w:tc>
      </w:tr>
      <w:tr w:rsidR="00B24F6B" w14:paraId="32EF3B1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0A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02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上海航旭机载电器有限公司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10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9131011773979454X2 </w:t>
            </w:r>
          </w:p>
        </w:tc>
      </w:tr>
      <w:tr w:rsidR="00B24F6B" w14:paraId="3CF565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AEB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8B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上海博瓷电子科技有限公司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68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91310117594756269B </w:t>
            </w:r>
          </w:p>
        </w:tc>
      </w:tr>
      <w:tr w:rsidR="00B24F6B" w14:paraId="25B19C4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32D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E7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上海森首科技股份有限公司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FD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91310000787205930N </w:t>
            </w:r>
          </w:p>
        </w:tc>
      </w:tr>
      <w:tr w:rsidR="00B24F6B" w14:paraId="410123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B6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44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太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传动科技（上海）有限公司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D7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91310117MA1J1WDT90 </w:t>
            </w:r>
          </w:p>
        </w:tc>
      </w:tr>
      <w:tr w:rsidR="00B24F6B" w14:paraId="5E4A2F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C5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65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上海华迪机械有限公司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1B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91310117741175350N </w:t>
            </w:r>
          </w:p>
        </w:tc>
      </w:tr>
      <w:tr w:rsidR="00B24F6B" w14:paraId="4A9977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C85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8CC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蒂升电梯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63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9131000060736170XA </w:t>
            </w:r>
          </w:p>
        </w:tc>
      </w:tr>
      <w:tr w:rsidR="00B24F6B" w14:paraId="39D089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A6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8A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上海海樱卫生用品有限公司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8F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913101175601048523 </w:t>
            </w:r>
          </w:p>
        </w:tc>
      </w:tr>
      <w:tr w:rsidR="00B24F6B" w14:paraId="632E213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E7F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7C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上海素文自动化科技有限公司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44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9131011708007544X5 </w:t>
            </w:r>
          </w:p>
        </w:tc>
      </w:tr>
      <w:tr w:rsidR="00B24F6B" w14:paraId="1C11B0C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CCCE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0A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上海能隆智能设备有限公司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D8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91310117MA1J2WRA88 </w:t>
            </w:r>
          </w:p>
        </w:tc>
      </w:tr>
      <w:tr w:rsidR="00B24F6B" w14:paraId="7AE3C0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FDB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2DA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诺泽流体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CB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91310117594756760U </w:t>
            </w:r>
          </w:p>
        </w:tc>
      </w:tr>
      <w:tr w:rsidR="00B24F6B" w14:paraId="362E5DF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CE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C0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律扬（上海）自动化工程有限公司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10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91310117588676908D </w:t>
            </w:r>
          </w:p>
        </w:tc>
      </w:tr>
      <w:tr w:rsidR="00B24F6B" w14:paraId="67729D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B2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8B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上海隽工自动化科技有限公司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8B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91310117324719062U </w:t>
            </w:r>
          </w:p>
        </w:tc>
      </w:tr>
      <w:tr w:rsidR="00B24F6B" w14:paraId="7502FFD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2B0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FB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上海碧云天生物技术有限公司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45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91310117664332083X </w:t>
            </w:r>
          </w:p>
        </w:tc>
      </w:tr>
      <w:tr w:rsidR="00B24F6B" w14:paraId="6CC3DD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07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B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上海诚意电气有限公司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28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91310114630458235D </w:t>
            </w:r>
          </w:p>
        </w:tc>
      </w:tr>
      <w:tr w:rsidR="00B24F6B" w14:paraId="7FA67AD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20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85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上海诺腾电气技术有限公司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40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91310117560190391G </w:t>
            </w:r>
          </w:p>
        </w:tc>
      </w:tr>
      <w:tr w:rsidR="00B24F6B" w14:paraId="736892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D7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DF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上海中核维思仪器仪表有限公司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77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91310104744214941F </w:t>
            </w:r>
          </w:p>
        </w:tc>
      </w:tr>
      <w:tr w:rsidR="00B24F6B" w14:paraId="70C0D3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7EE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1E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闳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约复合材料科技发展有限公司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08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91310117350954736A </w:t>
            </w:r>
          </w:p>
        </w:tc>
      </w:tr>
      <w:tr w:rsidR="00B24F6B" w14:paraId="0BB102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E1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6D4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上海紫御印刷有限公司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14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91310117080074519J </w:t>
            </w:r>
          </w:p>
        </w:tc>
      </w:tr>
    </w:tbl>
    <w:p w14:paraId="20C1679E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137"/>
        <w:gridCol w:w="2775"/>
      </w:tblGrid>
      <w:tr w:rsidR="00B24F6B" w14:paraId="0BA505A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E30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5A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展拓液压（上海）有限公司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CF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91310117MA1J31X050 </w:t>
            </w:r>
          </w:p>
        </w:tc>
      </w:tr>
      <w:tr w:rsidR="00B24F6B" w14:paraId="4F46C00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D59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2394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F5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上海煊廷丝印设备有限公司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E0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91310116564775901P </w:t>
            </w:r>
          </w:p>
        </w:tc>
      </w:tr>
      <w:tr w:rsidR="00B24F6B" w14:paraId="129C51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5BD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AF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上海睿钰生物科技有限公司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F8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91310117690190680Y </w:t>
            </w:r>
          </w:p>
        </w:tc>
      </w:tr>
      <w:tr w:rsidR="00B24F6B" w14:paraId="4EBDF6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7E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E9D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卡川尔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流体科技（上海）有限公司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F0E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91310117596491073X </w:t>
            </w:r>
          </w:p>
        </w:tc>
      </w:tr>
      <w:tr w:rsidR="00B24F6B" w14:paraId="20E336F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EF3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05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上海国聘塑胶科技有限公司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9D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91310117MA1J2JR27L </w:t>
            </w:r>
          </w:p>
        </w:tc>
      </w:tr>
      <w:tr w:rsidR="00B24F6B" w14:paraId="3F97CC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29B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B52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邦领克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自动化科技（上海）有限公司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A6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91310112MA1GBY3Q8G </w:t>
            </w:r>
          </w:p>
        </w:tc>
      </w:tr>
      <w:tr w:rsidR="00B24F6B" w14:paraId="382A2F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147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2399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0F5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上海潘博网络科技有限公司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20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91310117779343807T </w:t>
            </w:r>
          </w:p>
        </w:tc>
      </w:tr>
      <w:tr w:rsidR="00B24F6B" w14:paraId="4C9BC26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AD5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E5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汇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4C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91310117MA1J3T6T73 </w:t>
            </w:r>
          </w:p>
        </w:tc>
      </w:tr>
      <w:tr w:rsidR="00B24F6B" w14:paraId="28A0FB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D9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4D3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想科技（上海）有限公司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7EE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91310117MA1J4G888E </w:t>
            </w:r>
          </w:p>
        </w:tc>
      </w:tr>
      <w:tr w:rsidR="00B24F6B" w14:paraId="787F91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EA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07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上海窝棚网络信息技术有限公司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36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91310114MA1GTN9876 </w:t>
            </w:r>
          </w:p>
        </w:tc>
      </w:tr>
      <w:tr w:rsidR="00B24F6B" w14:paraId="39C9E8C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D5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C2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上海怀誉自动化科技有限公司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A0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91310117583426555P </w:t>
            </w:r>
          </w:p>
        </w:tc>
      </w:tr>
      <w:tr w:rsidR="00B24F6B" w14:paraId="6500F9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3E9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CD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上海狂铂智能科技有限公司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7C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91310117MA1J1M7Q99 </w:t>
            </w:r>
          </w:p>
        </w:tc>
      </w:tr>
      <w:tr w:rsidR="00B24F6B" w14:paraId="11271F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C89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B9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爱看汽车科技（上海）有限公司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99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91310117MA1J3TRP8Y </w:t>
            </w:r>
          </w:p>
        </w:tc>
      </w:tr>
      <w:tr w:rsidR="00B24F6B" w14:paraId="5A2460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41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69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上海凯全包装材料有限公司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B1E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91310117572672996C </w:t>
            </w:r>
          </w:p>
        </w:tc>
      </w:tr>
      <w:tr w:rsidR="00B24F6B" w14:paraId="6B0377E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11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EC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上海帅印标识标牌工程有限公司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9B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91310117785158325A </w:t>
            </w:r>
          </w:p>
        </w:tc>
      </w:tr>
      <w:tr w:rsidR="00B24F6B" w14:paraId="7D0EDD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B6A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07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进消防安全设备有限公司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83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91310117784788229H </w:t>
            </w:r>
          </w:p>
        </w:tc>
      </w:tr>
      <w:tr w:rsidR="00B24F6B" w14:paraId="375042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C65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A9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思探博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流体控制有限公司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01F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913101166987797050 </w:t>
            </w:r>
          </w:p>
        </w:tc>
      </w:tr>
      <w:tr w:rsidR="00B24F6B" w14:paraId="6B9D598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4B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0C0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上海东燃建设集团有限公司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CB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91310117MA1J13QX5G </w:t>
            </w:r>
          </w:p>
        </w:tc>
      </w:tr>
      <w:tr w:rsidR="00B24F6B" w14:paraId="0609401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46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B29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羿弘科技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FB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91310114779787854H </w:t>
            </w:r>
          </w:p>
        </w:tc>
      </w:tr>
      <w:tr w:rsidR="00B24F6B" w14:paraId="6B66372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03A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5D7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上海理迪道具有限公司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E5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91310117685471525Y </w:t>
            </w:r>
          </w:p>
        </w:tc>
      </w:tr>
      <w:tr w:rsidR="00B24F6B" w14:paraId="4350CB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0F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47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上海玖跃电子有限公司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9F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9131012078673024XP </w:t>
            </w:r>
          </w:p>
        </w:tc>
      </w:tr>
      <w:tr w:rsidR="00B24F6B" w14:paraId="0F382C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EC6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06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上海志承软件有限公司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0B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913101177927071931 </w:t>
            </w:r>
          </w:p>
        </w:tc>
      </w:tr>
      <w:tr w:rsidR="00B24F6B" w14:paraId="480D9D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7D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2415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C33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上海卓腾展览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展示有限公司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BC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91310117312461754F </w:t>
            </w:r>
          </w:p>
        </w:tc>
      </w:tr>
      <w:tr w:rsidR="00B24F6B" w14:paraId="71920E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29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4B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上海奔腾电工有限公司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4E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91310117676245833F </w:t>
            </w:r>
          </w:p>
        </w:tc>
      </w:tr>
      <w:tr w:rsidR="00B24F6B" w14:paraId="2B65BD6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3C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C0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上海锦九光电科技有限公司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1CD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91310117MA1J3J4J5F </w:t>
            </w:r>
          </w:p>
        </w:tc>
      </w:tr>
      <w:tr w:rsidR="00B24F6B" w14:paraId="3EACCC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FEE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46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上海耀江建设工程有限公司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90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91310117832560190D </w:t>
            </w:r>
          </w:p>
        </w:tc>
      </w:tr>
      <w:tr w:rsidR="00B24F6B" w14:paraId="1678E0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77E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2A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上海滨博智能技术有限公司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5F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91310117MA1J3NQ86N </w:t>
            </w:r>
          </w:p>
        </w:tc>
      </w:tr>
      <w:tr w:rsidR="00B24F6B" w14:paraId="08D053A1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FCC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26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上海文澎影像科技有限公司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C6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91310117MA1J2R65XJ </w:t>
            </w:r>
          </w:p>
        </w:tc>
      </w:tr>
      <w:tr w:rsidR="00B24F6B" w14:paraId="10E226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F98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09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上海鼎盛包装工程有限公司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17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91310117753166996D </w:t>
            </w:r>
          </w:p>
        </w:tc>
      </w:tr>
      <w:tr w:rsidR="00B24F6B" w14:paraId="190D77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976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98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费梅特（上海）精密机械有限公司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61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91310115MA1H972J04 </w:t>
            </w:r>
          </w:p>
        </w:tc>
      </w:tr>
      <w:tr w:rsidR="00B24F6B" w14:paraId="645E6A7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CA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AB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乙智物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联网科技有限公司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03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91310117MA1J2TTG10 </w:t>
            </w:r>
          </w:p>
        </w:tc>
      </w:tr>
      <w:tr w:rsidR="00B24F6B" w14:paraId="68CDDCC3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841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1B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上海秀卡工业产品设计有限公司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948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91310117MA1J2JRP54 </w:t>
            </w:r>
          </w:p>
        </w:tc>
      </w:tr>
      <w:tr w:rsidR="00B24F6B" w14:paraId="0D85017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20D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7EF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上海鲸域信息科技有限公司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97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91310117MA1J2FU68H </w:t>
            </w:r>
          </w:p>
        </w:tc>
      </w:tr>
      <w:tr w:rsidR="00B24F6B" w14:paraId="102AC8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DD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B1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上海升泰电气科技有限公司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8D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91310117MA1J34548T </w:t>
            </w:r>
          </w:p>
        </w:tc>
      </w:tr>
      <w:tr w:rsidR="00B24F6B" w14:paraId="668485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13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38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上海德修化工有限公司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75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91310117552928077J </w:t>
            </w:r>
          </w:p>
        </w:tc>
      </w:tr>
      <w:tr w:rsidR="00B24F6B" w14:paraId="224A4CB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5D2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4E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上海晨辉科技股份有限公司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FC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913100006317746431 </w:t>
            </w:r>
          </w:p>
        </w:tc>
      </w:tr>
      <w:tr w:rsidR="00B24F6B" w14:paraId="76B379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9C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E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佳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配医疗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9F9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91310112MA1GB2LC0H </w:t>
            </w:r>
          </w:p>
        </w:tc>
      </w:tr>
      <w:tr w:rsidR="00B24F6B" w14:paraId="76C135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A0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12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上海岚盛电子科技有限公司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11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9131011769416114X1 </w:t>
            </w:r>
          </w:p>
        </w:tc>
      </w:tr>
      <w:tr w:rsidR="00B24F6B" w14:paraId="2603CE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67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C11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上海晶曦微电子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C9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913101173122978001 </w:t>
            </w:r>
          </w:p>
        </w:tc>
      </w:tr>
      <w:tr w:rsidR="00B24F6B" w14:paraId="69667EA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DD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AA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德器自动化科技（上海）有限公司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2B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91310117MA1J36QG58 </w:t>
            </w:r>
          </w:p>
        </w:tc>
      </w:tr>
      <w:tr w:rsidR="00B24F6B" w14:paraId="62EBC2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D6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8E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上海有德农业科技有限公司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DF7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91310118596405542R </w:t>
            </w:r>
          </w:p>
        </w:tc>
      </w:tr>
      <w:tr w:rsidR="00B24F6B" w14:paraId="2974B4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3CD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9F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中铁十五局集团电气化工程有限公司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5D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913101170861962777 </w:t>
            </w:r>
          </w:p>
        </w:tc>
      </w:tr>
      <w:tr w:rsidR="00B24F6B" w14:paraId="386F88B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08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7A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上海镭隆科技发展有限公司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2D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91310115630307381R </w:t>
            </w:r>
          </w:p>
        </w:tc>
      </w:tr>
      <w:tr w:rsidR="00B24F6B" w14:paraId="7F6046D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F0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2436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1EE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上海启想智能科技有限公司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70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91310117MA1J375C13 </w:t>
            </w:r>
          </w:p>
        </w:tc>
      </w:tr>
      <w:tr w:rsidR="00B24F6B" w14:paraId="6AF54C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FE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DD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上海紫邦科技有限公司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D6A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913101176075071070 </w:t>
            </w:r>
          </w:p>
        </w:tc>
      </w:tr>
      <w:tr w:rsidR="00B24F6B" w14:paraId="7B7804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E5C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2D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上海游碧信息科技有限公司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6F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91310117093583064X </w:t>
            </w:r>
          </w:p>
        </w:tc>
      </w:tr>
      <w:tr w:rsidR="00B24F6B" w14:paraId="3BE2F5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EA7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D8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上海锐鲨高新材料有限公司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8D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913101177878256387 </w:t>
            </w:r>
          </w:p>
        </w:tc>
      </w:tr>
    </w:tbl>
    <w:p w14:paraId="0CE3AA65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57"/>
        <w:gridCol w:w="2855"/>
      </w:tblGrid>
      <w:tr w:rsidR="00B24F6B" w14:paraId="5A3E81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944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02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上海东邮智能科技有限公司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743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91310117MA1J47MT4D </w:t>
            </w:r>
          </w:p>
        </w:tc>
      </w:tr>
      <w:tr w:rsidR="00B24F6B" w14:paraId="303ECDE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17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D1A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伟登齿科技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CC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91310117MA1J1EJX0E </w:t>
            </w:r>
          </w:p>
        </w:tc>
      </w:tr>
      <w:tr w:rsidR="00B24F6B" w14:paraId="42FF8D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11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A0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上海开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狄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照明设备有限公司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71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91310114301481135A </w:t>
            </w:r>
          </w:p>
        </w:tc>
      </w:tr>
      <w:tr w:rsidR="00B24F6B" w14:paraId="2068AC6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1B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C3D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汉机器人科技（上海）有限公司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A2E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91310117MA1J36BK28 </w:t>
            </w:r>
          </w:p>
        </w:tc>
      </w:tr>
      <w:tr w:rsidR="00B24F6B" w14:paraId="5E8CC2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2A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D21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埃尔法帝智能科技（上海）有限公司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9C1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91310115MA1HAWCH1E </w:t>
            </w:r>
          </w:p>
        </w:tc>
      </w:tr>
      <w:tr w:rsidR="00B24F6B" w14:paraId="2530D4D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207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90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上海赟申船舶工程有限公司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AC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91310117MA1J3HM926 </w:t>
            </w:r>
          </w:p>
        </w:tc>
      </w:tr>
      <w:tr w:rsidR="00B24F6B" w14:paraId="6AC3DE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2388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4A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上海欧河机械设备有限公司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56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91310117055948560H </w:t>
            </w:r>
          </w:p>
        </w:tc>
      </w:tr>
      <w:tr w:rsidR="00B24F6B" w14:paraId="729D13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A3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532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上海丰网输送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32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91310117MA1J1Q619H </w:t>
            </w:r>
          </w:p>
        </w:tc>
      </w:tr>
      <w:tr w:rsidR="00B24F6B" w14:paraId="58EABF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5C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AF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上海万梭信息科技有限公司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52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91310112MA1GB3722T </w:t>
            </w:r>
          </w:p>
        </w:tc>
      </w:tr>
      <w:tr w:rsidR="00B24F6B" w14:paraId="6605AD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7C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3A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上海智得自动化工程有限公司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BF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91310117MA1J2XMJ2E </w:t>
            </w:r>
          </w:p>
        </w:tc>
      </w:tr>
      <w:tr w:rsidR="00B24F6B" w14:paraId="3D91952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41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8F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上海英众信息科技有限公司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AB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913101120693489293 </w:t>
            </w:r>
          </w:p>
        </w:tc>
      </w:tr>
      <w:tr w:rsidR="00B24F6B" w14:paraId="09AFE7E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77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29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龙丝（上海）新材料科技有限公司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0B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91310117MA1J1WAU8W </w:t>
            </w:r>
          </w:p>
        </w:tc>
      </w:tr>
      <w:tr w:rsidR="00B24F6B" w14:paraId="682575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D7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B4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上海晶驰炭素有限公司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96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91310116568025956C </w:t>
            </w:r>
          </w:p>
        </w:tc>
      </w:tr>
      <w:tr w:rsidR="00B24F6B" w14:paraId="66D7F3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64B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90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上海欧特传动机电有限公司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3E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913101177031554123 </w:t>
            </w:r>
          </w:p>
        </w:tc>
      </w:tr>
      <w:tr w:rsidR="00B24F6B" w14:paraId="30446D2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CC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2E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上开汽车电器（上海）有限公司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7A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9131011705507762XM </w:t>
            </w:r>
          </w:p>
        </w:tc>
      </w:tr>
      <w:tr w:rsidR="00B24F6B" w14:paraId="0F63EB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2F1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53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上海绿潮环保科技有限公司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06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913101177030888036 </w:t>
            </w:r>
          </w:p>
        </w:tc>
      </w:tr>
      <w:tr w:rsidR="00B24F6B" w14:paraId="2CCC1C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38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2456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6D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上海岩开环保科技有限公司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D1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91310117MA1J2GER0R </w:t>
            </w:r>
          </w:p>
        </w:tc>
      </w:tr>
      <w:tr w:rsidR="00B24F6B" w14:paraId="090B71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F1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E5B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泽佩控制设备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9B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91310117563054096W </w:t>
            </w:r>
          </w:p>
        </w:tc>
      </w:tr>
      <w:tr w:rsidR="00B24F6B" w14:paraId="105617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94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BD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上海瑞会印务有限公司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39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91310112740289620D </w:t>
            </w:r>
          </w:p>
        </w:tc>
      </w:tr>
      <w:tr w:rsidR="00B24F6B" w14:paraId="47D1E9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CA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F58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秉凯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光电科技（上海）有限公司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9B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913101170512085657 </w:t>
            </w:r>
          </w:p>
        </w:tc>
      </w:tr>
      <w:tr w:rsidR="00B24F6B" w14:paraId="62F8C53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29D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66F0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上海伟固自动化设备制造有限公司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1E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91310117662436049F </w:t>
            </w:r>
          </w:p>
        </w:tc>
      </w:tr>
      <w:tr w:rsidR="00B24F6B" w14:paraId="51990DA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CE8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30E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上海米帝信息技术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32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91310104MA1FRF3Y8H </w:t>
            </w:r>
          </w:p>
        </w:tc>
      </w:tr>
      <w:tr w:rsidR="00B24F6B" w14:paraId="0C8793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148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8A7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上海磐农信息科技有限公司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DA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91310115MA1K4BB33C </w:t>
            </w:r>
          </w:p>
        </w:tc>
      </w:tr>
      <w:tr w:rsidR="00B24F6B" w14:paraId="2DDBCBE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11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B3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上海奕谱生物科技有限公司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FE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91310104MA1FRBT04U </w:t>
            </w:r>
          </w:p>
        </w:tc>
      </w:tr>
      <w:tr w:rsidR="00B24F6B" w14:paraId="327B1D5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1A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EC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上海志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昱珑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EB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91310104MA1FRHT27J </w:t>
            </w:r>
          </w:p>
        </w:tc>
      </w:tr>
      <w:tr w:rsidR="00B24F6B" w14:paraId="5F59D0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47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1D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上海盛本智能科技股份有限公司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B8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913101045964630059 </w:t>
            </w:r>
          </w:p>
        </w:tc>
      </w:tr>
      <w:tr w:rsidR="00B24F6B" w14:paraId="389AC5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9A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A8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上海栩讷科技有限公司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3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91310104MA1FRK3DXX </w:t>
            </w:r>
          </w:p>
        </w:tc>
      </w:tr>
      <w:tr w:rsidR="00B24F6B" w14:paraId="3A0434A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8F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54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上海世外智慧教育科技有限公司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DB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91310000323124008C </w:t>
            </w:r>
          </w:p>
        </w:tc>
      </w:tr>
      <w:tr w:rsidR="00B24F6B" w14:paraId="286010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930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9C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上海松鼠课堂人工智能科技有限公司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CB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9131010434208155X2 </w:t>
            </w:r>
          </w:p>
        </w:tc>
      </w:tr>
      <w:tr w:rsidR="00B24F6B" w14:paraId="089A0A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9F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A3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上海荣恺星智能科技有限公司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282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91310117MA1J3F1L1E </w:t>
            </w:r>
          </w:p>
        </w:tc>
      </w:tr>
      <w:tr w:rsidR="00B24F6B" w14:paraId="3BFA56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D4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10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瑞切尔石化工程（上海）有限公司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39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91310112744926076R </w:t>
            </w:r>
          </w:p>
        </w:tc>
      </w:tr>
      <w:tr w:rsidR="00B24F6B" w14:paraId="1F7FBFCD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0C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D08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上海移云信息科技有限公司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85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91310104582139634W </w:t>
            </w:r>
          </w:p>
        </w:tc>
      </w:tr>
      <w:tr w:rsidR="00B24F6B" w14:paraId="484537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DB6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63C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巨人移动科技有限公司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1A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91310104087946551W </w:t>
            </w:r>
          </w:p>
        </w:tc>
      </w:tr>
      <w:tr w:rsidR="00B24F6B" w14:paraId="7DDB8B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27A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5E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中智信息科技（上海）有限公司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75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91310104770231614U </w:t>
            </w:r>
          </w:p>
        </w:tc>
      </w:tr>
      <w:tr w:rsidR="00B24F6B" w14:paraId="5B5064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31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AF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上海漫道科技有限公司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EB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913101180625739120 </w:t>
            </w:r>
          </w:p>
        </w:tc>
      </w:tr>
      <w:tr w:rsidR="00B24F6B" w14:paraId="0A1D5B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EE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82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上海徒数科技有限公司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0DB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91310116MA1JATA895 </w:t>
            </w:r>
          </w:p>
        </w:tc>
      </w:tr>
      <w:tr w:rsidR="00B24F6B" w14:paraId="5C4B7B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28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47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上海慧昌智能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交通系统有限公司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9E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91310104798905502C </w:t>
            </w:r>
          </w:p>
        </w:tc>
      </w:tr>
      <w:tr w:rsidR="00B24F6B" w14:paraId="6DFFB84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CA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2477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1F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上海合时智能科技有限公司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21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91310104664330993Q </w:t>
            </w:r>
          </w:p>
        </w:tc>
      </w:tr>
      <w:tr w:rsidR="00B24F6B" w14:paraId="119BBF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F6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DE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上海商鼎软件科技有限公司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4A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91310104697259345E </w:t>
            </w:r>
          </w:p>
        </w:tc>
      </w:tr>
      <w:tr w:rsidR="00B24F6B" w14:paraId="6DC761D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EA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B14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上海明寰科技有限公司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03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91310230MA1K1UFY8N </w:t>
            </w:r>
          </w:p>
        </w:tc>
      </w:tr>
      <w:tr w:rsidR="00B24F6B" w14:paraId="596DFE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061E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84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上海朗宴智能科技有限公司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54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91310112MA1GBNH39K </w:t>
            </w:r>
          </w:p>
        </w:tc>
      </w:tr>
      <w:tr w:rsidR="00B24F6B" w14:paraId="7E0C2C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9D0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8E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上海迪维欧电子设备有限公司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21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91310104757907261E </w:t>
            </w:r>
          </w:p>
        </w:tc>
      </w:tr>
      <w:tr w:rsidR="00B24F6B" w14:paraId="7AF57A4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F6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89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普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华基础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软件股份有限公司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BF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91310000680994300B </w:t>
            </w:r>
          </w:p>
        </w:tc>
      </w:tr>
      <w:tr w:rsidR="00B24F6B" w14:paraId="4D1C822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10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C1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上海公用事业自动化工程有限公司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86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91310104631770685D </w:t>
            </w:r>
          </w:p>
        </w:tc>
      </w:tr>
      <w:tr w:rsidR="00B24F6B" w14:paraId="45A178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9998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08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上海泗博自动化技术有限公司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EA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91310104778062106F </w:t>
            </w:r>
          </w:p>
        </w:tc>
      </w:tr>
      <w:tr w:rsidR="00B24F6B" w14:paraId="169A73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891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2A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纳莹（上海）生物科技有限公司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4A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91310104MA1FRJKL0Y </w:t>
            </w:r>
          </w:p>
        </w:tc>
      </w:tr>
      <w:tr w:rsidR="00B24F6B" w14:paraId="2597FB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924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5A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上海蓓朵医疗器械有限公司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31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91310104MA1FR10TX8 </w:t>
            </w:r>
          </w:p>
        </w:tc>
      </w:tr>
    </w:tbl>
    <w:p w14:paraId="529196E3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60"/>
        <w:gridCol w:w="2852"/>
      </w:tblGrid>
      <w:tr w:rsidR="00B24F6B" w14:paraId="5435F4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665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1C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清有生态科技（上海）有限公司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09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91310104MA1FRGL4XF </w:t>
            </w:r>
          </w:p>
        </w:tc>
      </w:tr>
      <w:tr w:rsidR="00B24F6B" w14:paraId="64B6558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C7D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B6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文思海辉软件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00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913101156793689006 </w:t>
            </w:r>
          </w:p>
        </w:tc>
      </w:tr>
      <w:tr w:rsidR="00B24F6B" w14:paraId="3B4125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EA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EBE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上海瀚息信息科技有限公司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C7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91310101MA1FP9XA51 </w:t>
            </w:r>
          </w:p>
        </w:tc>
      </w:tr>
      <w:tr w:rsidR="00B24F6B" w14:paraId="66E29F7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A96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87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上海维塔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士电脑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03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91310000771823988X </w:t>
            </w:r>
          </w:p>
        </w:tc>
      </w:tr>
      <w:tr w:rsidR="00B24F6B" w14:paraId="7616845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7D5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01A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金铎禹辰水环境工程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72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91310115MA1K43D18B </w:t>
            </w:r>
          </w:p>
        </w:tc>
      </w:tr>
      <w:tr w:rsidR="00B24F6B" w14:paraId="183773A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DE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BB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上海真固生物科技有限公司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16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91310104MA1FR3XG93 </w:t>
            </w:r>
          </w:p>
        </w:tc>
      </w:tr>
      <w:tr w:rsidR="00B24F6B" w14:paraId="1928C5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565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E3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上海恒收电子科技有限公司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14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91310104052996997U </w:t>
            </w:r>
          </w:p>
        </w:tc>
      </w:tr>
      <w:tr w:rsidR="00B24F6B" w14:paraId="4AEA7D5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413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74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上海天龙生物科技有限公司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1C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91310104795656248M </w:t>
            </w:r>
          </w:p>
        </w:tc>
      </w:tr>
      <w:tr w:rsidR="00B24F6B" w14:paraId="73E3CC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A62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48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上海大居建筑工程集团有限公司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DB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91310104759850780P </w:t>
            </w:r>
          </w:p>
        </w:tc>
      </w:tr>
      <w:tr w:rsidR="00B24F6B" w14:paraId="610EE7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A9A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29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维坤智能科技（上海）有限公司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FE2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9131010468547681XJ </w:t>
            </w:r>
          </w:p>
        </w:tc>
      </w:tr>
      <w:tr w:rsidR="00B24F6B" w14:paraId="55E71BAD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ABB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2497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87A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臻卓医疗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0B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91310107MA1G0R8B8Y </w:t>
            </w:r>
          </w:p>
        </w:tc>
      </w:tr>
      <w:tr w:rsidR="00B24F6B" w14:paraId="69D844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8E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7F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中国海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诚工程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E4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91310000425011944Y </w:t>
            </w:r>
          </w:p>
        </w:tc>
      </w:tr>
      <w:tr w:rsidR="00B24F6B" w14:paraId="0A9E3F4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B89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2499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6F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上海卫莎网络科技有限公司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D7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91310000MA1GM2C99Q </w:t>
            </w:r>
          </w:p>
        </w:tc>
      </w:tr>
      <w:tr w:rsidR="00B24F6B" w14:paraId="36F155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F55B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718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上海千匠网络科技有限公司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06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91310104MA1FR5RY3N </w:t>
            </w:r>
          </w:p>
        </w:tc>
      </w:tr>
      <w:tr w:rsidR="00B24F6B" w14:paraId="0D00DB1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A2D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96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上海悟道机电设备有限公司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28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91310104MA1FR22C65 </w:t>
            </w:r>
          </w:p>
        </w:tc>
      </w:tr>
      <w:tr w:rsidR="00B24F6B" w14:paraId="7FA201D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2F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07C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益数软件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DC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91310104MA1FR0TY25 </w:t>
            </w:r>
          </w:p>
        </w:tc>
      </w:tr>
      <w:tr w:rsidR="00B24F6B" w14:paraId="7D7EE00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7C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93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见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知数据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6C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913101043328148799 </w:t>
            </w:r>
          </w:p>
        </w:tc>
      </w:tr>
      <w:tr w:rsidR="00B24F6B" w14:paraId="4316804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32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D1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上海环谷新材料科技发展有限公司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AA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91310104774778350R </w:t>
            </w:r>
          </w:p>
        </w:tc>
      </w:tr>
      <w:tr w:rsidR="00B24F6B" w14:paraId="454D47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18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53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上海圣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环境修复技术有限公司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8C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91310104599780292Q </w:t>
            </w:r>
          </w:p>
        </w:tc>
      </w:tr>
      <w:tr w:rsidR="00B24F6B" w14:paraId="249572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E0D5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C6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上海明奇网络科技有限公司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A4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91310104MA1FRJWEXM </w:t>
            </w:r>
          </w:p>
        </w:tc>
      </w:tr>
      <w:tr w:rsidR="00B24F6B" w14:paraId="150976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875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B60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上海墨说科教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DE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91310112MA1GBTXH1A </w:t>
            </w:r>
          </w:p>
        </w:tc>
      </w:tr>
      <w:tr w:rsidR="00B24F6B" w14:paraId="0986BD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0B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5AE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上海泽拾信息技术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9F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91310113MA1GM9P90X </w:t>
            </w:r>
          </w:p>
        </w:tc>
      </w:tr>
      <w:tr w:rsidR="00B24F6B" w14:paraId="0B82575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27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66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卫拓水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射流技术有限公司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50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91310104301691247L </w:t>
            </w:r>
          </w:p>
        </w:tc>
      </w:tr>
      <w:tr w:rsidR="00B24F6B" w14:paraId="1D8B34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72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21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上海亚杜润滑材料股份有限公司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E1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913100007402844083 </w:t>
            </w:r>
          </w:p>
        </w:tc>
      </w:tr>
      <w:tr w:rsidR="00B24F6B" w14:paraId="1B64C1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C15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0DD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硅密四新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半导体技术（上海）有限公司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49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913101045774052484 </w:t>
            </w:r>
          </w:p>
        </w:tc>
      </w:tr>
      <w:tr w:rsidR="00B24F6B" w14:paraId="5370F6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A9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BE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上海科黛生物科技有限公司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C28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91310230MA1JXXYJ84 </w:t>
            </w:r>
          </w:p>
        </w:tc>
      </w:tr>
      <w:tr w:rsidR="00B24F6B" w14:paraId="57BA3C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2C7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7E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上海业富环境科技有限公司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4A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913101040545580778 </w:t>
            </w:r>
          </w:p>
        </w:tc>
      </w:tr>
      <w:tr w:rsidR="00B24F6B" w14:paraId="7A93313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A65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22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西比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生物科技（上海）有限公司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BD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913101045834901199 </w:t>
            </w:r>
          </w:p>
        </w:tc>
      </w:tr>
      <w:tr w:rsidR="00B24F6B" w14:paraId="108404D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EF5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B1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上海交宅科技有限公司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8C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91310104MA1FRE9T2M </w:t>
            </w:r>
          </w:p>
        </w:tc>
      </w:tr>
      <w:tr w:rsidR="00B24F6B" w14:paraId="2A22B31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79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8F5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上海和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护健康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BD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913101153508880468 </w:t>
            </w:r>
          </w:p>
        </w:tc>
      </w:tr>
      <w:tr w:rsidR="00B24F6B" w14:paraId="23DE1D1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6B6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ED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上海博加信息科技股份有限公司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63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913100006694357354 </w:t>
            </w:r>
          </w:p>
        </w:tc>
      </w:tr>
      <w:tr w:rsidR="00B24F6B" w14:paraId="6B6B9CA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14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2518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D1D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上海缘翊科技发展有限公司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3A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91310110MA1G8TE72R </w:t>
            </w:r>
          </w:p>
        </w:tc>
      </w:tr>
      <w:tr w:rsidR="00B24F6B" w14:paraId="7236832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37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81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上海空间规划设计研究院有限公司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77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91310110MA1G92A28T </w:t>
            </w:r>
          </w:p>
        </w:tc>
      </w:tr>
      <w:tr w:rsidR="00B24F6B" w14:paraId="18905E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21D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47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普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奥云洲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A04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91310115MA1H888T8N </w:t>
            </w:r>
          </w:p>
        </w:tc>
      </w:tr>
      <w:tr w:rsidR="00B24F6B" w14:paraId="2F3461A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B95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53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上海盛掌信息科技有限公司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38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913101103122416553 </w:t>
            </w:r>
          </w:p>
        </w:tc>
      </w:tr>
      <w:tr w:rsidR="00B24F6B" w14:paraId="115CC8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505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BE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毕马智能科技（上海）有限公司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23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91310110324600934H </w:t>
            </w:r>
          </w:p>
        </w:tc>
      </w:tr>
      <w:tr w:rsidR="00B24F6B" w14:paraId="5CD92F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18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FC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上海森怡信息科技发展有限公司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AE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913101103987434797 </w:t>
            </w:r>
          </w:p>
        </w:tc>
      </w:tr>
      <w:tr w:rsidR="00B24F6B" w14:paraId="648B1D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25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2CF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海旭（上海）农业科技有限公司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CB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91310110MA1G8PMG6H </w:t>
            </w:r>
          </w:p>
        </w:tc>
      </w:tr>
      <w:tr w:rsidR="00B24F6B" w14:paraId="3970B7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FD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2C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光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BB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91310230076473939G </w:t>
            </w:r>
          </w:p>
        </w:tc>
      </w:tr>
      <w:tr w:rsidR="00B24F6B" w14:paraId="501C41C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4C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C1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上海找帮手信息科技有限公司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17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91310230MA1K29JN1F </w:t>
            </w:r>
          </w:p>
        </w:tc>
      </w:tr>
      <w:tr w:rsidR="00B24F6B" w14:paraId="296A30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324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DC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奥思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特甲医疗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4E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9131011034198540XT </w:t>
            </w:r>
          </w:p>
        </w:tc>
      </w:tr>
      <w:tr w:rsidR="00B24F6B" w14:paraId="29F0D2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C5C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01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上海东音乐器有限公司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E9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91310110350806477G </w:t>
            </w:r>
          </w:p>
        </w:tc>
      </w:tr>
      <w:tr w:rsidR="00B24F6B" w14:paraId="161564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CFD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DC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上海嘉服科技有限公司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3D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91310113MA1GNXDP6E </w:t>
            </w:r>
          </w:p>
        </w:tc>
      </w:tr>
      <w:tr w:rsidR="00B24F6B" w14:paraId="24260D2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2A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93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上海兽鸟智能科技有限公司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39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91310110MA1G95YB2Q </w:t>
            </w:r>
          </w:p>
        </w:tc>
      </w:tr>
      <w:tr w:rsidR="00B24F6B" w14:paraId="019D019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982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95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兴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塔网络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72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91310113MA1GN7M834 </w:t>
            </w:r>
          </w:p>
        </w:tc>
      </w:tr>
      <w:tr w:rsidR="00B24F6B" w14:paraId="6F22E0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1995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DE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小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圾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D3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91310120MA1HTM846A </w:t>
            </w:r>
          </w:p>
        </w:tc>
      </w:tr>
      <w:tr w:rsidR="00B24F6B" w14:paraId="1936DC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631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D8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上海图聚智能科技股份有限公司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DE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91310110059314514Q </w:t>
            </w:r>
          </w:p>
        </w:tc>
      </w:tr>
    </w:tbl>
    <w:p w14:paraId="68B1BBB9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58"/>
        <w:gridCol w:w="2854"/>
      </w:tblGrid>
      <w:tr w:rsidR="00B24F6B" w14:paraId="476AC73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88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2D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后米物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联网技术有限公司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AD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91310110091806826B </w:t>
            </w:r>
          </w:p>
        </w:tc>
      </w:tr>
      <w:tr w:rsidR="00B24F6B" w14:paraId="55A9A59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990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34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上海场帝网络科技有限公司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E8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91310110MA1G8BWW2J </w:t>
            </w:r>
          </w:p>
        </w:tc>
      </w:tr>
      <w:tr w:rsidR="00B24F6B" w14:paraId="777DCE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80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59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上海旦成信息科技有限公司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ED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91310110051203211B </w:t>
            </w:r>
          </w:p>
        </w:tc>
      </w:tr>
      <w:tr w:rsidR="00B24F6B" w14:paraId="6C413A7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90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4B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上海丕优材料科技有限公司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57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913101100747850237 </w:t>
            </w:r>
          </w:p>
        </w:tc>
      </w:tr>
      <w:tr w:rsidR="00B24F6B" w14:paraId="3B8CDC6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811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2538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F5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上海衡峰氟碳材料有限公司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538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91310110630759126Y </w:t>
            </w:r>
          </w:p>
        </w:tc>
      </w:tr>
      <w:tr w:rsidR="00B24F6B" w14:paraId="328A54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03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72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上海望及信息技术有限公司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D4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91310110MA1G8D9G0J </w:t>
            </w:r>
          </w:p>
        </w:tc>
      </w:tr>
      <w:tr w:rsidR="00B24F6B" w14:paraId="7DA963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66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B3C8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橙河微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44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91310110MA1G93WL6L </w:t>
            </w:r>
          </w:p>
        </w:tc>
      </w:tr>
      <w:tr w:rsidR="00B24F6B" w14:paraId="7601F4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761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28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上海光和光学制造股份有限公司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DA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913100007514705058 </w:t>
            </w:r>
          </w:p>
        </w:tc>
      </w:tr>
      <w:tr w:rsidR="00B24F6B" w14:paraId="066AD4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4FF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E3E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上海红鲤计算机科技服务有限公司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57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91310110MA1G80Y89F </w:t>
            </w:r>
          </w:p>
        </w:tc>
      </w:tr>
      <w:tr w:rsidR="00B24F6B" w14:paraId="40712C3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B4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E7E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上海咔酷咔新能源科技有限公司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4F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91310110MA1G841E9X </w:t>
            </w:r>
          </w:p>
        </w:tc>
      </w:tr>
      <w:tr w:rsidR="00B24F6B" w14:paraId="49E766F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814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4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上海天狐创意设计股份有限公司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79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9131000069299122XA </w:t>
            </w:r>
          </w:p>
        </w:tc>
      </w:tr>
      <w:tr w:rsidR="00B24F6B" w14:paraId="50C77C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5193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65C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上海昀丞网络科技有限公司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39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91310110MA1G8CLL5D </w:t>
            </w:r>
          </w:p>
        </w:tc>
      </w:tr>
      <w:tr w:rsidR="00B24F6B" w14:paraId="491D7B3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E22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A4C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径卫视觉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0B7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913101100545907980 </w:t>
            </w:r>
          </w:p>
        </w:tc>
      </w:tr>
      <w:tr w:rsidR="00B24F6B" w14:paraId="170833E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68B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00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上海盛世华天环境科技有限公司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8F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91310110MA1G8AQ77E </w:t>
            </w:r>
          </w:p>
        </w:tc>
      </w:tr>
      <w:tr w:rsidR="00B24F6B" w14:paraId="5DAA017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228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06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上海净畅环境技术有限公司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20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913101103507345730 </w:t>
            </w:r>
          </w:p>
        </w:tc>
      </w:tr>
      <w:tr w:rsidR="00B24F6B" w14:paraId="1303B4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CF9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289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网波信息技术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83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91310110MA1G8WC945 </w:t>
            </w:r>
          </w:p>
        </w:tc>
      </w:tr>
      <w:tr w:rsidR="00B24F6B" w14:paraId="09D39B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7C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70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上海麦风微波设备有限公司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19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91310110738517081A </w:t>
            </w:r>
          </w:p>
        </w:tc>
      </w:tr>
      <w:tr w:rsidR="00B24F6B" w14:paraId="7DB2B0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24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55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伊士通（上海）医疗器械有限公司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EC0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91310110057626442H </w:t>
            </w:r>
          </w:p>
        </w:tc>
      </w:tr>
      <w:tr w:rsidR="00B24F6B" w14:paraId="72C9DEF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F46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BC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上海妙克信息科技有限公司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A2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91310109324636187P </w:t>
            </w:r>
          </w:p>
        </w:tc>
      </w:tr>
      <w:tr w:rsidR="00B24F6B" w14:paraId="09996E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29A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0A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上海冠闵信息科技有限公司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AC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91310110312443759Q </w:t>
            </w:r>
          </w:p>
        </w:tc>
      </w:tr>
      <w:tr w:rsidR="00B24F6B" w14:paraId="606C90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97F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66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卡替（上海）生物技术有限公司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97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91310000MA1FL19D3P </w:t>
            </w:r>
          </w:p>
        </w:tc>
      </w:tr>
      <w:tr w:rsidR="00B24F6B" w14:paraId="5F3305D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C9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0C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上海量维信息科技有限公司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A65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91310112583452286Y </w:t>
            </w:r>
          </w:p>
        </w:tc>
      </w:tr>
      <w:tr w:rsidR="00B24F6B" w14:paraId="779AEA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BF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CD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上海黑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犇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互联网科技有限公司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C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91310110MA1G8F8T68 </w:t>
            </w:r>
          </w:p>
        </w:tc>
      </w:tr>
      <w:tr w:rsidR="00B24F6B" w14:paraId="1A649EC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580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A2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满江（上海）软件科技有限公司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48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91310110MA1G8XBY5F </w:t>
            </w:r>
          </w:p>
        </w:tc>
      </w:tr>
      <w:tr w:rsidR="00B24F6B" w14:paraId="040AD4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4C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6F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上海坤飒信息科技有限公司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F0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91310110MA1G84FF65 </w:t>
            </w:r>
          </w:p>
        </w:tc>
      </w:tr>
      <w:tr w:rsidR="00B24F6B" w14:paraId="2DF8B5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D5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2559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D4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上海迈外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A6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91310120671153497D </w:t>
            </w:r>
          </w:p>
        </w:tc>
      </w:tr>
      <w:tr w:rsidR="00B24F6B" w14:paraId="46A82D0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EB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2E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上海德吾信息科技有限公司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8A9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91310110MA1G8WDB76 </w:t>
            </w:r>
          </w:p>
        </w:tc>
      </w:tr>
      <w:tr w:rsidR="00B24F6B" w14:paraId="356EA66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52B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8D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芒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刻信息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4F6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91310110MA1G8K765P </w:t>
            </w:r>
          </w:p>
        </w:tc>
      </w:tr>
      <w:tr w:rsidR="00B24F6B" w14:paraId="288BAE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2A9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D2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3E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91310110054567424N </w:t>
            </w:r>
          </w:p>
        </w:tc>
      </w:tr>
      <w:tr w:rsidR="00B24F6B" w14:paraId="1FE5F2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510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47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上海汉升电源系统有限公司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1D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9131011059310965X3 </w:t>
            </w:r>
          </w:p>
        </w:tc>
      </w:tr>
      <w:tr w:rsidR="00B24F6B" w14:paraId="4FC673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5B7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AE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上海全晓信息技术有限公司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84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91310115MA1H8HK28D </w:t>
            </w:r>
          </w:p>
        </w:tc>
      </w:tr>
      <w:tr w:rsidR="00B24F6B" w14:paraId="0AFA788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282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53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新狮展（上海）展示服务有限公司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DD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91310000MA1G8EMH4N </w:t>
            </w:r>
          </w:p>
        </w:tc>
      </w:tr>
      <w:tr w:rsidR="00B24F6B" w14:paraId="01B28F2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0E6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9D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上海懿裕信息科技有限公司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4D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91310110MA1G8FB918 </w:t>
            </w:r>
          </w:p>
        </w:tc>
      </w:tr>
      <w:tr w:rsidR="00B24F6B" w14:paraId="41CEED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0F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37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北极星云空间技术股份有限公司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41AA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91310000MA1FL25E9U </w:t>
            </w:r>
          </w:p>
        </w:tc>
      </w:tr>
      <w:tr w:rsidR="00B24F6B" w14:paraId="403F20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8A49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CB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上海筑邦测控科技有限公司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A7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91310110672730532E </w:t>
            </w:r>
          </w:p>
        </w:tc>
      </w:tr>
      <w:tr w:rsidR="00B24F6B" w14:paraId="5CE3CD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D00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A7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上海不懂网络科技有限公司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E4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91310110342114614X </w:t>
            </w:r>
          </w:p>
        </w:tc>
      </w:tr>
      <w:tr w:rsidR="00B24F6B" w14:paraId="1CE5CD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1BA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98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上海蒂锦特环保科技有限公司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ED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91310110697225911J </w:t>
            </w:r>
          </w:p>
        </w:tc>
      </w:tr>
      <w:tr w:rsidR="00B24F6B" w14:paraId="5E5F14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00B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CA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沁济（上海）环境科技有限公司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C0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91310110MA1G88F63F </w:t>
            </w:r>
          </w:p>
        </w:tc>
      </w:tr>
      <w:tr w:rsidR="00B24F6B" w14:paraId="799851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EA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04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冬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暄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（上海）测控技术有限公司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B1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91310110MA1G82ED85 </w:t>
            </w:r>
          </w:p>
        </w:tc>
      </w:tr>
      <w:tr w:rsidR="00B24F6B" w14:paraId="6B86B68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6CE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44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上海长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岩土工程有限公司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F0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913101107362199968 </w:t>
            </w:r>
          </w:p>
        </w:tc>
      </w:tr>
      <w:tr w:rsidR="00B24F6B" w14:paraId="71D961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D6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D8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上海因恒工程技术有限公司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D2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91310230342449983A </w:t>
            </w:r>
          </w:p>
        </w:tc>
      </w:tr>
      <w:tr w:rsidR="00B24F6B" w14:paraId="210DC9D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45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2D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上海大居软件有限公司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02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913101107595997767 </w:t>
            </w:r>
          </w:p>
        </w:tc>
      </w:tr>
      <w:tr w:rsidR="00B24F6B" w14:paraId="4E339F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430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280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上海启高信息科技有限公司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F4A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913101155741847503 </w:t>
            </w:r>
          </w:p>
        </w:tc>
      </w:tr>
      <w:tr w:rsidR="00B24F6B" w14:paraId="136456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D21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4D5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上海恒济智能控制系统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CB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91310110579162008P </w:t>
            </w:r>
          </w:p>
        </w:tc>
      </w:tr>
      <w:tr w:rsidR="00B24F6B" w14:paraId="56CDBC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B57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50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上海洲邦信息科技有限公司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B0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91310110MA1G91P632 </w:t>
            </w:r>
          </w:p>
        </w:tc>
      </w:tr>
      <w:tr w:rsidR="00B24F6B" w14:paraId="2A4F69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5C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E6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上海皿鎏数字科技有限公司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FC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91310110MA1G8Y6WXJ </w:t>
            </w:r>
          </w:p>
        </w:tc>
      </w:tr>
      <w:tr w:rsidR="00B24F6B" w14:paraId="470A62A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5E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2580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C61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上海贝耳塔信息技术有限公司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EFB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91310113586783849D </w:t>
            </w:r>
          </w:p>
        </w:tc>
      </w:tr>
    </w:tbl>
    <w:p w14:paraId="74772BC1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31"/>
        <w:gridCol w:w="2881"/>
      </w:tblGrid>
      <w:tr w:rsidR="00B24F6B" w14:paraId="415BD9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86D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FB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上海骞云信息科技有限公司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CA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91310110MA1G848Y70 </w:t>
            </w:r>
          </w:p>
        </w:tc>
      </w:tr>
      <w:tr w:rsidR="00B24F6B" w14:paraId="4ABC230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78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73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上海同华建筑规划设计有限公司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16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91310110694229095E </w:t>
            </w:r>
          </w:p>
        </w:tc>
      </w:tr>
      <w:tr w:rsidR="00B24F6B" w14:paraId="36C5DF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62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AF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达坦能源科技（上海）有限公司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02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91310000323179594G </w:t>
            </w:r>
          </w:p>
        </w:tc>
      </w:tr>
      <w:tr w:rsidR="00B24F6B" w14:paraId="5E241A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D57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3F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上海复旦通讯股份有限公司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0E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913100007366628089 </w:t>
            </w:r>
          </w:p>
        </w:tc>
      </w:tr>
      <w:tr w:rsidR="00B24F6B" w14:paraId="52B3D2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79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C1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上海宝存信息科技有限公司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FB3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91310000586848876Y </w:t>
            </w:r>
          </w:p>
        </w:tc>
      </w:tr>
      <w:tr w:rsidR="00B24F6B" w14:paraId="75EEEE9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BE70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CC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上海同研城铁减振技术有限公司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57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91310110685461407G </w:t>
            </w:r>
          </w:p>
        </w:tc>
      </w:tr>
      <w:tr w:rsidR="00B24F6B" w14:paraId="7BE039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A4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F2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上海欧麒瑞信息技术有限公司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16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91310000764742514R </w:t>
            </w:r>
          </w:p>
        </w:tc>
      </w:tr>
      <w:tr w:rsidR="00B24F6B" w14:paraId="12D716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3F31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3E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上海飒一电控技术有限公司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0E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91310110MA1G86JY2P </w:t>
            </w:r>
          </w:p>
        </w:tc>
      </w:tr>
      <w:tr w:rsidR="00B24F6B" w14:paraId="5CF718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FC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A6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上海淇澳机电科技有限公司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98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91310110662482889M </w:t>
            </w:r>
          </w:p>
        </w:tc>
      </w:tr>
      <w:tr w:rsidR="00B24F6B" w14:paraId="3B83CE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68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6F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上海储翔信息科技有限公司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EF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91310116MA1J805284 </w:t>
            </w:r>
          </w:p>
        </w:tc>
      </w:tr>
      <w:tr w:rsidR="00B24F6B" w14:paraId="1340CE4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53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F21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上海西太智能科技有限公司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F6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91310110MA1G8NW54G </w:t>
            </w:r>
          </w:p>
        </w:tc>
      </w:tr>
      <w:tr w:rsidR="00B24F6B" w14:paraId="645639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42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37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上海辉源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祥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76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91310110MA1G8UEP2H </w:t>
            </w:r>
          </w:p>
        </w:tc>
      </w:tr>
      <w:tr w:rsidR="00B24F6B" w14:paraId="12C433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EA7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AC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上海博权汽车电子技术有限公司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DF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913101100729321226 </w:t>
            </w:r>
          </w:p>
        </w:tc>
      </w:tr>
      <w:tr w:rsidR="00B24F6B" w14:paraId="460BC9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891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A7E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源目标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18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91310110MA1G8XL94R </w:t>
            </w:r>
          </w:p>
        </w:tc>
      </w:tr>
      <w:tr w:rsidR="00B24F6B" w14:paraId="0D50CCD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A9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49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上海库赛网络科技有限公司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2D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91310109MA1G5PHB74 </w:t>
            </w:r>
          </w:p>
        </w:tc>
      </w:tr>
      <w:tr w:rsidR="00B24F6B" w14:paraId="2EB4B4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48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5A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上海艺甸网络科技有限公司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FA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913101120800158699 </w:t>
            </w:r>
          </w:p>
        </w:tc>
      </w:tr>
      <w:tr w:rsidR="00B24F6B" w14:paraId="0C33976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1B6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0B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上海雅燊电子技术有限公司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E3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91310110398683955H </w:t>
            </w:r>
          </w:p>
        </w:tc>
      </w:tr>
      <w:tr w:rsidR="00B24F6B" w14:paraId="731F4C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B2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8E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上海同圆发动机测试设备有限公司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04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913101107293621294 </w:t>
            </w:r>
          </w:p>
        </w:tc>
      </w:tr>
      <w:tr w:rsidR="00B24F6B" w14:paraId="74EB33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B5B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2599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C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珏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27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91310110664354063L </w:t>
            </w:r>
          </w:p>
        </w:tc>
      </w:tr>
      <w:tr w:rsidR="00B24F6B" w14:paraId="12FC27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E5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2600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D1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新氦类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脑智能科技有限公司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F9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91310110MA1G8KAH41 </w:t>
            </w:r>
          </w:p>
        </w:tc>
      </w:tr>
      <w:tr w:rsidR="00B24F6B" w14:paraId="69C662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2A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28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上海硕苗信息科技有限公司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67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91310110550025747Q </w:t>
            </w:r>
          </w:p>
        </w:tc>
      </w:tr>
      <w:tr w:rsidR="00B24F6B" w14:paraId="2C0CFC5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5686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28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上海心莲信息科技有限公司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9B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91310104MA1FR1NU4Q </w:t>
            </w:r>
          </w:p>
        </w:tc>
      </w:tr>
      <w:tr w:rsidR="00B24F6B" w14:paraId="241846C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AF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8B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上海棋魂智能科技有限公司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1D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91310114MA1GUHEP7M </w:t>
            </w:r>
          </w:p>
        </w:tc>
      </w:tr>
      <w:tr w:rsidR="00B24F6B" w14:paraId="692CB0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0FB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D7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上海杉数网络科技有限公司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62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91310110MA1G87516K </w:t>
            </w:r>
          </w:p>
        </w:tc>
      </w:tr>
      <w:tr w:rsidR="00B24F6B" w14:paraId="45B6602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2C8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AEF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玖青新材料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56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91310110062540694W </w:t>
            </w:r>
          </w:p>
        </w:tc>
      </w:tr>
      <w:tr w:rsidR="00B24F6B" w14:paraId="4B7FAE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B0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ED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上海孚典智能科技有限公司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9F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91310110MA1G8AX63D </w:t>
            </w:r>
          </w:p>
        </w:tc>
      </w:tr>
      <w:tr w:rsidR="00B24F6B" w14:paraId="6564AA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47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6A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镱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可思多媒体科技有限公司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20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91310110055095609H </w:t>
            </w:r>
          </w:p>
        </w:tc>
      </w:tr>
      <w:tr w:rsidR="00B24F6B" w14:paraId="25CD068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B763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E47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上海息流通讯技术有限公司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8F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9131011656957691XG </w:t>
            </w:r>
          </w:p>
        </w:tc>
      </w:tr>
      <w:tr w:rsidR="00B24F6B" w14:paraId="1C8C55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EE8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FB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上海数喆数据科技有限公司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29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91310110MA1G82UR4Y </w:t>
            </w:r>
          </w:p>
        </w:tc>
      </w:tr>
      <w:tr w:rsidR="00B24F6B" w14:paraId="1E26D0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8D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8F9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上海众应信息科技有限公司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02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91310110090048664G </w:t>
            </w:r>
          </w:p>
        </w:tc>
      </w:tr>
      <w:tr w:rsidR="00B24F6B" w14:paraId="2263F8C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C43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CD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上海即科智能技术集团有限公司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C2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913101103013723698 </w:t>
            </w:r>
          </w:p>
        </w:tc>
      </w:tr>
      <w:tr w:rsidR="00B24F6B" w14:paraId="08382BF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819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90D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上海随训通电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56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91310118685459112N </w:t>
            </w:r>
          </w:p>
        </w:tc>
      </w:tr>
      <w:tr w:rsidR="00B24F6B" w14:paraId="2DB8D4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E0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BCB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上海智能交通有限公司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C9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91310110MA1G8DU2X4 </w:t>
            </w:r>
          </w:p>
        </w:tc>
      </w:tr>
      <w:tr w:rsidR="00B24F6B" w14:paraId="5771F9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B42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83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正弘建设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工程顾问有限公司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3F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91310110631286092Y </w:t>
            </w:r>
          </w:p>
        </w:tc>
      </w:tr>
      <w:tr w:rsidR="00B24F6B" w14:paraId="60486F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B1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D4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上海人鼎人教育科技有限公司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97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913101103420233174 </w:t>
            </w:r>
          </w:p>
        </w:tc>
      </w:tr>
      <w:tr w:rsidR="00B24F6B" w14:paraId="61CBC9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C68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2B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上海天琥教育培训有限公司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04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91310110MA1G84665M </w:t>
            </w:r>
          </w:p>
        </w:tc>
      </w:tr>
      <w:tr w:rsidR="00B24F6B" w14:paraId="033E034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16E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5C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上海特尚科技有限公司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F0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91310110MA1G920J33 </w:t>
            </w:r>
          </w:p>
        </w:tc>
      </w:tr>
      <w:tr w:rsidR="00B24F6B" w14:paraId="7116AC6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E3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0DB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趣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滋滋网络科技有限公司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C3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91310230MA1JURK27M </w:t>
            </w:r>
          </w:p>
        </w:tc>
      </w:tr>
      <w:tr w:rsidR="00B24F6B" w14:paraId="0DF723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CC7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3A5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上海松欣智能科技有限公司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BD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91310110MA1G94K78H </w:t>
            </w:r>
          </w:p>
        </w:tc>
      </w:tr>
      <w:tr w:rsidR="00B24F6B" w14:paraId="3181A2C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FFB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D95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优网信息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AA7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91310000350859819Y </w:t>
            </w:r>
          </w:p>
        </w:tc>
      </w:tr>
      <w:tr w:rsidR="00B24F6B" w14:paraId="5C84A0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33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2621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AC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上海史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钶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艾信息技术有限公司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C6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91310000350829716Q </w:t>
            </w:r>
          </w:p>
        </w:tc>
      </w:tr>
      <w:tr w:rsidR="00B24F6B" w14:paraId="3FB56F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597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EB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上海锐简信息科技有限公司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A7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91310109MA1G50R966 </w:t>
            </w:r>
          </w:p>
        </w:tc>
      </w:tr>
      <w:tr w:rsidR="00B24F6B" w14:paraId="6D4469B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8F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79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上海探课网络科技有限公司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A81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91310115MA1K46TP45 </w:t>
            </w:r>
          </w:p>
        </w:tc>
      </w:tr>
      <w:tr w:rsidR="00B24F6B" w14:paraId="3D8E84D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931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2F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上海昂网通信有限公司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79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91310230MA1K2RQR8X </w:t>
            </w:r>
          </w:p>
        </w:tc>
      </w:tr>
      <w:tr w:rsidR="00B24F6B" w14:paraId="55F3B3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91B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D5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上海偶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可贝网络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4F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91310115342255791K </w:t>
            </w:r>
          </w:p>
        </w:tc>
      </w:tr>
      <w:tr w:rsidR="00B24F6B" w14:paraId="6760295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86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9A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上海兴邺材料科技有限公司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11C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91310114MA1GW17EXW </w:t>
            </w:r>
          </w:p>
        </w:tc>
      </w:tr>
      <w:tr w:rsidR="00B24F6B" w14:paraId="032A592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0A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7CA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中兴健康科技有限公司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629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91310115312326122R </w:t>
            </w:r>
          </w:p>
        </w:tc>
      </w:tr>
    </w:tbl>
    <w:p w14:paraId="0AAAC539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114"/>
        <w:gridCol w:w="2798"/>
      </w:tblGrid>
      <w:tr w:rsidR="00B24F6B" w14:paraId="2C0B4A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DA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72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中国检验认证集团上海有限公司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F8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913101157702279491 </w:t>
            </w:r>
          </w:p>
        </w:tc>
      </w:tr>
      <w:tr w:rsidR="00B24F6B" w14:paraId="5FF3387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AE8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8DD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上海外贸瓦屑包装袋有限公司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76F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913101151339208390 </w:t>
            </w:r>
          </w:p>
        </w:tc>
      </w:tr>
      <w:tr w:rsidR="00B24F6B" w14:paraId="041D56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48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AE3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医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纵信息技术有限公司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B5E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91310115MA1K4F106N </w:t>
            </w:r>
          </w:p>
        </w:tc>
      </w:tr>
      <w:tr w:rsidR="00B24F6B" w14:paraId="1CC4ED4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7B9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7E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永联生物科技（上海）有限公司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F0B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913101150693337789 </w:t>
            </w:r>
          </w:p>
        </w:tc>
      </w:tr>
      <w:tr w:rsidR="00B24F6B" w14:paraId="5EDAD02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86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32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上海新华瑞思医疗科技有限公司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6C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913101155647509078 </w:t>
            </w:r>
          </w:p>
        </w:tc>
      </w:tr>
      <w:tr w:rsidR="00B24F6B" w14:paraId="38FAEB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61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E19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优牙生物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3C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91310115MA1K49K35H </w:t>
            </w:r>
          </w:p>
        </w:tc>
      </w:tr>
      <w:tr w:rsidR="00B24F6B" w14:paraId="1A1B74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94A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C31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云俱阵（上海）信息科技有限公司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AC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91310115MA1K3T0R39 </w:t>
            </w:r>
          </w:p>
        </w:tc>
      </w:tr>
      <w:tr w:rsidR="00B24F6B" w14:paraId="1033F7F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D4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29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上海凌极软件有限公司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5B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9131011575148371X9 </w:t>
            </w:r>
          </w:p>
        </w:tc>
      </w:tr>
      <w:tr w:rsidR="00B24F6B" w14:paraId="0D5B54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62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079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上海云深网络技术有限公司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D24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913101155820762589 </w:t>
            </w:r>
          </w:p>
        </w:tc>
      </w:tr>
      <w:tr w:rsidR="00B24F6B" w14:paraId="0586C09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90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C5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诺言医药科技（上海）有限公司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9F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91310115MA1K3LCH63 </w:t>
            </w:r>
          </w:p>
        </w:tc>
      </w:tr>
      <w:tr w:rsidR="00B24F6B" w14:paraId="2735A51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65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C6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上海蓉创科技有限公司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A6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91310105MA1FW48X96 </w:t>
            </w:r>
          </w:p>
        </w:tc>
      </w:tr>
      <w:tr w:rsidR="00B24F6B" w14:paraId="047B4C0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0F1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82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上海创玑智能信息科技有限公司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BB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91310115MA1K44KY59 </w:t>
            </w:r>
          </w:p>
        </w:tc>
      </w:tr>
      <w:tr w:rsidR="00B24F6B" w14:paraId="46DB16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52B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8D8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领星生物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33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91310115351118043W </w:t>
            </w:r>
          </w:p>
        </w:tc>
      </w:tr>
      <w:tr w:rsidR="00B24F6B" w14:paraId="09E5825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D200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2641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69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上海宜民信息技术股份有限公司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01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91310115MA1K3M951D </w:t>
            </w:r>
          </w:p>
        </w:tc>
      </w:tr>
      <w:tr w:rsidR="00B24F6B" w14:paraId="3063CBB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8CA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302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上海腾贝信息技术有限公司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AB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91310115MA1K44245X </w:t>
            </w:r>
          </w:p>
        </w:tc>
      </w:tr>
      <w:tr w:rsidR="00B24F6B" w14:paraId="3B2AEF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AE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C8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亚沙环境科技（上海）有限公司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6D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91310116MA1JCDN623 </w:t>
            </w:r>
          </w:p>
        </w:tc>
      </w:tr>
      <w:tr w:rsidR="00B24F6B" w14:paraId="138AB3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690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017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上海启多信息科技有限公司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0C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9131011568877306XW </w:t>
            </w:r>
          </w:p>
        </w:tc>
      </w:tr>
      <w:tr w:rsidR="00B24F6B" w14:paraId="3DDAA29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67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0E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上海得倍电子技术有限公司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A7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91310115759034388G </w:t>
            </w:r>
          </w:p>
        </w:tc>
      </w:tr>
      <w:tr w:rsidR="00B24F6B" w14:paraId="13F479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8D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19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上海美丰包装材料有限公司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AC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91310115607336838U </w:t>
            </w:r>
          </w:p>
        </w:tc>
      </w:tr>
      <w:tr w:rsidR="00B24F6B" w14:paraId="6D042B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2C9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DDF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上海唐盾材料科技有限公司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23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91310000588712200A </w:t>
            </w:r>
          </w:p>
        </w:tc>
      </w:tr>
      <w:tr w:rsidR="00B24F6B" w14:paraId="71B658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41F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4A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上海归璨网络科技有限公司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AC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91310115MA1K491J5T </w:t>
            </w:r>
          </w:p>
        </w:tc>
      </w:tr>
      <w:tr w:rsidR="00B24F6B" w14:paraId="0AC6BD9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2D72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E1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上海康达医学科技有限公司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0AE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913101155981891427 </w:t>
            </w:r>
          </w:p>
        </w:tc>
      </w:tr>
      <w:tr w:rsidR="00B24F6B" w14:paraId="70F2E1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D8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D7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上海昕健医疗技术有限公司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A1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91310115398668712M </w:t>
            </w:r>
          </w:p>
        </w:tc>
      </w:tr>
      <w:tr w:rsidR="00B24F6B" w14:paraId="25F533D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35C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8E4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上海芯昉教育科技有限公司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128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91310115MA1K4FKE1U </w:t>
            </w:r>
          </w:p>
        </w:tc>
      </w:tr>
      <w:tr w:rsidR="00B24F6B" w14:paraId="7F3F6C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94A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74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捷园智宝网络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B9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91310115MA1K42T090 </w:t>
            </w:r>
          </w:p>
        </w:tc>
      </w:tr>
      <w:tr w:rsidR="00B24F6B" w14:paraId="5B78BA6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96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5F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上海基诺光学眼镜有限公司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8E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91310115MA1H9GBP1G </w:t>
            </w:r>
          </w:p>
        </w:tc>
      </w:tr>
      <w:tr w:rsidR="00B24F6B" w14:paraId="581A39D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9A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BA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上海盛相工业检测科技有限公司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DA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91310000MA1K333K44 </w:t>
            </w:r>
          </w:p>
        </w:tc>
      </w:tr>
      <w:tr w:rsidR="00B24F6B" w14:paraId="6FBE984B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61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52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上海谷律信息科技有限公司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46C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91310115MA1K3KF89W </w:t>
            </w:r>
          </w:p>
        </w:tc>
      </w:tr>
      <w:tr w:rsidR="00B24F6B" w14:paraId="38BF2B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6FA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C8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上海云巡数字科技有限公司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0C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91320214MA203HH28G </w:t>
            </w:r>
          </w:p>
        </w:tc>
      </w:tr>
      <w:tr w:rsidR="00B24F6B" w14:paraId="2E3316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5D5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9F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上海鱼尾科技有限公司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BD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91310115MA1K46CH03 </w:t>
            </w:r>
          </w:p>
        </w:tc>
      </w:tr>
      <w:tr w:rsidR="00B24F6B" w14:paraId="3EFB81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AF2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6E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日月光半导体（上海）有限公司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CD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913100007030973396 </w:t>
            </w:r>
          </w:p>
        </w:tc>
      </w:tr>
      <w:tr w:rsidR="00B24F6B" w14:paraId="2F40909B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0D9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D20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上海飞鱼医疗科技有限公司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CD4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91310115MA1HANAY3B </w:t>
            </w:r>
          </w:p>
        </w:tc>
      </w:tr>
      <w:tr w:rsidR="00B24F6B" w14:paraId="16A3BB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4A8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C3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上海松科快换自动化股份有限公司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C6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9131000063109770X6 </w:t>
            </w:r>
          </w:p>
        </w:tc>
      </w:tr>
      <w:tr w:rsidR="00B24F6B" w14:paraId="4DCB49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BA8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AA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上海橙语智能科技有限公司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F7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91310115MA1K4E7605 </w:t>
            </w:r>
          </w:p>
        </w:tc>
      </w:tr>
      <w:tr w:rsidR="00B24F6B" w14:paraId="47FA8B2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235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2662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68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元镁信息技术服务（上海）有限公司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14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913101156694264339 </w:t>
            </w:r>
          </w:p>
        </w:tc>
      </w:tr>
      <w:tr w:rsidR="00B24F6B" w14:paraId="4A3166B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6E7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015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上海研捷机电设备有限公司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AF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913101156855276565 </w:t>
            </w:r>
          </w:p>
        </w:tc>
      </w:tr>
      <w:tr w:rsidR="00B24F6B" w14:paraId="2CE412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AD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25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上海德伟思信息科技有限公司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EF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91310115MA1K3XX2XC </w:t>
            </w:r>
          </w:p>
        </w:tc>
      </w:tr>
      <w:tr w:rsidR="00B24F6B" w14:paraId="4FFFE58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1C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82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上海科进生物技术有限公司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DC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91310115MA1H77P51H </w:t>
            </w:r>
          </w:p>
        </w:tc>
      </w:tr>
      <w:tr w:rsidR="00B24F6B" w14:paraId="0F4D0A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15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7AE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超瑞信息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0CC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91310115MA1HB1H990 </w:t>
            </w:r>
          </w:p>
        </w:tc>
      </w:tr>
      <w:tr w:rsidR="00B24F6B" w14:paraId="10ADB52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20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C9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上海蔚至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66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91310115MA1K3FGB6F </w:t>
            </w:r>
          </w:p>
        </w:tc>
      </w:tr>
      <w:tr w:rsidR="00B24F6B" w14:paraId="66960DE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32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C6F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上海芯海集成电路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BE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913101155981698899 </w:t>
            </w:r>
          </w:p>
        </w:tc>
      </w:tr>
      <w:tr w:rsidR="00B24F6B" w14:paraId="581CFD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D59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37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上海泛腾电子科技有限公司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0E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91310115550088705T </w:t>
            </w:r>
          </w:p>
        </w:tc>
      </w:tr>
      <w:tr w:rsidR="00B24F6B" w14:paraId="60DBD9F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4FED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8A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上海奇梦网络科技有限公司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BF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91310115082076374U </w:t>
            </w:r>
          </w:p>
        </w:tc>
      </w:tr>
      <w:tr w:rsidR="00B24F6B" w14:paraId="2AA134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A5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939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哲库科技（上海）有限公司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54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91310115MA1K4DR9X1 </w:t>
            </w:r>
          </w:p>
        </w:tc>
      </w:tr>
      <w:tr w:rsidR="00B24F6B" w14:paraId="605294E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57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8B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美斯达（上海）医药开发有限公司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14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913101157824407470 </w:t>
            </w:r>
          </w:p>
        </w:tc>
      </w:tr>
      <w:tr w:rsidR="00B24F6B" w14:paraId="5FD3AB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20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82B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上海艾文普信息技术有限公司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7A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91310000680999398H </w:t>
            </w:r>
          </w:p>
        </w:tc>
      </w:tr>
      <w:tr w:rsidR="00B24F6B" w14:paraId="7C105E9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18E4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92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上海思檬电子科技有限公司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45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91310120MA1HUT7F4M </w:t>
            </w:r>
          </w:p>
        </w:tc>
      </w:tr>
    </w:tbl>
    <w:p w14:paraId="1B0AB3D5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55"/>
        <w:gridCol w:w="2857"/>
      </w:tblGrid>
      <w:tr w:rsidR="00B24F6B" w14:paraId="4875A1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C38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E1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上海旭润医学科技有限责任公司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418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91310115MA1HABAP71 </w:t>
            </w:r>
          </w:p>
        </w:tc>
      </w:tr>
      <w:tr w:rsidR="00B24F6B" w14:paraId="3A20DAE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F9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D3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上海华创自动化工程股份有限公司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67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91310000792756147X </w:t>
            </w:r>
          </w:p>
        </w:tc>
      </w:tr>
      <w:tr w:rsidR="00B24F6B" w14:paraId="4ACC26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531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FA4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上海钺云科技有限公司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4E1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91310115MA1K48NB7R </w:t>
            </w:r>
          </w:p>
        </w:tc>
      </w:tr>
      <w:tr w:rsidR="00B24F6B" w14:paraId="64C58E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42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3E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上海汇海康南船舶科技工程有限公司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99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91310115MA1HA0MN7Y </w:t>
            </w:r>
          </w:p>
        </w:tc>
      </w:tr>
      <w:tr w:rsidR="00B24F6B" w14:paraId="471D83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E68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8A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奥诚信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D3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91310115398700719M </w:t>
            </w:r>
          </w:p>
        </w:tc>
      </w:tr>
      <w:tr w:rsidR="00B24F6B" w14:paraId="3EE49E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768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29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上海白虹软件科技股份有限公司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D3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91310000694154003T </w:t>
            </w:r>
          </w:p>
        </w:tc>
      </w:tr>
      <w:tr w:rsidR="00B24F6B" w14:paraId="7BA504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73A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BF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原启生物科技（上海）有限责任公司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7A8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91310000324549657L </w:t>
            </w:r>
          </w:p>
        </w:tc>
      </w:tr>
      <w:tr w:rsidR="00B24F6B" w14:paraId="0B2FCFA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CD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2682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E8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宇瑞（上海）化学有限公司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F6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91310115697210808X </w:t>
            </w:r>
          </w:p>
        </w:tc>
      </w:tr>
      <w:tr w:rsidR="00B24F6B" w14:paraId="579A100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222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747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上海人云科技有限公司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86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91310107MA1G0CE994 </w:t>
            </w:r>
          </w:p>
        </w:tc>
      </w:tr>
      <w:tr w:rsidR="00B24F6B" w14:paraId="41D22BC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C2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BAA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上海莫息生物科技有限公司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DE6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913101153422387640 </w:t>
            </w:r>
          </w:p>
        </w:tc>
      </w:tr>
      <w:tr w:rsidR="00B24F6B" w14:paraId="034CC83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66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53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上海坤爱生物科技股份有限公司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D0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91310115585249345T </w:t>
            </w:r>
          </w:p>
        </w:tc>
      </w:tr>
      <w:tr w:rsidR="00B24F6B" w14:paraId="48850F4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E1E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92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上海雷腾软件股份有限公司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7E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91310000550007549X </w:t>
            </w:r>
          </w:p>
        </w:tc>
      </w:tr>
      <w:tr w:rsidR="00B24F6B" w14:paraId="4625EC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2C9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9A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上海优村科技有限公司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04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91310115MA1HA3P57E </w:t>
            </w:r>
          </w:p>
        </w:tc>
      </w:tr>
      <w:tr w:rsidR="00B24F6B" w14:paraId="24C9D9D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23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FF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企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垠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数据科技（上海）有限公司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940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91310115MA1HADP46J </w:t>
            </w:r>
          </w:p>
        </w:tc>
      </w:tr>
      <w:tr w:rsidR="00B24F6B" w14:paraId="53174A8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8B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881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上海博坤信息技术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3B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91310115782406418B </w:t>
            </w:r>
          </w:p>
        </w:tc>
      </w:tr>
      <w:tr w:rsidR="00B24F6B" w14:paraId="623AFA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324E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FE5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上海滤威过滤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37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91310115694159613Y </w:t>
            </w:r>
          </w:p>
        </w:tc>
      </w:tr>
      <w:tr w:rsidR="00B24F6B" w14:paraId="15C6EA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57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8F4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上海和付信息技术有限公司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A3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91310000598172324F </w:t>
            </w:r>
          </w:p>
        </w:tc>
      </w:tr>
      <w:tr w:rsidR="00B24F6B" w14:paraId="5FCC88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C0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E6D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上海宇飞金属制品有限公司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DD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913101156308952326 </w:t>
            </w:r>
          </w:p>
        </w:tc>
      </w:tr>
      <w:tr w:rsidR="00B24F6B" w14:paraId="71A8B81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809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E57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芯启源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1B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91310000MA1K32N21X </w:t>
            </w:r>
          </w:p>
        </w:tc>
      </w:tr>
      <w:tr w:rsidR="00B24F6B" w14:paraId="7E2111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ABC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572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艾铭思汽车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控制系统有限公司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75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91310115570808060L </w:t>
            </w:r>
          </w:p>
        </w:tc>
      </w:tr>
      <w:tr w:rsidR="00B24F6B" w14:paraId="5208C9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AE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1A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上海市质子重离子医院有限公司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D5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91310115080068637C </w:t>
            </w:r>
          </w:p>
        </w:tc>
      </w:tr>
      <w:tr w:rsidR="00B24F6B" w14:paraId="5EF6C8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515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10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波顿（上海）生物技术有限公司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AC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91310115052993569G </w:t>
            </w:r>
          </w:p>
        </w:tc>
      </w:tr>
      <w:tr w:rsidR="00B24F6B" w14:paraId="3CE2BD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BA4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5E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上海贝西生物科技有限公司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D7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913100007780683054 </w:t>
            </w:r>
          </w:p>
        </w:tc>
      </w:tr>
      <w:tr w:rsidR="00B24F6B" w14:paraId="2C125AE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B5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06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上海国云信息科技有限公司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67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91310115082098100T </w:t>
            </w:r>
          </w:p>
        </w:tc>
      </w:tr>
      <w:tr w:rsidR="00B24F6B" w14:paraId="457CDE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8EF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2699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3A6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异联信息技术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62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91310115703012374M </w:t>
            </w:r>
          </w:p>
        </w:tc>
      </w:tr>
      <w:tr w:rsidR="00B24F6B" w14:paraId="4AFE0B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079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2C3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上海诺行信息技术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CC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91310000564836065N </w:t>
            </w:r>
          </w:p>
        </w:tc>
      </w:tr>
      <w:tr w:rsidR="00B24F6B" w14:paraId="26FA060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9704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5FE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上海牙典医疗器械有限公司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48B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91310115351051934U </w:t>
            </w:r>
          </w:p>
        </w:tc>
      </w:tr>
      <w:tr w:rsidR="00B24F6B" w14:paraId="4DD84C0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5C5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ED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远景科创智能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58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91310115MA1K4CMF4U </w:t>
            </w:r>
          </w:p>
        </w:tc>
      </w:tr>
      <w:tr w:rsidR="00B24F6B" w14:paraId="0E02AF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81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2703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97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上海芯波电子科技有限公司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43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91310000588696941H </w:t>
            </w:r>
          </w:p>
        </w:tc>
      </w:tr>
      <w:tr w:rsidR="00B24F6B" w14:paraId="5384735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76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AB8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上海康元科技发展股份有限公司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68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913101153122337003 </w:t>
            </w:r>
          </w:p>
        </w:tc>
      </w:tr>
      <w:tr w:rsidR="00B24F6B" w14:paraId="6F7FE3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94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CF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上海焊接器材有限公司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1A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9131011513221369XE </w:t>
            </w:r>
          </w:p>
        </w:tc>
      </w:tr>
      <w:tr w:rsidR="00B24F6B" w14:paraId="0A153CE4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2E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86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上海博璞诺科技发展有限公司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6F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91310000MA1K31FQ4Y </w:t>
            </w:r>
          </w:p>
        </w:tc>
      </w:tr>
      <w:tr w:rsidR="00B24F6B" w14:paraId="75938B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DB4D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91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52C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91310000MA1K30JN2G </w:t>
            </w:r>
          </w:p>
        </w:tc>
      </w:tr>
      <w:tr w:rsidR="00B24F6B" w14:paraId="5CAC22C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EC34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11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上海仁维软件有限公司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96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913100007595959194 </w:t>
            </w:r>
          </w:p>
        </w:tc>
      </w:tr>
      <w:tr w:rsidR="00B24F6B" w14:paraId="4068F0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51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F0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上海睿刀医疗科技有限公司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5D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91310115MA1K3GDR0H </w:t>
            </w:r>
          </w:p>
        </w:tc>
      </w:tr>
      <w:tr w:rsidR="00B24F6B" w14:paraId="16BF3CC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F9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F5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点内（上海）生物科技有限公司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0C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91310115MA1K3A2R44 </w:t>
            </w:r>
          </w:p>
        </w:tc>
      </w:tr>
      <w:tr w:rsidR="00B24F6B" w14:paraId="2D5A61B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49A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2C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飞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榴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20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91310115MA1K3G4533 </w:t>
            </w:r>
          </w:p>
        </w:tc>
      </w:tr>
      <w:tr w:rsidR="00B24F6B" w14:paraId="19447B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CB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0F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上海科箭软件科技有限公司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34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9131011574561260X1 </w:t>
            </w:r>
          </w:p>
        </w:tc>
      </w:tr>
      <w:tr w:rsidR="00B24F6B" w14:paraId="0517031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9DD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023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上海企顺信息系统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18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913101157034231490 </w:t>
            </w:r>
          </w:p>
        </w:tc>
      </w:tr>
      <w:tr w:rsidR="00B24F6B" w14:paraId="5F77EC8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EC8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58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上海南芯半导体科技有限公司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19F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91310110351027504X </w:t>
            </w:r>
          </w:p>
        </w:tc>
      </w:tr>
      <w:tr w:rsidR="00B24F6B" w14:paraId="0635F1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C7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4A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上海互联网软件集团有限公司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A8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91310115703116990W </w:t>
            </w:r>
          </w:p>
        </w:tc>
      </w:tr>
      <w:tr w:rsidR="00B24F6B" w14:paraId="7A82CC9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92B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98B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上海乖行通信息科技有限公司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C6A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913101153507800785 </w:t>
            </w:r>
          </w:p>
        </w:tc>
      </w:tr>
      <w:tr w:rsidR="00B24F6B" w14:paraId="582434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C37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35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上海宏勃生物科技发展有限公司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7DA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91310116351130050Q </w:t>
            </w:r>
          </w:p>
        </w:tc>
      </w:tr>
      <w:tr w:rsidR="00B24F6B" w14:paraId="20F6A7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2F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19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福群电子（上海）有限公司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8E8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91310000768389009U </w:t>
            </w:r>
          </w:p>
        </w:tc>
      </w:tr>
      <w:tr w:rsidR="00B24F6B" w14:paraId="1B21D0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70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C6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上海骁博科技发展有限公司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F1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913101156303105139 </w:t>
            </w:r>
          </w:p>
        </w:tc>
      </w:tr>
      <w:tr w:rsidR="00B24F6B" w14:paraId="4055471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69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7B6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上海迈石生物技术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0212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91310115MA1K431Y1F </w:t>
            </w:r>
          </w:p>
        </w:tc>
      </w:tr>
      <w:tr w:rsidR="00B24F6B" w14:paraId="5BD91C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EA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FD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康泰斯(上海）化学工程有限公司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9C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91310000679326954D </w:t>
            </w:r>
          </w:p>
        </w:tc>
      </w:tr>
    </w:tbl>
    <w:p w14:paraId="332DB52C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81"/>
        <w:gridCol w:w="2831"/>
      </w:tblGrid>
      <w:tr w:rsidR="00B24F6B" w14:paraId="51A98E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25C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70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浦易（上海）生物技术股份有限公司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2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913100000550921416 </w:t>
            </w:r>
          </w:p>
        </w:tc>
      </w:tr>
      <w:tr w:rsidR="00B24F6B" w14:paraId="76964D3D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4F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2723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3C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上海新潮雷特汽车科技有限公司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A7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91310115MA1HALGQ0F </w:t>
            </w:r>
          </w:p>
        </w:tc>
      </w:tr>
      <w:tr w:rsidR="00B24F6B" w14:paraId="5EA9091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E14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99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上海可源信息科技有限公司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FC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91310115MA1K3KHQ9Q </w:t>
            </w:r>
          </w:p>
        </w:tc>
      </w:tr>
      <w:tr w:rsidR="00B24F6B" w14:paraId="7C784AD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84A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CC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上海缆胜特种电缆有限公司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FE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91310115067848292Q </w:t>
            </w:r>
          </w:p>
        </w:tc>
      </w:tr>
      <w:tr w:rsidR="00B24F6B" w14:paraId="1082020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CC0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67B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上海黑眸智能科技有限责任公司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8C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91310115MA1K3MAJ2K </w:t>
            </w:r>
          </w:p>
        </w:tc>
      </w:tr>
      <w:tr w:rsidR="00B24F6B" w14:paraId="4FEFB4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69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19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上海马力索精密机械有限公司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7B3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913101157828465959 </w:t>
            </w:r>
          </w:p>
        </w:tc>
      </w:tr>
      <w:tr w:rsidR="00B24F6B" w14:paraId="15B15B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DD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92B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茵普朗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（上海）医疗器械有限公司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B91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91310115320506465K </w:t>
            </w:r>
          </w:p>
        </w:tc>
      </w:tr>
      <w:tr w:rsidR="00B24F6B" w14:paraId="47C220C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C67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7D0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再鼎医药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44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9131000008621843XU </w:t>
            </w:r>
          </w:p>
        </w:tc>
      </w:tr>
      <w:tr w:rsidR="00B24F6B" w14:paraId="5AA39CD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1462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B6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上海趣立信息科技有限公司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DBA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91310115MA1K3Y5E24 </w:t>
            </w:r>
          </w:p>
        </w:tc>
      </w:tr>
      <w:tr w:rsidR="00B24F6B" w14:paraId="0D0118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CC8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45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上海久通塑胶制品有限公司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02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9131011563172585XB </w:t>
            </w:r>
          </w:p>
        </w:tc>
      </w:tr>
      <w:tr w:rsidR="00B24F6B" w14:paraId="2DA5082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CC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7C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上海启诺信息科技有限公司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693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91310115754347262C </w:t>
            </w:r>
          </w:p>
        </w:tc>
      </w:tr>
      <w:tr w:rsidR="00B24F6B" w14:paraId="2294111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DE1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D4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上海国茂数字技术有限公司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F8C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913101156988055395 </w:t>
            </w:r>
          </w:p>
        </w:tc>
      </w:tr>
      <w:tr w:rsidR="00B24F6B" w14:paraId="085F526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E6E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87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微资源（上海）生物技术有限公司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2F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91310115321669880R </w:t>
            </w:r>
          </w:p>
        </w:tc>
      </w:tr>
      <w:tr w:rsidR="00B24F6B" w14:paraId="0CE574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02B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77F5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上海米健信息技术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60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913101155947656242 </w:t>
            </w:r>
          </w:p>
        </w:tc>
      </w:tr>
      <w:tr w:rsidR="00B24F6B" w14:paraId="5253CD9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34C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F3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上海赛比曼生物科技有限公司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C7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91310115MA1K3LTU0A </w:t>
            </w:r>
          </w:p>
        </w:tc>
      </w:tr>
      <w:tr w:rsidR="00B24F6B" w14:paraId="670C084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2757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3F4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上海鸿名网络科技有限公司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53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91310115MA1H7UQN8Y </w:t>
            </w:r>
          </w:p>
        </w:tc>
      </w:tr>
      <w:tr w:rsidR="00B24F6B" w14:paraId="5C9B2C7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6BA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37A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纯米科技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87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91310000072956749P </w:t>
            </w:r>
          </w:p>
        </w:tc>
      </w:tr>
      <w:tr w:rsidR="00B24F6B" w14:paraId="100572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6E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D272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辉源生物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43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913100006778132572 </w:t>
            </w:r>
          </w:p>
        </w:tc>
      </w:tr>
      <w:tr w:rsidR="00B24F6B" w14:paraId="70A4B7B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EB4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1D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上海龙净环保科技工程有限公司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EF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91310115734553894K </w:t>
            </w:r>
          </w:p>
        </w:tc>
      </w:tr>
      <w:tr w:rsidR="00B24F6B" w14:paraId="2DCA5A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8E4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BC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上海集成电路研发中心有限公司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81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91310115745635158X </w:t>
            </w:r>
          </w:p>
        </w:tc>
      </w:tr>
      <w:tr w:rsidR="00B24F6B" w14:paraId="23F4207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E4B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17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上海立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生物技术股份有限公司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6B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91310000583491066P </w:t>
            </w:r>
          </w:p>
        </w:tc>
      </w:tr>
      <w:tr w:rsidR="00B24F6B" w14:paraId="15A93CE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23B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9B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源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872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91310115MA1K3R6Y39 </w:t>
            </w:r>
          </w:p>
        </w:tc>
      </w:tr>
      <w:tr w:rsidR="00B24F6B" w14:paraId="5063AC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2B4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2744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2457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慧算基因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B7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91310115MA1K480R1Q </w:t>
            </w:r>
          </w:p>
        </w:tc>
      </w:tr>
      <w:tr w:rsidR="00B24F6B" w14:paraId="12D2B87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946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B1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上海拓萧智能科技有限公司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1D3A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91310115MA1H71YQ4T </w:t>
            </w:r>
          </w:p>
        </w:tc>
      </w:tr>
      <w:tr w:rsidR="00B24F6B" w14:paraId="109595D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89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4A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赛乐医药科技（上海）有限公司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1F4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91310115566515708C </w:t>
            </w:r>
          </w:p>
        </w:tc>
      </w:tr>
      <w:tr w:rsidR="00B24F6B" w14:paraId="0855C74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6CF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1B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上海坤锐电子科技有限公司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5E4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9131000077478390X5 </w:t>
            </w:r>
          </w:p>
        </w:tc>
      </w:tr>
      <w:tr w:rsidR="00B24F6B" w14:paraId="20F47C2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6C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E0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上海锐承通讯技术有限公司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6D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913101150712128874 </w:t>
            </w:r>
          </w:p>
        </w:tc>
      </w:tr>
      <w:tr w:rsidR="00B24F6B" w14:paraId="7ACDBBBC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74E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FA2A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上海熙华检测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技术服务股份有限公司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81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91310115332755370J </w:t>
            </w:r>
          </w:p>
        </w:tc>
      </w:tr>
      <w:tr w:rsidR="00B24F6B" w14:paraId="0B4C86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24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40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上海盛页信息科技有限公司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7F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91310115MA1K3JCG27 </w:t>
            </w:r>
          </w:p>
        </w:tc>
      </w:tr>
      <w:tr w:rsidR="00B24F6B" w14:paraId="5EB25A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129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72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亦佩捷汽车设备（上海）有限公司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767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91310000351147573F </w:t>
            </w:r>
          </w:p>
        </w:tc>
      </w:tr>
      <w:tr w:rsidR="00B24F6B" w14:paraId="21608BC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B4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51C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宝船生物医药科技（上海）有限公司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C7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91310115781107395X </w:t>
            </w:r>
          </w:p>
        </w:tc>
      </w:tr>
      <w:tr w:rsidR="00B24F6B" w14:paraId="1FCBFED9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39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B6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上海仟井电器股份有限公司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EA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91310000055926652L </w:t>
            </w:r>
          </w:p>
        </w:tc>
      </w:tr>
      <w:tr w:rsidR="00B24F6B" w14:paraId="6D81177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8E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ED1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上海强荣建设集团有限公司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0B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913101156307355111 </w:t>
            </w:r>
          </w:p>
        </w:tc>
      </w:tr>
      <w:tr w:rsidR="00B24F6B" w14:paraId="43AC75A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1F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08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上海德浦生物医药科技有限公司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3E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91310115MA1H7BPH0P </w:t>
            </w:r>
          </w:p>
        </w:tc>
      </w:tr>
      <w:tr w:rsidR="00B24F6B" w14:paraId="02973CA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282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D3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上海狂热网络科技有限公司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A2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91310115MA1K3G2L11 </w:t>
            </w:r>
          </w:p>
        </w:tc>
      </w:tr>
      <w:tr w:rsidR="00B24F6B" w14:paraId="654776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77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8B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上海天马微电子有限公司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1E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91310115787803068D </w:t>
            </w:r>
          </w:p>
        </w:tc>
      </w:tr>
      <w:tr w:rsidR="00B24F6B" w14:paraId="4C358C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6D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BF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上海科轻起重机有限公司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A8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913101157456419109 </w:t>
            </w:r>
          </w:p>
        </w:tc>
      </w:tr>
      <w:tr w:rsidR="00B24F6B" w14:paraId="5485D1B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F53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26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上海依然半导体测试有限公司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AF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913101157362137112 </w:t>
            </w:r>
          </w:p>
        </w:tc>
      </w:tr>
      <w:tr w:rsidR="00B24F6B" w14:paraId="342D41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E27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F0E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上海名图软件有限公司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12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91310115786298012R </w:t>
            </w:r>
          </w:p>
        </w:tc>
      </w:tr>
      <w:tr w:rsidR="00B24F6B" w14:paraId="34A187D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333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83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上海益邦智能技术股份有限公司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64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91310000132137754F </w:t>
            </w:r>
          </w:p>
        </w:tc>
      </w:tr>
      <w:tr w:rsidR="00B24F6B" w14:paraId="7C51827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530F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BF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上海唯万密封科技股份有限公司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61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913101156822157531 </w:t>
            </w:r>
          </w:p>
        </w:tc>
      </w:tr>
      <w:tr w:rsidR="00B24F6B" w14:paraId="309069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EDC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D41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上海华立软件系统有限公司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A4D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913100007561182953 </w:t>
            </w:r>
          </w:p>
        </w:tc>
      </w:tr>
      <w:tr w:rsidR="00B24F6B" w14:paraId="0C72E85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75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18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上海赫普化医药技术有限公司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3A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91310115MA1K3N5912 </w:t>
            </w:r>
          </w:p>
        </w:tc>
      </w:tr>
      <w:tr w:rsidR="00B24F6B" w14:paraId="0EA72D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6FD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2765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7F0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华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域汽车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电动系统有限公司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79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91310115570770154F </w:t>
            </w:r>
          </w:p>
        </w:tc>
      </w:tr>
      <w:tr w:rsidR="00B24F6B" w14:paraId="2E2BA28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BCA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83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西宝生物科技（上海）股份有限公司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3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91310000751863771N </w:t>
            </w:r>
          </w:p>
        </w:tc>
      </w:tr>
      <w:tr w:rsidR="00B24F6B" w14:paraId="00E2B3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D4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1796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上海天马有机发光显示技术有限公司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C1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913101150677523625 </w:t>
            </w:r>
          </w:p>
        </w:tc>
      </w:tr>
      <w:tr w:rsidR="00B24F6B" w14:paraId="48A0195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CD2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207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上海润吧信息技术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A13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9131011559163854X5 </w:t>
            </w:r>
          </w:p>
        </w:tc>
      </w:tr>
    </w:tbl>
    <w:p w14:paraId="40FA092F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115"/>
        <w:gridCol w:w="2797"/>
      </w:tblGrid>
      <w:tr w:rsidR="00B24F6B" w14:paraId="065F37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33C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36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上海海威斯特保温工程有限公司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D1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9131011532075221XC </w:t>
            </w:r>
          </w:p>
        </w:tc>
      </w:tr>
      <w:tr w:rsidR="00B24F6B" w14:paraId="4F22FD73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B97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1A4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上海众鸿电子科技有限公司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54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9131011556956840XB </w:t>
            </w:r>
          </w:p>
        </w:tc>
      </w:tr>
      <w:tr w:rsidR="00B24F6B" w14:paraId="080C8E0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0D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2AB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星尘生物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7E9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91310115MA1K47RA10 </w:t>
            </w:r>
          </w:p>
        </w:tc>
      </w:tr>
      <w:tr w:rsidR="00B24F6B" w14:paraId="090A9E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5E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063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上海正华医疗设备有限公司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65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91310115631663118C </w:t>
            </w:r>
          </w:p>
        </w:tc>
      </w:tr>
      <w:tr w:rsidR="00B24F6B" w14:paraId="6E1206A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548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68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上海伊邦医药信息科技股份有限公司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A1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913100007989510823 </w:t>
            </w:r>
          </w:p>
        </w:tc>
      </w:tr>
      <w:tr w:rsidR="00B24F6B" w14:paraId="221272A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FE7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3E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加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兰微电子科技（上海）有限公司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46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913100000879390282 </w:t>
            </w:r>
          </w:p>
        </w:tc>
      </w:tr>
      <w:tr w:rsidR="00B24F6B" w14:paraId="17B3AEA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BC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C4B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亿企赢网络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B4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91310115MA1K3A3F29 </w:t>
            </w:r>
          </w:p>
        </w:tc>
      </w:tr>
      <w:tr w:rsidR="00B24F6B" w14:paraId="13B651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128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923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聚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洵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半导体科技（上海）有限公司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09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91310115MA1K3H7JX9 </w:t>
            </w:r>
          </w:p>
        </w:tc>
      </w:tr>
      <w:tr w:rsidR="00B24F6B" w14:paraId="04F206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E28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826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上海鹍远生物技术有限公司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4F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913100003244893596 </w:t>
            </w:r>
          </w:p>
        </w:tc>
      </w:tr>
      <w:tr w:rsidR="00B24F6B" w14:paraId="6D17A9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835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BFA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上海透景生命科技股份有限公司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1B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91310000756110429R </w:t>
            </w:r>
          </w:p>
        </w:tc>
      </w:tr>
      <w:tr w:rsidR="00B24F6B" w14:paraId="068733B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C86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3A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马夸特开关（上海）有限公司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CAF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913101156073515878 </w:t>
            </w:r>
          </w:p>
        </w:tc>
      </w:tr>
      <w:tr w:rsidR="00B24F6B" w14:paraId="3DB6DB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B0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E0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上海江夏血液技术有限公司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13E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913101157034465514 </w:t>
            </w:r>
          </w:p>
        </w:tc>
      </w:tr>
      <w:tr w:rsidR="00B24F6B" w14:paraId="242278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84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54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上海吉凯基因科技有限公司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29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913100000800247063 </w:t>
            </w:r>
          </w:p>
        </w:tc>
      </w:tr>
      <w:tr w:rsidR="00B24F6B" w14:paraId="1C99B4C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53D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B1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懿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贝瑞生物医药科技有限公司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1D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91310115MA1H71TC84 </w:t>
            </w:r>
          </w:p>
        </w:tc>
      </w:tr>
      <w:tr w:rsidR="00B24F6B" w14:paraId="28EFDF9A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2E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24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上海傲意信息科技有限公司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552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913100003324234131 </w:t>
            </w:r>
          </w:p>
        </w:tc>
      </w:tr>
      <w:tr w:rsidR="00B24F6B" w14:paraId="05439D9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ED1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470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眸芯科技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BB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91310115MA1K42362X </w:t>
            </w:r>
          </w:p>
        </w:tc>
      </w:tr>
      <w:tr w:rsidR="00B24F6B" w14:paraId="0BC6DBA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88B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2785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AC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上海传英信息技术有限公司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14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91310115599726536T </w:t>
            </w:r>
          </w:p>
        </w:tc>
      </w:tr>
      <w:tr w:rsidR="00B24F6B" w14:paraId="77CE2A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CE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1B8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小派科技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CEF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91310000MA1K32QM46 </w:t>
            </w:r>
          </w:p>
        </w:tc>
      </w:tr>
      <w:tr w:rsidR="00B24F6B" w14:paraId="328BCE1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EBD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D6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盈力半导体（上海）有限公司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4F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91310115MA1K3XY180 </w:t>
            </w:r>
          </w:p>
        </w:tc>
      </w:tr>
      <w:tr w:rsidR="00B24F6B" w14:paraId="698C71B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F1EA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D62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亮风台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D9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91310000057656705A </w:t>
            </w:r>
          </w:p>
        </w:tc>
      </w:tr>
      <w:tr w:rsidR="00B24F6B" w14:paraId="63D11B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A1A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D5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芯和半导体科技（上海）有限公司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BC7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91310115MA1K4AKX3D </w:t>
            </w:r>
          </w:p>
        </w:tc>
      </w:tr>
      <w:tr w:rsidR="00B24F6B" w14:paraId="446DC0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6A2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4B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致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尔微电子科技（上海）有限公司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1D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91310000310534374M </w:t>
            </w:r>
          </w:p>
        </w:tc>
      </w:tr>
      <w:tr w:rsidR="00B24F6B" w14:paraId="59D741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086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C8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都创（上海）医药科技股份有限公司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C5D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91310112324405450N </w:t>
            </w:r>
          </w:p>
        </w:tc>
      </w:tr>
      <w:tr w:rsidR="00B24F6B" w14:paraId="318A96C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8A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3C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上海云驱智能科技有限公司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E7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91310000MA1K33UM28 </w:t>
            </w:r>
          </w:p>
        </w:tc>
      </w:tr>
      <w:tr w:rsidR="00B24F6B" w14:paraId="3F1DFD0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21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003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聚辰半导体股份有限公司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09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913100006958304219 </w:t>
            </w:r>
          </w:p>
        </w:tc>
      </w:tr>
      <w:tr w:rsidR="00B24F6B" w14:paraId="6DDB5D8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5B1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7C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上海海栎创科技股份有限公司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C4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913100006988365624 </w:t>
            </w:r>
          </w:p>
        </w:tc>
      </w:tr>
      <w:tr w:rsidR="00B24F6B" w14:paraId="238B057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132C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EC6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微创电生理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医疗科技股份有限公司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87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913101155618553243 </w:t>
            </w:r>
          </w:p>
        </w:tc>
      </w:tr>
      <w:tr w:rsidR="00B24F6B" w14:paraId="02364F39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8B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56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上海皓元生物医药科技有限公司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D5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9131000068553264X2 </w:t>
            </w:r>
          </w:p>
        </w:tc>
      </w:tr>
      <w:tr w:rsidR="00B24F6B" w14:paraId="3CFE25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F89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FC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科美博阳诊断技术（上海）有限公司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A7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91310115778539226D </w:t>
            </w:r>
          </w:p>
        </w:tc>
      </w:tr>
      <w:tr w:rsidR="00B24F6B" w14:paraId="46E092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65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CF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上海超致半导体科技有限公司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55B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91310000MA1K31QA3G </w:t>
            </w:r>
          </w:p>
        </w:tc>
      </w:tr>
      <w:tr w:rsidR="00B24F6B" w14:paraId="6031A4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68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2799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73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乐鑫信息科技（上海）股份有限公司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D3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913101156745626329 </w:t>
            </w:r>
          </w:p>
        </w:tc>
      </w:tr>
      <w:tr w:rsidR="00B24F6B" w14:paraId="7CAED1A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C5D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FF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盛美半导体设备（上海）股份有限公司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AF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91310000774331663A </w:t>
            </w:r>
          </w:p>
        </w:tc>
      </w:tr>
      <w:tr w:rsidR="00B24F6B" w14:paraId="546E7A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052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B5F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上海宝英光电科技有限公司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B2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91310115785881994A </w:t>
            </w:r>
          </w:p>
        </w:tc>
      </w:tr>
      <w:tr w:rsidR="00B24F6B" w14:paraId="5BF5AAD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1B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A9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上海傅利叶智能科技有限公司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DFD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9131000035105342XD </w:t>
            </w:r>
          </w:p>
        </w:tc>
      </w:tr>
      <w:tr w:rsidR="00B24F6B" w14:paraId="576065F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1C3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2FD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音赛科技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23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91310000583413711B </w:t>
            </w:r>
          </w:p>
        </w:tc>
      </w:tr>
      <w:tr w:rsidR="00B24F6B" w14:paraId="3E20DE9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F89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8B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紫光长存（上海）集成电路有限公司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02E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91310115MA1K4BHT49 </w:t>
            </w:r>
          </w:p>
        </w:tc>
      </w:tr>
      <w:tr w:rsidR="00B24F6B" w14:paraId="0F4974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110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59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博通集成电路（上海）股份有限公司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2F7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91310000769410818Q </w:t>
            </w:r>
          </w:p>
        </w:tc>
      </w:tr>
      <w:tr w:rsidR="00B24F6B" w14:paraId="15E59D1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C9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2806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52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上海轻迅信息科技有限公司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F9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91310115MA1HAW1E7F </w:t>
            </w:r>
          </w:p>
        </w:tc>
      </w:tr>
      <w:tr w:rsidR="00B24F6B" w14:paraId="79364F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E8B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EC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上海嘉车信息科技有限公司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69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91310115312413672G </w:t>
            </w:r>
          </w:p>
        </w:tc>
      </w:tr>
      <w:tr w:rsidR="00B24F6B" w14:paraId="2945E9B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CC3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1B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上海览宋科技有限公司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FA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91310115MA1K46D40B </w:t>
            </w:r>
          </w:p>
        </w:tc>
      </w:tr>
      <w:tr w:rsidR="00B24F6B" w14:paraId="0B55D6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0DE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C4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上海益航网络科技有限公司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EE3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91310120MA1HUTDC81 </w:t>
            </w:r>
          </w:p>
        </w:tc>
      </w:tr>
      <w:tr w:rsidR="00B24F6B" w14:paraId="58E9343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6CB8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BD8D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上海答即所问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347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91310115MA1K44CF9E </w:t>
            </w:r>
          </w:p>
        </w:tc>
      </w:tr>
      <w:tr w:rsidR="00B24F6B" w14:paraId="1612392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F50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0A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上海星畔网络科技股份有限公司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0F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913100006929743588 </w:t>
            </w:r>
          </w:p>
        </w:tc>
      </w:tr>
      <w:tr w:rsidR="00B24F6B" w14:paraId="1ED8213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60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FB2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上海昌投网络科技有限公司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11A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91310116057655729W </w:t>
            </w:r>
          </w:p>
        </w:tc>
      </w:tr>
      <w:tr w:rsidR="00B24F6B" w14:paraId="3DAD91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029F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4F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上海昂玳医学技术有限公司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F95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91310115MA1HAX5HXL </w:t>
            </w:r>
          </w:p>
        </w:tc>
      </w:tr>
      <w:tr w:rsidR="00B24F6B" w14:paraId="6E494B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B6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325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捷米科技（上海）有限公司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2C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91310115MA1K40DG2J </w:t>
            </w:r>
          </w:p>
        </w:tc>
      </w:tr>
      <w:tr w:rsidR="00B24F6B" w14:paraId="5B22D8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72A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B1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上海寰擎信息科技有限公司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FC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913101103421092760 </w:t>
            </w:r>
          </w:p>
        </w:tc>
      </w:tr>
    </w:tbl>
    <w:p w14:paraId="62C797F4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31"/>
        <w:gridCol w:w="2881"/>
      </w:tblGrid>
      <w:tr w:rsidR="00B24F6B" w14:paraId="1CE191F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6A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12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上海仙塔智能科技有限公司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C41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91310105MA1FWJE75A </w:t>
            </w:r>
          </w:p>
        </w:tc>
      </w:tr>
      <w:tr w:rsidR="00B24F6B" w14:paraId="612977F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11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26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中天恒星（上海）科技有限公司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80C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91310105MA1FWG6U40 </w:t>
            </w:r>
          </w:p>
        </w:tc>
      </w:tr>
      <w:tr w:rsidR="00B24F6B" w14:paraId="096951F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C4C2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11B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冬泽特医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364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91310105059338209B </w:t>
            </w:r>
          </w:p>
        </w:tc>
      </w:tr>
      <w:tr w:rsidR="00B24F6B" w14:paraId="5403FA7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E9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BB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上海乾隆高科技有限公司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78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91310000607262808K </w:t>
            </w:r>
          </w:p>
        </w:tc>
      </w:tr>
      <w:tr w:rsidR="00B24F6B" w14:paraId="40DEA0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CFD2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8B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上海博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辕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28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91310105697296891B </w:t>
            </w:r>
          </w:p>
        </w:tc>
      </w:tr>
      <w:tr w:rsidR="00B24F6B" w14:paraId="13D618C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2E7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F0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上海易念信息科技有限公司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3F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913101050530117906 </w:t>
            </w:r>
          </w:p>
        </w:tc>
      </w:tr>
      <w:tr w:rsidR="00B24F6B" w14:paraId="388115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E8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FA05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中科庆华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82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91310105134655352A </w:t>
            </w:r>
          </w:p>
        </w:tc>
      </w:tr>
      <w:tr w:rsidR="00B24F6B" w14:paraId="2567C1A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EB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64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上海万森水处理有限公司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BF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91310105630282188U </w:t>
            </w:r>
          </w:p>
        </w:tc>
      </w:tr>
      <w:tr w:rsidR="00B24F6B" w14:paraId="1EDE749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FB6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936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上海骏众网络科技有限公司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98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91310105MA1FW8JG0J </w:t>
            </w:r>
          </w:p>
        </w:tc>
      </w:tr>
      <w:tr w:rsidR="00B24F6B" w14:paraId="677A0E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59A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C1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上海思笛恩网络科技有限公司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95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91310105MA1FW3BD1N </w:t>
            </w:r>
          </w:p>
        </w:tc>
      </w:tr>
      <w:tr w:rsidR="00B24F6B" w14:paraId="5F437326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7DA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2826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AB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上海众惠自动化工程技术有限公司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E8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9131010513276597X0 </w:t>
            </w:r>
          </w:p>
        </w:tc>
      </w:tr>
      <w:tr w:rsidR="00B24F6B" w14:paraId="76206FD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640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379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上海唯链信息科技有限公司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38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91310105MA1FW5NL9K </w:t>
            </w:r>
          </w:p>
        </w:tc>
      </w:tr>
      <w:tr w:rsidR="00B24F6B" w14:paraId="4CFBFF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58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46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上海铭广信息科技有限公司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2E1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913101126929782871 </w:t>
            </w:r>
          </w:p>
        </w:tc>
      </w:tr>
      <w:tr w:rsidR="00B24F6B" w14:paraId="1CF505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8877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CC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上海未高科技有限公司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BB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91310114MA1GTJ791C </w:t>
            </w:r>
          </w:p>
        </w:tc>
      </w:tr>
      <w:tr w:rsidR="00B24F6B" w14:paraId="7A4E4D88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D7F9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49B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上海万允信息科技有限公司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EB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91310115MA1H90C77L </w:t>
            </w:r>
          </w:p>
        </w:tc>
      </w:tr>
      <w:tr w:rsidR="00B24F6B" w14:paraId="147E5AB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48E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82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胡桃街（上海）信息技术有限公司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1F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91310000MA1FWA8J0W </w:t>
            </w:r>
          </w:p>
        </w:tc>
      </w:tr>
      <w:tr w:rsidR="00B24F6B" w14:paraId="34A416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D1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90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BFE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913101097503397836 </w:t>
            </w:r>
          </w:p>
        </w:tc>
      </w:tr>
      <w:tr w:rsidR="00B24F6B" w14:paraId="277272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353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785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上海经达信息科技股份有限公司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B1B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913101051327327131 </w:t>
            </w:r>
          </w:p>
        </w:tc>
      </w:tr>
      <w:tr w:rsidR="00B24F6B" w14:paraId="50BA656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21B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52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上海寻梦信息技术有限公司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37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91310105090037252C </w:t>
            </w:r>
          </w:p>
        </w:tc>
      </w:tr>
      <w:tr w:rsidR="00B24F6B" w14:paraId="5C72BB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16B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D68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上海乐言科技股份有限公司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EF32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91310104MA1FR2RL99 </w:t>
            </w:r>
          </w:p>
        </w:tc>
      </w:tr>
      <w:tr w:rsidR="00B24F6B" w14:paraId="1393C19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DCC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6C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上海神州数码信息技术服务有限公司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53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91310105669436324X </w:t>
            </w:r>
          </w:p>
        </w:tc>
      </w:tr>
      <w:tr w:rsidR="00B24F6B" w14:paraId="546579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F31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3B8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上海专创轻合金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B4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91310113575811218T </w:t>
            </w:r>
          </w:p>
        </w:tc>
      </w:tr>
      <w:tr w:rsidR="00B24F6B" w14:paraId="2C2EA33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23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F6A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上海科霆智能科技集团有限公司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35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91310120MA1HNM1A80 </w:t>
            </w:r>
          </w:p>
        </w:tc>
      </w:tr>
      <w:tr w:rsidR="00B24F6B" w14:paraId="68125D2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7CB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8A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深兰科技（上海）有限公司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A4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91310115051251125K </w:t>
            </w:r>
          </w:p>
        </w:tc>
      </w:tr>
      <w:tr w:rsidR="00B24F6B" w14:paraId="462F664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2F7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4F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上海瑟尚网络科技有限公司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A9A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91310105MA1FW2B29W </w:t>
            </w:r>
          </w:p>
        </w:tc>
      </w:tr>
      <w:tr w:rsidR="00B24F6B" w14:paraId="63B3002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85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DC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上海智链合创科技有限公司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0F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91310105MA1FW0W94N </w:t>
            </w:r>
          </w:p>
        </w:tc>
      </w:tr>
      <w:tr w:rsidR="00B24F6B" w14:paraId="79D2483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DC5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DF5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百秋新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中间科技有限公司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7E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91310114MA1GU39P74 </w:t>
            </w:r>
          </w:p>
        </w:tc>
      </w:tr>
      <w:tr w:rsidR="00B24F6B" w14:paraId="0F930B2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C3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E2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上海智光电力技术有限公司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21B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913101051330844981 </w:t>
            </w:r>
          </w:p>
        </w:tc>
      </w:tr>
      <w:tr w:rsidR="00B24F6B" w14:paraId="6FAD4BE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937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B84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上海医浦信息科技有限公司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A42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91310118MA1JLH3Y4X </w:t>
            </w:r>
          </w:p>
        </w:tc>
      </w:tr>
      <w:tr w:rsidR="00B24F6B" w14:paraId="6FCE0E9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7C1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47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上海巢聚网络科技有限公司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64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9131011530140587XX </w:t>
            </w:r>
          </w:p>
        </w:tc>
      </w:tr>
      <w:tr w:rsidR="00B24F6B" w14:paraId="10AEDC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3D73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DA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上海朔茂网络科技有限公司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120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91310105324286375E </w:t>
            </w:r>
          </w:p>
        </w:tc>
      </w:tr>
      <w:tr w:rsidR="00B24F6B" w14:paraId="340B790C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2B0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2847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73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瀚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讯信息技术股份有限公司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32DA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91310105786708165M </w:t>
            </w:r>
          </w:p>
        </w:tc>
      </w:tr>
      <w:tr w:rsidR="00B24F6B" w14:paraId="37AAF8B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943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713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上海菱河化工科技有限公司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971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91310105667790995Q </w:t>
            </w:r>
          </w:p>
        </w:tc>
      </w:tr>
      <w:tr w:rsidR="00B24F6B" w14:paraId="118AD3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4B0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C8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上海悉像科技有限公司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D1D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91310112MA1GD5D948 </w:t>
            </w:r>
          </w:p>
        </w:tc>
      </w:tr>
      <w:tr w:rsidR="00B24F6B" w14:paraId="0726103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9EC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1C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上海会山信息科技有限公司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06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91310120MA1HQKME5D </w:t>
            </w:r>
          </w:p>
        </w:tc>
      </w:tr>
      <w:tr w:rsidR="00B24F6B" w14:paraId="1BA79C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F15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448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上海萌臣信息技术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22D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91310114564818756X </w:t>
            </w:r>
          </w:p>
        </w:tc>
      </w:tr>
      <w:tr w:rsidR="00B24F6B" w14:paraId="093BC8D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E70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FB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上海元兵信息科技有限公司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9F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91310112MA1GBAD62K </w:t>
            </w:r>
          </w:p>
        </w:tc>
      </w:tr>
      <w:tr w:rsidR="00B24F6B" w14:paraId="54AAE1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BFD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A69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上海追月科技有限公司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DDC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91310000MA1GC0ND1Q </w:t>
            </w:r>
          </w:p>
        </w:tc>
      </w:tr>
      <w:tr w:rsidR="00B24F6B" w14:paraId="4286EA8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C5E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400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上海寰创通信科技股份有限公司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2C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9131000066240918XU </w:t>
            </w:r>
          </w:p>
        </w:tc>
      </w:tr>
      <w:tr w:rsidR="00B24F6B" w14:paraId="2756752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2D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616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上海水顿智能科技有限公司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69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913101125774206400 </w:t>
            </w:r>
          </w:p>
        </w:tc>
      </w:tr>
      <w:tr w:rsidR="00B24F6B" w14:paraId="58469EF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A449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6D3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琥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鲸科技（上海）有限公司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424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91310112MA1GC8HM9Q </w:t>
            </w:r>
          </w:p>
        </w:tc>
      </w:tr>
      <w:tr w:rsidR="00B24F6B" w14:paraId="080E28D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498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DD9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上海动力储能电池系统工程技术有限公司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175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91310112063777052J </w:t>
            </w:r>
          </w:p>
        </w:tc>
      </w:tr>
      <w:tr w:rsidR="00B24F6B" w14:paraId="3BCBB1F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D88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98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中航通用电气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民用航电系统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7E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91310000717885088G </w:t>
            </w:r>
          </w:p>
        </w:tc>
      </w:tr>
      <w:tr w:rsidR="00B24F6B" w14:paraId="611561E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FF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846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上海乾申科技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（集团）有限公司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CC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91310112301747239K </w:t>
            </w:r>
          </w:p>
        </w:tc>
      </w:tr>
      <w:tr w:rsidR="00B24F6B" w14:paraId="333D7E6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C8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EBB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上海汇像信息技术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88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91310112692995407X </w:t>
            </w:r>
          </w:p>
        </w:tc>
      </w:tr>
      <w:tr w:rsidR="00B24F6B" w14:paraId="2CA858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63A7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97E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上海网车科技有限公司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88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913101123017461057 </w:t>
            </w:r>
          </w:p>
        </w:tc>
      </w:tr>
      <w:tr w:rsidR="00B24F6B" w14:paraId="34F36E3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11A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4E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上海循态量子科技有限公司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6F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91310112MA1GBHQC3X </w:t>
            </w:r>
          </w:p>
        </w:tc>
      </w:tr>
    </w:tbl>
    <w:p w14:paraId="79D7BB18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44"/>
        <w:gridCol w:w="2868"/>
      </w:tblGrid>
      <w:tr w:rsidR="00B24F6B" w14:paraId="217321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91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C99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盛绩信息技术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70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91310000692910653E </w:t>
            </w:r>
          </w:p>
        </w:tc>
      </w:tr>
      <w:tr w:rsidR="00B24F6B" w14:paraId="7C2124FF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101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05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艾绿工程建设（上海）有限公司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FE85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91310112MA1GCAA18P </w:t>
            </w:r>
          </w:p>
        </w:tc>
      </w:tr>
      <w:tr w:rsidR="00B24F6B" w14:paraId="5EAE052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51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2865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20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上海飞机客户服务有限公司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07D2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91310112679375094F </w:t>
            </w:r>
          </w:p>
        </w:tc>
      </w:tr>
      <w:tr w:rsidR="00B24F6B" w14:paraId="7B2081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932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735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上海飞腾医药科技有限公司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D76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91310112680981163K </w:t>
            </w:r>
          </w:p>
        </w:tc>
      </w:tr>
      <w:tr w:rsidR="00B24F6B" w14:paraId="149C278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1D2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1E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上海道远检测技术有限公司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84C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91310110MA1G81T123 </w:t>
            </w:r>
          </w:p>
        </w:tc>
      </w:tr>
      <w:tr w:rsidR="00B24F6B" w14:paraId="0E5640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1A3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F6D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上海润巽信息科技发展有限公司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85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91310115MA1K49EA49 </w:t>
            </w:r>
          </w:p>
        </w:tc>
      </w:tr>
      <w:tr w:rsidR="00B24F6B" w14:paraId="2089438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653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B2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上海追索信息科技有限公司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B1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91310115798901026F </w:t>
            </w:r>
          </w:p>
        </w:tc>
      </w:tr>
      <w:tr w:rsidR="00B24F6B" w14:paraId="1E6CC7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97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BD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上海上远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齿科技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335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91310115630885624A </w:t>
            </w:r>
          </w:p>
        </w:tc>
      </w:tr>
      <w:tr w:rsidR="00B24F6B" w14:paraId="5E2CC12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BEF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14C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莱特莱德（上海）技术有限公司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4FAF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91310115MA1K3GC709 </w:t>
            </w:r>
          </w:p>
        </w:tc>
      </w:tr>
      <w:tr w:rsidR="00B24F6B" w14:paraId="7E59169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BC75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64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上海幸义超声技术有限公司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A59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913100006073472707 </w:t>
            </w:r>
          </w:p>
        </w:tc>
      </w:tr>
      <w:tr w:rsidR="00B24F6B" w14:paraId="5F97BBA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22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31E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上海润诺生物科技有限公司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3F2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91310000574118972G </w:t>
            </w:r>
          </w:p>
        </w:tc>
      </w:tr>
      <w:tr w:rsidR="00B24F6B" w14:paraId="6330026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C2F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4F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上海良润生物医药科技有限公司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FBC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913100000781742111 </w:t>
            </w:r>
          </w:p>
        </w:tc>
      </w:tr>
      <w:tr w:rsidR="00B24F6B" w14:paraId="231364A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DB5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D7A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烁博道路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桥梁养护工程技术有限公司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C2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91310115MA1K3HWU9U </w:t>
            </w:r>
          </w:p>
        </w:tc>
      </w:tr>
      <w:tr w:rsidR="00B24F6B" w14:paraId="3256E60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9C9C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2F4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财拓云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计算（上海）有限公司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8B7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91310115MA1K3JWX95 </w:t>
            </w:r>
          </w:p>
        </w:tc>
      </w:tr>
      <w:tr w:rsidR="00B24F6B" w14:paraId="18DF28E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451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A6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上海合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全药物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研发有限公司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FC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91310115572705436Y </w:t>
            </w:r>
          </w:p>
        </w:tc>
      </w:tr>
      <w:tr w:rsidR="00B24F6B" w14:paraId="68E3B02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977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3B2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上海研蓝自动化科技有限公司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CE6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91310115301535332K </w:t>
            </w:r>
          </w:p>
        </w:tc>
      </w:tr>
      <w:tr w:rsidR="00B24F6B" w14:paraId="5EA5D85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187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65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维德路特油站设备（上海）有限公司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ECB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91310000744233712D </w:t>
            </w:r>
          </w:p>
        </w:tc>
      </w:tr>
      <w:tr w:rsidR="00B24F6B" w14:paraId="0C8F2D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3F2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8D10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斯录欣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8D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91310115312130568E </w:t>
            </w:r>
          </w:p>
        </w:tc>
      </w:tr>
      <w:tr w:rsidR="00B24F6B" w14:paraId="26E584F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7F2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963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上海臻宇电子有限责任公司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ABD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91310105737497736A </w:t>
            </w:r>
          </w:p>
        </w:tc>
      </w:tr>
      <w:tr w:rsidR="00B24F6B" w14:paraId="65B1B6E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D49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54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上海道加创意设计有限公司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573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9131010533277220XR </w:t>
            </w:r>
          </w:p>
        </w:tc>
      </w:tr>
      <w:tr w:rsidR="00B24F6B" w14:paraId="466CBFC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F72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DD0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上海程信实业有限公司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16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91310115MA1H7XB7X5 </w:t>
            </w:r>
          </w:p>
        </w:tc>
      </w:tr>
      <w:tr w:rsidR="00B24F6B" w14:paraId="1D24D18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FF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1DE4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上海弗来应实业有限公司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0FE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91310113598154441W </w:t>
            </w:r>
          </w:p>
        </w:tc>
      </w:tr>
      <w:tr w:rsidR="00B24F6B" w14:paraId="09C67D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57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2885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3F84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上海蓝云实业发展股份有限公司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BB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91310000350738275D </w:t>
            </w:r>
          </w:p>
        </w:tc>
      </w:tr>
      <w:tr w:rsidR="00B24F6B" w14:paraId="1A845E0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71B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1D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上海东方雨虹建筑修缮有限公司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D8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91310113MA1GMUP636 </w:t>
            </w:r>
          </w:p>
        </w:tc>
      </w:tr>
      <w:tr w:rsidR="00B24F6B" w14:paraId="551C4D0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665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21F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上海灵析建筑科技有限公司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66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91310113MA1GNDT764 </w:t>
            </w:r>
          </w:p>
        </w:tc>
      </w:tr>
      <w:tr w:rsidR="00B24F6B" w14:paraId="6E45B01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3AD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46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上海合海百变智能家居有限公司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57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91310118MA1JMK8B1K </w:t>
            </w:r>
          </w:p>
        </w:tc>
      </w:tr>
      <w:tr w:rsidR="00B24F6B" w14:paraId="6DB498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1514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D7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上海适己信息咨询有限公司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F56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91310113MA1GLRRK75 </w:t>
            </w:r>
          </w:p>
        </w:tc>
      </w:tr>
      <w:tr w:rsidR="00B24F6B" w14:paraId="507B0B12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708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1D48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上海锋思城界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建筑设计研究院有限公司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82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91310113631896392J </w:t>
            </w:r>
          </w:p>
        </w:tc>
      </w:tr>
      <w:tr w:rsidR="00B24F6B" w14:paraId="4851F2F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998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217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上海臧氏企业发展股份有限公司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C6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91310000MA1FL5GL4N </w:t>
            </w:r>
          </w:p>
        </w:tc>
      </w:tr>
      <w:tr w:rsidR="00B24F6B" w14:paraId="5186E4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E06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72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上海盛琀建筑工程有限公司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F2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91310230320898278A </w:t>
            </w:r>
          </w:p>
        </w:tc>
      </w:tr>
      <w:tr w:rsidR="00B24F6B" w14:paraId="72652F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72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71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上海颉毅广告有限公司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98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91310230093831419G </w:t>
            </w:r>
          </w:p>
        </w:tc>
      </w:tr>
      <w:tr w:rsidR="00B24F6B" w14:paraId="19241941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96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D87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凯悦建设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咨询监理有限公司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090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913102301321634692 </w:t>
            </w:r>
          </w:p>
        </w:tc>
      </w:tr>
      <w:tr w:rsidR="00B24F6B" w14:paraId="57E7120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802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DC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精典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规划建筑设计有限公司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229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913102307442179233 </w:t>
            </w:r>
          </w:p>
        </w:tc>
      </w:tr>
      <w:tr w:rsidR="00B24F6B" w14:paraId="0622E95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92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56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上海迪余实业有限公司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844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91310230MA1JXL3Y0D </w:t>
            </w:r>
          </w:p>
        </w:tc>
      </w:tr>
      <w:tr w:rsidR="00B24F6B" w14:paraId="136BA19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96D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5C5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唯想建筑设计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A7C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91310117572657382H </w:t>
            </w:r>
          </w:p>
        </w:tc>
      </w:tr>
      <w:tr w:rsidR="00B24F6B" w14:paraId="0CC95C3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C47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37E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宣娱文化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E8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91310230MA1JY9AU5R </w:t>
            </w:r>
          </w:p>
        </w:tc>
      </w:tr>
      <w:tr w:rsidR="00B24F6B" w14:paraId="379783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60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2899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44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素木（上海）建筑设计工程有限公司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3EC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9131023039876101XD </w:t>
            </w:r>
          </w:p>
        </w:tc>
      </w:tr>
      <w:tr w:rsidR="00B24F6B" w14:paraId="0B9C165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A00D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E5E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上海席得建筑设计有限公司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0EA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91310230MA1JT01T8Y </w:t>
            </w:r>
          </w:p>
        </w:tc>
      </w:tr>
      <w:tr w:rsidR="00B24F6B" w14:paraId="0C159CB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2D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7A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上海中葆护卫商务咨询有限公司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3D8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91310230794525465C </w:t>
            </w:r>
          </w:p>
        </w:tc>
      </w:tr>
      <w:tr w:rsidR="00B24F6B" w14:paraId="2E3AD381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F50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A6E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上海无间建筑设计有限公司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A1B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91310230669434417Q </w:t>
            </w:r>
          </w:p>
        </w:tc>
      </w:tr>
      <w:tr w:rsidR="00B24F6B" w14:paraId="5DD97A5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D68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CAA3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华钦利宏金融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信息服务（上海）有限公司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C80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913102303510066748 </w:t>
            </w:r>
          </w:p>
        </w:tc>
      </w:tr>
      <w:tr w:rsidR="00B24F6B" w14:paraId="79B38F3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73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DC9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上海艾彬建筑科技有限公司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68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91310120324417144R </w:t>
            </w:r>
          </w:p>
        </w:tc>
      </w:tr>
      <w:tr w:rsidR="00B24F6B" w14:paraId="58879D8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544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2905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A71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上海同增规划建筑设计事务所有限公司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58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913101200637791705 </w:t>
            </w:r>
          </w:p>
        </w:tc>
      </w:tr>
      <w:tr w:rsidR="00B24F6B" w14:paraId="63EB690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FD5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B0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上海荣济建筑科技有限公司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58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91310120676220724J </w:t>
            </w:r>
          </w:p>
        </w:tc>
      </w:tr>
      <w:tr w:rsidR="00B24F6B" w14:paraId="5A47365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840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F29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上海辰锐实业有限公司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D04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91310230MA1K1EP50K </w:t>
            </w:r>
          </w:p>
        </w:tc>
      </w:tr>
      <w:tr w:rsidR="00B24F6B" w14:paraId="23C27D8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C24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EDF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上海天科文化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2A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91310120698836730A </w:t>
            </w:r>
          </w:p>
        </w:tc>
      </w:tr>
      <w:tr w:rsidR="00B24F6B" w14:paraId="036ECD1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063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2909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874F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上海石森建筑设计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AA0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913101090820171982 </w:t>
            </w:r>
          </w:p>
        </w:tc>
      </w:tr>
    </w:tbl>
    <w:p w14:paraId="4CBDE3CF" w14:textId="77777777" w:rsidR="00B24F6B" w:rsidRDefault="00B24F6B" w:rsidP="00B24F6B">
      <w:pPr>
        <w:spacing w:after="0"/>
        <w:ind w:left="-1800" w:right="404"/>
      </w:pPr>
    </w:p>
    <w:tbl>
      <w:tblPr>
        <w:tblStyle w:val="TableGrid"/>
        <w:tblW w:w="7780" w:type="dxa"/>
        <w:tblInd w:w="264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8"/>
        <w:gridCol w:w="4035"/>
        <w:gridCol w:w="2877"/>
      </w:tblGrid>
      <w:tr w:rsidR="00B24F6B" w14:paraId="16C7D49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65D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14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上海丽迅物流科技有限公司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C3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91310109MA1G5W0P2L </w:t>
            </w:r>
          </w:p>
        </w:tc>
      </w:tr>
      <w:tr w:rsidR="00B24F6B" w14:paraId="04892935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15C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F9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上海久威建筑装饰工程有限公司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59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913101153017079827 </w:t>
            </w:r>
          </w:p>
        </w:tc>
      </w:tr>
      <w:tr w:rsidR="00B24F6B" w14:paraId="0688D3B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8F6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12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上海彦永皓建筑装饰设计有限公司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2F6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91310109681043873G </w:t>
            </w:r>
          </w:p>
        </w:tc>
      </w:tr>
      <w:tr w:rsidR="00B24F6B" w14:paraId="671A5C4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CD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11E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上海极载实业有限公司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C77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91310112MA1GC5LKX0 </w:t>
            </w:r>
          </w:p>
        </w:tc>
      </w:tr>
      <w:tr w:rsidR="00B24F6B" w14:paraId="1F58469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A6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F1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上海台达建筑安装工程有限公司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CCD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91310115323175147X </w:t>
            </w:r>
          </w:p>
        </w:tc>
      </w:tr>
      <w:tr w:rsidR="00B24F6B" w14:paraId="0CB94BD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FDF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FB84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上海洪语建筑材料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BF3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9131011659161242X1 </w:t>
            </w:r>
          </w:p>
        </w:tc>
      </w:tr>
      <w:tr w:rsidR="00B24F6B" w14:paraId="4A72E9E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26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47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上海呈标实业有限公司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BDB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913101166929813712 </w:t>
            </w:r>
          </w:p>
        </w:tc>
      </w:tr>
      <w:tr w:rsidR="00B24F6B" w14:paraId="0C771C1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F7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36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上海桓毅实业发展有限公司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699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91310116MA1J891W2N </w:t>
            </w:r>
          </w:p>
        </w:tc>
      </w:tr>
      <w:tr w:rsidR="00B24F6B" w14:paraId="01A1D58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EA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FC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美吾文化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7A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91310115MA1H8T8M8K </w:t>
            </w:r>
          </w:p>
        </w:tc>
      </w:tr>
      <w:tr w:rsidR="00B24F6B" w14:paraId="6A5F47F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5D7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2919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410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慧攀翔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物流科技有限责任公司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8C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91310115MA1H9G5923 </w:t>
            </w:r>
          </w:p>
        </w:tc>
      </w:tr>
      <w:tr w:rsidR="00B24F6B" w14:paraId="1EFA7CF2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2D0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D6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上海视初文化科技有限公司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003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91310115MA1H9P087P </w:t>
            </w:r>
          </w:p>
        </w:tc>
      </w:tr>
      <w:tr w:rsidR="00B24F6B" w14:paraId="007D4F6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104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54EC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上海上南复盘物流设备集团有限公司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2F9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91310115MA1HA8CT4G </w:t>
            </w:r>
          </w:p>
        </w:tc>
      </w:tr>
      <w:tr w:rsidR="00B24F6B" w14:paraId="47B44B9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02C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7C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上海塑世实业发展有限公司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C30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91310115MA1H7GRH7W </w:t>
            </w:r>
          </w:p>
        </w:tc>
      </w:tr>
      <w:tr w:rsidR="00B24F6B" w14:paraId="2D03FBE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F4D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AD4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上海振金企业发展有限公司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1F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91310230MA1K1XUDXQ </w:t>
            </w:r>
          </w:p>
        </w:tc>
      </w:tr>
      <w:tr w:rsidR="00B24F6B" w14:paraId="4C178E3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B70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F1C2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赤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途实业（上海）有限公司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DB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91310116MA1J84983E </w:t>
            </w:r>
          </w:p>
        </w:tc>
      </w:tr>
      <w:tr w:rsidR="00B24F6B" w14:paraId="20976BE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BC0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2925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90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上海网策管理咨询有限公司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A2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913101136873981221 </w:t>
            </w:r>
          </w:p>
        </w:tc>
      </w:tr>
      <w:tr w:rsidR="00B24F6B" w14:paraId="0773065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61B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89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上海忆芯实业有限公司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4EB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91310115MA1HADWG9L </w:t>
            </w:r>
          </w:p>
        </w:tc>
      </w:tr>
      <w:tr w:rsidR="00B24F6B" w14:paraId="581156C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307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1E8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上海梦奇实业有限公司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FA81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913101157575611092 </w:t>
            </w:r>
          </w:p>
        </w:tc>
      </w:tr>
      <w:tr w:rsidR="00B24F6B" w14:paraId="4799105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B5A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C68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上海万格建筑工程有限公司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F0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91310115MA1H9XBT0E </w:t>
            </w:r>
          </w:p>
        </w:tc>
      </w:tr>
      <w:tr w:rsidR="00B24F6B" w14:paraId="6D290A0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43C2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2929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BBF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上海赫法实业有限公司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197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913101126855431384 </w:t>
            </w:r>
          </w:p>
        </w:tc>
      </w:tr>
      <w:tr w:rsidR="00B24F6B" w14:paraId="6CCE203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59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BA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力程建筑工程（上海）有限公司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185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91310112795690112G </w:t>
            </w:r>
          </w:p>
        </w:tc>
      </w:tr>
      <w:tr w:rsidR="00B24F6B" w14:paraId="42DAAA6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D0E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B9C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上海金相实业有限公司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3B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913100006745569965 </w:t>
            </w:r>
          </w:p>
        </w:tc>
      </w:tr>
      <w:tr w:rsidR="00B24F6B" w14:paraId="4853D9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542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96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睿厉文化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954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91310116MA1J9R930F </w:t>
            </w:r>
          </w:p>
        </w:tc>
      </w:tr>
      <w:tr w:rsidR="00B24F6B" w14:paraId="7DA864B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5F5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F8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上海特雷通智能家居有限公司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B8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91310000607367941E </w:t>
            </w:r>
          </w:p>
        </w:tc>
      </w:tr>
      <w:tr w:rsidR="00B24F6B" w14:paraId="74D22AF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78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AEF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上海开仰实业有限公司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F37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913101126762873716 </w:t>
            </w:r>
          </w:p>
        </w:tc>
      </w:tr>
      <w:tr w:rsidR="00B24F6B" w14:paraId="3C9163E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46E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11D1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奕舍建筑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装饰（上海）有限公司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491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91310112063713710L </w:t>
            </w:r>
          </w:p>
        </w:tc>
      </w:tr>
      <w:tr w:rsidR="00B24F6B" w14:paraId="78297302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27F9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69D0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上海优构建筑科技有限公司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3CE9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91310112MA1GCGQ40W </w:t>
            </w:r>
          </w:p>
        </w:tc>
      </w:tr>
      <w:tr w:rsidR="00B24F6B" w14:paraId="54881D0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131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C48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上海湃思文化科技发展有限公司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5B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91310112MA1GC3PF9G </w:t>
            </w:r>
          </w:p>
        </w:tc>
      </w:tr>
      <w:tr w:rsidR="00B24F6B" w14:paraId="0E31D3E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14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505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上海骏地建筑设计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事务所股份有限公司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618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913100007815497838 </w:t>
            </w:r>
          </w:p>
        </w:tc>
      </w:tr>
      <w:tr w:rsidR="00B24F6B" w14:paraId="7C97EEF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FD1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2939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86A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上海万罗文化传媒有限公司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2EC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91310115MA1H9FMJXK </w:t>
            </w:r>
          </w:p>
        </w:tc>
      </w:tr>
      <w:tr w:rsidR="00B24F6B" w14:paraId="5BDE3E7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8A7E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726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上海枢昌实业有限公司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AEA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9131011573337937X2 </w:t>
            </w:r>
          </w:p>
        </w:tc>
      </w:tr>
      <w:tr w:rsidR="00B24F6B" w14:paraId="09D9244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65F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AAAA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上海邦山实业有限公司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385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91310115760861102T </w:t>
            </w:r>
          </w:p>
        </w:tc>
      </w:tr>
      <w:tr w:rsidR="00B24F6B" w14:paraId="731D943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644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8DA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上海固特实业有限公司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DAD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91310115766940354J </w:t>
            </w:r>
          </w:p>
        </w:tc>
      </w:tr>
      <w:tr w:rsidR="00B24F6B" w14:paraId="2791BE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BBD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96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上海纺织建筑设计研究院有限公司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D3B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913101074250135959 </w:t>
            </w:r>
          </w:p>
        </w:tc>
      </w:tr>
      <w:tr w:rsidR="00B24F6B" w14:paraId="1AA973D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404A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2F80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上海海豚企业征信服务有限公司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B07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91310107MA1G0XR72M </w:t>
            </w:r>
          </w:p>
        </w:tc>
      </w:tr>
      <w:tr w:rsidR="00B24F6B" w14:paraId="5F968A3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D7E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757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上海新地实业有限公司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E26E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913101071326965996 </w:t>
            </w:r>
          </w:p>
        </w:tc>
      </w:tr>
      <w:tr w:rsidR="00B24F6B" w14:paraId="028B937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118D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2946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37DE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上海赛梦文化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创意有限公司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FC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91310109MA1G5JWG7K </w:t>
            </w:r>
          </w:p>
        </w:tc>
      </w:tr>
      <w:tr w:rsidR="00B24F6B" w14:paraId="3CA2FBC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D6C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B59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上海波城建筑设计事务所有限公司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C20C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91310117777109152K </w:t>
            </w:r>
          </w:p>
        </w:tc>
      </w:tr>
      <w:tr w:rsidR="00B24F6B" w14:paraId="66B66D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56F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DD27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晟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葆（上海）家具有限公司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0D7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913101177815007366 </w:t>
            </w:r>
          </w:p>
        </w:tc>
      </w:tr>
      <w:tr w:rsidR="00B24F6B" w14:paraId="7A76D014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BC6A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2949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2E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上海添宇办公设备制造有限公司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4E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91310117564791506H </w:t>
            </w:r>
          </w:p>
        </w:tc>
      </w:tr>
      <w:tr w:rsidR="00B24F6B" w14:paraId="4D61243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97E3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9E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上海煦鼎实业有限公司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871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91310117350734119T </w:t>
            </w:r>
          </w:p>
        </w:tc>
      </w:tr>
      <w:tr w:rsidR="00B24F6B" w14:paraId="189AAE4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891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81D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上海凌笛实业有限公司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943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91310117MA1J2KL132 </w:t>
            </w:r>
          </w:p>
        </w:tc>
      </w:tr>
      <w:tr w:rsidR="00B24F6B" w14:paraId="0AB5F86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4DB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21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上海砺工实业有限公司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DC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91310230599708434R </w:t>
            </w:r>
          </w:p>
        </w:tc>
      </w:tr>
      <w:tr w:rsidR="00B24F6B" w14:paraId="2C01237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625E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32F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上海发钰实业有限公司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A5E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913101205515319839 </w:t>
            </w:r>
          </w:p>
        </w:tc>
      </w:tr>
      <w:tr w:rsidR="00B24F6B" w14:paraId="54B6B2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C3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6A5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上海凡顺实业有限公司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0B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91310117631964770P </w:t>
            </w:r>
          </w:p>
        </w:tc>
      </w:tr>
      <w:tr w:rsidR="00B24F6B" w14:paraId="33BCBAA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880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9FE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上海耐恩贸易有限公司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21B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913101177647338610 </w:t>
            </w:r>
          </w:p>
        </w:tc>
      </w:tr>
      <w:tr w:rsidR="00B24F6B" w14:paraId="1E396D8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847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DE1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上海家诺华化妆品有限公司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AF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91310000759596161A </w:t>
            </w:r>
          </w:p>
        </w:tc>
      </w:tr>
      <w:tr w:rsidR="00B24F6B" w14:paraId="4673164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B5C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85B3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上海核威实业有限公司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5BD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91310117631625429X </w:t>
            </w:r>
          </w:p>
        </w:tc>
      </w:tr>
      <w:tr w:rsidR="00B24F6B" w14:paraId="109C1BE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87F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586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上海迈联建筑技术有限公司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B738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91310117797047163R </w:t>
            </w:r>
          </w:p>
        </w:tc>
      </w:tr>
      <w:tr w:rsidR="00B24F6B" w14:paraId="1ED935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105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2959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49F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上海英众建筑科技有限公司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A4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91310230MA1JTEJY13 </w:t>
            </w:r>
          </w:p>
        </w:tc>
      </w:tr>
      <w:tr w:rsidR="00B24F6B" w14:paraId="770F54E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AF5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253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胧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爱文化传播有限公司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D1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913101100764631599 </w:t>
            </w:r>
          </w:p>
        </w:tc>
      </w:tr>
      <w:tr w:rsidR="00B24F6B" w14:paraId="5ADD921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000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EBC6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创领心律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管理医疗器械（上海）有限公司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05F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91310115071164619A </w:t>
            </w:r>
          </w:p>
        </w:tc>
      </w:tr>
      <w:tr w:rsidR="00B24F6B" w14:paraId="78593D5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99E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18E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航都院（上海）工程设计咨询股份有限公司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114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91310000561927236H </w:t>
            </w:r>
          </w:p>
        </w:tc>
      </w:tr>
      <w:tr w:rsidR="00B24F6B" w14:paraId="14CE077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1D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05FD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吉配斯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8D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91310105MA1FW6LR8H </w:t>
            </w:r>
          </w:p>
        </w:tc>
      </w:tr>
      <w:tr w:rsidR="00B24F6B" w14:paraId="349E5C7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9FC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007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上海守誉实业有限公司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C2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91310115312103586Q </w:t>
            </w:r>
          </w:p>
        </w:tc>
      </w:tr>
      <w:tr w:rsidR="00B24F6B" w14:paraId="1D2DFE6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DC0B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2965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AF2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上海兆晨家居科技有限公司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3FD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91310120776264978N </w:t>
            </w:r>
          </w:p>
        </w:tc>
      </w:tr>
      <w:tr w:rsidR="00B24F6B" w14:paraId="0BDA52A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0F6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0B8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上海荆轩实业有限公司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12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913101186988332574 </w:t>
            </w:r>
          </w:p>
        </w:tc>
      </w:tr>
      <w:tr w:rsidR="00B24F6B" w14:paraId="59CF5E53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6A9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F71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上海申洲建筑装饰工程有限公司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2DD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913101126315022269 </w:t>
            </w:r>
          </w:p>
        </w:tc>
      </w:tr>
      <w:tr w:rsidR="00B24F6B" w14:paraId="035AFA7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873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4CD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上海文秀实业有限公司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3B6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91310117631951742D </w:t>
            </w:r>
          </w:p>
        </w:tc>
      </w:tr>
      <w:tr w:rsidR="00B24F6B" w14:paraId="1A2EFCC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9B5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2969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9A0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上海简盒建筑科技有限公司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582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91310230MA1JYW0E3N </w:t>
            </w:r>
          </w:p>
        </w:tc>
      </w:tr>
      <w:tr w:rsidR="00B24F6B" w14:paraId="7D8DF25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16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6B6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上海蕉城建筑模具有限公司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471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9131011406775902XP </w:t>
            </w:r>
          </w:p>
        </w:tc>
      </w:tr>
      <w:tr w:rsidR="00B24F6B" w14:paraId="683667BE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B44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FB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上海梁玉玺实业集团有限公司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AEF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91310114550084763F </w:t>
            </w:r>
          </w:p>
        </w:tc>
      </w:tr>
      <w:tr w:rsidR="00B24F6B" w14:paraId="0980C66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CEA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7B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贝玩文化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传播有限公司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6FE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91310114MA1GW7NY17 </w:t>
            </w:r>
          </w:p>
        </w:tc>
      </w:tr>
      <w:tr w:rsidR="00B24F6B" w14:paraId="1CDD19D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8DA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FB88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倍道建筑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景观设计（上海）有限公司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95A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91310114072929329U </w:t>
            </w:r>
          </w:p>
        </w:tc>
      </w:tr>
      <w:tr w:rsidR="00B24F6B" w14:paraId="16C596E6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B9C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C00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上海沪析实业有限公司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202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91310117MA1J14Y33Q </w:t>
            </w:r>
          </w:p>
        </w:tc>
      </w:tr>
      <w:tr w:rsidR="00B24F6B" w14:paraId="6919E0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B7A4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F05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上海言鹏实业有限公司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D4D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91310112MA1GBPR62M </w:t>
            </w:r>
          </w:p>
        </w:tc>
      </w:tr>
      <w:tr w:rsidR="00B24F6B" w14:paraId="4ADA3B1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932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482B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上海动漫公共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技术服务平台运营管理有限公司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68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91310115598120911Y </w:t>
            </w:r>
          </w:p>
        </w:tc>
      </w:tr>
      <w:tr w:rsidR="00B24F6B" w14:paraId="58925A9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DD1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3E2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上海沪港建设咨询有限公司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6D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91310106134663336C </w:t>
            </w:r>
          </w:p>
        </w:tc>
      </w:tr>
      <w:tr w:rsidR="00B24F6B" w14:paraId="5B52E1E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AED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539A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博金人力资源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管理（上海）有限公司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265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913101066942059747 </w:t>
            </w:r>
          </w:p>
        </w:tc>
      </w:tr>
      <w:tr w:rsidR="00B24F6B" w14:paraId="3E3EFEDA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DA65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2979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7241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邦越工程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顾问有限公司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5B0E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91310115MA1HATBQ0E </w:t>
            </w:r>
          </w:p>
        </w:tc>
      </w:tr>
      <w:tr w:rsidR="00B24F6B" w14:paraId="27E8BE0F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D81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137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上海三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甲供应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链管理有限公司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94E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91310107MA1G0QPG4M </w:t>
            </w:r>
          </w:p>
        </w:tc>
      </w:tr>
      <w:tr w:rsidR="00B24F6B" w14:paraId="3B67C52C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126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C1CD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上海尚途文化发展有限公司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D9AC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913101073123163469 </w:t>
            </w:r>
          </w:p>
        </w:tc>
      </w:tr>
      <w:tr w:rsidR="00B24F6B" w14:paraId="532265B4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ECA6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509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巨山智能化办公系统（上海）有限公司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1B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91310118786257544L </w:t>
            </w:r>
          </w:p>
        </w:tc>
      </w:tr>
      <w:tr w:rsidR="00B24F6B" w14:paraId="648394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47CBC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2A0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上海润居工程检测咨询有限公司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912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913101040800181469 </w:t>
            </w:r>
          </w:p>
        </w:tc>
      </w:tr>
      <w:tr w:rsidR="00B24F6B" w14:paraId="079DAEF0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DEF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90F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上海天华崧易建筑设计有限公司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D29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91310118MA1JM99E27 </w:t>
            </w:r>
          </w:p>
        </w:tc>
      </w:tr>
      <w:tr w:rsidR="00B24F6B" w14:paraId="5E47DD3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F1B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 xml:space="preserve">2985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0DF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上海虹匠实业有限公司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AC36C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91310118MA1JLQRA5U </w:t>
            </w:r>
          </w:p>
        </w:tc>
      </w:tr>
      <w:tr w:rsidR="00B24F6B" w14:paraId="5C29EB30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CF7E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CAF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上海浦雄实业有限公司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8C4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91310118071161776J </w:t>
            </w:r>
          </w:p>
        </w:tc>
      </w:tr>
      <w:tr w:rsidR="00B24F6B" w14:paraId="776BEC41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6C3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B41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上海中华商务联合印刷有限公司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2AC7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913100007679379585 </w:t>
            </w:r>
          </w:p>
        </w:tc>
      </w:tr>
      <w:tr w:rsidR="00B24F6B" w14:paraId="5A12DF20" w14:textId="77777777" w:rsidTr="00B24F6B">
        <w:trPr>
          <w:trHeight w:val="2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834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4860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上海赢佳实业集团有限公司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7D12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91310117582081997J </w:t>
            </w:r>
          </w:p>
        </w:tc>
      </w:tr>
      <w:tr w:rsidR="00B24F6B" w14:paraId="0E8ECD4D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A252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2989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9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上海贵惜实业有限公司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C24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91310117MA1J28WG3F </w:t>
            </w:r>
          </w:p>
        </w:tc>
      </w:tr>
      <w:tr w:rsidR="00B24F6B" w14:paraId="5CF3547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BC98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E0D8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上海常田实业有限公司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79F3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913101040900861854 </w:t>
            </w:r>
          </w:p>
        </w:tc>
      </w:tr>
      <w:tr w:rsidR="00B24F6B" w14:paraId="27300589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83D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2991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ABFCC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速诺视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（上海）医疗科技有限公司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D62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91310115MA1HA0R43N </w:t>
            </w:r>
          </w:p>
        </w:tc>
      </w:tr>
      <w:tr w:rsidR="00B24F6B" w14:paraId="026516FE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262B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2992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31CF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上海索兰视觉设计有限公司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CB83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91310230MA1JUGPU88 </w:t>
            </w:r>
          </w:p>
        </w:tc>
      </w:tr>
      <w:tr w:rsidR="00B24F6B" w14:paraId="6882AF35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BCCD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2993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FC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上海分分充新能源技术有限公司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36EB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91310115MA1HANRY1A </w:t>
            </w:r>
          </w:p>
        </w:tc>
      </w:tr>
      <w:tr w:rsidR="00B24F6B" w14:paraId="1946F3A8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7C49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2994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FC4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上海龙米物联网有限公司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D7B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91310115MA1HADH88T </w:t>
            </w:r>
          </w:p>
        </w:tc>
      </w:tr>
      <w:tr w:rsidR="00B24F6B" w14:paraId="283CC84B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E3BE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2995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54B9" w14:textId="77777777" w:rsidR="00B24F6B" w:rsidRDefault="00B24F6B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衡视智能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科技（上海）有限公司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0E3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91310115MA1H84UC87 </w:t>
            </w:r>
          </w:p>
        </w:tc>
      </w:tr>
      <w:tr w:rsidR="00B24F6B" w14:paraId="55A24427" w14:textId="77777777" w:rsidTr="00B24F6B">
        <w:trPr>
          <w:trHeight w:val="29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B233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2996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16E9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上海晋楚信息科技有限公司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ADF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913101143421728811 </w:t>
            </w:r>
          </w:p>
        </w:tc>
      </w:tr>
      <w:tr w:rsidR="00B24F6B" w14:paraId="437B758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7631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2997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107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上海擎刚智能科技有限公司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076D4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91310115MA1H9QL08B </w:t>
            </w:r>
          </w:p>
        </w:tc>
      </w:tr>
      <w:tr w:rsidR="00B24F6B" w14:paraId="6EB1C83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FBE7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2998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BA8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上海二三四五移动科技有限公司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101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913101150729060470 </w:t>
            </w:r>
          </w:p>
        </w:tc>
      </w:tr>
      <w:tr w:rsidR="00B24F6B" w14:paraId="604CC6C3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2CD0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2999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EAC6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上海域丰传感仪器有限公司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8525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91310117060942497C </w:t>
            </w:r>
          </w:p>
        </w:tc>
      </w:tr>
      <w:tr w:rsidR="00B24F6B" w14:paraId="7B880C87" w14:textId="77777777" w:rsidTr="00B24F6B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1D5F" w14:textId="77777777" w:rsidR="00B24F6B" w:rsidRDefault="00B24F6B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</w:rPr>
              <w:t xml:space="preserve">3000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D35A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美亦健健康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管理有限公司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F7B1" w14:textId="77777777" w:rsidR="00B24F6B" w:rsidRDefault="00B24F6B">
            <w:pPr>
              <w:spacing w:after="0"/>
            </w:pPr>
            <w:r>
              <w:rPr>
                <w:rFonts w:ascii="微软雅黑" w:eastAsia="微软雅黑" w:hAnsi="微软雅黑" w:cs="微软雅黑" w:hint="eastAsia"/>
              </w:rPr>
              <w:t xml:space="preserve">91310115MA1K3PY83C </w:t>
            </w:r>
          </w:p>
        </w:tc>
      </w:tr>
    </w:tbl>
    <w:p w14:paraId="2D557EF8" w14:textId="77777777" w:rsidR="00B24F6B" w:rsidRDefault="00B24F6B" w:rsidP="00B24F6B">
      <w:pPr>
        <w:spacing w:after="0"/>
        <w:ind w:left="8308"/>
        <w:jc w:val="both"/>
      </w:pPr>
      <w:r>
        <w:rPr>
          <w:rFonts w:ascii="微软雅黑" w:eastAsia="微软雅黑" w:hAnsi="微软雅黑" w:cs="微软雅黑" w:hint="eastAsia"/>
          <w:sz w:val="28"/>
        </w:rPr>
        <w:t xml:space="preserve"> </w:t>
      </w:r>
    </w:p>
    <w:p w14:paraId="7467B3B1" w14:textId="77777777" w:rsidR="005F7E33" w:rsidRDefault="005F7E33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5F7E3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4DE8" w14:textId="77777777" w:rsidR="00DF4EDB" w:rsidRDefault="00DF4EDB">
      <w:r>
        <w:separator/>
      </w:r>
    </w:p>
  </w:endnote>
  <w:endnote w:type="continuationSeparator" w:id="0">
    <w:p w14:paraId="6F5ABDA5" w14:textId="77777777" w:rsidR="00DF4EDB" w:rsidRDefault="00DF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52C9" w14:textId="77777777" w:rsidR="00BA70B3" w:rsidRDefault="00BA70B3">
    <w:pPr>
      <w:pStyle w:val="a7"/>
      <w:jc w:val="center"/>
      <w:rPr>
        <w:rFonts w:ascii="仿宋" w:eastAsia="仿宋" w:hAnsi="仿宋"/>
      </w:rPr>
    </w:pPr>
  </w:p>
  <w:p w14:paraId="063E96BB" w14:textId="77777777" w:rsidR="00BA70B3" w:rsidRDefault="00DF4EDB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A292FC5" w14:textId="77777777" w:rsidR="00BA70B3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D44274" wp14:editId="1E0639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EE7124" w14:textId="77777777" w:rsidR="00BA70B3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442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1FEE7124" w14:textId="77777777" w:rsidR="00BA70B3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B10D" w14:textId="77777777" w:rsidR="00DF4EDB" w:rsidRDefault="00DF4EDB">
      <w:r>
        <w:separator/>
      </w:r>
    </w:p>
  </w:footnote>
  <w:footnote w:type="continuationSeparator" w:id="0">
    <w:p w14:paraId="3D567D43" w14:textId="77777777" w:rsidR="00DF4EDB" w:rsidRDefault="00DF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A55F" w14:textId="3E6FA550" w:rsidR="00BA70B3" w:rsidRDefault="00BA70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2943" w14:textId="5C25CA99" w:rsidR="00BA70B3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4AC39DD" wp14:editId="7E34A614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6277" w14:textId="224EA729" w:rsidR="00BA70B3" w:rsidRDefault="00BA70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33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5F7E33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24F6B"/>
    <w:rsid w:val="00B505C5"/>
    <w:rsid w:val="00BA70B3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DF4EDB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8E94C1"/>
  <w15:chartTrackingRefBased/>
  <w15:docId w15:val="{F1DBA6CF-54CF-4900-983F-61A3E75C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F6B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B24F6B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table" w:customStyle="1" w:styleId="TableGrid">
    <w:name w:val="TableGrid"/>
    <w:rsid w:val="00B24F6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6</TotalTime>
  <Pages>148</Pages>
  <Words>18529</Words>
  <Characters>105618</Characters>
  <Application>Microsoft Office Word</Application>
  <DocSecurity>0</DocSecurity>
  <Lines>880</Lines>
  <Paragraphs>247</Paragraphs>
  <ScaleCrop>false</ScaleCrop>
  <Company>Sky123.Org</Company>
  <LinksUpToDate>false</LinksUpToDate>
  <CharactersWithSpaces>123900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2021-12-03T06:27:00Z</dcterms:created>
  <dcterms:modified xsi:type="dcterms:W3CDTF">2021-12-03T06:34:00Z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