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0CDCB" w14:textId="23D355D7" w:rsidR="006D0D0F" w:rsidRDefault="006D0D0F" w:rsidP="006D0D0F">
      <w:pPr>
        <w:spacing w:after="383"/>
        <w:ind w:left="1000"/>
      </w:pPr>
      <w:r>
        <w:rPr>
          <w:noProof/>
        </w:rPr>
        <w:drawing>
          <wp:inline distT="0" distB="0" distL="0" distR="0" wp14:anchorId="7F135B36" wp14:editId="7D2C33FC">
            <wp:extent cx="4448175" cy="57150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3BB4A" w14:textId="77777777" w:rsidR="006D0D0F" w:rsidRDefault="006D0D0F" w:rsidP="006D0D0F">
      <w:pPr>
        <w:spacing w:after="254"/>
        <w:ind w:left="1080"/>
      </w:pPr>
      <w:r>
        <w:rPr>
          <w:rFonts w:ascii="华文宋体" w:eastAsia="华文宋体" w:hAnsi="华文宋体" w:cs="华文宋体" w:hint="eastAsia"/>
          <w:sz w:val="36"/>
        </w:rPr>
        <w:t>上海市2021年第二批备案高新技术企业名单</w:t>
      </w:r>
    </w:p>
    <w:p w14:paraId="1AA4D7DB" w14:textId="77777777" w:rsidR="006D0D0F" w:rsidRDefault="006D0D0F" w:rsidP="006D0D0F">
      <w:pPr>
        <w:spacing w:after="0"/>
        <w:ind w:left="1940"/>
      </w:pPr>
      <w:r>
        <w:rPr>
          <w:rFonts w:ascii="华文宋体" w:eastAsia="华文宋体" w:hAnsi="华文宋体" w:cs="华文宋体" w:hint="eastAsia"/>
          <w:sz w:val="32"/>
        </w:rPr>
        <w:t>（发证日期：2021 年 10 月 9 日）</w:t>
      </w:r>
    </w:p>
    <w:tbl>
      <w:tblPr>
        <w:tblStyle w:val="TableGrid"/>
        <w:tblW w:w="8800" w:type="dxa"/>
        <w:tblInd w:w="100" w:type="dxa"/>
        <w:tblCellMar>
          <w:left w:w="80" w:type="dxa"/>
        </w:tblCellMar>
        <w:tblLook w:val="04A0" w:firstRow="1" w:lastRow="0" w:firstColumn="1" w:lastColumn="0" w:noHBand="0" w:noVBand="1"/>
      </w:tblPr>
      <w:tblGrid>
        <w:gridCol w:w="640"/>
        <w:gridCol w:w="5330"/>
        <w:gridCol w:w="2830"/>
      </w:tblGrid>
      <w:tr w:rsidR="006D0D0F" w14:paraId="2A9A0DFD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F9BB75" w14:textId="77777777" w:rsidR="006D0D0F" w:rsidRDefault="006D0D0F">
            <w:pPr>
              <w:spacing w:after="0"/>
              <w:jc w:val="both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序号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995B9C" w14:textId="77777777" w:rsidR="006D0D0F" w:rsidRDefault="006D0D0F">
            <w:pPr>
              <w:spacing w:after="0"/>
              <w:ind w:right="10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企业名称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5C3CEC" w14:textId="77777777" w:rsidR="006D0D0F" w:rsidRDefault="006D0D0F">
            <w:pPr>
              <w:spacing w:after="0"/>
              <w:ind w:right="8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证书编号</w:t>
            </w:r>
          </w:p>
        </w:tc>
      </w:tr>
      <w:tr w:rsidR="006D0D0F" w14:paraId="7CB64EFF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177E18" w14:textId="77777777" w:rsidR="006D0D0F" w:rsidRDefault="006D0D0F">
            <w:pPr>
              <w:spacing w:after="0"/>
              <w:ind w:right="107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4D6118" w14:textId="77777777" w:rsidR="006D0D0F" w:rsidRDefault="006D0D0F">
            <w:pPr>
              <w:spacing w:after="0"/>
              <w:ind w:right="10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上海澳羽机电环保设备有限公司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92B1A8" w14:textId="77777777" w:rsidR="006D0D0F" w:rsidRDefault="006D0D0F">
            <w:pPr>
              <w:spacing w:after="0"/>
              <w:ind w:right="10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GR202131000158</w:t>
            </w:r>
          </w:p>
        </w:tc>
      </w:tr>
      <w:tr w:rsidR="006D0D0F" w14:paraId="5FC01B88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018C16" w14:textId="77777777" w:rsidR="006D0D0F" w:rsidRDefault="006D0D0F">
            <w:pPr>
              <w:spacing w:after="0"/>
              <w:ind w:right="107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2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682725" w14:textId="77777777" w:rsidR="006D0D0F" w:rsidRDefault="006D0D0F">
            <w:pPr>
              <w:spacing w:after="0"/>
              <w:ind w:right="10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上海敬之网络科技有限公司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B299B8" w14:textId="77777777" w:rsidR="006D0D0F" w:rsidRDefault="006D0D0F">
            <w:pPr>
              <w:spacing w:after="0"/>
              <w:ind w:right="10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GR202131000159</w:t>
            </w:r>
          </w:p>
        </w:tc>
      </w:tr>
      <w:tr w:rsidR="006D0D0F" w14:paraId="70E555DF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ED1BA0" w14:textId="77777777" w:rsidR="006D0D0F" w:rsidRDefault="006D0D0F">
            <w:pPr>
              <w:spacing w:after="0"/>
              <w:ind w:right="107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3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49C68F" w14:textId="77777777" w:rsidR="006D0D0F" w:rsidRDefault="006D0D0F">
            <w:pPr>
              <w:spacing w:after="0"/>
              <w:ind w:right="10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上海博唯生物科技有限公司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5311F9" w14:textId="77777777" w:rsidR="006D0D0F" w:rsidRDefault="006D0D0F">
            <w:pPr>
              <w:spacing w:after="0"/>
              <w:ind w:right="10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GR202131000160</w:t>
            </w:r>
          </w:p>
        </w:tc>
      </w:tr>
      <w:tr w:rsidR="006D0D0F" w14:paraId="318695A0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1C32BD" w14:textId="77777777" w:rsidR="006D0D0F" w:rsidRDefault="006D0D0F">
            <w:pPr>
              <w:spacing w:after="0"/>
              <w:ind w:right="107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4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D357B3" w14:textId="77777777" w:rsidR="006D0D0F" w:rsidRDefault="006D0D0F">
            <w:pPr>
              <w:spacing w:after="0"/>
              <w:ind w:right="10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上海赞迪网络科技有限公司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D83C19" w14:textId="77777777" w:rsidR="006D0D0F" w:rsidRDefault="006D0D0F">
            <w:pPr>
              <w:spacing w:after="0"/>
              <w:ind w:right="10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GR202131000161</w:t>
            </w:r>
          </w:p>
        </w:tc>
      </w:tr>
      <w:tr w:rsidR="006D0D0F" w14:paraId="2CD6CD6C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26EF6C" w14:textId="77777777" w:rsidR="006D0D0F" w:rsidRDefault="006D0D0F">
            <w:pPr>
              <w:spacing w:after="0"/>
              <w:ind w:right="107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5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BBC2F9" w14:textId="77777777" w:rsidR="006D0D0F" w:rsidRDefault="006D0D0F">
            <w:pPr>
              <w:spacing w:after="0"/>
              <w:ind w:right="10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上海和村阀门有限公司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33A1E6" w14:textId="77777777" w:rsidR="006D0D0F" w:rsidRDefault="006D0D0F">
            <w:pPr>
              <w:spacing w:after="0"/>
              <w:ind w:right="10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GR202131000162</w:t>
            </w:r>
          </w:p>
        </w:tc>
      </w:tr>
      <w:tr w:rsidR="006D0D0F" w14:paraId="49B2826F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936C0B" w14:textId="77777777" w:rsidR="006D0D0F" w:rsidRDefault="006D0D0F">
            <w:pPr>
              <w:spacing w:after="0"/>
              <w:ind w:right="107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6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A4CA98" w14:textId="77777777" w:rsidR="006D0D0F" w:rsidRDefault="006D0D0F">
            <w:pPr>
              <w:spacing w:after="0"/>
              <w:ind w:right="10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上海泽平机械设备有限公司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FD18F0" w14:textId="77777777" w:rsidR="006D0D0F" w:rsidRDefault="006D0D0F">
            <w:pPr>
              <w:spacing w:after="0"/>
              <w:ind w:right="10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GR202131000163</w:t>
            </w:r>
          </w:p>
        </w:tc>
      </w:tr>
      <w:tr w:rsidR="006D0D0F" w14:paraId="254DF5F1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42AE98" w14:textId="77777777" w:rsidR="006D0D0F" w:rsidRDefault="006D0D0F">
            <w:pPr>
              <w:spacing w:after="0"/>
              <w:ind w:right="107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7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30E7FD" w14:textId="77777777" w:rsidR="006D0D0F" w:rsidRDefault="006D0D0F">
            <w:pPr>
              <w:spacing w:after="0"/>
              <w:ind w:right="10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上海蛮酷科技有限公司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40CEE4" w14:textId="77777777" w:rsidR="006D0D0F" w:rsidRDefault="006D0D0F">
            <w:pPr>
              <w:spacing w:after="0"/>
              <w:ind w:right="10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GR202131000164</w:t>
            </w:r>
          </w:p>
        </w:tc>
      </w:tr>
      <w:tr w:rsidR="006D0D0F" w14:paraId="0770DB9F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E0F4B8" w14:textId="77777777" w:rsidR="006D0D0F" w:rsidRDefault="006D0D0F">
            <w:pPr>
              <w:spacing w:after="0"/>
              <w:ind w:right="107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8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190C56" w14:textId="77777777" w:rsidR="006D0D0F" w:rsidRDefault="006D0D0F">
            <w:pPr>
              <w:spacing w:after="0"/>
              <w:ind w:right="10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核电运行研究（上海）有限公司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FB22BF" w14:textId="77777777" w:rsidR="006D0D0F" w:rsidRDefault="006D0D0F">
            <w:pPr>
              <w:spacing w:after="0"/>
              <w:ind w:right="10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GR202131000165</w:t>
            </w:r>
          </w:p>
        </w:tc>
      </w:tr>
      <w:tr w:rsidR="006D0D0F" w14:paraId="730B5060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A61B43" w14:textId="77777777" w:rsidR="006D0D0F" w:rsidRDefault="006D0D0F">
            <w:pPr>
              <w:spacing w:after="0"/>
              <w:ind w:right="107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9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708B2A" w14:textId="0C8E163E" w:rsidR="006D0D0F" w:rsidRDefault="006D0D0F">
            <w:pPr>
              <w:spacing w:after="0"/>
              <w:ind w:left="840" w:right="-580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1F7FDA6" wp14:editId="6AAA1E65">
                      <wp:extent cx="2800350" cy="361950"/>
                      <wp:effectExtent l="0" t="0" r="0" b="0"/>
                      <wp:docPr id="74" name="Rectangl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0350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3A4F3F2" w14:textId="77777777" w:rsidR="006D0D0F" w:rsidRDefault="006D0D0F" w:rsidP="006D0D0F">
                                  <w:r>
                                    <w:rPr>
                                      <w:rFonts w:ascii="华文宋体" w:eastAsia="华文宋体" w:hAnsi="华文宋体" w:cs="华文宋体" w:hint="eastAsia"/>
                                      <w:sz w:val="24"/>
                                    </w:rPr>
                                    <w:t>上海鑫田生物科技发展有限公司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1F7FDA6" id="Rectangle 243" o:spid="_x0000_s1026" style="width:220.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" filled="f" stroked="f">
                      <v:textbox inset="0,0,0,0">
                        <w:txbxContent>
                          <w:p w14:paraId="43A4F3F2" w14:textId="77777777" w:rsidR="006D0D0F" w:rsidRDefault="006D0D0F" w:rsidP="006D0D0F">
                            <w:r>
                              <w:rPr>
                                <w:rFonts w:ascii="华文宋体" w:eastAsia="华文宋体" w:hAnsi="华文宋体" w:cs="华文宋体" w:hint="eastAsia"/>
                                <w:sz w:val="24"/>
                              </w:rPr>
                              <w:t>上海鑫田生物科技发展有限公司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97C271" w14:textId="77777777" w:rsidR="006D0D0F" w:rsidRDefault="006D0D0F">
            <w:pPr>
              <w:spacing w:after="0"/>
              <w:ind w:right="10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GR202131000166</w:t>
            </w:r>
          </w:p>
        </w:tc>
      </w:tr>
      <w:tr w:rsidR="006D0D0F" w14:paraId="4893E90A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175F39" w14:textId="77777777" w:rsidR="006D0D0F" w:rsidRDefault="006D0D0F">
            <w:pPr>
              <w:spacing w:after="0"/>
              <w:ind w:left="12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10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ACDA5B" w14:textId="77777777" w:rsidR="006D0D0F" w:rsidRDefault="006D0D0F">
            <w:pPr>
              <w:spacing w:after="0"/>
              <w:ind w:right="10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上海德拉根印刷机械有限公司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41CE4C" w14:textId="77777777" w:rsidR="006D0D0F" w:rsidRDefault="006D0D0F">
            <w:pPr>
              <w:spacing w:after="0"/>
              <w:ind w:right="10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GR202131000167</w:t>
            </w:r>
          </w:p>
        </w:tc>
      </w:tr>
      <w:tr w:rsidR="006D0D0F" w14:paraId="3D52299B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5FFDA5" w14:textId="77777777" w:rsidR="006D0D0F" w:rsidRDefault="006D0D0F">
            <w:pPr>
              <w:spacing w:after="0"/>
              <w:ind w:left="12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11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929B0E" w14:textId="77777777" w:rsidR="006D0D0F" w:rsidRDefault="006D0D0F">
            <w:pPr>
              <w:spacing w:after="0"/>
              <w:ind w:right="10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上海法贞通信科技有限公司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532229" w14:textId="77777777" w:rsidR="006D0D0F" w:rsidRDefault="006D0D0F">
            <w:pPr>
              <w:spacing w:after="0"/>
              <w:ind w:right="10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GR202131000168</w:t>
            </w:r>
          </w:p>
        </w:tc>
      </w:tr>
      <w:tr w:rsidR="006D0D0F" w14:paraId="1E913916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12E751" w14:textId="77777777" w:rsidR="006D0D0F" w:rsidRDefault="006D0D0F">
            <w:pPr>
              <w:spacing w:after="0"/>
              <w:ind w:left="12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12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40D742" w14:textId="77777777" w:rsidR="006D0D0F" w:rsidRDefault="006D0D0F">
            <w:pPr>
              <w:spacing w:after="0"/>
              <w:ind w:right="10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上海曹杨建筑粘合剂厂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8EC7BC" w14:textId="77777777" w:rsidR="006D0D0F" w:rsidRDefault="006D0D0F">
            <w:pPr>
              <w:spacing w:after="0"/>
              <w:ind w:right="10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GR202131000169</w:t>
            </w:r>
          </w:p>
        </w:tc>
      </w:tr>
      <w:tr w:rsidR="006D0D0F" w14:paraId="3ACE93D3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47C6E6" w14:textId="77777777" w:rsidR="006D0D0F" w:rsidRDefault="006D0D0F">
            <w:pPr>
              <w:spacing w:after="0"/>
              <w:ind w:left="12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13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A65174" w14:textId="77777777" w:rsidR="006D0D0F" w:rsidRDefault="006D0D0F">
            <w:pPr>
              <w:spacing w:after="0"/>
              <w:ind w:right="10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上海赛墨环保设备有限公司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8F9832" w14:textId="77777777" w:rsidR="006D0D0F" w:rsidRDefault="006D0D0F">
            <w:pPr>
              <w:spacing w:after="0"/>
              <w:ind w:right="10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GR202131000170</w:t>
            </w:r>
          </w:p>
        </w:tc>
      </w:tr>
      <w:tr w:rsidR="006D0D0F" w14:paraId="29932E69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09E171" w14:textId="77777777" w:rsidR="006D0D0F" w:rsidRDefault="006D0D0F">
            <w:pPr>
              <w:spacing w:after="0"/>
              <w:ind w:left="12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14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1A7315" w14:textId="77777777" w:rsidR="006D0D0F" w:rsidRDefault="006D0D0F">
            <w:pPr>
              <w:spacing w:after="0"/>
              <w:ind w:right="10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</w:t>
            </w: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禾通涌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源停车设备有限公司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BDCDF6" w14:textId="77777777" w:rsidR="006D0D0F" w:rsidRDefault="006D0D0F">
            <w:pPr>
              <w:spacing w:after="0"/>
              <w:ind w:right="10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GR202131000171</w:t>
            </w:r>
          </w:p>
        </w:tc>
      </w:tr>
      <w:tr w:rsidR="006D0D0F" w14:paraId="43EFCC1D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683608" w14:textId="77777777" w:rsidR="006D0D0F" w:rsidRDefault="006D0D0F">
            <w:pPr>
              <w:spacing w:after="0"/>
              <w:ind w:left="12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15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ED9A1C" w14:textId="77777777" w:rsidR="006D0D0F" w:rsidRDefault="006D0D0F">
            <w:pPr>
              <w:spacing w:after="0"/>
              <w:ind w:right="10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上海邦思健康科技有限公司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3E0FC6" w14:textId="77777777" w:rsidR="006D0D0F" w:rsidRDefault="006D0D0F">
            <w:pPr>
              <w:spacing w:after="0"/>
              <w:ind w:right="10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GR202131000172</w:t>
            </w:r>
          </w:p>
        </w:tc>
      </w:tr>
      <w:tr w:rsidR="006D0D0F" w14:paraId="2900429C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763C51" w14:textId="77777777" w:rsidR="006D0D0F" w:rsidRDefault="006D0D0F">
            <w:pPr>
              <w:spacing w:after="0"/>
              <w:ind w:left="12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16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F4C9B8" w14:textId="77777777" w:rsidR="006D0D0F" w:rsidRDefault="006D0D0F">
            <w:pPr>
              <w:spacing w:after="0"/>
              <w:ind w:right="10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法尔森科技（上海）有限公司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EB4699" w14:textId="77777777" w:rsidR="006D0D0F" w:rsidRDefault="006D0D0F">
            <w:pPr>
              <w:spacing w:after="0"/>
              <w:ind w:right="10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GR202131000173</w:t>
            </w:r>
          </w:p>
        </w:tc>
      </w:tr>
      <w:tr w:rsidR="006D0D0F" w14:paraId="411270D0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082B26" w14:textId="77777777" w:rsidR="006D0D0F" w:rsidRDefault="006D0D0F">
            <w:pPr>
              <w:spacing w:after="0"/>
              <w:ind w:left="120"/>
            </w:pPr>
            <w:r>
              <w:rPr>
                <w:rFonts w:ascii="华文宋体" w:eastAsia="华文宋体" w:hAnsi="华文宋体" w:cs="华文宋体" w:hint="eastAsia"/>
                <w:sz w:val="24"/>
              </w:rPr>
              <w:lastRenderedPageBreak/>
              <w:t>17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6C076D" w14:textId="77777777" w:rsidR="006D0D0F" w:rsidRDefault="006D0D0F">
            <w:pPr>
              <w:spacing w:after="0"/>
              <w:ind w:right="100"/>
              <w:jc w:val="center"/>
            </w:pP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百腾发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（上海）通讯有限公司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65CA66" w14:textId="77777777" w:rsidR="006D0D0F" w:rsidRDefault="006D0D0F">
            <w:pPr>
              <w:spacing w:after="0"/>
              <w:ind w:right="10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GR202131000174</w:t>
            </w:r>
          </w:p>
        </w:tc>
      </w:tr>
      <w:tr w:rsidR="006D0D0F" w14:paraId="4AAC59A2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7EB985" w14:textId="77777777" w:rsidR="006D0D0F" w:rsidRDefault="006D0D0F">
            <w:pPr>
              <w:spacing w:after="0"/>
              <w:ind w:left="12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18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A01AFA" w14:textId="77777777" w:rsidR="006D0D0F" w:rsidRDefault="006D0D0F">
            <w:pPr>
              <w:spacing w:after="0"/>
              <w:ind w:right="10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上海壹柯环境科技有限公司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37C5CE" w14:textId="77777777" w:rsidR="006D0D0F" w:rsidRDefault="006D0D0F">
            <w:pPr>
              <w:spacing w:after="0"/>
              <w:ind w:right="10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GR202131000175</w:t>
            </w:r>
          </w:p>
        </w:tc>
      </w:tr>
      <w:tr w:rsidR="006D0D0F" w14:paraId="30944189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F787F9" w14:textId="77777777" w:rsidR="006D0D0F" w:rsidRDefault="006D0D0F">
            <w:pPr>
              <w:spacing w:after="0"/>
              <w:ind w:left="12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19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28396B" w14:textId="77777777" w:rsidR="006D0D0F" w:rsidRDefault="006D0D0F">
            <w:pPr>
              <w:spacing w:after="0"/>
              <w:ind w:right="10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欧泰普（上海）科技有限公司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2F8F2A" w14:textId="77777777" w:rsidR="006D0D0F" w:rsidRDefault="006D0D0F">
            <w:pPr>
              <w:spacing w:after="0"/>
              <w:ind w:right="10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GR202131000176</w:t>
            </w:r>
          </w:p>
        </w:tc>
      </w:tr>
      <w:tr w:rsidR="006D0D0F" w14:paraId="17FF453E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A2E13D" w14:textId="77777777" w:rsidR="006D0D0F" w:rsidRDefault="006D0D0F">
            <w:pPr>
              <w:spacing w:after="0"/>
              <w:ind w:left="12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20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A7AB09" w14:textId="77777777" w:rsidR="006D0D0F" w:rsidRDefault="006D0D0F">
            <w:pPr>
              <w:spacing w:after="0"/>
              <w:ind w:right="10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上海泓笛数据科技有限公司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597C38" w14:textId="77777777" w:rsidR="006D0D0F" w:rsidRDefault="006D0D0F">
            <w:pPr>
              <w:spacing w:after="0"/>
              <w:ind w:right="10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GR202131000177</w:t>
            </w:r>
          </w:p>
        </w:tc>
      </w:tr>
      <w:tr w:rsidR="006D0D0F" w14:paraId="7E8141DD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100748" w14:textId="77777777" w:rsidR="006D0D0F" w:rsidRDefault="006D0D0F">
            <w:pPr>
              <w:spacing w:after="0"/>
              <w:ind w:left="12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21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F431FD" w14:textId="77777777" w:rsidR="006D0D0F" w:rsidRDefault="006D0D0F">
            <w:pPr>
              <w:spacing w:after="0"/>
              <w:ind w:right="10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上海凌泽信息科技有限公司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2EB923" w14:textId="77777777" w:rsidR="006D0D0F" w:rsidRDefault="006D0D0F">
            <w:pPr>
              <w:spacing w:after="0"/>
              <w:ind w:right="10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GR202131000178</w:t>
            </w:r>
          </w:p>
        </w:tc>
      </w:tr>
      <w:tr w:rsidR="006D0D0F" w14:paraId="096257D9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C8A66F" w14:textId="77777777" w:rsidR="006D0D0F" w:rsidRDefault="006D0D0F">
            <w:pPr>
              <w:spacing w:after="0"/>
              <w:ind w:left="12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22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A5C093" w14:textId="77777777" w:rsidR="006D0D0F" w:rsidRDefault="006D0D0F">
            <w:pPr>
              <w:spacing w:after="0"/>
              <w:ind w:right="10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上海浦帮机电制造有限公司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D98F7B" w14:textId="77777777" w:rsidR="006D0D0F" w:rsidRDefault="006D0D0F">
            <w:pPr>
              <w:spacing w:after="0"/>
              <w:ind w:right="10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GR202131000179</w:t>
            </w:r>
          </w:p>
        </w:tc>
      </w:tr>
      <w:tr w:rsidR="006D0D0F" w14:paraId="5CB7D293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D0E478" w14:textId="77777777" w:rsidR="006D0D0F" w:rsidRDefault="006D0D0F">
            <w:pPr>
              <w:spacing w:after="0"/>
              <w:ind w:left="12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23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D991C2" w14:textId="77777777" w:rsidR="006D0D0F" w:rsidRDefault="006D0D0F">
            <w:pPr>
              <w:spacing w:after="0"/>
              <w:ind w:right="100"/>
              <w:jc w:val="center"/>
            </w:pP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浦塔环保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科技（上海）有限公司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B981DC" w14:textId="77777777" w:rsidR="006D0D0F" w:rsidRDefault="006D0D0F">
            <w:pPr>
              <w:spacing w:after="0"/>
              <w:ind w:right="10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GR202131000180</w:t>
            </w:r>
          </w:p>
        </w:tc>
      </w:tr>
    </w:tbl>
    <w:p w14:paraId="131642C6" w14:textId="77777777" w:rsidR="006D0D0F" w:rsidRDefault="006D0D0F" w:rsidP="006D0D0F">
      <w:pPr>
        <w:spacing w:after="0"/>
        <w:ind w:left="-1440" w:right="120"/>
      </w:pPr>
    </w:p>
    <w:tbl>
      <w:tblPr>
        <w:tblStyle w:val="TableGrid"/>
        <w:tblW w:w="8800" w:type="dxa"/>
        <w:tblInd w:w="100" w:type="dxa"/>
        <w:tblCellMar>
          <w:left w:w="200" w:type="dxa"/>
        </w:tblCellMar>
        <w:tblLook w:val="04A0" w:firstRow="1" w:lastRow="0" w:firstColumn="1" w:lastColumn="0" w:noHBand="0" w:noVBand="1"/>
      </w:tblPr>
      <w:tblGrid>
        <w:gridCol w:w="622"/>
        <w:gridCol w:w="5390"/>
        <w:gridCol w:w="2788"/>
      </w:tblGrid>
      <w:tr w:rsidR="006D0D0F" w14:paraId="18DBB855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0C5296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24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C92838" w14:textId="77777777" w:rsidR="006D0D0F" w:rsidRDefault="006D0D0F">
            <w:pPr>
              <w:spacing w:after="0"/>
              <w:ind w:right="22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科大智能机器人技术有限公司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18E37B" w14:textId="77777777" w:rsidR="006D0D0F" w:rsidRDefault="006D0D0F">
            <w:pPr>
              <w:spacing w:after="0"/>
              <w:ind w:right="22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GR202131000181</w:t>
            </w:r>
          </w:p>
        </w:tc>
      </w:tr>
      <w:tr w:rsidR="006D0D0F" w14:paraId="1D39D1AD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3B55C4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25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562595" w14:textId="77777777" w:rsidR="006D0D0F" w:rsidRDefault="006D0D0F">
            <w:pPr>
              <w:spacing w:after="0"/>
              <w:ind w:right="22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上海昊霖智能科技有限公司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EC95C0" w14:textId="77777777" w:rsidR="006D0D0F" w:rsidRDefault="006D0D0F">
            <w:pPr>
              <w:spacing w:after="0"/>
              <w:ind w:right="22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GR202131000182</w:t>
            </w:r>
          </w:p>
        </w:tc>
      </w:tr>
      <w:tr w:rsidR="006D0D0F" w14:paraId="26971B1C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2D950A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26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BB8D81" w14:textId="77777777" w:rsidR="006D0D0F" w:rsidRDefault="006D0D0F">
            <w:pPr>
              <w:spacing w:after="0"/>
              <w:ind w:right="22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上海驰骛信息科技有限公司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3064C8" w14:textId="77777777" w:rsidR="006D0D0F" w:rsidRDefault="006D0D0F">
            <w:pPr>
              <w:spacing w:after="0"/>
              <w:ind w:right="22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GR202131000183</w:t>
            </w:r>
          </w:p>
        </w:tc>
      </w:tr>
      <w:tr w:rsidR="006D0D0F" w14:paraId="7A17F54A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F7BB78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27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DFAA34" w14:textId="77777777" w:rsidR="006D0D0F" w:rsidRDefault="006D0D0F">
            <w:pPr>
              <w:spacing w:after="0"/>
              <w:ind w:right="22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上海索今轨道交通设备有限公司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919542" w14:textId="77777777" w:rsidR="006D0D0F" w:rsidRDefault="006D0D0F">
            <w:pPr>
              <w:spacing w:after="0"/>
              <w:ind w:right="22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GR202131000184</w:t>
            </w:r>
          </w:p>
        </w:tc>
      </w:tr>
      <w:tr w:rsidR="006D0D0F" w14:paraId="642084CE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2A22CE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28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85E352" w14:textId="77777777" w:rsidR="006D0D0F" w:rsidRDefault="006D0D0F">
            <w:pPr>
              <w:spacing w:after="0"/>
              <w:ind w:right="22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上海煜工环保科技有限公司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6E9A41" w14:textId="77777777" w:rsidR="006D0D0F" w:rsidRDefault="006D0D0F">
            <w:pPr>
              <w:spacing w:after="0"/>
              <w:ind w:right="22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GR202131000185</w:t>
            </w:r>
          </w:p>
        </w:tc>
      </w:tr>
      <w:tr w:rsidR="006D0D0F" w14:paraId="23BE0986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93C0D5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29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5977BC" w14:textId="77777777" w:rsidR="006D0D0F" w:rsidRDefault="006D0D0F">
            <w:pPr>
              <w:spacing w:after="0"/>
              <w:ind w:right="22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上海万联信息科技有限公司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531E4C" w14:textId="77777777" w:rsidR="006D0D0F" w:rsidRDefault="006D0D0F">
            <w:pPr>
              <w:spacing w:after="0"/>
              <w:ind w:right="22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GR202131000186</w:t>
            </w:r>
          </w:p>
        </w:tc>
      </w:tr>
      <w:tr w:rsidR="006D0D0F" w14:paraId="494F6F10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803132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30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EC2AFF" w14:textId="77777777" w:rsidR="006D0D0F" w:rsidRDefault="006D0D0F">
            <w:pPr>
              <w:spacing w:after="0"/>
              <w:ind w:right="22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上海心仪电子科技有限公司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3A5EB1" w14:textId="77777777" w:rsidR="006D0D0F" w:rsidRDefault="006D0D0F">
            <w:pPr>
              <w:spacing w:after="0"/>
              <w:ind w:right="22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GR202131000187</w:t>
            </w:r>
          </w:p>
        </w:tc>
      </w:tr>
      <w:tr w:rsidR="006D0D0F" w14:paraId="36363070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648C96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31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720CD1" w14:textId="77777777" w:rsidR="006D0D0F" w:rsidRDefault="006D0D0F">
            <w:pPr>
              <w:spacing w:after="0"/>
              <w:ind w:right="220"/>
              <w:jc w:val="center"/>
            </w:pP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左尚明舍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家居用品（上海）有限公司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627BDA" w14:textId="77777777" w:rsidR="006D0D0F" w:rsidRDefault="006D0D0F">
            <w:pPr>
              <w:spacing w:after="0"/>
              <w:ind w:right="22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GR202131000188</w:t>
            </w:r>
          </w:p>
        </w:tc>
      </w:tr>
      <w:tr w:rsidR="006D0D0F" w14:paraId="50FC0755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ED1526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32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513230" w14:textId="77777777" w:rsidR="006D0D0F" w:rsidRDefault="006D0D0F">
            <w:pPr>
              <w:spacing w:after="0"/>
              <w:ind w:right="22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上海久是信息科技发展有限公司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FF3E0A" w14:textId="77777777" w:rsidR="006D0D0F" w:rsidRDefault="006D0D0F">
            <w:pPr>
              <w:spacing w:after="0"/>
              <w:ind w:right="22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GR202131000189</w:t>
            </w:r>
          </w:p>
        </w:tc>
      </w:tr>
      <w:tr w:rsidR="006D0D0F" w14:paraId="62110FBB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B231E6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33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314595" w14:textId="77777777" w:rsidR="006D0D0F" w:rsidRDefault="006D0D0F">
            <w:pPr>
              <w:spacing w:after="0"/>
              <w:ind w:right="22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上海涵点科技有限公司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4736E0" w14:textId="77777777" w:rsidR="006D0D0F" w:rsidRDefault="006D0D0F">
            <w:pPr>
              <w:spacing w:after="0"/>
              <w:ind w:right="22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GR202131000190</w:t>
            </w:r>
          </w:p>
        </w:tc>
      </w:tr>
      <w:tr w:rsidR="006D0D0F" w14:paraId="35FB26B4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956967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34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F9608B" w14:textId="77777777" w:rsidR="006D0D0F" w:rsidRDefault="006D0D0F">
            <w:pPr>
              <w:spacing w:after="0"/>
              <w:ind w:right="22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上海泰宇信息技术股份有限公司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F9A350" w14:textId="77777777" w:rsidR="006D0D0F" w:rsidRDefault="006D0D0F">
            <w:pPr>
              <w:spacing w:after="0"/>
              <w:ind w:right="22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GR202131000191</w:t>
            </w:r>
          </w:p>
        </w:tc>
      </w:tr>
      <w:tr w:rsidR="006D0D0F" w14:paraId="1F39106D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089DC8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35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99EC0F" w14:textId="77777777" w:rsidR="006D0D0F" w:rsidRDefault="006D0D0F">
            <w:pPr>
              <w:spacing w:after="0"/>
              <w:ind w:right="22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上海天</w:t>
            </w: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祥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质量技术服务有限公司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01AC3B" w14:textId="77777777" w:rsidR="006D0D0F" w:rsidRDefault="006D0D0F">
            <w:pPr>
              <w:spacing w:after="0"/>
              <w:ind w:right="22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GR202131000192</w:t>
            </w:r>
          </w:p>
        </w:tc>
      </w:tr>
      <w:tr w:rsidR="006D0D0F" w14:paraId="031589C9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37F9E4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36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7A86EE" w14:textId="77777777" w:rsidR="006D0D0F" w:rsidRDefault="006D0D0F">
            <w:pPr>
              <w:spacing w:after="0"/>
              <w:ind w:right="22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康思立达（上海）汽车科技有限公司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972FE7" w14:textId="77777777" w:rsidR="006D0D0F" w:rsidRDefault="006D0D0F">
            <w:pPr>
              <w:spacing w:after="0"/>
              <w:ind w:right="22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GR202131000193</w:t>
            </w:r>
          </w:p>
        </w:tc>
      </w:tr>
      <w:tr w:rsidR="006D0D0F" w14:paraId="66490D73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53A7D4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37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5A589E" w14:textId="77777777" w:rsidR="006D0D0F" w:rsidRDefault="006D0D0F">
            <w:pPr>
              <w:spacing w:after="0"/>
              <w:ind w:right="22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上海珈凯生物科技有限公司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0685D6" w14:textId="77777777" w:rsidR="006D0D0F" w:rsidRDefault="006D0D0F">
            <w:pPr>
              <w:spacing w:after="0"/>
              <w:ind w:right="22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GR202131000194</w:t>
            </w:r>
          </w:p>
        </w:tc>
      </w:tr>
      <w:tr w:rsidR="006D0D0F" w14:paraId="256D8C3F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95E326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lastRenderedPageBreak/>
              <w:t>38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37F1A2" w14:textId="77777777" w:rsidR="006D0D0F" w:rsidRDefault="006D0D0F">
            <w:pPr>
              <w:spacing w:after="0"/>
              <w:ind w:right="22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国网上海能源互联网研究院有限公司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3DC2F8" w14:textId="77777777" w:rsidR="006D0D0F" w:rsidRDefault="006D0D0F">
            <w:pPr>
              <w:spacing w:after="0"/>
              <w:ind w:right="22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GR202131000195</w:t>
            </w:r>
          </w:p>
        </w:tc>
      </w:tr>
      <w:tr w:rsidR="006D0D0F" w14:paraId="4BC3F75F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AA12CB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39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9FE1A4" w14:textId="40885FDF" w:rsidR="006D0D0F" w:rsidRDefault="006D0D0F">
            <w:pPr>
              <w:spacing w:after="0"/>
              <w:ind w:left="720" w:right="-580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AD2C05C" wp14:editId="7090BEF5">
                      <wp:extent cx="2838450" cy="304800"/>
                      <wp:effectExtent l="0" t="0" r="0" b="0"/>
                      <wp:docPr id="71" name="Rectangle 9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845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4E60C8D" w14:textId="77777777" w:rsidR="006D0D0F" w:rsidRDefault="006D0D0F" w:rsidP="006D0D0F">
                                  <w:r>
                                    <w:rPr>
                                      <w:rFonts w:ascii="华文宋体" w:eastAsia="华文宋体" w:hAnsi="华文宋体" w:cs="华文宋体" w:hint="eastAsia"/>
                                      <w:sz w:val="24"/>
                                    </w:rPr>
                                    <w:t>上海紫燕合金应用科技有限公司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AD2C05C" id="Rectangle 937" o:spid="_x0000_s1027" style="width:223.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" filled="f" stroked="f">
                      <v:textbox inset="0,0,0,0">
                        <w:txbxContent>
                          <w:p w14:paraId="74E60C8D" w14:textId="77777777" w:rsidR="006D0D0F" w:rsidRDefault="006D0D0F" w:rsidP="006D0D0F">
                            <w:r>
                              <w:rPr>
                                <w:rFonts w:ascii="华文宋体" w:eastAsia="华文宋体" w:hAnsi="华文宋体" w:cs="华文宋体" w:hint="eastAsia"/>
                                <w:sz w:val="24"/>
                              </w:rPr>
                              <w:t>上海紫燕合金应用科技有限公司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A04000" w14:textId="77777777" w:rsidR="006D0D0F" w:rsidRDefault="006D0D0F">
            <w:pPr>
              <w:spacing w:after="0"/>
              <w:ind w:right="22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GR202131000196</w:t>
            </w:r>
          </w:p>
        </w:tc>
      </w:tr>
      <w:tr w:rsidR="006D0D0F" w14:paraId="472FEA7D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F5DA45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40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C34BFA" w14:textId="77777777" w:rsidR="006D0D0F" w:rsidRDefault="006D0D0F">
            <w:pPr>
              <w:spacing w:after="0"/>
              <w:ind w:right="22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</w:t>
            </w: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菱沃铂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智能技术有限公司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469786" w14:textId="77777777" w:rsidR="006D0D0F" w:rsidRDefault="006D0D0F">
            <w:pPr>
              <w:spacing w:after="0"/>
              <w:ind w:right="22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GR202131000197</w:t>
            </w:r>
          </w:p>
        </w:tc>
      </w:tr>
      <w:tr w:rsidR="006D0D0F" w14:paraId="4B4AD1EA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438C2A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41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64D70F" w14:textId="77777777" w:rsidR="006D0D0F" w:rsidRDefault="006D0D0F">
            <w:pPr>
              <w:spacing w:after="0"/>
              <w:ind w:right="22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立</w:t>
            </w: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邦工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业涂料（上海）有限公司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9B564D" w14:textId="77777777" w:rsidR="006D0D0F" w:rsidRDefault="006D0D0F">
            <w:pPr>
              <w:spacing w:after="0"/>
              <w:ind w:right="22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GR202131000198</w:t>
            </w:r>
          </w:p>
        </w:tc>
      </w:tr>
      <w:tr w:rsidR="006D0D0F" w14:paraId="6405849B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63E749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42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AC96DC" w14:textId="77777777" w:rsidR="006D0D0F" w:rsidRDefault="006D0D0F">
            <w:pPr>
              <w:spacing w:after="0"/>
              <w:ind w:right="22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上海翰晖新材料有限公司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2470BA" w14:textId="77777777" w:rsidR="006D0D0F" w:rsidRDefault="006D0D0F">
            <w:pPr>
              <w:spacing w:after="0"/>
              <w:ind w:right="22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GR202131000199</w:t>
            </w:r>
          </w:p>
        </w:tc>
      </w:tr>
      <w:tr w:rsidR="006D0D0F" w14:paraId="1C729FD9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BD2405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43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1BBB5D" w14:textId="77777777" w:rsidR="006D0D0F" w:rsidRDefault="006D0D0F">
            <w:pPr>
              <w:spacing w:after="0"/>
              <w:ind w:right="22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上海太炎信息科技有限公司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EFE009" w14:textId="77777777" w:rsidR="006D0D0F" w:rsidRDefault="006D0D0F">
            <w:pPr>
              <w:spacing w:after="0"/>
              <w:ind w:right="22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GR202131000200</w:t>
            </w:r>
          </w:p>
        </w:tc>
      </w:tr>
      <w:tr w:rsidR="006D0D0F" w14:paraId="6B609128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6B14DB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44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0C0B45" w14:textId="77777777" w:rsidR="006D0D0F" w:rsidRDefault="006D0D0F">
            <w:pPr>
              <w:spacing w:after="0"/>
              <w:ind w:right="22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上海鼎羿流体技术有限公司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193DB2" w14:textId="77777777" w:rsidR="006D0D0F" w:rsidRDefault="006D0D0F">
            <w:pPr>
              <w:spacing w:after="0"/>
              <w:ind w:right="22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GR202131000201</w:t>
            </w:r>
          </w:p>
        </w:tc>
      </w:tr>
      <w:tr w:rsidR="006D0D0F" w14:paraId="6B550F54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AD8DE9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45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2A1085" w14:textId="77777777" w:rsidR="006D0D0F" w:rsidRDefault="006D0D0F">
            <w:pPr>
              <w:spacing w:after="0"/>
              <w:ind w:right="22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上海平信机电制造有限公司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C86EF1" w14:textId="77777777" w:rsidR="006D0D0F" w:rsidRDefault="006D0D0F">
            <w:pPr>
              <w:spacing w:after="0"/>
              <w:ind w:right="22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GR202131000202</w:t>
            </w:r>
          </w:p>
        </w:tc>
      </w:tr>
      <w:tr w:rsidR="006D0D0F" w14:paraId="5390DD63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3A0C6B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46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FB24F0" w14:textId="77777777" w:rsidR="006D0D0F" w:rsidRDefault="006D0D0F">
            <w:pPr>
              <w:spacing w:after="0"/>
              <w:ind w:right="22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上海沐恒实业有限公司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C4CA46" w14:textId="77777777" w:rsidR="006D0D0F" w:rsidRDefault="006D0D0F">
            <w:pPr>
              <w:spacing w:after="0"/>
              <w:ind w:right="22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GR202131000203</w:t>
            </w:r>
          </w:p>
        </w:tc>
      </w:tr>
      <w:tr w:rsidR="006D0D0F" w14:paraId="4685C0E1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89F667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47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BECCA6" w14:textId="77777777" w:rsidR="006D0D0F" w:rsidRDefault="006D0D0F">
            <w:pPr>
              <w:spacing w:after="0"/>
              <w:ind w:right="22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上海秦森园林股份有限公司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BDC043" w14:textId="77777777" w:rsidR="006D0D0F" w:rsidRDefault="006D0D0F">
            <w:pPr>
              <w:spacing w:after="0"/>
              <w:ind w:right="22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GR202131000204</w:t>
            </w:r>
          </w:p>
        </w:tc>
      </w:tr>
      <w:tr w:rsidR="006D0D0F" w14:paraId="47B08F08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454FEF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48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182F48" w14:textId="77777777" w:rsidR="006D0D0F" w:rsidRDefault="006D0D0F">
            <w:pPr>
              <w:spacing w:after="0"/>
              <w:ind w:right="22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上海柏润软件有限公司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DAC47C" w14:textId="77777777" w:rsidR="006D0D0F" w:rsidRDefault="006D0D0F">
            <w:pPr>
              <w:spacing w:after="0"/>
              <w:ind w:right="22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GR202131000205</w:t>
            </w:r>
          </w:p>
        </w:tc>
      </w:tr>
      <w:tr w:rsidR="006D0D0F" w14:paraId="7273AE3C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6BF268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49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3F6B14" w14:textId="77777777" w:rsidR="006D0D0F" w:rsidRDefault="006D0D0F">
            <w:pPr>
              <w:spacing w:after="0"/>
              <w:ind w:right="22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上海昕讯微波科技有限公司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FBBC4D" w14:textId="77777777" w:rsidR="006D0D0F" w:rsidRDefault="006D0D0F">
            <w:pPr>
              <w:spacing w:after="0"/>
              <w:ind w:right="22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GR202131000206</w:t>
            </w:r>
          </w:p>
        </w:tc>
      </w:tr>
      <w:tr w:rsidR="006D0D0F" w14:paraId="619846A6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F032F3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50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DF778F" w14:textId="77777777" w:rsidR="006D0D0F" w:rsidRDefault="006D0D0F">
            <w:pPr>
              <w:spacing w:after="0"/>
              <w:ind w:right="22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上海美钦数字科技有限公司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FA7646" w14:textId="77777777" w:rsidR="006D0D0F" w:rsidRDefault="006D0D0F">
            <w:pPr>
              <w:spacing w:after="0"/>
              <w:ind w:right="22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GR202131000207</w:t>
            </w:r>
          </w:p>
        </w:tc>
      </w:tr>
      <w:tr w:rsidR="006D0D0F" w14:paraId="4FE9BCA3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DB4BBC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51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F547AF" w14:textId="77777777" w:rsidR="006D0D0F" w:rsidRDefault="006D0D0F">
            <w:pPr>
              <w:spacing w:after="0"/>
              <w:ind w:right="22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上海鹰觉科技有限公司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CBDCFD" w14:textId="77777777" w:rsidR="006D0D0F" w:rsidRDefault="006D0D0F">
            <w:pPr>
              <w:spacing w:after="0"/>
              <w:ind w:right="22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GR202131000208</w:t>
            </w:r>
          </w:p>
        </w:tc>
      </w:tr>
      <w:tr w:rsidR="006D0D0F" w14:paraId="2FE3BDEB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F6942D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52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9F6FD2" w14:textId="77777777" w:rsidR="006D0D0F" w:rsidRDefault="006D0D0F">
            <w:pPr>
              <w:spacing w:after="0"/>
              <w:ind w:right="22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上海上创超导科技有限公司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918D3B" w14:textId="77777777" w:rsidR="006D0D0F" w:rsidRDefault="006D0D0F">
            <w:pPr>
              <w:spacing w:after="0"/>
              <w:ind w:right="22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GR202131000209</w:t>
            </w:r>
          </w:p>
        </w:tc>
      </w:tr>
      <w:tr w:rsidR="006D0D0F" w14:paraId="1476B167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F99DA9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53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224C90" w14:textId="77777777" w:rsidR="006D0D0F" w:rsidRDefault="006D0D0F">
            <w:pPr>
              <w:spacing w:after="0"/>
              <w:ind w:right="22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上海枭腾纺织科技有限公司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E006EF" w14:textId="77777777" w:rsidR="006D0D0F" w:rsidRDefault="006D0D0F">
            <w:pPr>
              <w:spacing w:after="0"/>
              <w:ind w:right="22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GR202131000210</w:t>
            </w:r>
          </w:p>
        </w:tc>
      </w:tr>
    </w:tbl>
    <w:p w14:paraId="28808733" w14:textId="77777777" w:rsidR="006D0D0F" w:rsidRDefault="006D0D0F" w:rsidP="006D0D0F">
      <w:pPr>
        <w:spacing w:after="0"/>
        <w:ind w:left="-1440" w:right="120"/>
      </w:pPr>
    </w:p>
    <w:tbl>
      <w:tblPr>
        <w:tblStyle w:val="TableGrid"/>
        <w:tblW w:w="8800" w:type="dxa"/>
        <w:tblInd w:w="100" w:type="dxa"/>
        <w:tblCellMar>
          <w:left w:w="200" w:type="dxa"/>
        </w:tblCellMar>
        <w:tblLook w:val="04A0" w:firstRow="1" w:lastRow="0" w:firstColumn="1" w:lastColumn="0" w:noHBand="0" w:noVBand="1"/>
      </w:tblPr>
      <w:tblGrid>
        <w:gridCol w:w="660"/>
        <w:gridCol w:w="5220"/>
        <w:gridCol w:w="2920"/>
      </w:tblGrid>
      <w:tr w:rsidR="006D0D0F" w14:paraId="52BA6F69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CF6DA4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54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AE1CAB" w14:textId="77777777" w:rsidR="006D0D0F" w:rsidRDefault="006D0D0F">
            <w:pPr>
              <w:spacing w:after="0"/>
              <w:ind w:right="22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上海爱浩电器有限公司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8EC221" w14:textId="77777777" w:rsidR="006D0D0F" w:rsidRDefault="006D0D0F">
            <w:pPr>
              <w:spacing w:after="0"/>
              <w:ind w:right="22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GR202131000211</w:t>
            </w:r>
          </w:p>
        </w:tc>
      </w:tr>
      <w:tr w:rsidR="006D0D0F" w14:paraId="064B26FA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51000F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55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7C3563" w14:textId="77777777" w:rsidR="006D0D0F" w:rsidRDefault="006D0D0F">
            <w:pPr>
              <w:spacing w:after="0"/>
              <w:ind w:right="22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上海世祎信息科技有限公司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18ED0E" w14:textId="77777777" w:rsidR="006D0D0F" w:rsidRDefault="006D0D0F">
            <w:pPr>
              <w:spacing w:after="0"/>
              <w:ind w:right="22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GR202131000212</w:t>
            </w:r>
          </w:p>
        </w:tc>
      </w:tr>
      <w:tr w:rsidR="006D0D0F" w14:paraId="7A551A64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230616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56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AD357C" w14:textId="77777777" w:rsidR="006D0D0F" w:rsidRDefault="006D0D0F">
            <w:pPr>
              <w:spacing w:after="0"/>
              <w:ind w:right="22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永星化工（上海）有限公司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E9B86E" w14:textId="77777777" w:rsidR="006D0D0F" w:rsidRDefault="006D0D0F">
            <w:pPr>
              <w:spacing w:after="0"/>
              <w:ind w:right="22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GR202131000213</w:t>
            </w:r>
          </w:p>
        </w:tc>
      </w:tr>
      <w:tr w:rsidR="006D0D0F" w14:paraId="56F8B361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E264A4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57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3BBA39" w14:textId="77777777" w:rsidR="006D0D0F" w:rsidRDefault="006D0D0F">
            <w:pPr>
              <w:spacing w:after="0"/>
              <w:ind w:right="22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上海昌鹭智能技术有限公司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6403F5" w14:textId="77777777" w:rsidR="006D0D0F" w:rsidRDefault="006D0D0F">
            <w:pPr>
              <w:spacing w:after="0"/>
              <w:ind w:right="22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GR202131000214</w:t>
            </w:r>
          </w:p>
        </w:tc>
      </w:tr>
      <w:tr w:rsidR="006D0D0F" w14:paraId="509ECD04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06873A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58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7E80A0" w14:textId="77777777" w:rsidR="006D0D0F" w:rsidRDefault="006D0D0F">
            <w:pPr>
              <w:spacing w:after="0"/>
              <w:ind w:right="22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上海氢枫能源技术有限公司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19820C" w14:textId="77777777" w:rsidR="006D0D0F" w:rsidRDefault="006D0D0F">
            <w:pPr>
              <w:spacing w:after="0"/>
              <w:ind w:right="22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GR202131000215</w:t>
            </w:r>
          </w:p>
        </w:tc>
      </w:tr>
      <w:tr w:rsidR="006D0D0F" w14:paraId="25495ED2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2BF74E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lastRenderedPageBreak/>
              <w:t>59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BB57E8" w14:textId="77777777" w:rsidR="006D0D0F" w:rsidRDefault="006D0D0F">
            <w:pPr>
              <w:spacing w:after="0"/>
              <w:ind w:right="22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上海邦成生物工程有限公司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2840C3" w14:textId="77777777" w:rsidR="006D0D0F" w:rsidRDefault="006D0D0F">
            <w:pPr>
              <w:spacing w:after="0"/>
              <w:ind w:right="22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GR202131000216</w:t>
            </w:r>
          </w:p>
        </w:tc>
      </w:tr>
      <w:tr w:rsidR="006D0D0F" w14:paraId="3FFD1A88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C759F0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60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D1EFC8" w14:textId="77777777" w:rsidR="006D0D0F" w:rsidRDefault="006D0D0F">
            <w:pPr>
              <w:spacing w:after="0"/>
              <w:ind w:right="22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上海尧信惠达信息科技有限公司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E889D9" w14:textId="77777777" w:rsidR="006D0D0F" w:rsidRDefault="006D0D0F">
            <w:pPr>
              <w:spacing w:after="0"/>
              <w:ind w:right="22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GR202131000217</w:t>
            </w:r>
          </w:p>
        </w:tc>
      </w:tr>
      <w:tr w:rsidR="006D0D0F" w14:paraId="7A34DEF8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EF9EEE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61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B11442" w14:textId="77777777" w:rsidR="006D0D0F" w:rsidRDefault="006D0D0F">
            <w:pPr>
              <w:spacing w:after="0"/>
              <w:ind w:right="22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上海欧切斯实业有限公司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63154C" w14:textId="77777777" w:rsidR="006D0D0F" w:rsidRDefault="006D0D0F">
            <w:pPr>
              <w:spacing w:after="0"/>
              <w:ind w:right="22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GR202131000218</w:t>
            </w:r>
          </w:p>
        </w:tc>
      </w:tr>
      <w:tr w:rsidR="006D0D0F" w14:paraId="178A7D10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5AD28B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62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4C017B" w14:textId="77777777" w:rsidR="006D0D0F" w:rsidRDefault="006D0D0F">
            <w:pPr>
              <w:spacing w:after="0"/>
              <w:ind w:right="22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方是云（上海）技术有限公司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E17D23" w14:textId="77777777" w:rsidR="006D0D0F" w:rsidRDefault="006D0D0F">
            <w:pPr>
              <w:spacing w:after="0"/>
              <w:ind w:right="22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GR202131000219</w:t>
            </w:r>
          </w:p>
        </w:tc>
      </w:tr>
      <w:tr w:rsidR="006D0D0F" w14:paraId="4D95BB7D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EC7E05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63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AB49EE" w14:textId="77777777" w:rsidR="006D0D0F" w:rsidRDefault="006D0D0F">
            <w:pPr>
              <w:spacing w:after="0"/>
              <w:ind w:right="22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上海艾因思萌信息科技有限公司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3FE736" w14:textId="77777777" w:rsidR="006D0D0F" w:rsidRDefault="006D0D0F">
            <w:pPr>
              <w:spacing w:after="0"/>
              <w:ind w:right="22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GR202131000220</w:t>
            </w:r>
          </w:p>
        </w:tc>
      </w:tr>
      <w:tr w:rsidR="006D0D0F" w14:paraId="200E32DD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467F15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64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8605D9" w14:textId="77777777" w:rsidR="006D0D0F" w:rsidRDefault="006D0D0F">
            <w:pPr>
              <w:spacing w:after="0"/>
              <w:ind w:right="22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上海艺馨信息科技有限公司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9B18AA" w14:textId="77777777" w:rsidR="006D0D0F" w:rsidRDefault="006D0D0F">
            <w:pPr>
              <w:spacing w:after="0"/>
              <w:ind w:right="22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GR202131000221</w:t>
            </w:r>
          </w:p>
        </w:tc>
      </w:tr>
      <w:tr w:rsidR="006D0D0F" w14:paraId="1E9B7B2B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C1FA90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65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B63B95" w14:textId="77777777" w:rsidR="006D0D0F" w:rsidRDefault="006D0D0F">
            <w:pPr>
              <w:spacing w:after="0"/>
              <w:ind w:right="22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国起城市规划（上海）有限公司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1891BA" w14:textId="77777777" w:rsidR="006D0D0F" w:rsidRDefault="006D0D0F">
            <w:pPr>
              <w:spacing w:after="0"/>
              <w:ind w:right="22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GR202131000222</w:t>
            </w:r>
          </w:p>
        </w:tc>
      </w:tr>
      <w:tr w:rsidR="006D0D0F" w14:paraId="291032A2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D0D7FE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66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FB0E07" w14:textId="77777777" w:rsidR="006D0D0F" w:rsidRDefault="006D0D0F">
            <w:pPr>
              <w:spacing w:after="0"/>
              <w:ind w:right="220"/>
              <w:jc w:val="center"/>
            </w:pP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一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扫清（上海）环境科技有限公司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560BD1" w14:textId="77777777" w:rsidR="006D0D0F" w:rsidRDefault="006D0D0F">
            <w:pPr>
              <w:spacing w:after="0"/>
              <w:ind w:right="22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GR202131000223</w:t>
            </w:r>
          </w:p>
        </w:tc>
      </w:tr>
      <w:tr w:rsidR="006D0D0F" w14:paraId="7A3A2A45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73454B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67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364348" w14:textId="77777777" w:rsidR="006D0D0F" w:rsidRDefault="006D0D0F">
            <w:pPr>
              <w:spacing w:after="0"/>
              <w:ind w:right="22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上海化学工业区公共管廊有限公司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C016DF" w14:textId="77777777" w:rsidR="006D0D0F" w:rsidRDefault="006D0D0F">
            <w:pPr>
              <w:spacing w:after="0"/>
              <w:ind w:right="22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GR202131000224</w:t>
            </w:r>
          </w:p>
        </w:tc>
      </w:tr>
      <w:tr w:rsidR="006D0D0F" w14:paraId="71837B6C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74A14A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68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5C500D" w14:textId="77777777" w:rsidR="006D0D0F" w:rsidRDefault="006D0D0F">
            <w:pPr>
              <w:spacing w:after="0"/>
              <w:ind w:right="22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上海盾米电子科技有限公司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77D717" w14:textId="77777777" w:rsidR="006D0D0F" w:rsidRDefault="006D0D0F">
            <w:pPr>
              <w:spacing w:after="0"/>
              <w:ind w:right="22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GR202131000225</w:t>
            </w:r>
          </w:p>
        </w:tc>
      </w:tr>
      <w:tr w:rsidR="006D0D0F" w14:paraId="5803D225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22D7EB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69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C22B9C" w14:textId="2E2A69D6" w:rsidR="006D0D0F" w:rsidRDefault="006D0D0F">
            <w:pPr>
              <w:spacing w:after="0"/>
              <w:ind w:left="840" w:right="-580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C2B15AE" wp14:editId="79106D45">
                      <wp:extent cx="2590800" cy="323850"/>
                      <wp:effectExtent l="0" t="0" r="0" b="0"/>
                      <wp:docPr id="68" name="Rectangle 16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800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C2F218D" w14:textId="77777777" w:rsidR="006D0D0F" w:rsidRDefault="006D0D0F" w:rsidP="006D0D0F">
                                  <w:r>
                                    <w:rPr>
                                      <w:rFonts w:ascii="华文宋体" w:eastAsia="华文宋体" w:hAnsi="华文宋体" w:cs="华文宋体" w:hint="eastAsia"/>
                                      <w:sz w:val="24"/>
                                    </w:rPr>
                                    <w:t>上海领潮生物新材料有限公司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C2B15AE" id="Rectangle 1631" o:spid="_x0000_s1028" style="width:204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" filled="f" stroked="f">
                      <v:textbox inset="0,0,0,0">
                        <w:txbxContent>
                          <w:p w14:paraId="1C2F218D" w14:textId="77777777" w:rsidR="006D0D0F" w:rsidRDefault="006D0D0F" w:rsidP="006D0D0F">
                            <w:r>
                              <w:rPr>
                                <w:rFonts w:ascii="华文宋体" w:eastAsia="华文宋体" w:hAnsi="华文宋体" w:cs="华文宋体" w:hint="eastAsia"/>
                                <w:sz w:val="24"/>
                              </w:rPr>
                              <w:t>上海领潮生物新材料有限公司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0FE654" w14:textId="77777777" w:rsidR="006D0D0F" w:rsidRDefault="006D0D0F">
            <w:pPr>
              <w:spacing w:after="0"/>
              <w:ind w:right="22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GR202131000226</w:t>
            </w:r>
          </w:p>
        </w:tc>
      </w:tr>
      <w:tr w:rsidR="006D0D0F" w14:paraId="511D3848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A1C709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70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5D65D5" w14:textId="77777777" w:rsidR="006D0D0F" w:rsidRDefault="006D0D0F">
            <w:pPr>
              <w:spacing w:after="0"/>
              <w:ind w:right="22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上海安文桥梁检测技术有限公司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1873BE" w14:textId="77777777" w:rsidR="006D0D0F" w:rsidRDefault="006D0D0F">
            <w:pPr>
              <w:spacing w:after="0"/>
              <w:ind w:right="22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GR202131000227</w:t>
            </w:r>
          </w:p>
        </w:tc>
      </w:tr>
      <w:tr w:rsidR="006D0D0F" w14:paraId="77003723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051086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71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57D3E1" w14:textId="77777777" w:rsidR="006D0D0F" w:rsidRDefault="006D0D0F">
            <w:pPr>
              <w:spacing w:after="0"/>
              <w:ind w:right="22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上海鹄鸫重工股份有限公司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680120" w14:textId="77777777" w:rsidR="006D0D0F" w:rsidRDefault="006D0D0F">
            <w:pPr>
              <w:spacing w:after="0"/>
              <w:ind w:right="22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GR202131000228</w:t>
            </w:r>
          </w:p>
        </w:tc>
      </w:tr>
      <w:tr w:rsidR="006D0D0F" w14:paraId="147A879A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503D10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72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4378B0" w14:textId="77777777" w:rsidR="006D0D0F" w:rsidRDefault="006D0D0F">
            <w:pPr>
              <w:spacing w:after="0"/>
              <w:ind w:right="22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上海永锦电气技术股份有限公司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79C4AB" w14:textId="77777777" w:rsidR="006D0D0F" w:rsidRDefault="006D0D0F">
            <w:pPr>
              <w:spacing w:after="0"/>
              <w:ind w:right="22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GR202131000229</w:t>
            </w:r>
          </w:p>
        </w:tc>
      </w:tr>
      <w:tr w:rsidR="006D0D0F" w14:paraId="7AFC8E0A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B0CA42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73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4C1002" w14:textId="77777777" w:rsidR="006D0D0F" w:rsidRDefault="006D0D0F">
            <w:pPr>
              <w:spacing w:after="0"/>
              <w:ind w:right="22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上海蓝伯科电子科技有限公司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0EE1E2" w14:textId="77777777" w:rsidR="006D0D0F" w:rsidRDefault="006D0D0F">
            <w:pPr>
              <w:spacing w:after="0"/>
              <w:ind w:right="22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GR202131000230</w:t>
            </w:r>
          </w:p>
        </w:tc>
      </w:tr>
      <w:tr w:rsidR="006D0D0F" w14:paraId="64DCFCF4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E207E6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74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55DC8C" w14:textId="77777777" w:rsidR="006D0D0F" w:rsidRDefault="006D0D0F">
            <w:pPr>
              <w:spacing w:after="0"/>
              <w:ind w:right="22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蓝</w:t>
            </w: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瓴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信息科技（上海）有限公司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FAA01A" w14:textId="77777777" w:rsidR="006D0D0F" w:rsidRDefault="006D0D0F">
            <w:pPr>
              <w:spacing w:after="0"/>
              <w:ind w:right="22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GR202131000231</w:t>
            </w:r>
          </w:p>
        </w:tc>
      </w:tr>
      <w:tr w:rsidR="006D0D0F" w14:paraId="00366EA0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E1120F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75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7E6EC4" w14:textId="77777777" w:rsidR="006D0D0F" w:rsidRDefault="006D0D0F">
            <w:pPr>
              <w:spacing w:after="0"/>
              <w:ind w:right="22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景略半导体（上海）有限公司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6C1A36" w14:textId="77777777" w:rsidR="006D0D0F" w:rsidRDefault="006D0D0F">
            <w:pPr>
              <w:spacing w:after="0"/>
              <w:ind w:right="22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GR202131000232</w:t>
            </w:r>
          </w:p>
        </w:tc>
      </w:tr>
      <w:tr w:rsidR="006D0D0F" w14:paraId="2DA4D55E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3E9DE8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76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3CA672" w14:textId="77777777" w:rsidR="006D0D0F" w:rsidRDefault="006D0D0F">
            <w:pPr>
              <w:spacing w:after="0"/>
              <w:ind w:right="22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上海吴淞电气实业有限公司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CA517C" w14:textId="77777777" w:rsidR="006D0D0F" w:rsidRDefault="006D0D0F">
            <w:pPr>
              <w:spacing w:after="0"/>
              <w:ind w:right="22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GR202131000233</w:t>
            </w:r>
          </w:p>
        </w:tc>
      </w:tr>
      <w:tr w:rsidR="006D0D0F" w14:paraId="2D9AF6EC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9A5064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77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0ACC9D" w14:textId="77777777" w:rsidR="006D0D0F" w:rsidRDefault="006D0D0F">
            <w:pPr>
              <w:spacing w:after="0"/>
              <w:ind w:right="22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上海利物盛纳米科技有限公司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589D65" w14:textId="77777777" w:rsidR="006D0D0F" w:rsidRDefault="006D0D0F">
            <w:pPr>
              <w:spacing w:after="0"/>
              <w:ind w:right="22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GR202131000234</w:t>
            </w:r>
          </w:p>
        </w:tc>
      </w:tr>
      <w:tr w:rsidR="006D0D0F" w14:paraId="63997DC6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FF7D4C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78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76A3F9" w14:textId="77777777" w:rsidR="006D0D0F" w:rsidRDefault="006D0D0F">
            <w:pPr>
              <w:spacing w:after="0"/>
              <w:ind w:right="22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上海吒吒新材料科技有限公司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7D7FB8" w14:textId="77777777" w:rsidR="006D0D0F" w:rsidRDefault="006D0D0F">
            <w:pPr>
              <w:spacing w:after="0"/>
              <w:ind w:right="22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GR202131000235</w:t>
            </w:r>
          </w:p>
        </w:tc>
      </w:tr>
      <w:tr w:rsidR="006D0D0F" w14:paraId="3EB8F461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7AFD28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79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4EB469" w14:textId="77777777" w:rsidR="006D0D0F" w:rsidRDefault="006D0D0F">
            <w:pPr>
              <w:spacing w:after="0"/>
              <w:ind w:right="22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上海长岛生物技术有限公司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6BE18E" w14:textId="77777777" w:rsidR="006D0D0F" w:rsidRDefault="006D0D0F">
            <w:pPr>
              <w:spacing w:after="0"/>
              <w:ind w:right="22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GR202131000236</w:t>
            </w:r>
          </w:p>
        </w:tc>
      </w:tr>
      <w:tr w:rsidR="006D0D0F" w14:paraId="08F63FCE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840760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lastRenderedPageBreak/>
              <w:t>80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1BDB6B" w14:textId="77777777" w:rsidR="006D0D0F" w:rsidRDefault="006D0D0F">
            <w:pPr>
              <w:spacing w:after="0"/>
              <w:ind w:right="22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上海灵测信息科技有限公司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BD8724" w14:textId="77777777" w:rsidR="006D0D0F" w:rsidRDefault="006D0D0F">
            <w:pPr>
              <w:spacing w:after="0"/>
              <w:ind w:right="22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GR202131000237</w:t>
            </w:r>
          </w:p>
        </w:tc>
      </w:tr>
      <w:tr w:rsidR="006D0D0F" w14:paraId="4532A1BD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FA7F80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81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FA3E25" w14:textId="77777777" w:rsidR="006D0D0F" w:rsidRDefault="006D0D0F">
            <w:pPr>
              <w:spacing w:after="0"/>
              <w:ind w:right="22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上海阿拉丁生化科技股份有限公司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2EF9D2" w14:textId="77777777" w:rsidR="006D0D0F" w:rsidRDefault="006D0D0F">
            <w:pPr>
              <w:spacing w:after="0"/>
              <w:ind w:right="22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GR202131000238</w:t>
            </w:r>
          </w:p>
        </w:tc>
      </w:tr>
      <w:tr w:rsidR="006D0D0F" w14:paraId="2E035A96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73AF32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82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14DB57" w14:textId="77777777" w:rsidR="006D0D0F" w:rsidRDefault="006D0D0F">
            <w:pPr>
              <w:spacing w:after="0"/>
              <w:ind w:right="22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上海翼诚软件科技有限公司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2F9211" w14:textId="77777777" w:rsidR="006D0D0F" w:rsidRDefault="006D0D0F">
            <w:pPr>
              <w:spacing w:after="0"/>
              <w:ind w:right="22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GR202131000239</w:t>
            </w:r>
          </w:p>
        </w:tc>
      </w:tr>
      <w:tr w:rsidR="006D0D0F" w14:paraId="0E03C295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B7001D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83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8C2748" w14:textId="77777777" w:rsidR="006D0D0F" w:rsidRDefault="006D0D0F">
            <w:pPr>
              <w:spacing w:after="0"/>
              <w:ind w:right="22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麦昂欧（上海）电子有限公司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CBF1B0" w14:textId="77777777" w:rsidR="006D0D0F" w:rsidRDefault="006D0D0F">
            <w:pPr>
              <w:spacing w:after="0"/>
              <w:ind w:right="22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GR202131000240</w:t>
            </w:r>
          </w:p>
        </w:tc>
      </w:tr>
    </w:tbl>
    <w:p w14:paraId="414C9935" w14:textId="77777777" w:rsidR="006D0D0F" w:rsidRDefault="006D0D0F" w:rsidP="006D0D0F">
      <w:pPr>
        <w:spacing w:after="0"/>
        <w:ind w:left="-1440" w:right="120"/>
      </w:pPr>
    </w:p>
    <w:tbl>
      <w:tblPr>
        <w:tblStyle w:val="TableGrid"/>
        <w:tblW w:w="8800" w:type="dxa"/>
        <w:tblInd w:w="100" w:type="dxa"/>
        <w:tblCellMar>
          <w:left w:w="80" w:type="dxa"/>
        </w:tblCellMar>
        <w:tblLook w:val="04A0" w:firstRow="1" w:lastRow="0" w:firstColumn="1" w:lastColumn="0" w:noHBand="0" w:noVBand="1"/>
      </w:tblPr>
      <w:tblGrid>
        <w:gridCol w:w="660"/>
        <w:gridCol w:w="5220"/>
        <w:gridCol w:w="2920"/>
      </w:tblGrid>
      <w:tr w:rsidR="006D0D0F" w14:paraId="68B87C79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9E603E" w14:textId="77777777" w:rsidR="006D0D0F" w:rsidRDefault="006D0D0F">
            <w:pPr>
              <w:spacing w:after="0"/>
              <w:ind w:left="12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84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DF0A23" w14:textId="77777777" w:rsidR="006D0D0F" w:rsidRDefault="006D0D0F">
            <w:pPr>
              <w:spacing w:after="0"/>
              <w:ind w:right="10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上海丹利生物科技有限公司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948B81" w14:textId="77777777" w:rsidR="006D0D0F" w:rsidRDefault="006D0D0F">
            <w:pPr>
              <w:spacing w:after="0"/>
              <w:ind w:right="10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GR202131000241</w:t>
            </w:r>
          </w:p>
        </w:tc>
      </w:tr>
      <w:tr w:rsidR="006D0D0F" w14:paraId="4C1A1D4A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8C2489" w14:textId="77777777" w:rsidR="006D0D0F" w:rsidRDefault="006D0D0F">
            <w:pPr>
              <w:spacing w:after="0"/>
              <w:ind w:left="12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85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624D3A" w14:textId="77777777" w:rsidR="006D0D0F" w:rsidRDefault="006D0D0F">
            <w:pPr>
              <w:spacing w:after="0"/>
              <w:ind w:right="10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上海汉华水处理工程有限公司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39590C" w14:textId="77777777" w:rsidR="006D0D0F" w:rsidRDefault="006D0D0F">
            <w:pPr>
              <w:spacing w:after="0"/>
              <w:ind w:right="10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GR202131000242</w:t>
            </w:r>
          </w:p>
        </w:tc>
      </w:tr>
      <w:tr w:rsidR="006D0D0F" w14:paraId="4BF351A2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E28A82" w14:textId="77777777" w:rsidR="006D0D0F" w:rsidRDefault="006D0D0F">
            <w:pPr>
              <w:spacing w:after="0"/>
              <w:ind w:left="12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86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E862E9" w14:textId="77777777" w:rsidR="006D0D0F" w:rsidRDefault="006D0D0F">
            <w:pPr>
              <w:spacing w:after="0"/>
              <w:ind w:right="10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上海协柯环保设备有限公司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275BA3" w14:textId="77777777" w:rsidR="006D0D0F" w:rsidRDefault="006D0D0F">
            <w:pPr>
              <w:spacing w:after="0"/>
              <w:ind w:right="10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GR202131000243</w:t>
            </w:r>
          </w:p>
        </w:tc>
      </w:tr>
      <w:tr w:rsidR="006D0D0F" w14:paraId="1B4B8F5C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8F9063" w14:textId="77777777" w:rsidR="006D0D0F" w:rsidRDefault="006D0D0F">
            <w:pPr>
              <w:spacing w:after="0"/>
              <w:ind w:left="12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87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A30C51" w14:textId="77777777" w:rsidR="006D0D0F" w:rsidRDefault="006D0D0F">
            <w:pPr>
              <w:spacing w:after="0"/>
              <w:ind w:right="10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上海钊锐网络科技有限公司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1C5DE9" w14:textId="77777777" w:rsidR="006D0D0F" w:rsidRDefault="006D0D0F">
            <w:pPr>
              <w:spacing w:after="0"/>
              <w:ind w:right="10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GR202131000244</w:t>
            </w:r>
          </w:p>
        </w:tc>
      </w:tr>
      <w:tr w:rsidR="006D0D0F" w14:paraId="0224BD29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C77C7C" w14:textId="77777777" w:rsidR="006D0D0F" w:rsidRDefault="006D0D0F">
            <w:pPr>
              <w:spacing w:after="0"/>
              <w:ind w:left="12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88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FF8680" w14:textId="77777777" w:rsidR="006D0D0F" w:rsidRDefault="006D0D0F">
            <w:pPr>
              <w:spacing w:after="0"/>
              <w:ind w:right="100"/>
              <w:jc w:val="center"/>
            </w:pP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业超电气传动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技术（上海）有限公司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D7B418" w14:textId="77777777" w:rsidR="006D0D0F" w:rsidRDefault="006D0D0F">
            <w:pPr>
              <w:spacing w:after="0"/>
              <w:ind w:right="10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GR202131000245</w:t>
            </w:r>
          </w:p>
        </w:tc>
      </w:tr>
      <w:tr w:rsidR="006D0D0F" w14:paraId="709048A6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798976" w14:textId="77777777" w:rsidR="006D0D0F" w:rsidRDefault="006D0D0F">
            <w:pPr>
              <w:spacing w:after="0"/>
              <w:ind w:left="12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89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9B5D39" w14:textId="77777777" w:rsidR="006D0D0F" w:rsidRDefault="006D0D0F">
            <w:pPr>
              <w:spacing w:after="0"/>
              <w:ind w:right="10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上海研上液压设备有限公司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5406A8" w14:textId="77777777" w:rsidR="006D0D0F" w:rsidRDefault="006D0D0F">
            <w:pPr>
              <w:spacing w:after="0"/>
              <w:ind w:right="10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GR202131000246</w:t>
            </w:r>
          </w:p>
        </w:tc>
      </w:tr>
      <w:tr w:rsidR="006D0D0F" w14:paraId="31201EF4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3FFE8A" w14:textId="77777777" w:rsidR="006D0D0F" w:rsidRDefault="006D0D0F">
            <w:pPr>
              <w:spacing w:after="0"/>
              <w:ind w:left="12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90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14E640" w14:textId="77777777" w:rsidR="006D0D0F" w:rsidRDefault="006D0D0F">
            <w:pPr>
              <w:spacing w:after="0"/>
              <w:ind w:right="10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诺</w:t>
            </w: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梵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（上海）系统科技股份有限公司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D1F13B" w14:textId="77777777" w:rsidR="006D0D0F" w:rsidRDefault="006D0D0F">
            <w:pPr>
              <w:spacing w:after="0"/>
              <w:ind w:right="10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GR202131000247</w:t>
            </w:r>
          </w:p>
        </w:tc>
      </w:tr>
      <w:tr w:rsidR="006D0D0F" w14:paraId="5DD5A7C1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504B29" w14:textId="77777777" w:rsidR="006D0D0F" w:rsidRDefault="006D0D0F">
            <w:pPr>
              <w:spacing w:after="0"/>
              <w:ind w:left="12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91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603989" w14:textId="77777777" w:rsidR="006D0D0F" w:rsidRDefault="006D0D0F">
            <w:pPr>
              <w:spacing w:after="0"/>
              <w:ind w:right="10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上海水源地建设发展有限公司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8C2E36" w14:textId="77777777" w:rsidR="006D0D0F" w:rsidRDefault="006D0D0F">
            <w:pPr>
              <w:spacing w:after="0"/>
              <w:ind w:right="10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GR202131000248</w:t>
            </w:r>
          </w:p>
        </w:tc>
      </w:tr>
      <w:tr w:rsidR="006D0D0F" w14:paraId="6DC575B1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9184A8" w14:textId="77777777" w:rsidR="006D0D0F" w:rsidRDefault="006D0D0F">
            <w:pPr>
              <w:spacing w:after="0"/>
              <w:ind w:left="12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92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9B104D" w14:textId="77777777" w:rsidR="006D0D0F" w:rsidRDefault="006D0D0F">
            <w:pPr>
              <w:spacing w:after="0"/>
              <w:ind w:right="100"/>
              <w:jc w:val="center"/>
            </w:pP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上海衡元高分子材料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CD29B3" w14:textId="77777777" w:rsidR="006D0D0F" w:rsidRDefault="006D0D0F">
            <w:pPr>
              <w:spacing w:after="0"/>
              <w:ind w:right="10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GR202131000249</w:t>
            </w:r>
          </w:p>
        </w:tc>
      </w:tr>
      <w:tr w:rsidR="006D0D0F" w14:paraId="576137FA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40F3F2" w14:textId="77777777" w:rsidR="006D0D0F" w:rsidRDefault="006D0D0F">
            <w:pPr>
              <w:spacing w:after="0"/>
              <w:ind w:left="12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93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DB7371" w14:textId="77777777" w:rsidR="006D0D0F" w:rsidRDefault="006D0D0F">
            <w:pPr>
              <w:spacing w:after="0"/>
              <w:ind w:right="10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上海家照网络科技有限公司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E87871" w14:textId="77777777" w:rsidR="006D0D0F" w:rsidRDefault="006D0D0F">
            <w:pPr>
              <w:spacing w:after="0"/>
              <w:ind w:right="10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GR202131000250</w:t>
            </w:r>
          </w:p>
        </w:tc>
      </w:tr>
      <w:tr w:rsidR="006D0D0F" w14:paraId="7044CD5D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AD631D" w14:textId="77777777" w:rsidR="006D0D0F" w:rsidRDefault="006D0D0F">
            <w:pPr>
              <w:spacing w:after="0"/>
              <w:ind w:left="12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94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C01B96" w14:textId="77777777" w:rsidR="006D0D0F" w:rsidRDefault="006D0D0F">
            <w:pPr>
              <w:spacing w:after="0"/>
              <w:ind w:right="10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上海宏银信息科技股份有限公司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EF3158" w14:textId="77777777" w:rsidR="006D0D0F" w:rsidRDefault="006D0D0F">
            <w:pPr>
              <w:spacing w:after="0"/>
              <w:ind w:right="10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GR202131000251</w:t>
            </w:r>
          </w:p>
        </w:tc>
      </w:tr>
      <w:tr w:rsidR="006D0D0F" w14:paraId="612AF633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87652B" w14:textId="77777777" w:rsidR="006D0D0F" w:rsidRDefault="006D0D0F">
            <w:pPr>
              <w:spacing w:after="0"/>
              <w:ind w:left="12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95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40EA2D" w14:textId="77777777" w:rsidR="006D0D0F" w:rsidRDefault="006D0D0F">
            <w:pPr>
              <w:spacing w:after="0"/>
              <w:ind w:right="10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上海化工院检测有限公司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64AC18" w14:textId="77777777" w:rsidR="006D0D0F" w:rsidRDefault="006D0D0F">
            <w:pPr>
              <w:spacing w:after="0"/>
              <w:ind w:right="10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GR202131000252</w:t>
            </w:r>
          </w:p>
        </w:tc>
      </w:tr>
      <w:tr w:rsidR="006D0D0F" w14:paraId="631EBA48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33E881" w14:textId="77777777" w:rsidR="006D0D0F" w:rsidRDefault="006D0D0F">
            <w:pPr>
              <w:spacing w:after="0"/>
              <w:ind w:left="12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96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6B7EE0" w14:textId="77777777" w:rsidR="006D0D0F" w:rsidRDefault="006D0D0F">
            <w:pPr>
              <w:spacing w:after="0"/>
              <w:ind w:right="10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</w:t>
            </w: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智办物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联网科技有限公司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EEFAF7" w14:textId="77777777" w:rsidR="006D0D0F" w:rsidRDefault="006D0D0F">
            <w:pPr>
              <w:spacing w:after="0"/>
              <w:ind w:right="10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GR202131000253</w:t>
            </w:r>
          </w:p>
        </w:tc>
      </w:tr>
      <w:tr w:rsidR="006D0D0F" w14:paraId="041DB0AA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DD5338" w14:textId="77777777" w:rsidR="006D0D0F" w:rsidRDefault="006D0D0F">
            <w:pPr>
              <w:spacing w:after="0"/>
              <w:ind w:left="12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97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CE56DF" w14:textId="77777777" w:rsidR="006D0D0F" w:rsidRDefault="006D0D0F">
            <w:pPr>
              <w:spacing w:after="0"/>
              <w:ind w:left="36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上海蒂森克</w:t>
            </w: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虏伯汇众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汽车零部件有限公司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E78673" w14:textId="77777777" w:rsidR="006D0D0F" w:rsidRDefault="006D0D0F">
            <w:pPr>
              <w:spacing w:after="0"/>
              <w:ind w:right="10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GR202131000254</w:t>
            </w:r>
          </w:p>
        </w:tc>
      </w:tr>
      <w:tr w:rsidR="006D0D0F" w14:paraId="7C20D355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0F16CB" w14:textId="77777777" w:rsidR="006D0D0F" w:rsidRDefault="006D0D0F">
            <w:pPr>
              <w:spacing w:after="0"/>
              <w:ind w:left="12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98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EA2398" w14:textId="77777777" w:rsidR="006D0D0F" w:rsidRDefault="006D0D0F">
            <w:pPr>
              <w:spacing w:after="0"/>
              <w:ind w:right="10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上海春申赛华智能科技有限公司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643A64" w14:textId="77777777" w:rsidR="006D0D0F" w:rsidRDefault="006D0D0F">
            <w:pPr>
              <w:spacing w:after="0"/>
              <w:ind w:right="10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GR202131000255</w:t>
            </w:r>
          </w:p>
        </w:tc>
      </w:tr>
      <w:tr w:rsidR="006D0D0F" w14:paraId="24D14639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586F40" w14:textId="77777777" w:rsidR="006D0D0F" w:rsidRDefault="006D0D0F">
            <w:pPr>
              <w:spacing w:after="0"/>
              <w:ind w:left="12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99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B09807" w14:textId="39414BC2" w:rsidR="006D0D0F" w:rsidRDefault="006D0D0F">
            <w:pPr>
              <w:spacing w:after="0"/>
              <w:ind w:left="1320" w:right="-580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904234D" wp14:editId="25533BEC">
                      <wp:extent cx="2026900" cy="323850"/>
                      <wp:effectExtent l="0" t="0" r="12065" b="0"/>
                      <wp:docPr id="65" name="Rectangle 23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26900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744B1D5" w14:textId="77777777" w:rsidR="006D0D0F" w:rsidRDefault="006D0D0F" w:rsidP="006D0D0F">
                                  <w:r>
                                    <w:rPr>
                                      <w:rFonts w:ascii="华文宋体" w:eastAsia="华文宋体" w:hAnsi="华文宋体" w:cs="华文宋体" w:hint="eastAsia"/>
                                      <w:sz w:val="24"/>
                                    </w:rPr>
                                    <w:t>上海铠盾科技有限公司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904234D" id="Rectangle 2324" o:spid="_x0000_s1029" style="width:159.6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" filled="f" stroked="f">
                      <v:textbox inset="0,0,0,0">
                        <w:txbxContent>
                          <w:p w14:paraId="0744B1D5" w14:textId="77777777" w:rsidR="006D0D0F" w:rsidRDefault="006D0D0F" w:rsidP="006D0D0F">
                            <w:r>
                              <w:rPr>
                                <w:rFonts w:ascii="华文宋体" w:eastAsia="华文宋体" w:hAnsi="华文宋体" w:cs="华文宋体" w:hint="eastAsia"/>
                                <w:sz w:val="24"/>
                              </w:rPr>
                              <w:t>上海铠盾科技有限公司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C54412" w14:textId="77777777" w:rsidR="006D0D0F" w:rsidRDefault="006D0D0F">
            <w:pPr>
              <w:spacing w:after="0"/>
              <w:ind w:right="10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GR202131000256</w:t>
            </w:r>
          </w:p>
        </w:tc>
      </w:tr>
      <w:tr w:rsidR="006D0D0F" w14:paraId="39B283AC" w14:textId="77777777" w:rsidTr="006D0D0F">
        <w:trPr>
          <w:trHeight w:val="70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FD0D4" w14:textId="77777777" w:rsidR="006D0D0F" w:rsidRDefault="006D0D0F">
            <w:pPr>
              <w:spacing w:after="0"/>
              <w:ind w:left="60"/>
            </w:pPr>
            <w:r>
              <w:rPr>
                <w:rFonts w:ascii="华文宋体" w:eastAsia="华文宋体" w:hAnsi="华文宋体" w:cs="华文宋体" w:hint="eastAsia"/>
                <w:sz w:val="24"/>
              </w:rPr>
              <w:lastRenderedPageBreak/>
              <w:t>100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7AF982" w14:textId="77777777" w:rsidR="006D0D0F" w:rsidRDefault="006D0D0F">
            <w:pPr>
              <w:spacing w:after="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蒂森克</w:t>
            </w: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虏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伯普利斯坦汽车零部件（上海）有限公司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2B550" w14:textId="77777777" w:rsidR="006D0D0F" w:rsidRDefault="006D0D0F">
            <w:pPr>
              <w:spacing w:after="0"/>
              <w:ind w:right="10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GR202131000257</w:t>
            </w:r>
          </w:p>
        </w:tc>
      </w:tr>
      <w:tr w:rsidR="006D0D0F" w14:paraId="30FD1DA9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722D83" w14:textId="77777777" w:rsidR="006D0D0F" w:rsidRDefault="006D0D0F">
            <w:pPr>
              <w:spacing w:after="0"/>
              <w:ind w:left="6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101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48ADC5" w14:textId="77777777" w:rsidR="006D0D0F" w:rsidRDefault="006D0D0F">
            <w:pPr>
              <w:spacing w:after="0"/>
              <w:ind w:right="10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上海恒立信息科技有限公司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3F145E" w14:textId="77777777" w:rsidR="006D0D0F" w:rsidRDefault="006D0D0F">
            <w:pPr>
              <w:spacing w:after="0"/>
              <w:ind w:right="10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GR202131000258</w:t>
            </w:r>
          </w:p>
        </w:tc>
      </w:tr>
      <w:tr w:rsidR="006D0D0F" w14:paraId="7DDEB728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67A91E" w14:textId="77777777" w:rsidR="006D0D0F" w:rsidRDefault="006D0D0F">
            <w:pPr>
              <w:spacing w:after="0"/>
              <w:ind w:left="6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102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CFE41A" w14:textId="77777777" w:rsidR="006D0D0F" w:rsidRDefault="006D0D0F">
            <w:pPr>
              <w:spacing w:after="0"/>
              <w:ind w:right="10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上海众寻检测技术有限公司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6E8B30" w14:textId="77777777" w:rsidR="006D0D0F" w:rsidRDefault="006D0D0F">
            <w:pPr>
              <w:spacing w:after="0"/>
              <w:ind w:right="10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GR202131000259</w:t>
            </w:r>
          </w:p>
        </w:tc>
      </w:tr>
      <w:tr w:rsidR="006D0D0F" w14:paraId="783CBBFC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256A26" w14:textId="77777777" w:rsidR="006D0D0F" w:rsidRDefault="006D0D0F">
            <w:pPr>
              <w:spacing w:after="0"/>
              <w:ind w:left="6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103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660DF2" w14:textId="77777777" w:rsidR="006D0D0F" w:rsidRDefault="006D0D0F">
            <w:pPr>
              <w:spacing w:after="0"/>
              <w:ind w:right="100"/>
              <w:jc w:val="center"/>
            </w:pP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上海顶欣纸制品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31C41A" w14:textId="77777777" w:rsidR="006D0D0F" w:rsidRDefault="006D0D0F">
            <w:pPr>
              <w:spacing w:after="0"/>
              <w:ind w:right="10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GR202131000260</w:t>
            </w:r>
          </w:p>
        </w:tc>
      </w:tr>
      <w:tr w:rsidR="006D0D0F" w14:paraId="19EC6DFB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04A8A2" w14:textId="77777777" w:rsidR="006D0D0F" w:rsidRDefault="006D0D0F">
            <w:pPr>
              <w:spacing w:after="0"/>
              <w:ind w:left="6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104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C632E1" w14:textId="77777777" w:rsidR="006D0D0F" w:rsidRDefault="006D0D0F">
            <w:pPr>
              <w:spacing w:after="0"/>
              <w:ind w:right="10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上海南丰装饰工程有限公司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9ACE63" w14:textId="77777777" w:rsidR="006D0D0F" w:rsidRDefault="006D0D0F">
            <w:pPr>
              <w:spacing w:after="0"/>
              <w:ind w:right="10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GR202131000261</w:t>
            </w:r>
          </w:p>
        </w:tc>
      </w:tr>
      <w:tr w:rsidR="006D0D0F" w14:paraId="2937E68A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43EAA3" w14:textId="77777777" w:rsidR="006D0D0F" w:rsidRDefault="006D0D0F">
            <w:pPr>
              <w:spacing w:after="0"/>
              <w:ind w:left="6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105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8D2863" w14:textId="77777777" w:rsidR="006D0D0F" w:rsidRDefault="006D0D0F">
            <w:pPr>
              <w:spacing w:after="0"/>
              <w:ind w:right="10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</w:t>
            </w: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赋拓物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联网技术有限公司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532824" w14:textId="77777777" w:rsidR="006D0D0F" w:rsidRDefault="006D0D0F">
            <w:pPr>
              <w:spacing w:after="0"/>
              <w:ind w:right="10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GR202131000262</w:t>
            </w:r>
          </w:p>
        </w:tc>
      </w:tr>
      <w:tr w:rsidR="006D0D0F" w14:paraId="0335977A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94008A" w14:textId="77777777" w:rsidR="006D0D0F" w:rsidRDefault="006D0D0F">
            <w:pPr>
              <w:spacing w:after="0"/>
              <w:ind w:left="6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106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E5A81E" w14:textId="77777777" w:rsidR="006D0D0F" w:rsidRDefault="006D0D0F">
            <w:pPr>
              <w:spacing w:after="0"/>
              <w:ind w:right="10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上海钦典机械制造有限公司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6F55A7" w14:textId="77777777" w:rsidR="006D0D0F" w:rsidRDefault="006D0D0F">
            <w:pPr>
              <w:spacing w:after="0"/>
              <w:ind w:right="10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GR202131000263</w:t>
            </w:r>
          </w:p>
        </w:tc>
      </w:tr>
      <w:tr w:rsidR="006D0D0F" w14:paraId="7E4D1A1E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00D273" w14:textId="77777777" w:rsidR="006D0D0F" w:rsidRDefault="006D0D0F">
            <w:pPr>
              <w:spacing w:after="0"/>
              <w:ind w:left="6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107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966949" w14:textId="77777777" w:rsidR="006D0D0F" w:rsidRDefault="006D0D0F">
            <w:pPr>
              <w:spacing w:after="0"/>
              <w:ind w:right="10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上海多融科技发展有限公司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51E864" w14:textId="77777777" w:rsidR="006D0D0F" w:rsidRDefault="006D0D0F">
            <w:pPr>
              <w:spacing w:after="0"/>
              <w:ind w:right="10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GR202131000264</w:t>
            </w:r>
          </w:p>
        </w:tc>
      </w:tr>
      <w:tr w:rsidR="006D0D0F" w14:paraId="4162AEC0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EFF046" w14:textId="77777777" w:rsidR="006D0D0F" w:rsidRDefault="006D0D0F">
            <w:pPr>
              <w:spacing w:after="0"/>
              <w:ind w:left="6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108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E1A58B" w14:textId="77777777" w:rsidR="006D0D0F" w:rsidRDefault="006D0D0F">
            <w:pPr>
              <w:spacing w:after="0"/>
              <w:ind w:right="100"/>
              <w:jc w:val="center"/>
            </w:pP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康存数据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服务（上海）有限公司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987F91" w14:textId="77777777" w:rsidR="006D0D0F" w:rsidRDefault="006D0D0F">
            <w:pPr>
              <w:spacing w:after="0"/>
              <w:ind w:right="10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GR202131000265</w:t>
            </w:r>
          </w:p>
        </w:tc>
      </w:tr>
      <w:tr w:rsidR="006D0D0F" w14:paraId="44BFE64B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D6C3C3" w14:textId="77777777" w:rsidR="006D0D0F" w:rsidRDefault="006D0D0F">
            <w:pPr>
              <w:spacing w:after="0"/>
              <w:ind w:left="6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109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20B24F" w14:textId="77777777" w:rsidR="006D0D0F" w:rsidRDefault="006D0D0F">
            <w:pPr>
              <w:spacing w:after="0"/>
              <w:ind w:right="10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上海赋华网络科技有限公司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654975" w14:textId="77777777" w:rsidR="006D0D0F" w:rsidRDefault="006D0D0F">
            <w:pPr>
              <w:spacing w:after="0"/>
              <w:ind w:right="10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GR202131000266</w:t>
            </w:r>
          </w:p>
        </w:tc>
      </w:tr>
      <w:tr w:rsidR="006D0D0F" w14:paraId="7148CE5F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F2AE74" w14:textId="77777777" w:rsidR="006D0D0F" w:rsidRDefault="006D0D0F">
            <w:pPr>
              <w:spacing w:after="0"/>
              <w:ind w:left="6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110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1B5E80" w14:textId="77777777" w:rsidR="006D0D0F" w:rsidRDefault="006D0D0F">
            <w:pPr>
              <w:spacing w:after="0"/>
              <w:ind w:right="10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上海图丽信息技术有限公司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051D7B" w14:textId="77777777" w:rsidR="006D0D0F" w:rsidRDefault="006D0D0F">
            <w:pPr>
              <w:spacing w:after="0"/>
              <w:ind w:right="10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GR202131000267</w:t>
            </w:r>
          </w:p>
        </w:tc>
      </w:tr>
      <w:tr w:rsidR="006D0D0F" w14:paraId="5670F199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2218C9" w14:textId="77777777" w:rsidR="006D0D0F" w:rsidRDefault="006D0D0F">
            <w:pPr>
              <w:spacing w:after="0"/>
              <w:ind w:left="6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111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1D9DAD" w14:textId="77777777" w:rsidR="006D0D0F" w:rsidRDefault="006D0D0F">
            <w:pPr>
              <w:spacing w:after="0"/>
              <w:ind w:right="100"/>
              <w:jc w:val="center"/>
            </w:pP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律晖智能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科技（上海）有限公司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36DAB3" w14:textId="77777777" w:rsidR="006D0D0F" w:rsidRDefault="006D0D0F">
            <w:pPr>
              <w:spacing w:after="0"/>
              <w:ind w:right="10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GR202131000268</w:t>
            </w:r>
          </w:p>
        </w:tc>
      </w:tr>
      <w:tr w:rsidR="006D0D0F" w14:paraId="2FF7E631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F15BFD" w14:textId="77777777" w:rsidR="006D0D0F" w:rsidRDefault="006D0D0F">
            <w:pPr>
              <w:spacing w:after="0"/>
              <w:ind w:left="6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112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62D7D8" w14:textId="77777777" w:rsidR="006D0D0F" w:rsidRDefault="006D0D0F">
            <w:pPr>
              <w:spacing w:after="0"/>
              <w:ind w:right="10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上海寻付数字科技有限公司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FF58A2" w14:textId="77777777" w:rsidR="006D0D0F" w:rsidRDefault="006D0D0F">
            <w:pPr>
              <w:spacing w:after="0"/>
              <w:ind w:right="10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GR202131000269</w:t>
            </w:r>
          </w:p>
        </w:tc>
      </w:tr>
    </w:tbl>
    <w:p w14:paraId="5446A723" w14:textId="77777777" w:rsidR="006D0D0F" w:rsidRDefault="006D0D0F" w:rsidP="006D0D0F">
      <w:pPr>
        <w:spacing w:after="0"/>
        <w:ind w:left="-1440" w:right="120"/>
      </w:pPr>
    </w:p>
    <w:tbl>
      <w:tblPr>
        <w:tblStyle w:val="TableGrid"/>
        <w:tblW w:w="8800" w:type="dxa"/>
        <w:tblInd w:w="100" w:type="dxa"/>
        <w:tblCellMar>
          <w:left w:w="140" w:type="dxa"/>
        </w:tblCellMar>
        <w:tblLook w:val="04A0" w:firstRow="1" w:lastRow="0" w:firstColumn="1" w:lastColumn="0" w:noHBand="0" w:noVBand="1"/>
      </w:tblPr>
      <w:tblGrid>
        <w:gridCol w:w="660"/>
        <w:gridCol w:w="5220"/>
        <w:gridCol w:w="2920"/>
      </w:tblGrid>
      <w:tr w:rsidR="006D0D0F" w14:paraId="143EA5EE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86D28A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113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47D665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上海华明电力设备制造有限公司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F8A780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GR202131000270</w:t>
            </w:r>
          </w:p>
        </w:tc>
      </w:tr>
      <w:tr w:rsidR="006D0D0F" w14:paraId="7D9622BF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70596D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114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238CC0" w14:textId="77777777" w:rsidR="006D0D0F" w:rsidRDefault="006D0D0F">
            <w:pPr>
              <w:spacing w:after="0"/>
              <w:ind w:right="160"/>
              <w:jc w:val="center"/>
            </w:pP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上海软强信息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资讯有限公司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DBA001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GR202131000271</w:t>
            </w:r>
          </w:p>
        </w:tc>
      </w:tr>
      <w:tr w:rsidR="006D0D0F" w14:paraId="70B61FD8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BFF82B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115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A049FB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铭</w:t>
            </w: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沣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工业自动化（上海）有限公司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432382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GR202131000272</w:t>
            </w:r>
          </w:p>
        </w:tc>
      </w:tr>
      <w:tr w:rsidR="006D0D0F" w14:paraId="4DDFD316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F097C9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116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FBA64D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上海馨源新材料科技有限公司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27BF39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GR202131000273</w:t>
            </w:r>
          </w:p>
        </w:tc>
      </w:tr>
      <w:tr w:rsidR="006D0D0F" w14:paraId="11911AD3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B1C39E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117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AA48F6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上海香传网络科技有限公司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BDC090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GR202131000274</w:t>
            </w:r>
          </w:p>
        </w:tc>
      </w:tr>
      <w:tr w:rsidR="006D0D0F" w14:paraId="33B3A056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BEC136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118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06DCB4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上海习荣电力设备有限公司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4DC60D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GR202131000275</w:t>
            </w:r>
          </w:p>
        </w:tc>
      </w:tr>
      <w:tr w:rsidR="006D0D0F" w14:paraId="30391B1D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1AE540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119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D99234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上海徽源智能科技有限公司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CAB972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GR202131000276</w:t>
            </w:r>
          </w:p>
        </w:tc>
      </w:tr>
      <w:tr w:rsidR="006D0D0F" w14:paraId="148A6BC0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D1F311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lastRenderedPageBreak/>
              <w:t>120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668A40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上海金友金弘智能电气股份有限公司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D28022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GR202131000277</w:t>
            </w:r>
          </w:p>
        </w:tc>
      </w:tr>
      <w:tr w:rsidR="006D0D0F" w14:paraId="55E4E5F8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545E99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121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BDCFC0" w14:textId="77777777" w:rsidR="006D0D0F" w:rsidRDefault="006D0D0F">
            <w:pPr>
              <w:spacing w:after="0"/>
              <w:ind w:right="160"/>
              <w:jc w:val="center"/>
            </w:pP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吉满生物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科技（上海）有限公司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D7CD1F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GR202131000278</w:t>
            </w:r>
          </w:p>
        </w:tc>
      </w:tr>
      <w:tr w:rsidR="006D0D0F" w14:paraId="1C49BAA1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572E6A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122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9C71C0" w14:textId="77777777" w:rsidR="006D0D0F" w:rsidRDefault="006D0D0F">
            <w:pPr>
              <w:spacing w:after="0"/>
              <w:ind w:right="160"/>
              <w:jc w:val="center"/>
            </w:pP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默利卡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高分子材料（上海）有限公司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C49309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GR202131000279</w:t>
            </w:r>
          </w:p>
        </w:tc>
      </w:tr>
      <w:tr w:rsidR="006D0D0F" w14:paraId="06E5D1E8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897DCA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123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AB9D46" w14:textId="77777777" w:rsidR="006D0D0F" w:rsidRDefault="006D0D0F">
            <w:pPr>
              <w:spacing w:after="0"/>
              <w:ind w:right="160"/>
              <w:jc w:val="center"/>
            </w:pP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五冶集团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上海有限公司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BD800A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GR202131000280</w:t>
            </w:r>
          </w:p>
        </w:tc>
      </w:tr>
      <w:tr w:rsidR="006D0D0F" w14:paraId="62A59136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B275B1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124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59DAED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美登思电气（上海）有限公司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305E7C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GR202131000281</w:t>
            </w:r>
          </w:p>
        </w:tc>
      </w:tr>
      <w:tr w:rsidR="006D0D0F" w14:paraId="5980F804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C0C07A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125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A4C576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</w:t>
            </w: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星联智创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智能科技股份有限公司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382219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GR202131000282</w:t>
            </w:r>
          </w:p>
        </w:tc>
      </w:tr>
      <w:tr w:rsidR="006D0D0F" w14:paraId="4A90CA76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B7909D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126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33A4BC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上海电子废弃物交投中心有限公司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43A7FF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GR202131000283</w:t>
            </w:r>
          </w:p>
        </w:tc>
      </w:tr>
      <w:tr w:rsidR="006D0D0F" w14:paraId="0920054E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B3EF34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127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EC6BAB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上海沪光通讯设备有限公司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EB476E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GR202131000284</w:t>
            </w:r>
          </w:p>
        </w:tc>
      </w:tr>
      <w:tr w:rsidR="006D0D0F" w14:paraId="384CD0A4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78399C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128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46D8F6" w14:textId="362F3B7D" w:rsidR="006D0D0F" w:rsidRDefault="006D0D0F">
            <w:pPr>
              <w:spacing w:after="0"/>
              <w:ind w:left="1020" w:right="-580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D09EBBF" wp14:editId="06486F27">
                      <wp:extent cx="2432300" cy="342900"/>
                      <wp:effectExtent l="0" t="0" r="6350" b="0"/>
                      <wp:docPr id="62" name="Rectangle 29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23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4FFDBE5" w14:textId="77777777" w:rsidR="006D0D0F" w:rsidRDefault="006D0D0F" w:rsidP="006D0D0F">
                                  <w:r>
                                    <w:rPr>
                                      <w:rFonts w:ascii="华文宋体" w:eastAsia="华文宋体" w:hAnsi="华文宋体" w:cs="华文宋体" w:hint="eastAsia"/>
                                      <w:sz w:val="24"/>
                                    </w:rPr>
                                    <w:t>上海固好包装机械有限公司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09EBBF" id="Rectangle 2997" o:spid="_x0000_s1030" style="width:191.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" filled="f" stroked="f">
                      <v:textbox inset="0,0,0,0">
                        <w:txbxContent>
                          <w:p w14:paraId="14FFDBE5" w14:textId="77777777" w:rsidR="006D0D0F" w:rsidRDefault="006D0D0F" w:rsidP="006D0D0F">
                            <w:r>
                              <w:rPr>
                                <w:rFonts w:ascii="华文宋体" w:eastAsia="华文宋体" w:hAnsi="华文宋体" w:cs="华文宋体" w:hint="eastAsia"/>
                                <w:sz w:val="24"/>
                              </w:rPr>
                              <w:t>上海固好包装机械有限公司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FE0D31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GR202131000285</w:t>
            </w:r>
          </w:p>
        </w:tc>
      </w:tr>
      <w:tr w:rsidR="006D0D0F" w14:paraId="1409AD4B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ECF420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129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5E5395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上海云火环境科技有限公司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B93A98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GR202131000286</w:t>
            </w:r>
          </w:p>
        </w:tc>
      </w:tr>
      <w:tr w:rsidR="006D0D0F" w14:paraId="3649BF9B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49C214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130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A75D11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上海奥威日化有限公司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AA5348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GR202131000287</w:t>
            </w:r>
          </w:p>
        </w:tc>
      </w:tr>
      <w:tr w:rsidR="006D0D0F" w14:paraId="7B1FC1CA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487DF7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131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1552B5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上海虎巴网络科技股份有限公司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12CBC2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GR202131000288</w:t>
            </w:r>
          </w:p>
        </w:tc>
      </w:tr>
      <w:tr w:rsidR="006D0D0F" w14:paraId="2EC5F94F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5A6D4E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132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1FF3D3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恒</w:t>
            </w: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峰铭成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生物科技（上海）有限公司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D998C1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GR202131000289</w:t>
            </w:r>
          </w:p>
        </w:tc>
      </w:tr>
      <w:tr w:rsidR="006D0D0F" w14:paraId="76B485E4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FA1354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133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C4703B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上海智平基础工程有限公司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1264DE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GR202131000290</w:t>
            </w:r>
          </w:p>
        </w:tc>
      </w:tr>
      <w:tr w:rsidR="006D0D0F" w14:paraId="0CD66036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817597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134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88DBC7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胜达克半导体科技（上海）有限公司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64246E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GR202131000291</w:t>
            </w:r>
          </w:p>
        </w:tc>
      </w:tr>
      <w:tr w:rsidR="006D0D0F" w14:paraId="67A67AD4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35BFB3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135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0805D4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上海联紫能源科技有限公司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D45AA6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GR202131000292</w:t>
            </w:r>
          </w:p>
        </w:tc>
      </w:tr>
      <w:tr w:rsidR="006D0D0F" w14:paraId="56FD402C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C2FFC3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136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DAD97E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福力德泰克（上海）泵业有限公司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D6A824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GR202131000293</w:t>
            </w:r>
          </w:p>
        </w:tc>
      </w:tr>
      <w:tr w:rsidR="006D0D0F" w14:paraId="12F80A59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93C2AF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137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A08039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上海七通智能科技股份有限公司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6403F1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GR202131000294</w:t>
            </w:r>
          </w:p>
        </w:tc>
      </w:tr>
      <w:tr w:rsidR="006D0D0F" w14:paraId="6334DC69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B1AAFC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138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F9574B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上海劲秉网络科技有限公司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96B89A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GR202131000295</w:t>
            </w:r>
          </w:p>
        </w:tc>
      </w:tr>
      <w:tr w:rsidR="006D0D0F" w14:paraId="215E981B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F89AA2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139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5127AC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上海恩阶电子科技有限公司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6BBDD6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GR202131000296</w:t>
            </w:r>
          </w:p>
        </w:tc>
      </w:tr>
      <w:tr w:rsidR="006D0D0F" w14:paraId="78FB19AF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FE03B9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140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E1A7B9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慧管（上海）信息科技有限公司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EC440A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GR202131000297</w:t>
            </w:r>
          </w:p>
        </w:tc>
      </w:tr>
      <w:tr w:rsidR="006D0D0F" w14:paraId="589E28ED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1537B3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lastRenderedPageBreak/>
              <w:t>141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06A1DF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上海雨浓医药科技有限公司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7CCBAB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GR202131000298</w:t>
            </w:r>
          </w:p>
        </w:tc>
      </w:tr>
      <w:tr w:rsidR="006D0D0F" w14:paraId="41B7C092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94E2B7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142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CA5F6B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上海境山科技有限公司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BB7D03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GR202131000299</w:t>
            </w:r>
          </w:p>
        </w:tc>
      </w:tr>
    </w:tbl>
    <w:p w14:paraId="41636AC5" w14:textId="77777777" w:rsidR="006D0D0F" w:rsidRDefault="006D0D0F" w:rsidP="006D0D0F">
      <w:pPr>
        <w:spacing w:after="0"/>
        <w:ind w:left="-1440" w:right="120"/>
      </w:pPr>
    </w:p>
    <w:tbl>
      <w:tblPr>
        <w:tblStyle w:val="TableGrid"/>
        <w:tblW w:w="8800" w:type="dxa"/>
        <w:tblInd w:w="100" w:type="dxa"/>
        <w:tblCellMar>
          <w:left w:w="140" w:type="dxa"/>
        </w:tblCellMar>
        <w:tblLook w:val="04A0" w:firstRow="1" w:lastRow="0" w:firstColumn="1" w:lastColumn="0" w:noHBand="0" w:noVBand="1"/>
      </w:tblPr>
      <w:tblGrid>
        <w:gridCol w:w="660"/>
        <w:gridCol w:w="5220"/>
        <w:gridCol w:w="2920"/>
      </w:tblGrid>
      <w:tr w:rsidR="006D0D0F" w14:paraId="5C87470E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03D738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143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64360B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麦</w:t>
            </w: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梵革软件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科技（上海）有限公司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7A0E66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GR202131000300</w:t>
            </w:r>
          </w:p>
        </w:tc>
      </w:tr>
      <w:tr w:rsidR="006D0D0F" w14:paraId="7E7CE564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BDC26C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144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D87703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上海龙猛机械有限公司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5A7665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GR202131000301</w:t>
            </w:r>
          </w:p>
        </w:tc>
      </w:tr>
      <w:tr w:rsidR="006D0D0F" w14:paraId="248FD647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793254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145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8C83DF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上海远颂汽车技术有限公司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AC0D87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GR202131000302</w:t>
            </w:r>
          </w:p>
        </w:tc>
      </w:tr>
      <w:tr w:rsidR="006D0D0F" w14:paraId="192F8B89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1C1A4A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146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296112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上海鸿翼软件技术股份有限公司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7DE7BA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GR202131000303</w:t>
            </w:r>
          </w:p>
        </w:tc>
      </w:tr>
      <w:tr w:rsidR="006D0D0F" w14:paraId="5C6878EA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08CCC0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147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A3D49D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上海弗鲁克科技发展有限公司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207655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GR202131000304</w:t>
            </w:r>
          </w:p>
        </w:tc>
      </w:tr>
      <w:tr w:rsidR="006D0D0F" w14:paraId="3EC0BD95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F38146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148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B33338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上海有个机器人有限公司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C0CE8C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GR202131000305</w:t>
            </w:r>
          </w:p>
        </w:tc>
      </w:tr>
      <w:tr w:rsidR="006D0D0F" w14:paraId="5E81C7D3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35C61D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149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FDF6DD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上海箱箱智能科技有限公司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F45C32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GR202131000306</w:t>
            </w:r>
          </w:p>
        </w:tc>
      </w:tr>
      <w:tr w:rsidR="006D0D0F" w14:paraId="68CCA255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DBC571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150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324716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上海游效信息科技有限公司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DDD1F6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GR202131000307</w:t>
            </w:r>
          </w:p>
        </w:tc>
      </w:tr>
      <w:tr w:rsidR="006D0D0F" w14:paraId="78E2A8D0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7C7A2A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151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674438" w14:textId="77777777" w:rsidR="006D0D0F" w:rsidRDefault="006D0D0F">
            <w:pPr>
              <w:spacing w:after="0"/>
              <w:ind w:right="160"/>
              <w:jc w:val="center"/>
            </w:pP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科丝美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诗（中国）化妆品有限公司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B10391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GR202131000308</w:t>
            </w:r>
          </w:p>
        </w:tc>
      </w:tr>
      <w:tr w:rsidR="006D0D0F" w14:paraId="04D2FBF7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733D48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152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02C79A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上海原科实业发展有限公司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B02D9E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GR202131000309</w:t>
            </w:r>
          </w:p>
        </w:tc>
      </w:tr>
      <w:tr w:rsidR="006D0D0F" w14:paraId="5B4D3207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18E5FC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153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3BB151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上海绿地建设设计研究院有限公司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0E2FD1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GR202131000310</w:t>
            </w:r>
          </w:p>
        </w:tc>
      </w:tr>
      <w:tr w:rsidR="006D0D0F" w14:paraId="72566422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850CDC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154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4B3759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上海卓悠网络科技有限公司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9752F6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GR202131000311</w:t>
            </w:r>
          </w:p>
        </w:tc>
      </w:tr>
      <w:tr w:rsidR="006D0D0F" w14:paraId="50D96673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4C521A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155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F6A30F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上海名流卫生用品股份有限公司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DA5AC8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GR202131000312</w:t>
            </w:r>
          </w:p>
        </w:tc>
      </w:tr>
      <w:tr w:rsidR="006D0D0F" w14:paraId="7BA73869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3C21AB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156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E47970" w14:textId="77777777" w:rsidR="006D0D0F" w:rsidRDefault="006D0D0F">
            <w:pPr>
              <w:spacing w:after="0"/>
              <w:ind w:right="160"/>
              <w:jc w:val="center"/>
            </w:pP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薪得付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信息技术（上海）有限公司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1368C5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GR202131000313</w:t>
            </w:r>
          </w:p>
        </w:tc>
      </w:tr>
      <w:tr w:rsidR="006D0D0F" w14:paraId="6B6E0E2B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2C208F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157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E9F714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上海隧道工程有限公司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B867AD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GR202131000314</w:t>
            </w:r>
          </w:p>
        </w:tc>
      </w:tr>
      <w:tr w:rsidR="006D0D0F" w14:paraId="737CCA59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227BE8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158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F86FE3" w14:textId="74143BF0" w:rsidR="006D0D0F" w:rsidRDefault="006D0D0F">
            <w:pPr>
              <w:spacing w:after="0"/>
              <w:ind w:left="1260" w:right="-580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74C54B5" wp14:editId="112A8415">
                      <wp:extent cx="2026900" cy="314325"/>
                      <wp:effectExtent l="0" t="0" r="12065" b="9525"/>
                      <wp:docPr id="59" name="Rectangle 36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2690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09228AF" w14:textId="77777777" w:rsidR="006D0D0F" w:rsidRDefault="006D0D0F" w:rsidP="006D0D0F">
                                  <w:r>
                                    <w:rPr>
                                      <w:rFonts w:ascii="华文宋体" w:eastAsia="华文宋体" w:hAnsi="华文宋体" w:cs="华文宋体" w:hint="eastAsia"/>
                                      <w:sz w:val="24"/>
                                    </w:rPr>
                                    <w:t>上海万巷制药有限公司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74C54B5" id="Rectangle 3691" o:spid="_x0000_s1031" style="width:159.6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" filled="f" stroked="f">
                      <v:textbox inset="0,0,0,0">
                        <w:txbxContent>
                          <w:p w14:paraId="409228AF" w14:textId="77777777" w:rsidR="006D0D0F" w:rsidRDefault="006D0D0F" w:rsidP="006D0D0F">
                            <w:r>
                              <w:rPr>
                                <w:rFonts w:ascii="华文宋体" w:eastAsia="华文宋体" w:hAnsi="华文宋体" w:cs="华文宋体" w:hint="eastAsia"/>
                                <w:sz w:val="24"/>
                              </w:rPr>
                              <w:t>上海万巷制药有限公司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E93401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GR202131000315</w:t>
            </w:r>
          </w:p>
        </w:tc>
      </w:tr>
      <w:tr w:rsidR="006D0D0F" w14:paraId="291FB4BD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6BBD2F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159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45697F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上海灿实工程设备有限公司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ED1A88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GR202131000316</w:t>
            </w:r>
          </w:p>
        </w:tc>
      </w:tr>
      <w:tr w:rsidR="006D0D0F" w14:paraId="38193908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658EA0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160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1D7368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上海中金能源投资有限公司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E12A1B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GR202131000317</w:t>
            </w:r>
          </w:p>
        </w:tc>
      </w:tr>
      <w:tr w:rsidR="006D0D0F" w14:paraId="68A0F507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ADBF0C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161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8712B7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上海水星家用纺织品股份有限公司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E5CAC6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GR202131000318</w:t>
            </w:r>
          </w:p>
        </w:tc>
      </w:tr>
      <w:tr w:rsidR="006D0D0F" w14:paraId="3146C8D9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E50B5A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lastRenderedPageBreak/>
              <w:t>162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F12E32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上海巍运信息科技有限公司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861E58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GR202131000319</w:t>
            </w:r>
          </w:p>
        </w:tc>
      </w:tr>
      <w:tr w:rsidR="006D0D0F" w14:paraId="3864E7D1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93ED20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163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FC9241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上海兆邦电力器材有限公司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83B934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GR202131000320</w:t>
            </w:r>
          </w:p>
        </w:tc>
      </w:tr>
      <w:tr w:rsidR="006D0D0F" w14:paraId="394276BD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1E144C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164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FD5325" w14:textId="77777777" w:rsidR="006D0D0F" w:rsidRDefault="006D0D0F">
            <w:pPr>
              <w:spacing w:after="0"/>
              <w:ind w:right="160"/>
              <w:jc w:val="center"/>
            </w:pP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上海万悠工业自动化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设备有限公司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6B7A5F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GR202131000321</w:t>
            </w:r>
          </w:p>
        </w:tc>
      </w:tr>
      <w:tr w:rsidR="006D0D0F" w14:paraId="38693D06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D1FD89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165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F8588C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上海言通网络科技有限公司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69BC4B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GR202131000322</w:t>
            </w:r>
          </w:p>
        </w:tc>
      </w:tr>
      <w:tr w:rsidR="006D0D0F" w14:paraId="6BD0AE35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56D65D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166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6A76B0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上海长江唯诚科技股份有限公司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583406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GR202131000323</w:t>
            </w:r>
          </w:p>
        </w:tc>
      </w:tr>
      <w:tr w:rsidR="006D0D0F" w14:paraId="09CD5E0F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B813FA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167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E326E1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中船海洋动力部件有限公司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573D0A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GR202131000324</w:t>
            </w:r>
          </w:p>
        </w:tc>
      </w:tr>
      <w:tr w:rsidR="006D0D0F" w14:paraId="1EE1A527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9E2C7C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168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1D4C05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上海锐翊通讯科技有限公司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FA0D6C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GR202131000325</w:t>
            </w:r>
          </w:p>
        </w:tc>
      </w:tr>
      <w:tr w:rsidR="006D0D0F" w14:paraId="4114A8C7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89967E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169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5F4AFF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上海普胜塑胶制品有限公司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CCEFB4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GR202131000326</w:t>
            </w:r>
          </w:p>
        </w:tc>
      </w:tr>
      <w:tr w:rsidR="006D0D0F" w14:paraId="5F4E5C69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9BB2B5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170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23B07C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上海宝洲人工智能科技有限公司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3639A5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GR202131000327</w:t>
            </w:r>
          </w:p>
        </w:tc>
      </w:tr>
      <w:tr w:rsidR="006D0D0F" w14:paraId="70AB13CA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3C1EE8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171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7A804D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铃鹿复合建材（上海）有限公司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98D188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GR202131000328</w:t>
            </w:r>
          </w:p>
        </w:tc>
      </w:tr>
      <w:tr w:rsidR="006D0D0F" w14:paraId="65652128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230DDD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172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D7BD43" w14:textId="77777777" w:rsidR="006D0D0F" w:rsidRDefault="006D0D0F">
            <w:pPr>
              <w:spacing w:after="0"/>
              <w:ind w:right="160"/>
              <w:jc w:val="center"/>
            </w:pP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上海伊控动力系统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84956B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GR202131000329</w:t>
            </w:r>
          </w:p>
        </w:tc>
      </w:tr>
    </w:tbl>
    <w:p w14:paraId="73B5DBF6" w14:textId="77777777" w:rsidR="006D0D0F" w:rsidRDefault="006D0D0F" w:rsidP="006D0D0F">
      <w:pPr>
        <w:spacing w:after="0"/>
        <w:ind w:left="-1440" w:right="120"/>
      </w:pPr>
    </w:p>
    <w:tbl>
      <w:tblPr>
        <w:tblStyle w:val="TableGrid"/>
        <w:tblW w:w="8800" w:type="dxa"/>
        <w:tblInd w:w="100" w:type="dxa"/>
        <w:tblCellMar>
          <w:left w:w="140" w:type="dxa"/>
        </w:tblCellMar>
        <w:tblLook w:val="04A0" w:firstRow="1" w:lastRow="0" w:firstColumn="1" w:lastColumn="0" w:noHBand="0" w:noVBand="1"/>
      </w:tblPr>
      <w:tblGrid>
        <w:gridCol w:w="598"/>
        <w:gridCol w:w="5600"/>
        <w:gridCol w:w="2602"/>
      </w:tblGrid>
      <w:tr w:rsidR="006D0D0F" w14:paraId="27D79683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C463CE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173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359DFD" w14:textId="77777777" w:rsidR="006D0D0F" w:rsidRDefault="006D0D0F">
            <w:pPr>
              <w:spacing w:after="0"/>
              <w:ind w:right="160"/>
              <w:jc w:val="center"/>
            </w:pP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朗见智能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科技（上海）有限公司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FAF00B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GR202131000330</w:t>
            </w:r>
          </w:p>
        </w:tc>
      </w:tr>
      <w:tr w:rsidR="006D0D0F" w14:paraId="248D9BB1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B5E221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174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B0CADB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上海良源包装科技有限公司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62F63F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GR202131000331</w:t>
            </w:r>
          </w:p>
        </w:tc>
      </w:tr>
      <w:tr w:rsidR="006D0D0F" w14:paraId="59CB8258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9A8FBE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175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895FF0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上海众达汽车冲压件有限公司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3253F4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GR202131000332</w:t>
            </w:r>
          </w:p>
        </w:tc>
      </w:tr>
      <w:tr w:rsidR="006D0D0F" w14:paraId="11078074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54477A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176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47078A" w14:textId="77777777" w:rsidR="006D0D0F" w:rsidRDefault="006D0D0F">
            <w:pPr>
              <w:spacing w:after="0"/>
              <w:ind w:right="160"/>
              <w:jc w:val="center"/>
            </w:pP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宝武水务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F8E21F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GR202131000333</w:t>
            </w:r>
          </w:p>
        </w:tc>
      </w:tr>
      <w:tr w:rsidR="006D0D0F" w14:paraId="31ACFA87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D796AA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177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BBDE42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上海申瓯通信设备有限公司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4A7666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GR202131000334</w:t>
            </w:r>
          </w:p>
        </w:tc>
      </w:tr>
      <w:tr w:rsidR="006D0D0F" w14:paraId="1DA6AA4B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13CDDB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178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CD28F9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上海既源网络科技有限公司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A986D6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GR202131000335</w:t>
            </w:r>
          </w:p>
        </w:tc>
      </w:tr>
      <w:tr w:rsidR="006D0D0F" w14:paraId="185E3FA2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DFBDF7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179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87617B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上海威正测试技术有限公司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B380BB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GR202131000336</w:t>
            </w:r>
          </w:p>
        </w:tc>
      </w:tr>
      <w:tr w:rsidR="006D0D0F" w14:paraId="4E20400C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BBD814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180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5D7A3E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上海鹏川机电设备有限公司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27637B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GR202131000337</w:t>
            </w:r>
          </w:p>
        </w:tc>
      </w:tr>
      <w:tr w:rsidR="006D0D0F" w14:paraId="545CF8AE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45E872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181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F34053" w14:textId="77777777" w:rsidR="006D0D0F" w:rsidRDefault="006D0D0F">
            <w:pPr>
              <w:spacing w:after="0"/>
              <w:ind w:right="160"/>
              <w:jc w:val="center"/>
            </w:pP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上海葵恩检测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技术服务有限公司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F75AA3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GR202131000338</w:t>
            </w:r>
          </w:p>
        </w:tc>
      </w:tr>
      <w:tr w:rsidR="006D0D0F" w14:paraId="34903E88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BD1769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182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37D5B6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上海东洲通信系统工程有限公司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0E744B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GR202131000339</w:t>
            </w:r>
          </w:p>
        </w:tc>
      </w:tr>
      <w:tr w:rsidR="006D0D0F" w14:paraId="408118A2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BBC6B8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lastRenderedPageBreak/>
              <w:t>183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C3361E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中烜航空科技（上海）有限公司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FFFC5B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GR202131000340</w:t>
            </w:r>
          </w:p>
        </w:tc>
      </w:tr>
      <w:tr w:rsidR="006D0D0F" w14:paraId="43F1C7F6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9AD612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184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13347F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瑞德尔建筑科技（上海）有限公司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D1E2AD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GR202131000341</w:t>
            </w:r>
          </w:p>
        </w:tc>
      </w:tr>
      <w:tr w:rsidR="006D0D0F" w14:paraId="4CDDEE9E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90FC4A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185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2B6725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上海臣轩机械有限公司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20BC20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GR202131000342</w:t>
            </w:r>
          </w:p>
        </w:tc>
      </w:tr>
      <w:tr w:rsidR="006D0D0F" w14:paraId="443039B3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17F8D0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186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B14677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</w:t>
            </w: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勃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池信息技术有限公司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E9034B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GR202131000343</w:t>
            </w:r>
          </w:p>
        </w:tc>
      </w:tr>
      <w:tr w:rsidR="006D0D0F" w14:paraId="0F572EDB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225F9F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187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BB1734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上海史密富智能装备股份有限公司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75E175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GR202131000344</w:t>
            </w:r>
          </w:p>
        </w:tc>
      </w:tr>
      <w:tr w:rsidR="006D0D0F" w14:paraId="671F72FF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AD49DF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188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F7C055" w14:textId="284BF59E" w:rsidR="006D0D0F" w:rsidRDefault="006D0D0F">
            <w:pPr>
              <w:spacing w:after="0"/>
              <w:ind w:left="660" w:right="-580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51A81F3" wp14:editId="5140F26F">
                      <wp:extent cx="3040300" cy="314325"/>
                      <wp:effectExtent l="0" t="0" r="8255" b="9525"/>
                      <wp:docPr id="56" name="Rectangle 43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030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792415F" w14:textId="77777777" w:rsidR="006D0D0F" w:rsidRDefault="006D0D0F" w:rsidP="006D0D0F">
                                  <w:r>
                                    <w:rPr>
                                      <w:rFonts w:ascii="华文宋体" w:eastAsia="华文宋体" w:hAnsi="华文宋体" w:cs="华文宋体" w:hint="eastAsia"/>
                                      <w:sz w:val="24"/>
                                    </w:rPr>
                                    <w:t>上海莘阳新能源科技股份有限公司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51A81F3" id="Rectangle 4385" o:spid="_x0000_s1032" style="width:239.4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" filled="f" stroked="f">
                      <v:textbox inset="0,0,0,0">
                        <w:txbxContent>
                          <w:p w14:paraId="3792415F" w14:textId="77777777" w:rsidR="006D0D0F" w:rsidRDefault="006D0D0F" w:rsidP="006D0D0F">
                            <w:r>
                              <w:rPr>
                                <w:rFonts w:ascii="华文宋体" w:eastAsia="华文宋体" w:hAnsi="华文宋体" w:cs="华文宋体" w:hint="eastAsia"/>
                                <w:sz w:val="24"/>
                              </w:rPr>
                              <w:t>上海莘阳新能源科技股份有限公司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9A724A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GR202131000345</w:t>
            </w:r>
          </w:p>
        </w:tc>
      </w:tr>
      <w:tr w:rsidR="006D0D0F" w14:paraId="5D9E6249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8B92FA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189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9261B4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上海天赐北斗通信科技有限公司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BB0AE8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GR202131000346</w:t>
            </w:r>
          </w:p>
        </w:tc>
      </w:tr>
      <w:tr w:rsidR="006D0D0F" w14:paraId="077F117A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2D7C0A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190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FC463B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上海雅升汽车制造有限公司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1EFA8E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GR202131000347</w:t>
            </w:r>
          </w:p>
        </w:tc>
      </w:tr>
      <w:tr w:rsidR="006D0D0F" w14:paraId="10FB40BB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CE1A69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191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D8049C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上海左岸芯慧电子科技有限公司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35C60B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GR202131000348</w:t>
            </w:r>
          </w:p>
        </w:tc>
      </w:tr>
      <w:tr w:rsidR="006D0D0F" w14:paraId="464FA046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EF0A45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192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69C5B8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上海梦源化妆品有限公司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D2F6B6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GR202131000349</w:t>
            </w:r>
          </w:p>
        </w:tc>
      </w:tr>
      <w:tr w:rsidR="006D0D0F" w14:paraId="0FCBE597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C47671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193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00C529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上海星杰装饰有限公司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989655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GR202131000350</w:t>
            </w:r>
          </w:p>
        </w:tc>
      </w:tr>
      <w:tr w:rsidR="006D0D0F" w14:paraId="0C1615D3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3399DD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194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A27C1F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上海万润达机电科技发展有限公司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8053A8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GR202131000351</w:t>
            </w:r>
          </w:p>
        </w:tc>
      </w:tr>
      <w:tr w:rsidR="006D0D0F" w14:paraId="231A9B8F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4FF633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195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A4E55D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上海山骋勘察设计有限公司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FFC44D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GR202131000352</w:t>
            </w:r>
          </w:p>
        </w:tc>
      </w:tr>
      <w:tr w:rsidR="006D0D0F" w14:paraId="2988FFF6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CE91C4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196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BAFDB8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上海耀和信息科技有限公司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A45CCD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GR202131000353</w:t>
            </w:r>
          </w:p>
        </w:tc>
      </w:tr>
      <w:tr w:rsidR="006D0D0F" w14:paraId="2B50A021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D051E5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197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E26348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上海科迎法电气科技有限公司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07979F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GR202131000354</w:t>
            </w:r>
          </w:p>
        </w:tc>
      </w:tr>
      <w:tr w:rsidR="006D0D0F" w14:paraId="5591F470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1BE502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198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2D6174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上海灵博智能科技有限公司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009646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GR202131000355</w:t>
            </w:r>
          </w:p>
        </w:tc>
      </w:tr>
      <w:tr w:rsidR="006D0D0F" w14:paraId="34FC78BC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5B5403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199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B2E36F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上海莘临科技发展有限公司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CC0C31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GR202131000356</w:t>
            </w:r>
          </w:p>
        </w:tc>
      </w:tr>
      <w:tr w:rsidR="006D0D0F" w14:paraId="2CB635A4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B0A255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200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506F26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上海水仪科技有限公司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C4B73C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GR202131000357</w:t>
            </w:r>
          </w:p>
        </w:tc>
      </w:tr>
      <w:tr w:rsidR="006D0D0F" w14:paraId="6527C6F8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349AEF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201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28B22B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上海乐宠信息科技有限公司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47F250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GR202131000358</w:t>
            </w:r>
          </w:p>
        </w:tc>
      </w:tr>
      <w:tr w:rsidR="006D0D0F" w14:paraId="05A9E141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09051D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202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160E63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上海中研久弋科技有限公司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32D889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GR202131000359</w:t>
            </w:r>
          </w:p>
        </w:tc>
      </w:tr>
    </w:tbl>
    <w:p w14:paraId="61333A27" w14:textId="77777777" w:rsidR="006D0D0F" w:rsidRDefault="006D0D0F" w:rsidP="006D0D0F">
      <w:pPr>
        <w:spacing w:after="0"/>
        <w:ind w:left="-1440" w:right="120"/>
      </w:pPr>
    </w:p>
    <w:tbl>
      <w:tblPr>
        <w:tblStyle w:val="TableGrid"/>
        <w:tblW w:w="8800" w:type="dxa"/>
        <w:tblInd w:w="100" w:type="dxa"/>
        <w:tblCellMar>
          <w:left w:w="140" w:type="dxa"/>
        </w:tblCellMar>
        <w:tblLook w:val="04A0" w:firstRow="1" w:lastRow="0" w:firstColumn="1" w:lastColumn="0" w:noHBand="0" w:noVBand="1"/>
      </w:tblPr>
      <w:tblGrid>
        <w:gridCol w:w="660"/>
        <w:gridCol w:w="5220"/>
        <w:gridCol w:w="2920"/>
      </w:tblGrid>
      <w:tr w:rsidR="006D0D0F" w14:paraId="342FA2E2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4AC536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203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7C5055" w14:textId="77777777" w:rsidR="006D0D0F" w:rsidRDefault="006D0D0F">
            <w:pPr>
              <w:spacing w:after="0"/>
              <w:ind w:right="160"/>
              <w:jc w:val="center"/>
            </w:pP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优展新材料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（上海）有限公司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228AB1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GR202131000360</w:t>
            </w:r>
          </w:p>
        </w:tc>
      </w:tr>
      <w:tr w:rsidR="006D0D0F" w14:paraId="5F89AE6A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88983D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lastRenderedPageBreak/>
              <w:t>204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45115B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赞南科技（上海）有限公司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B7CEEA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GR202131000361</w:t>
            </w:r>
          </w:p>
        </w:tc>
      </w:tr>
      <w:tr w:rsidR="006D0D0F" w14:paraId="0D731A17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F4F652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205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9A6B27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</w:t>
            </w: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聚众力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信息技术有限公司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0D75F5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GR202131000362</w:t>
            </w:r>
          </w:p>
        </w:tc>
      </w:tr>
      <w:tr w:rsidR="006D0D0F" w14:paraId="279052A2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BC8EEB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206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C38771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上海六晶科技股份有限公司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2FCB20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GR202131000363</w:t>
            </w:r>
          </w:p>
        </w:tc>
      </w:tr>
      <w:tr w:rsidR="006D0D0F" w14:paraId="4E79FB07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BED9AE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207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B1D754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上海博</w:t>
            </w: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灿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信号设备有限公司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9E99AB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GR202131000364</w:t>
            </w:r>
          </w:p>
        </w:tc>
      </w:tr>
      <w:tr w:rsidR="006D0D0F" w14:paraId="549FB788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A02771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208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15E31A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上海简玩网络科技有限公司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B66078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GR202131000365</w:t>
            </w:r>
          </w:p>
        </w:tc>
      </w:tr>
      <w:tr w:rsidR="006D0D0F" w14:paraId="7FAEA5A6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50B161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209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B188F7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上海牛元工贸有限公司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E04472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GR202131000366</w:t>
            </w:r>
          </w:p>
        </w:tc>
      </w:tr>
      <w:tr w:rsidR="006D0D0F" w14:paraId="72DE7D5A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15C225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210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C5F48F" w14:textId="77777777" w:rsidR="006D0D0F" w:rsidRDefault="006D0D0F">
            <w:pPr>
              <w:spacing w:after="0"/>
              <w:ind w:right="160"/>
              <w:jc w:val="center"/>
            </w:pP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煦实信息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科技（上海）有限公司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43FA19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GR202131000367</w:t>
            </w:r>
          </w:p>
        </w:tc>
      </w:tr>
      <w:tr w:rsidR="006D0D0F" w14:paraId="36FD8225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7BD197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211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247D47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戴文信息科技（上海）有限公司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E6C417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GR202131000368</w:t>
            </w:r>
          </w:p>
        </w:tc>
      </w:tr>
      <w:tr w:rsidR="006D0D0F" w14:paraId="7F73F542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768C79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212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F7DF49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上海欧特莱阀门机械有限公司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3DF1D9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GR202131000369</w:t>
            </w:r>
          </w:p>
        </w:tc>
      </w:tr>
      <w:tr w:rsidR="006D0D0F" w14:paraId="6A426D21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94E69B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213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5F8513" w14:textId="77777777" w:rsidR="006D0D0F" w:rsidRDefault="006D0D0F">
            <w:pPr>
              <w:spacing w:after="0"/>
              <w:ind w:right="160"/>
              <w:jc w:val="center"/>
            </w:pP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上海纬雅信息技术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810FA7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GR202131000370</w:t>
            </w:r>
          </w:p>
        </w:tc>
      </w:tr>
      <w:tr w:rsidR="006D0D0F" w14:paraId="4C338207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6187AC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214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9E8E8D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上海赫鹏新材料科技有限公司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CF927D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GR202131000371</w:t>
            </w:r>
          </w:p>
        </w:tc>
      </w:tr>
      <w:tr w:rsidR="006D0D0F" w14:paraId="0A86D7EA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101E5B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215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6984C4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上海韵申新能源科技有限公司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1728D8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GR202131000372</w:t>
            </w:r>
          </w:p>
        </w:tc>
      </w:tr>
      <w:tr w:rsidR="006D0D0F" w14:paraId="3100196E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15DFA1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216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312976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上海鹿明生物科技有限公司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106504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GR202131000373</w:t>
            </w:r>
          </w:p>
        </w:tc>
      </w:tr>
      <w:tr w:rsidR="006D0D0F" w14:paraId="25D22080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DC55AB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217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CF709C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上海临港弘博新能源发展有限公司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201BA9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GR202131000374</w:t>
            </w:r>
          </w:p>
        </w:tc>
      </w:tr>
      <w:tr w:rsidR="006D0D0F" w14:paraId="4E22DE7A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359CF4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218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D2F6EF" w14:textId="1E8FF9C7" w:rsidR="006D0D0F" w:rsidRDefault="006D0D0F">
            <w:pPr>
              <w:spacing w:after="0"/>
              <w:ind w:left="1020" w:right="-580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46E0603" wp14:editId="0E4908F8">
                      <wp:extent cx="2432300" cy="323850"/>
                      <wp:effectExtent l="0" t="0" r="6350" b="0"/>
                      <wp:docPr id="53" name="Rectangle 50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2300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1107783" w14:textId="77777777" w:rsidR="006D0D0F" w:rsidRDefault="006D0D0F" w:rsidP="006D0D0F">
                                  <w:r>
                                    <w:rPr>
                                      <w:rFonts w:ascii="华文宋体" w:eastAsia="华文宋体" w:hAnsi="华文宋体" w:cs="华文宋体" w:hint="eastAsia"/>
                                      <w:sz w:val="24"/>
                                    </w:rPr>
                                    <w:t>上海稻畑精细化工有限公司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46E0603" id="Rectangle 5079" o:spid="_x0000_s1033" style="width:191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" filled="f" stroked="f">
                      <v:textbox inset="0,0,0,0">
                        <w:txbxContent>
                          <w:p w14:paraId="11107783" w14:textId="77777777" w:rsidR="006D0D0F" w:rsidRDefault="006D0D0F" w:rsidP="006D0D0F">
                            <w:r>
                              <w:rPr>
                                <w:rFonts w:ascii="华文宋体" w:eastAsia="华文宋体" w:hAnsi="华文宋体" w:cs="华文宋体" w:hint="eastAsia"/>
                                <w:sz w:val="24"/>
                              </w:rPr>
                              <w:t>上海稻畑精细化工有限公司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5814CE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GR202131000375</w:t>
            </w:r>
          </w:p>
        </w:tc>
      </w:tr>
      <w:tr w:rsidR="006D0D0F" w14:paraId="684A943C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BDDEA4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219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130627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上海喜摩电动科技有限公司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DFF86F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GR202131000376</w:t>
            </w:r>
          </w:p>
        </w:tc>
      </w:tr>
      <w:tr w:rsidR="006D0D0F" w14:paraId="57B5025B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25C0CE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220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624DBE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上海创功通讯技术有限公司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4D40A0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GR202131000377</w:t>
            </w:r>
          </w:p>
        </w:tc>
      </w:tr>
      <w:tr w:rsidR="006D0D0F" w14:paraId="22EC48A3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283ACB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221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646080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泽</w:t>
            </w: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洵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（上海）科技有限公司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D6F7C7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GR202131000378</w:t>
            </w:r>
          </w:p>
        </w:tc>
      </w:tr>
      <w:tr w:rsidR="006D0D0F" w14:paraId="5C5CC846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AB69A8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222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014712" w14:textId="77777777" w:rsidR="006D0D0F" w:rsidRDefault="006D0D0F">
            <w:pPr>
              <w:spacing w:after="0"/>
              <w:ind w:right="160"/>
              <w:jc w:val="center"/>
            </w:pP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上海科探信息技术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104CBE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GR202131000379</w:t>
            </w:r>
          </w:p>
        </w:tc>
      </w:tr>
      <w:tr w:rsidR="006D0D0F" w14:paraId="18E2B8D6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7C088F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223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613BB4" w14:textId="77777777" w:rsidR="006D0D0F" w:rsidRDefault="006D0D0F">
            <w:pPr>
              <w:spacing w:after="0"/>
              <w:ind w:right="160"/>
              <w:jc w:val="center"/>
            </w:pP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源资信息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科技（上海）有限公司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3C35A4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GR202131000380</w:t>
            </w:r>
          </w:p>
        </w:tc>
      </w:tr>
      <w:tr w:rsidR="006D0D0F" w14:paraId="49C6B158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D99E91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224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A4FCB0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芯</w:t>
            </w: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驿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电子科技（上海）有限公司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7EC7DF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GR202131000381</w:t>
            </w:r>
          </w:p>
        </w:tc>
      </w:tr>
      <w:tr w:rsidR="006D0D0F" w14:paraId="31012419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8E5635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lastRenderedPageBreak/>
              <w:t>225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8E15E7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</w:t>
            </w: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凯纬斯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信息技术有限公司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EB3946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GR202131000382</w:t>
            </w:r>
          </w:p>
        </w:tc>
      </w:tr>
      <w:tr w:rsidR="006D0D0F" w14:paraId="6D0A9D5E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D29B9E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226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A8A949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上海立凯电控科技有限公司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73016E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GR202131000383</w:t>
            </w:r>
          </w:p>
        </w:tc>
      </w:tr>
      <w:tr w:rsidR="006D0D0F" w14:paraId="04702788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441922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227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84FC1B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上海首坤智能科技有限公司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C8479D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GR202131000384</w:t>
            </w:r>
          </w:p>
        </w:tc>
      </w:tr>
      <w:tr w:rsidR="006D0D0F" w14:paraId="4D1E752C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A9498C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228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776217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上海全球卫星导航有限公司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FAEB36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GR202131000385</w:t>
            </w:r>
          </w:p>
        </w:tc>
      </w:tr>
      <w:tr w:rsidR="006D0D0F" w14:paraId="3CBB9C3B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81EAE2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229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1CA809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上海泽信软件有限公司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672322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GR202131000386</w:t>
            </w:r>
          </w:p>
        </w:tc>
      </w:tr>
      <w:tr w:rsidR="006D0D0F" w14:paraId="128A9BDE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6544DA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230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0F0243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上海瑞宝造粒机有限公司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D69E7B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GR202131000387</w:t>
            </w:r>
          </w:p>
        </w:tc>
      </w:tr>
      <w:tr w:rsidR="006D0D0F" w14:paraId="41133937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8A5C8D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231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0D834F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上海展冀膜结构有限公司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7351BA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GR202131000388</w:t>
            </w:r>
          </w:p>
        </w:tc>
      </w:tr>
      <w:tr w:rsidR="006D0D0F" w14:paraId="5556B371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86DB82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232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9FCC9C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上海宏灿信息科技股份有限公司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797A54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GR202131000389</w:t>
            </w:r>
          </w:p>
        </w:tc>
      </w:tr>
    </w:tbl>
    <w:p w14:paraId="7A2EE877" w14:textId="77777777" w:rsidR="006D0D0F" w:rsidRDefault="006D0D0F" w:rsidP="006D0D0F">
      <w:pPr>
        <w:spacing w:after="0"/>
        <w:ind w:left="-1440" w:right="120"/>
      </w:pPr>
    </w:p>
    <w:tbl>
      <w:tblPr>
        <w:tblStyle w:val="TableGrid"/>
        <w:tblW w:w="8800" w:type="dxa"/>
        <w:tblInd w:w="100" w:type="dxa"/>
        <w:tblCellMar>
          <w:left w:w="140" w:type="dxa"/>
        </w:tblCellMar>
        <w:tblLook w:val="04A0" w:firstRow="1" w:lastRow="0" w:firstColumn="1" w:lastColumn="0" w:noHBand="0" w:noVBand="1"/>
      </w:tblPr>
      <w:tblGrid>
        <w:gridCol w:w="660"/>
        <w:gridCol w:w="5220"/>
        <w:gridCol w:w="2920"/>
      </w:tblGrid>
      <w:tr w:rsidR="006D0D0F" w14:paraId="5F546885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990514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233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64C72E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上海仲柯软件有限公司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39ED61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GR202131000390</w:t>
            </w:r>
          </w:p>
        </w:tc>
      </w:tr>
      <w:tr w:rsidR="006D0D0F" w14:paraId="1CBE13B8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3A9EB1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234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E6C71E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上海同煦交通科技有限公司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718312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GR202131000391</w:t>
            </w:r>
          </w:p>
        </w:tc>
      </w:tr>
      <w:tr w:rsidR="006D0D0F" w14:paraId="631B63C4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074CF0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235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1F7DE4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上海联业农业科技有限公司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2D3A1D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GR202131000392</w:t>
            </w:r>
          </w:p>
        </w:tc>
      </w:tr>
      <w:tr w:rsidR="006D0D0F" w14:paraId="1DF2E117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CF5283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236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9D2C2E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上海龙枫智能科技有限公司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B4AA38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GR202131000393</w:t>
            </w:r>
          </w:p>
        </w:tc>
      </w:tr>
      <w:tr w:rsidR="006D0D0F" w14:paraId="1F6D3BF0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B1F26C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237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ADBC28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上海中正印刷有限公司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17F05F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GR202131000394</w:t>
            </w:r>
          </w:p>
        </w:tc>
      </w:tr>
      <w:tr w:rsidR="006D0D0F" w14:paraId="0EC403E3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A12E58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238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7BBCBD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上海矶怃科技有限公司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045F2D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GR202131000395</w:t>
            </w:r>
          </w:p>
        </w:tc>
      </w:tr>
      <w:tr w:rsidR="006D0D0F" w14:paraId="05F92D35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D5DA55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239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25B190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</w:t>
            </w: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樟祥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电器成套有限公司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19D479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GR202131000396</w:t>
            </w:r>
          </w:p>
        </w:tc>
      </w:tr>
      <w:tr w:rsidR="006D0D0F" w14:paraId="63125A0F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47F87C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240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1489A9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上海中欣晶圆半导体科技有限公司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F1DF5B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GR202131000397</w:t>
            </w:r>
          </w:p>
        </w:tc>
      </w:tr>
      <w:tr w:rsidR="006D0D0F" w14:paraId="605B6A20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15CD89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241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7AE3AD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豪德机械（上海）有限公司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7D34B1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GR202131000398</w:t>
            </w:r>
          </w:p>
        </w:tc>
      </w:tr>
      <w:tr w:rsidR="006D0D0F" w14:paraId="1A4BF42C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03492F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242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1B57B4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上海润尚光电科技有限公司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00871B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GR202131000399</w:t>
            </w:r>
          </w:p>
        </w:tc>
      </w:tr>
      <w:tr w:rsidR="006D0D0F" w14:paraId="556E1A90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E2FBE5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243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E67E13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彩付（上海）智能科技有限公司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7F585F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GR202131000400</w:t>
            </w:r>
          </w:p>
        </w:tc>
      </w:tr>
      <w:tr w:rsidR="006D0D0F" w14:paraId="479D5D52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FDEF49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244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D1AFB7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上海廖迎网络科技有限公司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4EE469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GR202131000401</w:t>
            </w:r>
          </w:p>
        </w:tc>
      </w:tr>
      <w:tr w:rsidR="006D0D0F" w14:paraId="6ACE0C25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11F012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245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33E835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上海强邦电子有限公司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603B41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GR202131000402</w:t>
            </w:r>
          </w:p>
        </w:tc>
      </w:tr>
      <w:tr w:rsidR="006D0D0F" w14:paraId="73EFE318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B4D7FB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lastRenderedPageBreak/>
              <w:t>246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CEB1CB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上海金鹏源辐照技术有限公司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878B18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GR202131000403</w:t>
            </w:r>
          </w:p>
        </w:tc>
      </w:tr>
      <w:tr w:rsidR="006D0D0F" w14:paraId="21CD191F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E80594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247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2AF454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上海易城工程顾问股份有限公司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EC1421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GR202131000404</w:t>
            </w:r>
          </w:p>
        </w:tc>
      </w:tr>
      <w:tr w:rsidR="006D0D0F" w14:paraId="3484D888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4979A6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248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CCC8C5" w14:textId="4F146C4B" w:rsidR="006D0D0F" w:rsidRDefault="006D0D0F">
            <w:pPr>
              <w:spacing w:after="0"/>
              <w:ind w:left="1020" w:right="-580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D8B533C" wp14:editId="40C295B1">
                      <wp:extent cx="2432300" cy="333375"/>
                      <wp:effectExtent l="0" t="0" r="6350" b="9525"/>
                      <wp:docPr id="50" name="Rectangle 57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23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B346255" w14:textId="77777777" w:rsidR="006D0D0F" w:rsidRDefault="006D0D0F" w:rsidP="006D0D0F">
                                  <w:r>
                                    <w:rPr>
                                      <w:rFonts w:ascii="华文宋体" w:eastAsia="华文宋体" w:hAnsi="华文宋体" w:cs="华文宋体" w:hint="eastAsia"/>
                                      <w:sz w:val="24"/>
                                    </w:rPr>
                                    <w:t>上海盈联电信科技有限公司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D8B533C" id="Rectangle 5773" o:spid="_x0000_s1034" style="width:191.5pt;height:2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" filled="f" stroked="f">
                      <v:textbox inset="0,0,0,0">
                        <w:txbxContent>
                          <w:p w14:paraId="1B346255" w14:textId="77777777" w:rsidR="006D0D0F" w:rsidRDefault="006D0D0F" w:rsidP="006D0D0F">
                            <w:r>
                              <w:rPr>
                                <w:rFonts w:ascii="华文宋体" w:eastAsia="华文宋体" w:hAnsi="华文宋体" w:cs="华文宋体" w:hint="eastAsia"/>
                                <w:sz w:val="24"/>
                              </w:rPr>
                              <w:t>上海盈联电信科技有限公司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3F03E2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GR202131000405</w:t>
            </w:r>
          </w:p>
        </w:tc>
      </w:tr>
      <w:tr w:rsidR="006D0D0F" w14:paraId="2F0FE7AF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73B4AB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249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E6E71A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上海劲易电子科技有限公司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3CA843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GR202131000406</w:t>
            </w:r>
          </w:p>
        </w:tc>
      </w:tr>
      <w:tr w:rsidR="006D0D0F" w14:paraId="5368281D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37FA25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250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84218D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上海博挚汽车设计有限公司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07FC55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GR202131000407</w:t>
            </w:r>
          </w:p>
        </w:tc>
      </w:tr>
      <w:tr w:rsidR="006D0D0F" w14:paraId="6E8D417B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D7B534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251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4F6F79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上海北分科技股份有限公司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7437CA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GR202131000408</w:t>
            </w:r>
          </w:p>
        </w:tc>
      </w:tr>
      <w:tr w:rsidR="006D0D0F" w14:paraId="657F35AE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160AB0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252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A4D748" w14:textId="77777777" w:rsidR="006D0D0F" w:rsidRDefault="006D0D0F">
            <w:pPr>
              <w:spacing w:after="0"/>
              <w:ind w:right="160"/>
              <w:jc w:val="center"/>
            </w:pP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上海新略信息技术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E3BABA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GR202131000409</w:t>
            </w:r>
          </w:p>
        </w:tc>
      </w:tr>
      <w:tr w:rsidR="006D0D0F" w14:paraId="2C04256A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3B3252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253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065305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上海森亿医疗科技有限公司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ABE1DA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GR202131000410</w:t>
            </w:r>
          </w:p>
        </w:tc>
      </w:tr>
      <w:tr w:rsidR="006D0D0F" w14:paraId="7FFE783C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1C1658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254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9208B4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上海固极智能科技有限公司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64E051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GR202131000411</w:t>
            </w:r>
          </w:p>
        </w:tc>
      </w:tr>
      <w:tr w:rsidR="006D0D0F" w14:paraId="64C66625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579CE4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255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2AC3DA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上海爱卫蓝新能源科技有限公司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A840B0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GR202131000412</w:t>
            </w:r>
          </w:p>
        </w:tc>
      </w:tr>
      <w:tr w:rsidR="006D0D0F" w14:paraId="3D20607C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497ADA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256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FAB5C4" w14:textId="77777777" w:rsidR="006D0D0F" w:rsidRDefault="006D0D0F">
            <w:pPr>
              <w:spacing w:after="0"/>
              <w:ind w:right="160"/>
              <w:jc w:val="center"/>
            </w:pP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瑞艾思酷软件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系统（上海）有限公司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1BFF5D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GR202131000413</w:t>
            </w:r>
          </w:p>
        </w:tc>
      </w:tr>
      <w:tr w:rsidR="006D0D0F" w14:paraId="45B9138C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225CC0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257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4CF437" w14:textId="77777777" w:rsidR="006D0D0F" w:rsidRDefault="006D0D0F">
            <w:pPr>
              <w:spacing w:after="0"/>
              <w:ind w:right="160"/>
              <w:jc w:val="center"/>
            </w:pP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埃伏斯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智能科技（上海）有限公司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4199E0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GR202131000414</w:t>
            </w:r>
          </w:p>
        </w:tc>
      </w:tr>
      <w:tr w:rsidR="006D0D0F" w14:paraId="73ECA9CC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2FAE49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258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3E0ADA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上海良晟科技有限公司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3308FD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GR202131000415</w:t>
            </w:r>
          </w:p>
        </w:tc>
      </w:tr>
      <w:tr w:rsidR="006D0D0F" w14:paraId="2950E6DB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3AF9C8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259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8D6577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西部医学科技集团有限公司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7A7114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GR202131000416</w:t>
            </w:r>
          </w:p>
        </w:tc>
      </w:tr>
      <w:tr w:rsidR="006D0D0F" w14:paraId="031D716F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B52A31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260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2049FC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上海百力格生物技术有限公司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C2F427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GR202131000417</w:t>
            </w:r>
          </w:p>
        </w:tc>
      </w:tr>
      <w:tr w:rsidR="006D0D0F" w14:paraId="6788B5AE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956D11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261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85F26E" w14:textId="77777777" w:rsidR="006D0D0F" w:rsidRDefault="006D0D0F">
            <w:pPr>
              <w:spacing w:after="0"/>
              <w:ind w:right="160"/>
              <w:jc w:val="center"/>
            </w:pP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维殊机械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科技（上海）有限公司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B23ADC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GR202131000418</w:t>
            </w:r>
          </w:p>
        </w:tc>
      </w:tr>
      <w:tr w:rsidR="006D0D0F" w14:paraId="703468F6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AEB10D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262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CAF53A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上海轻叶能源股份有限公司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2E59B6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GR202131000419</w:t>
            </w:r>
          </w:p>
        </w:tc>
      </w:tr>
    </w:tbl>
    <w:p w14:paraId="25AB935D" w14:textId="77777777" w:rsidR="006D0D0F" w:rsidRDefault="006D0D0F" w:rsidP="006D0D0F">
      <w:pPr>
        <w:spacing w:after="0"/>
        <w:ind w:left="-1440" w:right="120"/>
      </w:pPr>
    </w:p>
    <w:tbl>
      <w:tblPr>
        <w:tblStyle w:val="TableGrid"/>
        <w:tblW w:w="8800" w:type="dxa"/>
        <w:tblInd w:w="100" w:type="dxa"/>
        <w:tblCellMar>
          <w:left w:w="140" w:type="dxa"/>
        </w:tblCellMar>
        <w:tblLook w:val="04A0" w:firstRow="1" w:lastRow="0" w:firstColumn="1" w:lastColumn="0" w:noHBand="0" w:noVBand="1"/>
      </w:tblPr>
      <w:tblGrid>
        <w:gridCol w:w="660"/>
        <w:gridCol w:w="5220"/>
        <w:gridCol w:w="2920"/>
      </w:tblGrid>
      <w:tr w:rsidR="006D0D0F" w14:paraId="51A7CA3A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412323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263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EDD313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上海祎睿图像科技有限公司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C7662E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GR202131000420</w:t>
            </w:r>
          </w:p>
        </w:tc>
      </w:tr>
      <w:tr w:rsidR="006D0D0F" w14:paraId="1044F460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05F2E8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264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446DF8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上海甸予网络科技有限公司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3BAC11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GR202131000421</w:t>
            </w:r>
          </w:p>
        </w:tc>
      </w:tr>
      <w:tr w:rsidR="006D0D0F" w14:paraId="19EE8D5F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5FC571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265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264D3A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上海耐默光电技术有限公司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6D875C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GR202131000422</w:t>
            </w:r>
          </w:p>
        </w:tc>
      </w:tr>
      <w:tr w:rsidR="006D0D0F" w14:paraId="2861F527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B22AC8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266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20407B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上海三屹电子科技有限公司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56720B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GR202131000423</w:t>
            </w:r>
          </w:p>
        </w:tc>
      </w:tr>
      <w:tr w:rsidR="006D0D0F" w14:paraId="2290F989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069509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lastRenderedPageBreak/>
              <w:t>267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905922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上海典汇自动化科技有限公司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B81F2E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GR202131000424</w:t>
            </w:r>
          </w:p>
        </w:tc>
      </w:tr>
      <w:tr w:rsidR="006D0D0F" w14:paraId="1B3C4955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C1BDBC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268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989B47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上海凯贤流体科技有限公司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89E5A8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GR202131000425</w:t>
            </w:r>
          </w:p>
        </w:tc>
      </w:tr>
      <w:tr w:rsidR="006D0D0F" w14:paraId="72C26979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D5F98C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269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D36E7E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上海协讯软件有限公司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428A59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GR202131000426</w:t>
            </w:r>
          </w:p>
        </w:tc>
      </w:tr>
      <w:tr w:rsidR="006D0D0F" w14:paraId="7DCDC6AC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552B96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270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75F13D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上海东方财富证券投资咨询有限公司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B4592D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GR202131000427</w:t>
            </w:r>
          </w:p>
        </w:tc>
      </w:tr>
      <w:tr w:rsidR="006D0D0F" w14:paraId="1EF0D739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4B9E95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271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0F9BC3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上海浦东新区公路建设发展有限公司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D75551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GR202131000428</w:t>
            </w:r>
          </w:p>
        </w:tc>
      </w:tr>
      <w:tr w:rsidR="006D0D0F" w14:paraId="27D80B88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7D7489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272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EC628B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上海成思信息科技有限公司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8D3FDE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GR202131000429</w:t>
            </w:r>
          </w:p>
        </w:tc>
      </w:tr>
      <w:tr w:rsidR="006D0D0F" w14:paraId="2E978C32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3F18C1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273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A56E5E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上海卡序生物医药科技有限公司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87E637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GR202131000430</w:t>
            </w:r>
          </w:p>
        </w:tc>
      </w:tr>
      <w:tr w:rsidR="006D0D0F" w14:paraId="263A74F3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EA2732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274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EE5226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上海动永网络科技有限公司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D2635B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GR202131000431</w:t>
            </w:r>
          </w:p>
        </w:tc>
      </w:tr>
      <w:tr w:rsidR="006D0D0F" w14:paraId="373A3ECA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A54E6B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275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BE24ED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上海再启生物技术有限公司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9B91EE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GR202131000432</w:t>
            </w:r>
          </w:p>
        </w:tc>
      </w:tr>
      <w:tr w:rsidR="006D0D0F" w14:paraId="51E3F7FB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87915D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276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E08FA6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上海帕涅信息科技有限公司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F3BE99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GR202131000433</w:t>
            </w:r>
          </w:p>
        </w:tc>
      </w:tr>
      <w:tr w:rsidR="006D0D0F" w14:paraId="5E9FA1A9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AD3086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277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2B6470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上海思泷智能科技有限公司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B8FBC6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GR202131000434</w:t>
            </w:r>
          </w:p>
        </w:tc>
      </w:tr>
      <w:tr w:rsidR="006D0D0F" w14:paraId="7B5B9F6F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09BC38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278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86726E" w14:textId="34CD9EE3" w:rsidR="006D0D0F" w:rsidRDefault="006D0D0F">
            <w:pPr>
              <w:spacing w:after="0"/>
              <w:ind w:left="1020" w:right="-580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F552E59" wp14:editId="1AB81881">
                      <wp:extent cx="2432300" cy="361950"/>
                      <wp:effectExtent l="0" t="0" r="6350" b="0"/>
                      <wp:docPr id="47" name="Rectangle 64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2300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1E0264E" w14:textId="77777777" w:rsidR="006D0D0F" w:rsidRDefault="006D0D0F" w:rsidP="006D0D0F">
                                  <w:r>
                                    <w:rPr>
                                      <w:rFonts w:ascii="华文宋体" w:eastAsia="华文宋体" w:hAnsi="华文宋体" w:cs="华文宋体" w:hint="eastAsia"/>
                                      <w:sz w:val="24"/>
                                    </w:rPr>
                                    <w:t>上海望友信息科技有限公司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F552E59" id="Rectangle 6467" o:spid="_x0000_s1035" style="width:191.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" filled="f" stroked="f">
                      <v:textbox inset="0,0,0,0">
                        <w:txbxContent>
                          <w:p w14:paraId="61E0264E" w14:textId="77777777" w:rsidR="006D0D0F" w:rsidRDefault="006D0D0F" w:rsidP="006D0D0F">
                            <w:r>
                              <w:rPr>
                                <w:rFonts w:ascii="华文宋体" w:eastAsia="华文宋体" w:hAnsi="华文宋体" w:cs="华文宋体" w:hint="eastAsia"/>
                                <w:sz w:val="24"/>
                              </w:rPr>
                              <w:t>上海望友信息科技有限公司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E0C7BE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GR202131000435</w:t>
            </w:r>
          </w:p>
        </w:tc>
      </w:tr>
      <w:tr w:rsidR="006D0D0F" w14:paraId="0E3C2FEB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00563F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279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F9582B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上海豆子网络科技有限公司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B86D0C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GR202131000436</w:t>
            </w:r>
          </w:p>
        </w:tc>
      </w:tr>
      <w:tr w:rsidR="006D0D0F" w14:paraId="7CA5CD0E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06F395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280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BB7139" w14:textId="77777777" w:rsidR="006D0D0F" w:rsidRDefault="006D0D0F">
            <w:pPr>
              <w:spacing w:after="0"/>
              <w:ind w:right="220"/>
              <w:jc w:val="center"/>
            </w:pP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猿朗互联网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科技(上海)有限公司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F3663C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GR202131000437</w:t>
            </w:r>
          </w:p>
        </w:tc>
      </w:tr>
      <w:tr w:rsidR="006D0D0F" w14:paraId="4F852065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B89A4D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281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0484DD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上海新联合电气有限公司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6A0D19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GR202131000438</w:t>
            </w:r>
          </w:p>
        </w:tc>
      </w:tr>
      <w:tr w:rsidR="006D0D0F" w14:paraId="66560D76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3891E4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282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41B172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联合永道（上海）信息技术有限公司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411F2F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GR202131000439</w:t>
            </w:r>
          </w:p>
        </w:tc>
      </w:tr>
      <w:tr w:rsidR="006D0D0F" w14:paraId="1531117C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4F5B56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283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6FA233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上海觅知网络科技有限公司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AE3B97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GR202131000440</w:t>
            </w:r>
          </w:p>
        </w:tc>
      </w:tr>
      <w:tr w:rsidR="006D0D0F" w14:paraId="20C1105D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787ED1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284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A5D751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上海承飞航空特种设备有限公司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420B87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GR202131000441</w:t>
            </w:r>
          </w:p>
        </w:tc>
      </w:tr>
      <w:tr w:rsidR="006D0D0F" w14:paraId="72ADEDDC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9D7CDA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285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CB9276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</w:t>
            </w: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捷禾与得软件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服务有限公司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BE757C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GR202131000442</w:t>
            </w:r>
          </w:p>
        </w:tc>
      </w:tr>
      <w:tr w:rsidR="006D0D0F" w14:paraId="2D092EF4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8B0CA2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286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705222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上海婷伊美科技有限公司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0BAD6D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GR202131000443</w:t>
            </w:r>
          </w:p>
        </w:tc>
      </w:tr>
      <w:tr w:rsidR="006D0D0F" w14:paraId="1F55FE01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5AFFF6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287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1A587C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上海和国信息科技有限公司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C157E7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GR202131000444</w:t>
            </w:r>
          </w:p>
        </w:tc>
      </w:tr>
      <w:tr w:rsidR="006D0D0F" w14:paraId="145CA3F2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FE31F9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lastRenderedPageBreak/>
              <w:t>288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CFED7A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上海沛逍网络科技有限公司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D66139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GR202131000445</w:t>
            </w:r>
          </w:p>
        </w:tc>
      </w:tr>
      <w:tr w:rsidR="006D0D0F" w14:paraId="708E71CD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0A4565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289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14FC4C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上海堃元新材料股份有限公司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1FC9D3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GR202131000446</w:t>
            </w:r>
          </w:p>
        </w:tc>
      </w:tr>
      <w:tr w:rsidR="006D0D0F" w14:paraId="6A700AC8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B0B09F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290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749402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上海磐度信息科技有限公司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5EFF2C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GR202131000447</w:t>
            </w:r>
          </w:p>
        </w:tc>
      </w:tr>
      <w:tr w:rsidR="006D0D0F" w14:paraId="71E57883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5A85A7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291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C64032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上海智聆信息技术有限公司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99808D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GR202131000448</w:t>
            </w:r>
          </w:p>
        </w:tc>
      </w:tr>
      <w:tr w:rsidR="006D0D0F" w14:paraId="79D49C36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4D2AE3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292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72EC28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达晟（上海）电子有限公司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DA7C05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GR202131000449</w:t>
            </w:r>
          </w:p>
        </w:tc>
      </w:tr>
    </w:tbl>
    <w:p w14:paraId="6C79BFFF" w14:textId="77777777" w:rsidR="006D0D0F" w:rsidRDefault="006D0D0F" w:rsidP="006D0D0F">
      <w:pPr>
        <w:spacing w:after="0"/>
        <w:ind w:left="-1440" w:right="120"/>
      </w:pPr>
    </w:p>
    <w:tbl>
      <w:tblPr>
        <w:tblStyle w:val="TableGrid"/>
        <w:tblW w:w="8800" w:type="dxa"/>
        <w:tblInd w:w="100" w:type="dxa"/>
        <w:tblCellMar>
          <w:left w:w="140" w:type="dxa"/>
        </w:tblCellMar>
        <w:tblLook w:val="04A0" w:firstRow="1" w:lastRow="0" w:firstColumn="1" w:lastColumn="0" w:noHBand="0" w:noVBand="1"/>
      </w:tblPr>
      <w:tblGrid>
        <w:gridCol w:w="632"/>
        <w:gridCol w:w="5390"/>
        <w:gridCol w:w="2778"/>
      </w:tblGrid>
      <w:tr w:rsidR="006D0D0F" w14:paraId="5D022D37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C7878F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293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A83E69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上海兹孚电子科技有限公司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6F043C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GR202131000450</w:t>
            </w:r>
          </w:p>
        </w:tc>
      </w:tr>
      <w:tr w:rsidR="006D0D0F" w14:paraId="066D13F7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8D7265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294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6A573F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上海创宏生物科技有限公司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A1DB76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GR202131000451</w:t>
            </w:r>
          </w:p>
        </w:tc>
      </w:tr>
      <w:tr w:rsidR="006D0D0F" w14:paraId="41A46C05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A392E5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295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471C75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上海博腾焊接材料有限公司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1B7000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GR202131000452</w:t>
            </w:r>
          </w:p>
        </w:tc>
      </w:tr>
      <w:tr w:rsidR="006D0D0F" w14:paraId="6B6F8383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D0C23F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296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B8E132" w14:textId="77777777" w:rsidR="006D0D0F" w:rsidRDefault="006D0D0F">
            <w:pPr>
              <w:spacing w:after="0"/>
              <w:ind w:left="30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柏美迪康环境科技（上海）股份有限公司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A43419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GR202131000453</w:t>
            </w:r>
          </w:p>
        </w:tc>
      </w:tr>
      <w:tr w:rsidR="006D0D0F" w14:paraId="08F31BA0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153007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297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E044B3" w14:textId="77777777" w:rsidR="006D0D0F" w:rsidRDefault="006D0D0F">
            <w:pPr>
              <w:spacing w:after="0"/>
              <w:ind w:right="160"/>
              <w:jc w:val="center"/>
            </w:pP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上海熙瑾信息技术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B85DCC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GR202131000454</w:t>
            </w:r>
          </w:p>
        </w:tc>
      </w:tr>
      <w:tr w:rsidR="006D0D0F" w14:paraId="68B6D33C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778BA9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298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35B7A0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上海陆根智能传感技术有限公司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D237E3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GR202131000455</w:t>
            </w:r>
          </w:p>
        </w:tc>
      </w:tr>
      <w:tr w:rsidR="006D0D0F" w14:paraId="36E5F47D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D2817C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299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BE3FF9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上海福佑斯电器有限公司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A909B2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GR202131000456</w:t>
            </w:r>
          </w:p>
        </w:tc>
      </w:tr>
      <w:tr w:rsidR="006D0D0F" w14:paraId="5FB52942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E13EF2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300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389419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上海迎泰医疗设备有限公司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962FD1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GR202131000457</w:t>
            </w:r>
          </w:p>
        </w:tc>
      </w:tr>
      <w:tr w:rsidR="006D0D0F" w14:paraId="5BBBF5CF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FCBBFE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301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C4D225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上海索迪龙自动化有限公司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BEAB3D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GR202131000458</w:t>
            </w:r>
          </w:p>
        </w:tc>
      </w:tr>
      <w:tr w:rsidR="006D0D0F" w14:paraId="49FAFDB6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D1FE4F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302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15FD0F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轩</w:t>
            </w: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特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物联网科技（上海）有限公司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99F28E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GR202131000459</w:t>
            </w:r>
          </w:p>
        </w:tc>
      </w:tr>
      <w:tr w:rsidR="006D0D0F" w14:paraId="27078929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E41DF0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303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5D4C78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上海迅美工业设备有限公司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4B47A0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GR202131000460</w:t>
            </w:r>
          </w:p>
        </w:tc>
      </w:tr>
      <w:tr w:rsidR="006D0D0F" w14:paraId="080DA6FA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25C109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304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6B59A0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上海步云信息科技有限公司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5A236B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GR202131000461</w:t>
            </w:r>
          </w:p>
        </w:tc>
      </w:tr>
      <w:tr w:rsidR="006D0D0F" w14:paraId="633BEE98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CB75E7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305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76D16C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上海佐竹冷热控制技术有限公司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4CE00C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GR202131000462</w:t>
            </w:r>
          </w:p>
        </w:tc>
      </w:tr>
      <w:tr w:rsidR="006D0D0F" w14:paraId="4ACAE22D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3D2CF1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306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F1C65B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乐放（上海）信息技术有限公司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5382BA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GR202131000463</w:t>
            </w:r>
          </w:p>
        </w:tc>
      </w:tr>
      <w:tr w:rsidR="006D0D0F" w14:paraId="5D12C7B3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53B28F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307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F60C76" w14:textId="77777777" w:rsidR="006D0D0F" w:rsidRDefault="006D0D0F">
            <w:pPr>
              <w:spacing w:after="0"/>
              <w:ind w:right="160"/>
              <w:jc w:val="center"/>
            </w:pP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云士智能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科技（上海）有限公司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48F603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GR202131000464</w:t>
            </w:r>
          </w:p>
        </w:tc>
      </w:tr>
      <w:tr w:rsidR="006D0D0F" w14:paraId="38A6FAE6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840C8C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308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E22DA0" w14:textId="3633002C" w:rsidR="006D0D0F" w:rsidRDefault="006D0D0F">
            <w:pPr>
              <w:spacing w:after="0"/>
              <w:ind w:left="780" w:right="-580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D9A6B87" wp14:editId="16A5630E">
                      <wp:extent cx="2837600" cy="361950"/>
                      <wp:effectExtent l="0" t="0" r="1270" b="0"/>
                      <wp:docPr id="44" name="Rectangle 7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7600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8825121" w14:textId="77777777" w:rsidR="006D0D0F" w:rsidRDefault="006D0D0F" w:rsidP="006D0D0F">
                                  <w:r>
                                    <w:rPr>
                                      <w:rFonts w:ascii="华文宋体" w:eastAsia="华文宋体" w:hAnsi="华文宋体" w:cs="华文宋体" w:hint="eastAsia"/>
                                      <w:sz w:val="24"/>
                                    </w:rPr>
                                    <w:t>上海山悦环保科技发展有限公司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D9A6B87" id="Rectangle 7161" o:spid="_x0000_s1036" style="width:223.4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" filled="f" stroked="f">
                      <v:textbox inset="0,0,0,0">
                        <w:txbxContent>
                          <w:p w14:paraId="48825121" w14:textId="77777777" w:rsidR="006D0D0F" w:rsidRDefault="006D0D0F" w:rsidP="006D0D0F">
                            <w:r>
                              <w:rPr>
                                <w:rFonts w:ascii="华文宋体" w:eastAsia="华文宋体" w:hAnsi="华文宋体" w:cs="华文宋体" w:hint="eastAsia"/>
                                <w:sz w:val="24"/>
                              </w:rPr>
                              <w:t>上海山悦环保科技发展有限公司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FD3A01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GR202131000465</w:t>
            </w:r>
          </w:p>
        </w:tc>
      </w:tr>
      <w:tr w:rsidR="006D0D0F" w14:paraId="4C2D3322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F42EC8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lastRenderedPageBreak/>
              <w:t>309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B397B5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上海正村橡塑工业有限公司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CFC7B4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GR202131000466</w:t>
            </w:r>
          </w:p>
        </w:tc>
      </w:tr>
      <w:tr w:rsidR="006D0D0F" w14:paraId="1E7E71D1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0F8B05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310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553FB1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上海敦隆机电有限公司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795353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GR202131000467</w:t>
            </w:r>
          </w:p>
        </w:tc>
      </w:tr>
      <w:tr w:rsidR="006D0D0F" w14:paraId="1CAE0120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E13085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311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0F571A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上海罗盘信息科技有限公司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8D52CA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GR202131000468</w:t>
            </w:r>
          </w:p>
        </w:tc>
      </w:tr>
      <w:tr w:rsidR="006D0D0F" w14:paraId="613203F1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6DF81F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312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D4B2C0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丫肯（上海）新材料科技有限公司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DA4265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GR202131000469</w:t>
            </w:r>
          </w:p>
        </w:tc>
      </w:tr>
      <w:tr w:rsidR="006D0D0F" w14:paraId="0BC5E2C8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CE19ED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313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C59016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上海芝松航空科技有限公司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35608E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GR202131000470</w:t>
            </w:r>
          </w:p>
        </w:tc>
      </w:tr>
      <w:tr w:rsidR="006D0D0F" w14:paraId="6CB63DC4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99D92A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314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2CF72D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上海安宇峰实业有限公司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1347CC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GR202131000471</w:t>
            </w:r>
          </w:p>
        </w:tc>
      </w:tr>
      <w:tr w:rsidR="006D0D0F" w14:paraId="1A85E88E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6C6E2F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315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CBBCCB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上海返景科技有限公司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1688AC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GR202131000472</w:t>
            </w:r>
          </w:p>
        </w:tc>
      </w:tr>
      <w:tr w:rsidR="006D0D0F" w14:paraId="3695CB02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3760A9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316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83FB66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上海思费科工程管理有限公司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50673F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GR202131000473</w:t>
            </w:r>
          </w:p>
        </w:tc>
      </w:tr>
      <w:tr w:rsidR="006D0D0F" w14:paraId="4B5A6E58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99CD84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317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6E06DC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</w:t>
            </w: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钫铖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微电子有限公司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0A11D3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GR202131000474</w:t>
            </w:r>
          </w:p>
        </w:tc>
      </w:tr>
      <w:tr w:rsidR="006D0D0F" w14:paraId="4E3FECFC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4803A1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318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C01346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上海悟品科技有限公司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B051D2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GR202131000475</w:t>
            </w:r>
          </w:p>
        </w:tc>
      </w:tr>
      <w:tr w:rsidR="006D0D0F" w14:paraId="10B4CDAC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735797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319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F3FFBE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上海钦文信息科技有限公司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A6E53B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GR202131000476</w:t>
            </w:r>
          </w:p>
        </w:tc>
      </w:tr>
      <w:tr w:rsidR="006D0D0F" w14:paraId="6803F060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42ECAC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320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7E23E7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上海申云云计算科技有限公司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342F36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GR202131000477</w:t>
            </w:r>
          </w:p>
        </w:tc>
      </w:tr>
      <w:tr w:rsidR="006D0D0F" w14:paraId="7A286E32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2970D5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321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DA930B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上海海融食品科技股份有限公司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47C39F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GR202131000478</w:t>
            </w:r>
          </w:p>
        </w:tc>
      </w:tr>
      <w:tr w:rsidR="006D0D0F" w14:paraId="297044DC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186048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322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32AE8E" w14:textId="77777777" w:rsidR="006D0D0F" w:rsidRDefault="006D0D0F">
            <w:pPr>
              <w:spacing w:after="0"/>
              <w:ind w:right="160"/>
              <w:jc w:val="center"/>
            </w:pP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上海赞润微电子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5F55EE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GR202131000479</w:t>
            </w:r>
          </w:p>
        </w:tc>
      </w:tr>
    </w:tbl>
    <w:p w14:paraId="530E64A4" w14:textId="77777777" w:rsidR="006D0D0F" w:rsidRDefault="006D0D0F" w:rsidP="006D0D0F">
      <w:pPr>
        <w:spacing w:after="0"/>
        <w:ind w:left="-1440" w:right="120"/>
      </w:pPr>
    </w:p>
    <w:tbl>
      <w:tblPr>
        <w:tblStyle w:val="TableGrid"/>
        <w:tblW w:w="8800" w:type="dxa"/>
        <w:tblInd w:w="100" w:type="dxa"/>
        <w:tblCellMar>
          <w:left w:w="140" w:type="dxa"/>
        </w:tblCellMar>
        <w:tblLook w:val="04A0" w:firstRow="1" w:lastRow="0" w:firstColumn="1" w:lastColumn="0" w:noHBand="0" w:noVBand="1"/>
      </w:tblPr>
      <w:tblGrid>
        <w:gridCol w:w="660"/>
        <w:gridCol w:w="5220"/>
        <w:gridCol w:w="2920"/>
      </w:tblGrid>
      <w:tr w:rsidR="006D0D0F" w14:paraId="372D1EF4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37D4AC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323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E6B64E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锦</w:t>
            </w: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汐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（上海）环境科技有限公司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ECB6C8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GR202131000480</w:t>
            </w:r>
          </w:p>
        </w:tc>
      </w:tr>
      <w:tr w:rsidR="006D0D0F" w14:paraId="08FDA85D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0939B3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324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F777AB" w14:textId="77777777" w:rsidR="006D0D0F" w:rsidRDefault="006D0D0F">
            <w:pPr>
              <w:spacing w:after="0"/>
              <w:ind w:right="160"/>
              <w:jc w:val="center"/>
            </w:pP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上海仙舟信息技术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B6CDB0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GR202131000481</w:t>
            </w:r>
          </w:p>
        </w:tc>
      </w:tr>
      <w:tr w:rsidR="006D0D0F" w14:paraId="556C63DF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30BFF2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325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405752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上海奥林汽车安全系统有限公司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62A54E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GR202131000482</w:t>
            </w:r>
          </w:p>
        </w:tc>
      </w:tr>
      <w:tr w:rsidR="006D0D0F" w14:paraId="2A2E55AE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40473E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326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F9D836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上海保资智能科技有限公司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E85C6B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GR202131000483</w:t>
            </w:r>
          </w:p>
        </w:tc>
      </w:tr>
      <w:tr w:rsidR="006D0D0F" w14:paraId="5BFC08AD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99C1C3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327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AB2F9A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上海枫河软件科技有限公司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4E1802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GR202131000484</w:t>
            </w:r>
          </w:p>
        </w:tc>
      </w:tr>
      <w:tr w:rsidR="006D0D0F" w14:paraId="528677BB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E5A9BD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328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ADB024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上海归古智能科技有限公司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4B5847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GR202131000485</w:t>
            </w:r>
          </w:p>
        </w:tc>
      </w:tr>
      <w:tr w:rsidR="006D0D0F" w14:paraId="0846144B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AC15E8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329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D11801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上纬新材料科技股份有限公司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92DD71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GR202131000486</w:t>
            </w:r>
          </w:p>
        </w:tc>
      </w:tr>
      <w:tr w:rsidR="006D0D0F" w14:paraId="755691A5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85255E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lastRenderedPageBreak/>
              <w:t>330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F72965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上海工程勘察设计有限公司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FBBB8B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GR202131000487</w:t>
            </w:r>
          </w:p>
        </w:tc>
      </w:tr>
      <w:tr w:rsidR="006D0D0F" w14:paraId="7DA1F220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1E5218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331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400C9B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上海市建筑装饰工程集团有限公司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305E63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GR202131000488</w:t>
            </w:r>
          </w:p>
        </w:tc>
      </w:tr>
      <w:tr w:rsidR="006D0D0F" w14:paraId="7A4A7973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D2A0B3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332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6BBC3B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上海能宏信息科技有限公司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210F07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GR202131000489</w:t>
            </w:r>
          </w:p>
        </w:tc>
      </w:tr>
      <w:tr w:rsidR="006D0D0F" w14:paraId="5FB29B6A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221EED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333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091E2C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上海曙佳科技发展有限公司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D7610B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GR202131000490</w:t>
            </w:r>
          </w:p>
        </w:tc>
      </w:tr>
      <w:tr w:rsidR="006D0D0F" w14:paraId="34C35CD6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012917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334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9253A9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上海国际超导科技有限公司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A06159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GR202131000491</w:t>
            </w:r>
          </w:p>
        </w:tc>
      </w:tr>
      <w:tr w:rsidR="006D0D0F" w14:paraId="0B55BD55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CD5ED9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335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BC9441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上海烨盛信息科技有限公司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907142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GR202131000492</w:t>
            </w:r>
          </w:p>
        </w:tc>
      </w:tr>
      <w:tr w:rsidR="006D0D0F" w14:paraId="17846BDB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4D1CE0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336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59A3A6" w14:textId="77777777" w:rsidR="006D0D0F" w:rsidRDefault="006D0D0F">
            <w:pPr>
              <w:spacing w:after="0"/>
              <w:ind w:right="160"/>
              <w:jc w:val="center"/>
            </w:pP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上海云芒信息技术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E81543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GR202131000493</w:t>
            </w:r>
          </w:p>
        </w:tc>
      </w:tr>
      <w:tr w:rsidR="006D0D0F" w14:paraId="717E3087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2A7318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337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8E44F2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上海善能机械有限公司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F7E0F6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GR202131000494</w:t>
            </w:r>
          </w:p>
        </w:tc>
      </w:tr>
      <w:tr w:rsidR="006D0D0F" w14:paraId="3D17EED7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18B237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338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79B587" w14:textId="1698F34C" w:rsidR="006D0D0F" w:rsidRDefault="006D0D0F">
            <w:pPr>
              <w:spacing w:after="0"/>
              <w:ind w:left="900" w:right="-580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4BA55D9" wp14:editId="28313893">
                      <wp:extent cx="2634900" cy="361950"/>
                      <wp:effectExtent l="0" t="0" r="13335" b="0"/>
                      <wp:docPr id="41" name="Rectangle 78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4900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7C1703E" w14:textId="77777777" w:rsidR="006D0D0F" w:rsidRDefault="006D0D0F" w:rsidP="006D0D0F">
                                  <w:r>
                                    <w:rPr>
                                      <w:rFonts w:ascii="华文宋体" w:eastAsia="华文宋体" w:hAnsi="华文宋体" w:cs="华文宋体" w:hint="eastAsia"/>
                                      <w:sz w:val="24"/>
                                    </w:rPr>
                                    <w:t>上海山水青园林建设有限公司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4BA55D9" id="Rectangle 7855" o:spid="_x0000_s1037" style="width:207.4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" filled="f" stroked="f">
                      <v:textbox inset="0,0,0,0">
                        <w:txbxContent>
                          <w:p w14:paraId="27C1703E" w14:textId="77777777" w:rsidR="006D0D0F" w:rsidRDefault="006D0D0F" w:rsidP="006D0D0F">
                            <w:r>
                              <w:rPr>
                                <w:rFonts w:ascii="华文宋体" w:eastAsia="华文宋体" w:hAnsi="华文宋体" w:cs="华文宋体" w:hint="eastAsia"/>
                                <w:sz w:val="24"/>
                              </w:rPr>
                              <w:t>上海山水青园林建设有限公司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35FC2D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GR202131000495</w:t>
            </w:r>
          </w:p>
        </w:tc>
      </w:tr>
      <w:tr w:rsidR="006D0D0F" w14:paraId="66422B29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327330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339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79E468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上海旭东海普药业有限公司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3C602B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GR202131000496</w:t>
            </w:r>
          </w:p>
        </w:tc>
      </w:tr>
      <w:tr w:rsidR="006D0D0F" w14:paraId="5B12E68E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7EA00F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340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CF22F5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上海呈禹信息科技有限公司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7D0418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GR202131000497</w:t>
            </w:r>
          </w:p>
        </w:tc>
      </w:tr>
      <w:tr w:rsidR="006D0D0F" w14:paraId="16E8F251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23CD9E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341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942627" w14:textId="77777777" w:rsidR="006D0D0F" w:rsidRDefault="006D0D0F">
            <w:pPr>
              <w:spacing w:after="0"/>
              <w:ind w:right="160"/>
              <w:jc w:val="center"/>
            </w:pP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惠吉云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（上海）医疗科技有限公司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887478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GR202131000498</w:t>
            </w:r>
          </w:p>
        </w:tc>
      </w:tr>
      <w:tr w:rsidR="006D0D0F" w14:paraId="6893BAC3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A4D549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342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970C6A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伯赛计量科技（上海）有限公司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C40F81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GR202131000499</w:t>
            </w:r>
          </w:p>
        </w:tc>
      </w:tr>
      <w:tr w:rsidR="006D0D0F" w14:paraId="3EEDFF7B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70CCC5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343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6C53B2" w14:textId="77777777" w:rsidR="006D0D0F" w:rsidRDefault="006D0D0F">
            <w:pPr>
              <w:spacing w:after="0"/>
              <w:ind w:right="160"/>
              <w:jc w:val="center"/>
            </w:pP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上海轻享互联网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D39AFF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GR202131000500</w:t>
            </w:r>
          </w:p>
        </w:tc>
      </w:tr>
      <w:tr w:rsidR="006D0D0F" w14:paraId="36C1C38A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6ED92A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344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8E0509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上海云耐信息科技有限公司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640FDF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GR202131000501</w:t>
            </w:r>
          </w:p>
        </w:tc>
      </w:tr>
      <w:tr w:rsidR="006D0D0F" w14:paraId="27B75B3D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7763B1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345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385FFA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上海初成信息科技有限公司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C7027E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GR202131000502</w:t>
            </w:r>
          </w:p>
        </w:tc>
      </w:tr>
      <w:tr w:rsidR="006D0D0F" w14:paraId="38D6596C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34073B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346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064BA2" w14:textId="77777777" w:rsidR="006D0D0F" w:rsidRDefault="006D0D0F">
            <w:pPr>
              <w:spacing w:after="0"/>
              <w:ind w:right="160"/>
              <w:jc w:val="center"/>
            </w:pP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中冶宝钢技术服务有限公司</w:t>
            </w:r>
            <w:proofErr w:type="gramEnd"/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906097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GR202131000503</w:t>
            </w:r>
          </w:p>
        </w:tc>
      </w:tr>
      <w:tr w:rsidR="006D0D0F" w14:paraId="3463AABF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31528A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347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38247E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上海伟肯实业有限公司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DCBDA1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GR202131000504</w:t>
            </w:r>
          </w:p>
        </w:tc>
      </w:tr>
      <w:tr w:rsidR="006D0D0F" w14:paraId="0116BBD0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9A3262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348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8BC101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上海望源测控仪表设备有限公司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781051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GR202131000505</w:t>
            </w:r>
          </w:p>
        </w:tc>
      </w:tr>
      <w:tr w:rsidR="006D0D0F" w14:paraId="545C0673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2FB982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349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EC8ABE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上海蔺好包装材料有限公司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936A27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GR202131000506</w:t>
            </w:r>
          </w:p>
        </w:tc>
      </w:tr>
      <w:tr w:rsidR="006D0D0F" w14:paraId="0BC811FC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705107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350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E15EED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上海界安信息科技有限公司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03545C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GR202131000507</w:t>
            </w:r>
          </w:p>
        </w:tc>
      </w:tr>
      <w:tr w:rsidR="006D0D0F" w14:paraId="3DF9649A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66ABBE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lastRenderedPageBreak/>
              <w:t>351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D75E89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上海腾烁电子材料有限公司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525E53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GR202131000508</w:t>
            </w:r>
          </w:p>
        </w:tc>
      </w:tr>
      <w:tr w:rsidR="006D0D0F" w14:paraId="74480EFA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95489B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352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0F21ED" w14:textId="77777777" w:rsidR="006D0D0F" w:rsidRDefault="006D0D0F">
            <w:pPr>
              <w:spacing w:after="0"/>
              <w:ind w:right="160"/>
              <w:jc w:val="center"/>
            </w:pP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上海零玩信息技术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953CBE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GR202131000509</w:t>
            </w:r>
          </w:p>
        </w:tc>
      </w:tr>
    </w:tbl>
    <w:p w14:paraId="0B737161" w14:textId="77777777" w:rsidR="006D0D0F" w:rsidRDefault="006D0D0F" w:rsidP="006D0D0F">
      <w:pPr>
        <w:spacing w:after="0"/>
        <w:ind w:left="-1440" w:right="120"/>
      </w:pPr>
    </w:p>
    <w:tbl>
      <w:tblPr>
        <w:tblStyle w:val="TableGrid"/>
        <w:tblW w:w="8800" w:type="dxa"/>
        <w:tblInd w:w="100" w:type="dxa"/>
        <w:tblCellMar>
          <w:left w:w="140" w:type="dxa"/>
        </w:tblCellMar>
        <w:tblLook w:val="04A0" w:firstRow="1" w:lastRow="0" w:firstColumn="1" w:lastColumn="0" w:noHBand="0" w:noVBand="1"/>
      </w:tblPr>
      <w:tblGrid>
        <w:gridCol w:w="632"/>
        <w:gridCol w:w="5390"/>
        <w:gridCol w:w="2778"/>
      </w:tblGrid>
      <w:tr w:rsidR="006D0D0F" w14:paraId="23EA0BD8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D140B8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353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ACD2AD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上海摩昆新能源科技有限公司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1AE5AD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GR202131000510</w:t>
            </w:r>
          </w:p>
        </w:tc>
      </w:tr>
      <w:tr w:rsidR="006D0D0F" w14:paraId="5A01A3A5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D529D2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354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B23AA6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瑞德肝脏疾病研究（上海）有限公司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80D895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GR202131000511</w:t>
            </w:r>
          </w:p>
        </w:tc>
      </w:tr>
      <w:tr w:rsidR="006D0D0F" w14:paraId="72F981BA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EFD0C7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355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2921FC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上海胜狮集成设备有限公司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098328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GR202131000512</w:t>
            </w:r>
          </w:p>
        </w:tc>
      </w:tr>
      <w:tr w:rsidR="006D0D0F" w14:paraId="235BFB8E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F2A17F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356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2A78C0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上海慧雄包装有限公司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674201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GR202131000513</w:t>
            </w:r>
          </w:p>
        </w:tc>
      </w:tr>
      <w:tr w:rsidR="006D0D0F" w14:paraId="37E5A3F2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CE2C3D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357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83D5BB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上海彪</w:t>
            </w: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特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人工智能科技有限公司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AB6244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GR202131000514</w:t>
            </w:r>
          </w:p>
        </w:tc>
      </w:tr>
      <w:tr w:rsidR="006D0D0F" w14:paraId="51DFB619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CF3B33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358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1F0DE3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奔达医药科技（上海）有限公司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6488C4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GR202131000515</w:t>
            </w:r>
          </w:p>
        </w:tc>
      </w:tr>
      <w:tr w:rsidR="006D0D0F" w14:paraId="671E9C5D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59B055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359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CE58CA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上海气象仪器厂有限公司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3101CC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GR202131000516</w:t>
            </w:r>
          </w:p>
        </w:tc>
      </w:tr>
      <w:tr w:rsidR="006D0D0F" w14:paraId="2B5B9189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6190E7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360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009DB8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</w:t>
            </w: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邦邦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机器人有限公司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AF97B3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GR202131000517</w:t>
            </w:r>
          </w:p>
        </w:tc>
      </w:tr>
      <w:tr w:rsidR="006D0D0F" w14:paraId="6B8AD348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EAF0A2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361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1E7C13" w14:textId="77777777" w:rsidR="006D0D0F" w:rsidRDefault="006D0D0F">
            <w:pPr>
              <w:spacing w:after="0"/>
              <w:ind w:right="160"/>
              <w:jc w:val="center"/>
            </w:pP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爱卓智能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科技（上海）有限公司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8ABD3E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GR202131000518</w:t>
            </w:r>
          </w:p>
        </w:tc>
      </w:tr>
      <w:tr w:rsidR="006D0D0F" w14:paraId="514F42AA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D8503D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362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8B2154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上海育玻光学科技有限公司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8A864F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GR202131000519</w:t>
            </w:r>
          </w:p>
        </w:tc>
      </w:tr>
      <w:tr w:rsidR="006D0D0F" w14:paraId="55B10E18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BD55E9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363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95C9E6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中建八局装饰工程有限公司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6F58DF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GR202131000520</w:t>
            </w:r>
          </w:p>
        </w:tc>
      </w:tr>
      <w:tr w:rsidR="006D0D0F" w14:paraId="35B5BC6C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769992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364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EE2A43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上海均诺电子有限公司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D83D55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GR202131000521</w:t>
            </w:r>
          </w:p>
        </w:tc>
      </w:tr>
      <w:tr w:rsidR="006D0D0F" w14:paraId="0933D7AF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0A4D35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365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40B927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上海粤田生物科技有限公司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0BF145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GR202131000522</w:t>
            </w:r>
          </w:p>
        </w:tc>
      </w:tr>
      <w:tr w:rsidR="006D0D0F" w14:paraId="5168683E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E6128B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366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621A4A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上海兆雪冷冻设备有限公司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9760C6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GR202131000523</w:t>
            </w:r>
          </w:p>
        </w:tc>
      </w:tr>
      <w:tr w:rsidR="006D0D0F" w14:paraId="055D6AB6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73E3F9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367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FD8BF1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上海万禹信息科技有限公司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EE7725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GR202131000524</w:t>
            </w:r>
          </w:p>
        </w:tc>
      </w:tr>
      <w:tr w:rsidR="006D0D0F" w14:paraId="170D5C64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D3784B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368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BACD95" w14:textId="39E28829" w:rsidR="006D0D0F" w:rsidRDefault="006D0D0F">
            <w:pPr>
              <w:spacing w:after="0"/>
              <w:ind w:left="780" w:right="-580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28E531A" wp14:editId="16223E25">
                      <wp:extent cx="2837600" cy="371475"/>
                      <wp:effectExtent l="0" t="0" r="1270" b="9525"/>
                      <wp:docPr id="38" name="Rectangle 85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7600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DE7354F" w14:textId="77777777" w:rsidR="006D0D0F" w:rsidRDefault="006D0D0F" w:rsidP="006D0D0F">
                                  <w:r>
                                    <w:rPr>
                                      <w:rFonts w:ascii="华文宋体" w:eastAsia="华文宋体" w:hAnsi="华文宋体" w:cs="华文宋体" w:hint="eastAsia"/>
                                      <w:sz w:val="24"/>
                                    </w:rPr>
                                    <w:t>上海</w:t>
                                  </w:r>
                                  <w:proofErr w:type="gramStart"/>
                                  <w:r>
                                    <w:rPr>
                                      <w:rFonts w:ascii="华文宋体" w:eastAsia="华文宋体" w:hAnsi="华文宋体" w:cs="华文宋体" w:hint="eastAsia"/>
                                      <w:sz w:val="24"/>
                                    </w:rPr>
                                    <w:t>智云智训教育科技</w:t>
                                  </w:r>
                                  <w:proofErr w:type="gramEnd"/>
                                  <w:r>
                                    <w:rPr>
                                      <w:rFonts w:ascii="华文宋体" w:eastAsia="华文宋体" w:hAnsi="华文宋体" w:cs="华文宋体" w:hint="eastAsia"/>
                                      <w:sz w:val="24"/>
                                    </w:rPr>
                                    <w:t>有限公司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28E531A" id="Rectangle 8549" o:spid="_x0000_s1038" style="width:223.45pt;height: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" filled="f" stroked="f">
                      <v:textbox inset="0,0,0,0">
                        <w:txbxContent>
                          <w:p w14:paraId="4DE7354F" w14:textId="77777777" w:rsidR="006D0D0F" w:rsidRDefault="006D0D0F" w:rsidP="006D0D0F">
                            <w:r>
                              <w:rPr>
                                <w:rFonts w:ascii="华文宋体" w:eastAsia="华文宋体" w:hAnsi="华文宋体" w:cs="华文宋体" w:hint="eastAsia"/>
                                <w:sz w:val="24"/>
                              </w:rPr>
                              <w:t>上海</w:t>
                            </w:r>
                            <w:proofErr w:type="gramStart"/>
                            <w:r>
                              <w:rPr>
                                <w:rFonts w:ascii="华文宋体" w:eastAsia="华文宋体" w:hAnsi="华文宋体" w:cs="华文宋体" w:hint="eastAsia"/>
                                <w:sz w:val="24"/>
                              </w:rPr>
                              <w:t>智云智训教育科技</w:t>
                            </w:r>
                            <w:proofErr w:type="gramEnd"/>
                            <w:r>
                              <w:rPr>
                                <w:rFonts w:ascii="华文宋体" w:eastAsia="华文宋体" w:hAnsi="华文宋体" w:cs="华文宋体" w:hint="eastAsia"/>
                                <w:sz w:val="24"/>
                              </w:rPr>
                              <w:t>有限公司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6D9C2D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GR202131000525</w:t>
            </w:r>
          </w:p>
        </w:tc>
      </w:tr>
      <w:tr w:rsidR="006D0D0F" w14:paraId="43880612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9E2D56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369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3E213F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上海八客信息科技有限公司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8E4208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GR202131000526</w:t>
            </w:r>
          </w:p>
        </w:tc>
      </w:tr>
      <w:tr w:rsidR="006D0D0F" w14:paraId="60D1174F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5DC039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370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A422D3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上海威迈斯新能源有限公司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D8C381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GR202131000527</w:t>
            </w:r>
          </w:p>
        </w:tc>
      </w:tr>
      <w:tr w:rsidR="006D0D0F" w14:paraId="4A6B165D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781DAC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371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171F82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上海铭沣半导体科技有限公司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2097C4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GR202131000528</w:t>
            </w:r>
          </w:p>
        </w:tc>
      </w:tr>
      <w:tr w:rsidR="006D0D0F" w14:paraId="532A2D1E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45D7AA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lastRenderedPageBreak/>
              <w:t>372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6F3B1F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</w:t>
            </w: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亿维航软件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3BEE19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GR202131000529</w:t>
            </w:r>
          </w:p>
        </w:tc>
      </w:tr>
      <w:tr w:rsidR="006D0D0F" w14:paraId="545E7B13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11B14A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373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CB321D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上海优变电力科技有限公司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4E27EC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GR202131000530</w:t>
            </w:r>
          </w:p>
        </w:tc>
      </w:tr>
      <w:tr w:rsidR="006D0D0F" w14:paraId="565F075F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A468C9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374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54BB8B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上海旗升电气股份有限公司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AB72C7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GR202131000531</w:t>
            </w:r>
          </w:p>
        </w:tc>
      </w:tr>
      <w:tr w:rsidR="006D0D0F" w14:paraId="515752C3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AAA181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375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028B1C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上海达盾自动化科技有限公司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9F8252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GR202131000532</w:t>
            </w:r>
          </w:p>
        </w:tc>
      </w:tr>
      <w:tr w:rsidR="006D0D0F" w14:paraId="0AD989A3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0EEDEA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376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C9F323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上海漾瑾信息科技有限公司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816A59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GR202131000533</w:t>
            </w:r>
          </w:p>
        </w:tc>
      </w:tr>
      <w:tr w:rsidR="006D0D0F" w14:paraId="0C5755FF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81F99F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377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522692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</w:t>
            </w: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卓浪通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网络科技有限公司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9E98C4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GR202131000534</w:t>
            </w:r>
          </w:p>
        </w:tc>
      </w:tr>
      <w:tr w:rsidR="006D0D0F" w14:paraId="38435179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8AD35C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378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DB1AFC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上海动艺网络科技有限公司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A6EF9D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GR202131000535</w:t>
            </w:r>
          </w:p>
        </w:tc>
      </w:tr>
      <w:tr w:rsidR="006D0D0F" w14:paraId="45D5B7BB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99571E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379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AFCA4D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上海南燕信息技术有限公司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F0D2DA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GR202131000536</w:t>
            </w:r>
          </w:p>
        </w:tc>
      </w:tr>
      <w:tr w:rsidR="006D0D0F" w14:paraId="5A695049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F6662A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380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BA1BF2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霍勤（上海）汽车零部件有限公司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CEDFB7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GR202131000537</w:t>
            </w:r>
          </w:p>
        </w:tc>
      </w:tr>
      <w:tr w:rsidR="006D0D0F" w14:paraId="38776609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39F470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381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632016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上海德祺顺精密机械设备有限公司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D2DD0F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GR202131000538</w:t>
            </w:r>
          </w:p>
        </w:tc>
      </w:tr>
      <w:tr w:rsidR="006D0D0F" w14:paraId="6C01638F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923C16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382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180983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数库（上海）科技有限公司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31A12F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GR202131000539</w:t>
            </w:r>
          </w:p>
        </w:tc>
      </w:tr>
    </w:tbl>
    <w:p w14:paraId="0C555CD7" w14:textId="77777777" w:rsidR="006D0D0F" w:rsidRDefault="006D0D0F" w:rsidP="006D0D0F">
      <w:pPr>
        <w:spacing w:after="0"/>
        <w:ind w:left="-1440" w:right="120"/>
      </w:pPr>
    </w:p>
    <w:tbl>
      <w:tblPr>
        <w:tblStyle w:val="TableGrid"/>
        <w:tblW w:w="8800" w:type="dxa"/>
        <w:tblInd w:w="100" w:type="dxa"/>
        <w:tblCellMar>
          <w:left w:w="140" w:type="dxa"/>
        </w:tblCellMar>
        <w:tblLook w:val="04A0" w:firstRow="1" w:lastRow="0" w:firstColumn="1" w:lastColumn="0" w:noHBand="0" w:noVBand="1"/>
      </w:tblPr>
      <w:tblGrid>
        <w:gridCol w:w="660"/>
        <w:gridCol w:w="5220"/>
        <w:gridCol w:w="2920"/>
      </w:tblGrid>
      <w:tr w:rsidR="006D0D0F" w14:paraId="0E6132A8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D74932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383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1FD9A1" w14:textId="77777777" w:rsidR="006D0D0F" w:rsidRDefault="006D0D0F">
            <w:pPr>
              <w:spacing w:after="0"/>
              <w:ind w:right="160"/>
              <w:jc w:val="center"/>
            </w:pP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先勒动力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控制技术（上海）有限公司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ECE6DC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GR202131000540</w:t>
            </w:r>
          </w:p>
        </w:tc>
      </w:tr>
      <w:tr w:rsidR="006D0D0F" w14:paraId="17007DEA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E11B5E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384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E3B1CC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上海永盛包装有限公司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28D859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GR202131000541</w:t>
            </w:r>
          </w:p>
        </w:tc>
      </w:tr>
      <w:tr w:rsidR="006D0D0F" w14:paraId="6BE550AF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EB3A9A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385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33D497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上海乾瑞科技有限公司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6F6E40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GR202131000542</w:t>
            </w:r>
          </w:p>
        </w:tc>
      </w:tr>
      <w:tr w:rsidR="006D0D0F" w14:paraId="49E29830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5535B2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386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F9CBB2" w14:textId="77777777" w:rsidR="006D0D0F" w:rsidRDefault="006D0D0F">
            <w:pPr>
              <w:spacing w:after="0"/>
              <w:ind w:right="160"/>
              <w:jc w:val="center"/>
            </w:pP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聪图人工智能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科技（上海）有限公司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086A4B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GR202131000543</w:t>
            </w:r>
          </w:p>
        </w:tc>
      </w:tr>
      <w:tr w:rsidR="006D0D0F" w14:paraId="0C210B3C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F53438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387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E10676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上海擎天电子科技有限公司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C1A698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GR202131000544</w:t>
            </w:r>
          </w:p>
        </w:tc>
      </w:tr>
      <w:tr w:rsidR="006D0D0F" w14:paraId="5502D5AF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B8B37E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388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CAD98A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上海晓信信息科技有限公司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086B22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GR202131000545</w:t>
            </w:r>
          </w:p>
        </w:tc>
      </w:tr>
      <w:tr w:rsidR="006D0D0F" w14:paraId="0E1E48D8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CC8EB6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389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8BCACA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上海兄弟微电子技术有限公司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EF65B9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GR202131000546</w:t>
            </w:r>
          </w:p>
        </w:tc>
      </w:tr>
      <w:tr w:rsidR="006D0D0F" w14:paraId="2420881D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DD49C1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390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634F4C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上海速易通安防设备有限公司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E5FCD0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GR202131000547</w:t>
            </w:r>
          </w:p>
        </w:tc>
      </w:tr>
      <w:tr w:rsidR="006D0D0F" w14:paraId="0BE32309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127E21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391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7D774D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上海丽盛照明科技有限公司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56B179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GR202131000548</w:t>
            </w:r>
          </w:p>
        </w:tc>
      </w:tr>
      <w:tr w:rsidR="006D0D0F" w14:paraId="5A04CF45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C3CCF7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392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9AD827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上海易丹电气有限公司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632164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GR202131000549</w:t>
            </w:r>
          </w:p>
        </w:tc>
      </w:tr>
      <w:tr w:rsidR="006D0D0F" w14:paraId="396F429E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907106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lastRenderedPageBreak/>
              <w:t>393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4C9653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上海板换机械设备有限公司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2FA8E5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GR202131000550</w:t>
            </w:r>
          </w:p>
        </w:tc>
      </w:tr>
      <w:tr w:rsidR="006D0D0F" w14:paraId="49570CDA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5B70AD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394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FE8F69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</w:t>
            </w: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靖盈物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联网科技有限公司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D0A501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GR202131000551</w:t>
            </w:r>
          </w:p>
        </w:tc>
      </w:tr>
      <w:tr w:rsidR="006D0D0F" w14:paraId="29B19550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94D9D8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395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75F45C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上海新苗医疗器械制造有限公司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2C2C70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GR202131000552</w:t>
            </w:r>
          </w:p>
        </w:tc>
      </w:tr>
      <w:tr w:rsidR="006D0D0F" w14:paraId="2E379187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B9E2A0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396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37CF52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上海泛纳信息科技有限公司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19434C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GR202131000553</w:t>
            </w:r>
          </w:p>
        </w:tc>
      </w:tr>
      <w:tr w:rsidR="006D0D0F" w14:paraId="45CDF632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D6B67F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397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23E06E" w14:textId="77777777" w:rsidR="006D0D0F" w:rsidRDefault="006D0D0F">
            <w:pPr>
              <w:spacing w:after="0"/>
              <w:ind w:left="30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东吴在线（上海）金融信息服务有限公司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65C1F0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GR202131000554</w:t>
            </w:r>
          </w:p>
        </w:tc>
      </w:tr>
      <w:tr w:rsidR="006D0D0F" w14:paraId="371426A2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6AA61F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398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73B173" w14:textId="029BAE9D" w:rsidR="006D0D0F" w:rsidRDefault="006D0D0F">
            <w:pPr>
              <w:spacing w:after="0"/>
              <w:ind w:left="900" w:right="-580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9867DDA" wp14:editId="66CCD488">
                      <wp:extent cx="2634900" cy="381000"/>
                      <wp:effectExtent l="0" t="0" r="13335" b="0"/>
                      <wp:docPr id="35" name="Rectangle 9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490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35C1E66" w14:textId="77777777" w:rsidR="006D0D0F" w:rsidRDefault="006D0D0F" w:rsidP="006D0D0F">
                                  <w:r>
                                    <w:rPr>
                                      <w:rFonts w:ascii="华文宋体" w:eastAsia="华文宋体" w:hAnsi="华文宋体" w:cs="华文宋体" w:hint="eastAsia"/>
                                      <w:sz w:val="24"/>
                                    </w:rPr>
                                    <w:t>上海资尔自动化科技有限公司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867DDA" id="Rectangle 9243" o:spid="_x0000_s1039" style="width:207.45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" filled="f" stroked="f">
                      <v:textbox inset="0,0,0,0">
                        <w:txbxContent>
                          <w:p w14:paraId="035C1E66" w14:textId="77777777" w:rsidR="006D0D0F" w:rsidRDefault="006D0D0F" w:rsidP="006D0D0F">
                            <w:r>
                              <w:rPr>
                                <w:rFonts w:ascii="华文宋体" w:eastAsia="华文宋体" w:hAnsi="华文宋体" w:cs="华文宋体" w:hint="eastAsia"/>
                                <w:sz w:val="24"/>
                              </w:rPr>
                              <w:t>上海资尔自动化科技有限公司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6B7FD8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GR202131000555</w:t>
            </w:r>
          </w:p>
        </w:tc>
      </w:tr>
      <w:tr w:rsidR="006D0D0F" w14:paraId="76758035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1AF24A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399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CDD33A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上海运邦信息科技有限公司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2D49D0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GR202131000556</w:t>
            </w:r>
          </w:p>
        </w:tc>
      </w:tr>
      <w:tr w:rsidR="006D0D0F" w14:paraId="20742763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C474AE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400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BD01C4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上海飞顿新材料科技有限公司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F98BC7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GR202131000557</w:t>
            </w:r>
          </w:p>
        </w:tc>
      </w:tr>
      <w:tr w:rsidR="006D0D0F" w14:paraId="365C2302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17CF7E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401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7FD609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美</w:t>
            </w: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昕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医疗器械（上海）有限公司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42F920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GR202131000558</w:t>
            </w:r>
          </w:p>
        </w:tc>
      </w:tr>
      <w:tr w:rsidR="006D0D0F" w14:paraId="362BB2EB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B7CA2A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402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D356D8" w14:textId="77777777" w:rsidR="006D0D0F" w:rsidRDefault="006D0D0F">
            <w:pPr>
              <w:spacing w:after="0"/>
              <w:ind w:right="160"/>
              <w:jc w:val="center"/>
            </w:pP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上海卓盟企业管理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咨询有限公司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B76F0A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GR202131000559</w:t>
            </w:r>
          </w:p>
        </w:tc>
      </w:tr>
      <w:tr w:rsidR="006D0D0F" w14:paraId="4A092637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7BA482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403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62DF7A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上海云遥科技有限公司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241366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GR202131000560</w:t>
            </w:r>
          </w:p>
        </w:tc>
      </w:tr>
      <w:tr w:rsidR="006D0D0F" w14:paraId="289AD757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0BF70D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404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119D37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上海大洲电子材料有限公司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C92B9D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GR202131000561</w:t>
            </w:r>
          </w:p>
        </w:tc>
      </w:tr>
      <w:tr w:rsidR="006D0D0F" w14:paraId="0DEB31F3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43EC03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405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C20CE6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上海千帆科技股份有限公司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75BD48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GR202131000562</w:t>
            </w:r>
          </w:p>
        </w:tc>
      </w:tr>
      <w:tr w:rsidR="006D0D0F" w14:paraId="57F90FAC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E7F300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406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61F18F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上海鑫众通信技术有限公司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7CDB62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GR202131000563</w:t>
            </w:r>
          </w:p>
        </w:tc>
      </w:tr>
      <w:tr w:rsidR="006D0D0F" w14:paraId="02A44BC9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DB27DC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407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94C563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特百佳动力科技有限公司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655616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GR202131000564</w:t>
            </w:r>
          </w:p>
        </w:tc>
      </w:tr>
      <w:tr w:rsidR="006D0D0F" w14:paraId="7D9BCD4F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FBFD90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408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3B6937" w14:textId="77777777" w:rsidR="006D0D0F" w:rsidRDefault="006D0D0F">
            <w:pPr>
              <w:spacing w:after="0"/>
              <w:ind w:right="160"/>
              <w:jc w:val="center"/>
            </w:pP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亿一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生物医药开发（上海）有限公司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401CBF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GR202131000565</w:t>
            </w:r>
          </w:p>
        </w:tc>
      </w:tr>
      <w:tr w:rsidR="006D0D0F" w14:paraId="4F21A9C2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204EB4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409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7824BC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上海帅包网络科技有限公司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2615DE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GR202131000566</w:t>
            </w:r>
          </w:p>
        </w:tc>
      </w:tr>
      <w:tr w:rsidR="006D0D0F" w14:paraId="32D8F5BE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7A5596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410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323ABA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上海企翔智能科技有限公司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03C63E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GR202131000567</w:t>
            </w:r>
          </w:p>
        </w:tc>
      </w:tr>
      <w:tr w:rsidR="006D0D0F" w14:paraId="480E58D1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583CDC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411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239EA8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上海星鸟软件技术有限公司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8A91F5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GR202131000568</w:t>
            </w:r>
          </w:p>
        </w:tc>
      </w:tr>
      <w:tr w:rsidR="006D0D0F" w14:paraId="6B51E115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722AA8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412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DB5BFA" w14:textId="77777777" w:rsidR="006D0D0F" w:rsidRDefault="006D0D0F">
            <w:pPr>
              <w:spacing w:after="0"/>
              <w:ind w:right="160"/>
              <w:jc w:val="center"/>
            </w:pP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上海弘育信息技术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6463B6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GR202131000569</w:t>
            </w:r>
          </w:p>
        </w:tc>
      </w:tr>
    </w:tbl>
    <w:p w14:paraId="3F34C3A9" w14:textId="77777777" w:rsidR="006D0D0F" w:rsidRDefault="006D0D0F" w:rsidP="006D0D0F">
      <w:pPr>
        <w:spacing w:after="0"/>
        <w:ind w:left="-1440" w:right="120"/>
      </w:pPr>
    </w:p>
    <w:tbl>
      <w:tblPr>
        <w:tblStyle w:val="TableGrid"/>
        <w:tblW w:w="8800" w:type="dxa"/>
        <w:tblInd w:w="100" w:type="dxa"/>
        <w:tblCellMar>
          <w:left w:w="140" w:type="dxa"/>
        </w:tblCellMar>
        <w:tblLook w:val="04A0" w:firstRow="1" w:lastRow="0" w:firstColumn="1" w:lastColumn="0" w:noHBand="0" w:noVBand="1"/>
      </w:tblPr>
      <w:tblGrid>
        <w:gridCol w:w="632"/>
        <w:gridCol w:w="5390"/>
        <w:gridCol w:w="2778"/>
      </w:tblGrid>
      <w:tr w:rsidR="006D0D0F" w14:paraId="7CD3884A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430CEC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413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53B478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上海熠达光电科技有限公司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3F274C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GR202131000570</w:t>
            </w:r>
          </w:p>
        </w:tc>
      </w:tr>
      <w:tr w:rsidR="006D0D0F" w14:paraId="171ECF4D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207E7C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lastRenderedPageBreak/>
              <w:t>414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A141C6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上海农财沃机械设备有限公司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6523E4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GR202131000571</w:t>
            </w:r>
          </w:p>
        </w:tc>
      </w:tr>
      <w:tr w:rsidR="006D0D0F" w14:paraId="7969BCFA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037EEA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415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28847D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轻程（上海）物联网科技有限公司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6F9310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GR202131000572</w:t>
            </w:r>
          </w:p>
        </w:tc>
      </w:tr>
      <w:tr w:rsidR="006D0D0F" w14:paraId="493D4200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83BFCC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416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61F46A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上海鑫鹏塑料制品有限公司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EA5149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GR202131000573</w:t>
            </w:r>
          </w:p>
        </w:tc>
      </w:tr>
      <w:tr w:rsidR="006D0D0F" w14:paraId="734BFB34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19C3BB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417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76AC95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上海中浦电磁科技有限公司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C7AD30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GR202131000574</w:t>
            </w:r>
          </w:p>
        </w:tc>
      </w:tr>
      <w:tr w:rsidR="006D0D0F" w14:paraId="0AC3AC94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F0E1E4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418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16C629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上海城建信息科技有限公司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BD0708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GR202131000575</w:t>
            </w:r>
          </w:p>
        </w:tc>
      </w:tr>
      <w:tr w:rsidR="006D0D0F" w14:paraId="0E1AEB37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C0681C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419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66B271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诺土（上海）新材料技术有限公司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D882B2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GR202131000576</w:t>
            </w:r>
          </w:p>
        </w:tc>
      </w:tr>
      <w:tr w:rsidR="006D0D0F" w14:paraId="15AB378C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BE5CE5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420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FE94B5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商客</w:t>
            </w: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通尚景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科技（上海）股份有限公司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9BC395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GR202131000577</w:t>
            </w:r>
          </w:p>
        </w:tc>
      </w:tr>
      <w:tr w:rsidR="006D0D0F" w14:paraId="7BA3A3B7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7EB89E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421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7D7F87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上海创沐工业设备有限公司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926118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GR202131000578</w:t>
            </w:r>
          </w:p>
        </w:tc>
      </w:tr>
      <w:tr w:rsidR="006D0D0F" w14:paraId="76B43F4A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CCA70E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422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319C6C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康化（上海）新药研发有限公司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4AE15A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GR202131000579</w:t>
            </w:r>
          </w:p>
        </w:tc>
      </w:tr>
      <w:tr w:rsidR="006D0D0F" w14:paraId="1B554A01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ECF4FD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423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7F7888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上海推芯医疗科技有限公司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3FE587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GR202131000580</w:t>
            </w:r>
          </w:p>
        </w:tc>
      </w:tr>
      <w:tr w:rsidR="006D0D0F" w14:paraId="09DE8F94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04D9A9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424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1F054D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清水源（上海）环保科技有限公司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1B642A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GR202131000581</w:t>
            </w:r>
          </w:p>
        </w:tc>
      </w:tr>
      <w:tr w:rsidR="006D0D0F" w14:paraId="7DCA9DCE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36DEF5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425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142DB3" w14:textId="77777777" w:rsidR="006D0D0F" w:rsidRDefault="006D0D0F">
            <w:pPr>
              <w:spacing w:after="0"/>
              <w:ind w:right="160"/>
              <w:jc w:val="center"/>
            </w:pP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旭贞新能源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科技（上海）有限公司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2A1DEB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GR202131000582</w:t>
            </w:r>
          </w:p>
        </w:tc>
      </w:tr>
      <w:tr w:rsidR="006D0D0F" w14:paraId="633D246D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14D514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426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3F5A2C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爱景节能科技（上海）有限公司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733821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GR202131000583</w:t>
            </w:r>
          </w:p>
        </w:tc>
      </w:tr>
      <w:tr w:rsidR="006D0D0F" w14:paraId="382F95BB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AB4CA7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427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A88174" w14:textId="77777777" w:rsidR="006D0D0F" w:rsidRDefault="006D0D0F">
            <w:pPr>
              <w:spacing w:after="0"/>
              <w:ind w:right="160"/>
              <w:jc w:val="center"/>
            </w:pP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致数信息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科技（上海）有限公司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7B105E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GR202131000584</w:t>
            </w:r>
          </w:p>
        </w:tc>
      </w:tr>
      <w:tr w:rsidR="006D0D0F" w14:paraId="51545B22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8FE786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428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B1C92F" w14:textId="6403B0A1" w:rsidR="006D0D0F" w:rsidRDefault="006D0D0F">
            <w:pPr>
              <w:spacing w:after="0"/>
              <w:ind w:left="780" w:right="-580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C9C0034" wp14:editId="0764AABA">
                      <wp:extent cx="2837600" cy="342900"/>
                      <wp:effectExtent l="0" t="0" r="1270" b="0"/>
                      <wp:docPr id="32" name="Rectangle 99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76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0DD27B9" w14:textId="77777777" w:rsidR="006D0D0F" w:rsidRDefault="006D0D0F" w:rsidP="006D0D0F">
                                  <w:r>
                                    <w:rPr>
                                      <w:rFonts w:ascii="华文宋体" w:eastAsia="华文宋体" w:hAnsi="华文宋体" w:cs="华文宋体" w:hint="eastAsia"/>
                                      <w:sz w:val="24"/>
                                    </w:rPr>
                                    <w:t>上海金杨金属表面处理有限公司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C9C0034" id="Rectangle 9937" o:spid="_x0000_s1040" style="width:223.4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" filled="f" stroked="f">
                      <v:textbox inset="0,0,0,0">
                        <w:txbxContent>
                          <w:p w14:paraId="20DD27B9" w14:textId="77777777" w:rsidR="006D0D0F" w:rsidRDefault="006D0D0F" w:rsidP="006D0D0F">
                            <w:r>
                              <w:rPr>
                                <w:rFonts w:ascii="华文宋体" w:eastAsia="华文宋体" w:hAnsi="华文宋体" w:cs="华文宋体" w:hint="eastAsia"/>
                                <w:sz w:val="24"/>
                              </w:rPr>
                              <w:t>上海金杨金属表面处理有限公司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7FF12F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GR202131000585</w:t>
            </w:r>
          </w:p>
        </w:tc>
      </w:tr>
      <w:tr w:rsidR="006D0D0F" w14:paraId="435AB490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3916FF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429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3400D7" w14:textId="77777777" w:rsidR="006D0D0F" w:rsidRDefault="006D0D0F">
            <w:pPr>
              <w:spacing w:after="0"/>
              <w:ind w:right="160"/>
              <w:jc w:val="center"/>
            </w:pP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上海数讯信息技术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110787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GR202131000586</w:t>
            </w:r>
          </w:p>
        </w:tc>
      </w:tr>
      <w:tr w:rsidR="006D0D0F" w14:paraId="564CF60C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CDCF15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430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8E1925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上海恩井汽车科技有限公司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6762FA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GR202131000587</w:t>
            </w:r>
          </w:p>
        </w:tc>
      </w:tr>
      <w:tr w:rsidR="006D0D0F" w14:paraId="78A9C1C1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881368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431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5D6FF2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黎欧思照明（上海）有限公司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9C77B8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GR202131000588</w:t>
            </w:r>
          </w:p>
        </w:tc>
      </w:tr>
      <w:tr w:rsidR="006D0D0F" w14:paraId="79DF35C2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7B093E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432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1E5A61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丰柯电子科技（上海）有限公司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7E0053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GR202131000589</w:t>
            </w:r>
          </w:p>
        </w:tc>
      </w:tr>
      <w:tr w:rsidR="006D0D0F" w14:paraId="0781DA71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1E49DE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433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047CD3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上海镒寿康医疗器械有限公司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3586D2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GR202131000590</w:t>
            </w:r>
          </w:p>
        </w:tc>
      </w:tr>
      <w:tr w:rsidR="006D0D0F" w14:paraId="361C8609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A5E4B7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434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43F4C8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上海普坤信息科技有限公司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126E41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GR202131000591</w:t>
            </w:r>
          </w:p>
        </w:tc>
      </w:tr>
      <w:tr w:rsidR="006D0D0F" w14:paraId="02DFEC9E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4ED99D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lastRenderedPageBreak/>
              <w:t>435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FF4DC8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上海永东信息科技有限公司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579AF0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GR202131000592</w:t>
            </w:r>
          </w:p>
        </w:tc>
      </w:tr>
      <w:tr w:rsidR="006D0D0F" w14:paraId="75985AE8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850D96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436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672970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上海乐来汽车分析测试有限公司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AD4E0E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GR202131000593</w:t>
            </w:r>
          </w:p>
        </w:tc>
      </w:tr>
      <w:tr w:rsidR="006D0D0F" w14:paraId="4CB693C1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E475BB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437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858617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上海缔朴水性涂料有限公司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75DD46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GR202131000594</w:t>
            </w:r>
          </w:p>
        </w:tc>
      </w:tr>
      <w:tr w:rsidR="006D0D0F" w14:paraId="0C1C6B69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4F3E57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438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17404F" w14:textId="77777777" w:rsidR="006D0D0F" w:rsidRDefault="006D0D0F">
            <w:pPr>
              <w:spacing w:after="0"/>
              <w:ind w:right="160"/>
              <w:jc w:val="center"/>
            </w:pP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上海科乃特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信息技术有限公司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0AF316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GR202131000595</w:t>
            </w:r>
          </w:p>
        </w:tc>
      </w:tr>
      <w:tr w:rsidR="006D0D0F" w14:paraId="7282DF94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515B82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439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306532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上海方合正环境工程科技股份有限公司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A6CFE9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GR202131000596</w:t>
            </w:r>
          </w:p>
        </w:tc>
      </w:tr>
      <w:tr w:rsidR="006D0D0F" w14:paraId="5282CF3F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C83671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440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DD4254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上海品是科技有限公司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46499C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GR202131000597</w:t>
            </w:r>
          </w:p>
        </w:tc>
      </w:tr>
      <w:tr w:rsidR="006D0D0F" w14:paraId="053D5958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557B2D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441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635EA5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万</w:t>
            </w: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博智云信息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科技（上海）有限公司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3285A2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GR202131000598</w:t>
            </w:r>
          </w:p>
        </w:tc>
      </w:tr>
      <w:tr w:rsidR="006D0D0F" w14:paraId="5CAAEC47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992F02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442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AD0F62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东辉休闲运动用品（上海）有限公司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33EA29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GR202131000599</w:t>
            </w:r>
          </w:p>
        </w:tc>
      </w:tr>
    </w:tbl>
    <w:p w14:paraId="24374147" w14:textId="77777777" w:rsidR="006D0D0F" w:rsidRDefault="006D0D0F" w:rsidP="006D0D0F">
      <w:pPr>
        <w:spacing w:after="0"/>
        <w:ind w:left="-1440" w:right="120"/>
      </w:pPr>
    </w:p>
    <w:tbl>
      <w:tblPr>
        <w:tblStyle w:val="TableGrid"/>
        <w:tblW w:w="8800" w:type="dxa"/>
        <w:tblInd w:w="100" w:type="dxa"/>
        <w:tblCellMar>
          <w:left w:w="140" w:type="dxa"/>
        </w:tblCellMar>
        <w:tblLook w:val="04A0" w:firstRow="1" w:lastRow="0" w:firstColumn="1" w:lastColumn="0" w:noHBand="0" w:noVBand="1"/>
      </w:tblPr>
      <w:tblGrid>
        <w:gridCol w:w="660"/>
        <w:gridCol w:w="5220"/>
        <w:gridCol w:w="2920"/>
      </w:tblGrid>
      <w:tr w:rsidR="006D0D0F" w14:paraId="42F33977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D00054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443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A997EB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上海丽卡环保技术有限公司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35E086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GR202131000600</w:t>
            </w:r>
          </w:p>
        </w:tc>
      </w:tr>
      <w:tr w:rsidR="006D0D0F" w14:paraId="72228597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F05A55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444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C62906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上海金道信息技术有限公司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20A339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GR202131000601</w:t>
            </w:r>
          </w:p>
        </w:tc>
      </w:tr>
      <w:tr w:rsidR="006D0D0F" w14:paraId="6ADA8AC4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6BE16D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445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B3D7E9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上海嘉励自动化科技有限公司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6EB9CC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GR202131000602</w:t>
            </w:r>
          </w:p>
        </w:tc>
      </w:tr>
      <w:tr w:rsidR="006D0D0F" w14:paraId="660748CA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0A823A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446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32E32D" w14:textId="77777777" w:rsidR="006D0D0F" w:rsidRDefault="006D0D0F">
            <w:pPr>
              <w:spacing w:after="0"/>
              <w:ind w:right="160"/>
              <w:jc w:val="center"/>
            </w:pP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赛默飞世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尔（上海）仪器有限公司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423C11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GR202131000603</w:t>
            </w:r>
          </w:p>
        </w:tc>
      </w:tr>
      <w:tr w:rsidR="006D0D0F" w14:paraId="561FD057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806DE3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447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0464A6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上海禾</w:t>
            </w: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萃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信息技术有限公司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95FD36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GR202131000604</w:t>
            </w:r>
          </w:p>
        </w:tc>
      </w:tr>
      <w:tr w:rsidR="006D0D0F" w14:paraId="43892867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887DA3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448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489C80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纽康阀门（上海）有限公司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A89C83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GR202131000605</w:t>
            </w:r>
          </w:p>
        </w:tc>
      </w:tr>
      <w:tr w:rsidR="006D0D0F" w14:paraId="3D1B710B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DFD6F3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449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4618D2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上海驿动自动化科技有限公司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330389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GR202131000606</w:t>
            </w:r>
          </w:p>
        </w:tc>
      </w:tr>
      <w:tr w:rsidR="006D0D0F" w14:paraId="755391C9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CC7767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450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0DA467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快宝（上海）网络技术有限公司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68D22A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GR202131000607</w:t>
            </w:r>
          </w:p>
        </w:tc>
      </w:tr>
      <w:tr w:rsidR="006D0D0F" w14:paraId="2DF0FED8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0CC7E1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451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5CBFF4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上海莱多实业有限公司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3CDCD8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GR202131000608</w:t>
            </w:r>
          </w:p>
        </w:tc>
      </w:tr>
      <w:tr w:rsidR="006D0D0F" w14:paraId="4F0A17B2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6D7D0A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452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629092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上海新华联制药有限公司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5103C2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GR202131000609</w:t>
            </w:r>
          </w:p>
        </w:tc>
      </w:tr>
      <w:tr w:rsidR="006D0D0F" w14:paraId="645B6F32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3BE8EC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453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6376BC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上海棋语智能科技有限公司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CECB56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GR202131000610</w:t>
            </w:r>
          </w:p>
        </w:tc>
      </w:tr>
      <w:tr w:rsidR="006D0D0F" w14:paraId="6384899F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C5B08D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454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12CD78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上海矽安光电科技有限公司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612992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GR202131000611</w:t>
            </w:r>
          </w:p>
        </w:tc>
      </w:tr>
      <w:tr w:rsidR="006D0D0F" w14:paraId="0FF47FCD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A092D1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455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2D5802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上海和</w:t>
            </w: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汇安全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用品有限公司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9616C5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GR202131000612</w:t>
            </w:r>
          </w:p>
        </w:tc>
      </w:tr>
      <w:tr w:rsidR="006D0D0F" w14:paraId="7BCB8EF8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D79518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lastRenderedPageBreak/>
              <w:t>456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7F8758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上海万控柜架有限公司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781BB3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GR202131000613</w:t>
            </w:r>
          </w:p>
        </w:tc>
      </w:tr>
      <w:tr w:rsidR="006D0D0F" w14:paraId="5387B1EC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38C458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457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D12E5F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上海睿康生物科技有限公司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ECDA84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GR202131000614</w:t>
            </w:r>
          </w:p>
        </w:tc>
      </w:tr>
      <w:tr w:rsidR="006D0D0F" w14:paraId="69C39E26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C19EE1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458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F8D6AE" w14:textId="72FF8187" w:rsidR="006D0D0F" w:rsidRDefault="006D0D0F">
            <w:pPr>
              <w:spacing w:after="0"/>
              <w:ind w:left="1260" w:right="-580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F1900A4" wp14:editId="0D078492">
                      <wp:extent cx="2026900" cy="361950"/>
                      <wp:effectExtent l="0" t="0" r="12065" b="0"/>
                      <wp:docPr id="29" name="Rectangle 106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26900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5F96C20" w14:textId="77777777" w:rsidR="006D0D0F" w:rsidRDefault="006D0D0F" w:rsidP="006D0D0F">
                                  <w:r>
                                    <w:rPr>
                                      <w:rFonts w:ascii="华文宋体" w:eastAsia="华文宋体" w:hAnsi="华文宋体" w:cs="华文宋体" w:hint="eastAsia"/>
                                      <w:sz w:val="24"/>
                                    </w:rPr>
                                    <w:t>上海欣诣科技有限公司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F1900A4" id="Rectangle 10631" o:spid="_x0000_s1041" style="width:159.6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" filled="f" stroked="f">
                      <v:textbox inset="0,0,0,0">
                        <w:txbxContent>
                          <w:p w14:paraId="25F96C20" w14:textId="77777777" w:rsidR="006D0D0F" w:rsidRDefault="006D0D0F" w:rsidP="006D0D0F">
                            <w:r>
                              <w:rPr>
                                <w:rFonts w:ascii="华文宋体" w:eastAsia="华文宋体" w:hAnsi="华文宋体" w:cs="华文宋体" w:hint="eastAsia"/>
                                <w:sz w:val="24"/>
                              </w:rPr>
                              <w:t>上海欣诣科技有限公司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50D336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GR202131000615</w:t>
            </w:r>
          </w:p>
        </w:tc>
      </w:tr>
      <w:tr w:rsidR="006D0D0F" w14:paraId="643AC942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97085A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459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28116E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上海正伍科技有限公司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316D4B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GR202131000616</w:t>
            </w:r>
          </w:p>
        </w:tc>
      </w:tr>
      <w:tr w:rsidR="006D0D0F" w14:paraId="61F196A4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47E236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460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BE0768" w14:textId="77777777" w:rsidR="006D0D0F" w:rsidRDefault="006D0D0F">
            <w:pPr>
              <w:spacing w:after="0"/>
              <w:ind w:right="160"/>
              <w:jc w:val="center"/>
            </w:pP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阔然医学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检验实验室（上海）有限公司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2F2029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GR202131000617</w:t>
            </w:r>
          </w:p>
        </w:tc>
      </w:tr>
      <w:tr w:rsidR="006D0D0F" w14:paraId="5719AE54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2CF1F0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461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4A4E4B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上海匠岩智能科技有限公司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AA5F60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GR202131000618</w:t>
            </w:r>
          </w:p>
        </w:tc>
      </w:tr>
      <w:tr w:rsidR="006D0D0F" w14:paraId="1119467F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41BF29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462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4F37EC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上海多越电子科技有限公司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214322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GR202131000619</w:t>
            </w:r>
          </w:p>
        </w:tc>
      </w:tr>
      <w:tr w:rsidR="006D0D0F" w14:paraId="2A6D7D6B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B23322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463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604D47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上海元彩科技有限公司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81AA43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GR202131000620</w:t>
            </w:r>
          </w:p>
        </w:tc>
      </w:tr>
      <w:tr w:rsidR="006D0D0F" w14:paraId="78ABD384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714ABC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464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4CF879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上海恬旺软件技术有限公司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E4FC31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GR202131000621</w:t>
            </w:r>
          </w:p>
        </w:tc>
      </w:tr>
      <w:tr w:rsidR="006D0D0F" w14:paraId="25625F4D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DE688F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465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5E2EA8" w14:textId="77777777" w:rsidR="006D0D0F" w:rsidRDefault="006D0D0F">
            <w:pPr>
              <w:spacing w:after="0"/>
              <w:ind w:right="160"/>
              <w:jc w:val="center"/>
            </w:pP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上海企东信息技术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30D4DA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GR202131000622</w:t>
            </w:r>
          </w:p>
        </w:tc>
      </w:tr>
      <w:tr w:rsidR="006D0D0F" w14:paraId="5C943597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EED7FA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466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E064D7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上海多佐科技有限公司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896FD6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GR202131000623</w:t>
            </w:r>
          </w:p>
        </w:tc>
      </w:tr>
      <w:tr w:rsidR="006D0D0F" w14:paraId="54446510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D8BB52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467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970DFB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上海岩伸信息科技有限公司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00442D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GR202131000624</w:t>
            </w:r>
          </w:p>
        </w:tc>
      </w:tr>
      <w:tr w:rsidR="006D0D0F" w14:paraId="20A17099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E5F43F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468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D80222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上海艾靳智能科技有限公司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D6A5C0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GR202131000625</w:t>
            </w:r>
          </w:p>
        </w:tc>
      </w:tr>
      <w:tr w:rsidR="006D0D0F" w14:paraId="3D86A028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6959BF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469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A4EF1F" w14:textId="77777777" w:rsidR="006D0D0F" w:rsidRDefault="006D0D0F">
            <w:pPr>
              <w:spacing w:after="0"/>
              <w:ind w:right="160"/>
              <w:jc w:val="center"/>
            </w:pP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上海朕芯微电子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76401D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GR202131000626</w:t>
            </w:r>
          </w:p>
        </w:tc>
      </w:tr>
      <w:tr w:rsidR="006D0D0F" w14:paraId="479CB5AD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BAEFAD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470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89B52F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上海联仲自动化工程有限公司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F8B74D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GR202131000627</w:t>
            </w:r>
          </w:p>
        </w:tc>
      </w:tr>
      <w:tr w:rsidR="006D0D0F" w14:paraId="401E08EF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F28A3C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471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ADF837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捷</w:t>
            </w: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捷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微电（上海）科技有限公司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181659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GR202131000628</w:t>
            </w:r>
          </w:p>
        </w:tc>
      </w:tr>
      <w:tr w:rsidR="006D0D0F" w14:paraId="3AC9963B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497FEE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472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BDB5C3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上海虎岙环境技术有限公司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F2CDAF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GR202131000629</w:t>
            </w:r>
          </w:p>
        </w:tc>
      </w:tr>
    </w:tbl>
    <w:p w14:paraId="62951F3C" w14:textId="77777777" w:rsidR="006D0D0F" w:rsidRDefault="006D0D0F" w:rsidP="006D0D0F">
      <w:pPr>
        <w:spacing w:after="0"/>
        <w:ind w:left="-1440" w:right="120"/>
      </w:pPr>
    </w:p>
    <w:tbl>
      <w:tblPr>
        <w:tblStyle w:val="TableGrid"/>
        <w:tblW w:w="8800" w:type="dxa"/>
        <w:tblInd w:w="100" w:type="dxa"/>
        <w:tblCellMar>
          <w:left w:w="140" w:type="dxa"/>
        </w:tblCellMar>
        <w:tblLook w:val="04A0" w:firstRow="1" w:lastRow="0" w:firstColumn="1" w:lastColumn="0" w:noHBand="0" w:noVBand="1"/>
      </w:tblPr>
      <w:tblGrid>
        <w:gridCol w:w="660"/>
        <w:gridCol w:w="5220"/>
        <w:gridCol w:w="2920"/>
      </w:tblGrid>
      <w:tr w:rsidR="006D0D0F" w14:paraId="337107E2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DC3DC8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473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3AD43B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上海心源计算机技术有限公司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ECCC93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GR202131000630</w:t>
            </w:r>
          </w:p>
        </w:tc>
      </w:tr>
      <w:tr w:rsidR="006D0D0F" w14:paraId="596E76DC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4832D6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474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D2E506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上海泰欣环境工程有限公司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A91A9B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GR202131000631</w:t>
            </w:r>
          </w:p>
        </w:tc>
      </w:tr>
      <w:tr w:rsidR="006D0D0F" w14:paraId="3B205E51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D2CBDB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475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E38D04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</w:t>
            </w: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华位物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联网科技有限公司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A5A10E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GR202131000632</w:t>
            </w:r>
          </w:p>
        </w:tc>
      </w:tr>
      <w:tr w:rsidR="006D0D0F" w14:paraId="0952567A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CF2729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476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1E32A7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上海慧亩电气有限公司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89F395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GR202131000633</w:t>
            </w:r>
          </w:p>
        </w:tc>
      </w:tr>
      <w:tr w:rsidR="006D0D0F" w14:paraId="3AFF2DFC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CC3467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lastRenderedPageBreak/>
              <w:t>477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032218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</w:t>
            </w: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雍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建集成电路有限公司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3FC1EB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GR202131000634</w:t>
            </w:r>
          </w:p>
        </w:tc>
      </w:tr>
      <w:tr w:rsidR="006D0D0F" w14:paraId="541E3CAD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93FFAD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478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C4759A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上海神桥医药科技有限公司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E0620B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GR202131000635</w:t>
            </w:r>
          </w:p>
        </w:tc>
      </w:tr>
      <w:tr w:rsidR="006D0D0F" w14:paraId="2933B2FE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0A9C48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479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1A2B0E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上海胜华节能电气有限公司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F29B11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GR202131000636</w:t>
            </w:r>
          </w:p>
        </w:tc>
      </w:tr>
      <w:tr w:rsidR="006D0D0F" w14:paraId="60E8FC00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668F9E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480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A075F7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上海捍宇医疗科技股份有限公司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DA6F35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GR202131000637</w:t>
            </w:r>
          </w:p>
        </w:tc>
      </w:tr>
      <w:tr w:rsidR="006D0D0F" w14:paraId="50E2BF79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186B3B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481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D6B177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上海阅面网络科技有限公司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6305CF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GR202131000638</w:t>
            </w:r>
          </w:p>
        </w:tc>
      </w:tr>
      <w:tr w:rsidR="006D0D0F" w14:paraId="2D33AB27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D866BE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482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EA3C12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上海湘飞电气有限公司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0F6F75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GR202131000639</w:t>
            </w:r>
          </w:p>
        </w:tc>
      </w:tr>
      <w:tr w:rsidR="006D0D0F" w14:paraId="670F595B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39D43B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483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8FA5D6" w14:textId="77777777" w:rsidR="006D0D0F" w:rsidRDefault="006D0D0F">
            <w:pPr>
              <w:spacing w:after="0"/>
              <w:ind w:left="30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上海民航新时代机场设计研究院有限公司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D9EABD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GR202131000640</w:t>
            </w:r>
          </w:p>
        </w:tc>
      </w:tr>
      <w:tr w:rsidR="006D0D0F" w14:paraId="421C4C77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E3EC46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484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EC08B5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上海兰立生物科技有限公司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16C1F9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GR202131000641</w:t>
            </w:r>
          </w:p>
        </w:tc>
      </w:tr>
      <w:tr w:rsidR="006D0D0F" w14:paraId="72F42434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AE575B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485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5A2E01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上海鲲程电子科技有限公司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A39E13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GR202131000642</w:t>
            </w:r>
          </w:p>
        </w:tc>
      </w:tr>
      <w:tr w:rsidR="006D0D0F" w14:paraId="5AB81529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1DCEE9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486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978966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上海音宁电子科技有限公司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7EF635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GR202131000643</w:t>
            </w:r>
          </w:p>
        </w:tc>
      </w:tr>
      <w:tr w:rsidR="006D0D0F" w14:paraId="5516BB23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10B1CA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487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8181CE" w14:textId="77777777" w:rsidR="006D0D0F" w:rsidRDefault="006D0D0F">
            <w:pPr>
              <w:spacing w:after="0"/>
              <w:ind w:right="160"/>
              <w:jc w:val="center"/>
            </w:pP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薪海科技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（上海）有限公司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5D7323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GR202131000644</w:t>
            </w:r>
          </w:p>
        </w:tc>
      </w:tr>
      <w:tr w:rsidR="006D0D0F" w14:paraId="3F5A164C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161B1C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488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1AE281" w14:textId="79524264" w:rsidR="006D0D0F" w:rsidRDefault="006D0D0F">
            <w:pPr>
              <w:spacing w:after="0"/>
              <w:ind w:left="1020" w:right="-580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3C9E9CA" wp14:editId="4EA51F64">
                      <wp:extent cx="2432300" cy="361950"/>
                      <wp:effectExtent l="0" t="0" r="6350" b="0"/>
                      <wp:docPr id="26" name="Rectangle 11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2300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64CFE4A" w14:textId="77777777" w:rsidR="006D0D0F" w:rsidRDefault="006D0D0F" w:rsidP="006D0D0F">
                                  <w:r>
                                    <w:rPr>
                                      <w:rFonts w:ascii="华文宋体" w:eastAsia="华文宋体" w:hAnsi="华文宋体" w:cs="华文宋体" w:hint="eastAsia"/>
                                      <w:sz w:val="24"/>
                                    </w:rPr>
                                    <w:t>上海数禾信息科技有限公司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3C9E9CA" id="Rectangle 11325" o:spid="_x0000_s1042" style="width:191.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" filled="f" stroked="f">
                      <v:textbox inset="0,0,0,0">
                        <w:txbxContent>
                          <w:p w14:paraId="164CFE4A" w14:textId="77777777" w:rsidR="006D0D0F" w:rsidRDefault="006D0D0F" w:rsidP="006D0D0F">
                            <w:r>
                              <w:rPr>
                                <w:rFonts w:ascii="华文宋体" w:eastAsia="华文宋体" w:hAnsi="华文宋体" w:cs="华文宋体" w:hint="eastAsia"/>
                                <w:sz w:val="24"/>
                              </w:rPr>
                              <w:t>上海数禾信息科技有限公司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7046D5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GR202131000645</w:t>
            </w:r>
          </w:p>
        </w:tc>
      </w:tr>
      <w:tr w:rsidR="006D0D0F" w14:paraId="6811CADA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162EEF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489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13720C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上海建工七建集团有限公司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0B0D80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GR202131000646</w:t>
            </w:r>
          </w:p>
        </w:tc>
      </w:tr>
      <w:tr w:rsidR="006D0D0F" w14:paraId="03C7FF97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A007DB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490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5A1D4C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上海普朋流体技术有限公司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22C40D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GR202131000647</w:t>
            </w:r>
          </w:p>
        </w:tc>
      </w:tr>
      <w:tr w:rsidR="006D0D0F" w14:paraId="32ABC477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A507AB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491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23ED5C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上海千贯节能科技有限公司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55ABC7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GR202131000648</w:t>
            </w:r>
          </w:p>
        </w:tc>
      </w:tr>
      <w:tr w:rsidR="006D0D0F" w14:paraId="74A50A9D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9CD48A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492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92544D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上海文施光电科技有限公司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B8E138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GR202131000649</w:t>
            </w:r>
          </w:p>
        </w:tc>
      </w:tr>
      <w:tr w:rsidR="006D0D0F" w14:paraId="76E576F3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95311A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493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89AD41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</w:t>
            </w: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恒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岳云计算有限公司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C8655C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GR202131000650</w:t>
            </w:r>
          </w:p>
        </w:tc>
      </w:tr>
      <w:tr w:rsidR="006D0D0F" w14:paraId="5380FC22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114422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494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6FAFEF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上海保烁航空科技有限公司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BD26A9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GR202131000651</w:t>
            </w:r>
          </w:p>
        </w:tc>
      </w:tr>
      <w:tr w:rsidR="006D0D0F" w14:paraId="26C0A71D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557CEB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495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A611AB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上海吉啸电子科技有限公司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00C635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GR202131000652</w:t>
            </w:r>
          </w:p>
        </w:tc>
      </w:tr>
      <w:tr w:rsidR="006D0D0F" w14:paraId="065A2ABD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D7BE6E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496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B152F6" w14:textId="77777777" w:rsidR="006D0D0F" w:rsidRDefault="006D0D0F">
            <w:pPr>
              <w:spacing w:after="0"/>
              <w:ind w:right="160"/>
              <w:jc w:val="center"/>
            </w:pP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百岳特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美肤生物技术（上海）有限公司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C86868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GR202131000653</w:t>
            </w:r>
          </w:p>
        </w:tc>
      </w:tr>
      <w:tr w:rsidR="006D0D0F" w14:paraId="53ABFD0A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2636AD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497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0C7684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上海衡谱科技有限公司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2BA6D5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GR202131000654</w:t>
            </w:r>
          </w:p>
        </w:tc>
      </w:tr>
      <w:tr w:rsidR="006D0D0F" w14:paraId="44928232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17434D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lastRenderedPageBreak/>
              <w:t>498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7D8C34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上海一个</w:t>
            </w: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橙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信息技术有限公司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789FAE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GR202131000655</w:t>
            </w:r>
          </w:p>
        </w:tc>
      </w:tr>
      <w:tr w:rsidR="006D0D0F" w14:paraId="0888667D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99838B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499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583AFE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</w:t>
            </w: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凌云瑞升燃烧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设备有限公司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DC17C3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GR202131000656</w:t>
            </w:r>
          </w:p>
        </w:tc>
      </w:tr>
      <w:tr w:rsidR="006D0D0F" w14:paraId="5C48F833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D08A4C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500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566AFD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彼孚（上海）信息科技有限公司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533C9B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GR202131000657</w:t>
            </w:r>
          </w:p>
        </w:tc>
      </w:tr>
      <w:tr w:rsidR="006D0D0F" w14:paraId="417664E9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6699F6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501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2D5F9D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</w:t>
            </w: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皓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跃信息技术有限公司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B9DD95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GR202131000658</w:t>
            </w:r>
          </w:p>
        </w:tc>
      </w:tr>
      <w:tr w:rsidR="006D0D0F" w14:paraId="197E7751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0A18EE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502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6B5DF0" w14:textId="77777777" w:rsidR="006D0D0F" w:rsidRDefault="006D0D0F">
            <w:pPr>
              <w:spacing w:after="0"/>
              <w:ind w:left="30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</w:t>
            </w: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福升威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尔智能控制技术股份有限公司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FFCD94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GR202131000659</w:t>
            </w:r>
          </w:p>
        </w:tc>
      </w:tr>
    </w:tbl>
    <w:p w14:paraId="23B41C05" w14:textId="77777777" w:rsidR="006D0D0F" w:rsidRDefault="006D0D0F" w:rsidP="006D0D0F">
      <w:pPr>
        <w:spacing w:after="0"/>
        <w:ind w:left="-1440" w:right="120"/>
      </w:pPr>
    </w:p>
    <w:tbl>
      <w:tblPr>
        <w:tblStyle w:val="TableGrid"/>
        <w:tblW w:w="8800" w:type="dxa"/>
        <w:tblInd w:w="100" w:type="dxa"/>
        <w:tblCellMar>
          <w:left w:w="140" w:type="dxa"/>
        </w:tblCellMar>
        <w:tblLook w:val="04A0" w:firstRow="1" w:lastRow="0" w:firstColumn="1" w:lastColumn="0" w:noHBand="0" w:noVBand="1"/>
      </w:tblPr>
      <w:tblGrid>
        <w:gridCol w:w="660"/>
        <w:gridCol w:w="5220"/>
        <w:gridCol w:w="2920"/>
      </w:tblGrid>
      <w:tr w:rsidR="006D0D0F" w14:paraId="10BC701B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A3AB21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503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E8FD7C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上海华瑞气雾剂有限公司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51587D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GR202131000660</w:t>
            </w:r>
          </w:p>
        </w:tc>
      </w:tr>
      <w:tr w:rsidR="006D0D0F" w14:paraId="5CB11D68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25743B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504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E8CCA8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上海视眸自动化科技有限公司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001EF9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GR202131000661</w:t>
            </w:r>
          </w:p>
        </w:tc>
      </w:tr>
      <w:tr w:rsidR="006D0D0F" w14:paraId="61E46A51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C20EA7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505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B8D769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上海清如环保科技有限公司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2CC092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GR202131000662</w:t>
            </w:r>
          </w:p>
        </w:tc>
      </w:tr>
      <w:tr w:rsidR="006D0D0F" w14:paraId="25133AD8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CF97FF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506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06BAB3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上海联蔚数字科技集团股份有限公司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352D2F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GR202131000663</w:t>
            </w:r>
          </w:p>
        </w:tc>
      </w:tr>
      <w:tr w:rsidR="006D0D0F" w14:paraId="3570829C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C530FB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507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F4F615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上海安福隆涂</w:t>
            </w: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复工业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9168DC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GR202131000664</w:t>
            </w:r>
          </w:p>
        </w:tc>
      </w:tr>
      <w:tr w:rsidR="006D0D0F" w14:paraId="70DB56E0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4F6779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508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416DC3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上海诺禹测试技术有限公司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1CC5C1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GR202131000665</w:t>
            </w:r>
          </w:p>
        </w:tc>
      </w:tr>
      <w:tr w:rsidR="006D0D0F" w14:paraId="23880A6D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A0C072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509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038CA4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上海生惠仪表电器有限公司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371E08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GR202131000666</w:t>
            </w:r>
          </w:p>
        </w:tc>
      </w:tr>
      <w:tr w:rsidR="006D0D0F" w14:paraId="26327E70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04B244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510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37BD2A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上海名未航空科技有限公司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609B4C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GR202131000667</w:t>
            </w:r>
          </w:p>
        </w:tc>
      </w:tr>
      <w:tr w:rsidR="006D0D0F" w14:paraId="5E83AB52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2961A1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511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93609D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上海懋创电子科技有限公司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EE3C14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GR202131000668</w:t>
            </w:r>
          </w:p>
        </w:tc>
      </w:tr>
      <w:tr w:rsidR="006D0D0F" w14:paraId="2041CA5F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5063BE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512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0F7300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上海开装建筑科技有限公司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BB8DF4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GR202131000669</w:t>
            </w:r>
          </w:p>
        </w:tc>
      </w:tr>
      <w:tr w:rsidR="006D0D0F" w14:paraId="0A3E8409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FD5463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513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9B2472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上海贩厘科技有限公司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D1F205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GR202131000670</w:t>
            </w:r>
          </w:p>
        </w:tc>
      </w:tr>
      <w:tr w:rsidR="006D0D0F" w14:paraId="4E7A97B3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5BF50F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514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D5053C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三菱电机上海机电电梯有限公司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369EE5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GR202131000671</w:t>
            </w:r>
          </w:p>
        </w:tc>
      </w:tr>
      <w:tr w:rsidR="006D0D0F" w14:paraId="35A9CE12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1A8611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515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96246D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上海管康技术有限公司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0032CE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GR202131000672</w:t>
            </w:r>
          </w:p>
        </w:tc>
      </w:tr>
      <w:tr w:rsidR="006D0D0F" w14:paraId="0F929E8A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535C15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516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007FC5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上海悦商信息科技有限公司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32A939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GR202131000673</w:t>
            </w:r>
          </w:p>
        </w:tc>
      </w:tr>
      <w:tr w:rsidR="006D0D0F" w14:paraId="4057C65F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D8DBC5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517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73C60E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上海禾苗通信技术有限公司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81F319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GR202131000674</w:t>
            </w:r>
          </w:p>
        </w:tc>
      </w:tr>
      <w:tr w:rsidR="006D0D0F" w14:paraId="426B4889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61FE83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518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6D8C75" w14:textId="2A977EC8" w:rsidR="006D0D0F" w:rsidRDefault="006D0D0F">
            <w:pPr>
              <w:spacing w:after="0"/>
              <w:ind w:left="900" w:right="-580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0E798B9" wp14:editId="1A3FB228">
                      <wp:extent cx="2634900" cy="352425"/>
                      <wp:effectExtent l="0" t="0" r="13335" b="9525"/>
                      <wp:docPr id="23" name="Rectangle 120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4900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62A714D" w14:textId="77777777" w:rsidR="006D0D0F" w:rsidRDefault="006D0D0F" w:rsidP="006D0D0F">
                                  <w:r>
                                    <w:rPr>
                                      <w:rFonts w:ascii="华文宋体" w:eastAsia="华文宋体" w:hAnsi="华文宋体" w:cs="华文宋体" w:hint="eastAsia"/>
                                      <w:sz w:val="24"/>
                                    </w:rPr>
                                    <w:t>上海若祎新材料科技有限公司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0E798B9" id="Rectangle 12019" o:spid="_x0000_s1043" style="width:207.45pt;height:2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" filled="f" stroked="f">
                      <v:textbox inset="0,0,0,0">
                        <w:txbxContent>
                          <w:p w14:paraId="562A714D" w14:textId="77777777" w:rsidR="006D0D0F" w:rsidRDefault="006D0D0F" w:rsidP="006D0D0F">
                            <w:r>
                              <w:rPr>
                                <w:rFonts w:ascii="华文宋体" w:eastAsia="华文宋体" w:hAnsi="华文宋体" w:cs="华文宋体" w:hint="eastAsia"/>
                                <w:sz w:val="24"/>
                              </w:rPr>
                              <w:t>上海若祎新材料科技有限公司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B22611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GR202131000675</w:t>
            </w:r>
          </w:p>
        </w:tc>
      </w:tr>
      <w:tr w:rsidR="006D0D0F" w14:paraId="27A97C5A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CA8FC1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lastRenderedPageBreak/>
              <w:t>519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F9ACBC" w14:textId="77777777" w:rsidR="006D0D0F" w:rsidRDefault="006D0D0F">
            <w:pPr>
              <w:spacing w:after="0"/>
              <w:ind w:right="160"/>
              <w:jc w:val="center"/>
            </w:pP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上海矽顶微电子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64AF64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GR202131000676</w:t>
            </w:r>
          </w:p>
        </w:tc>
      </w:tr>
      <w:tr w:rsidR="006D0D0F" w14:paraId="11F72679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144743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520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FEA285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上海申首半导体科技有限公司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AD7F3D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GR202131000677</w:t>
            </w:r>
          </w:p>
        </w:tc>
      </w:tr>
      <w:tr w:rsidR="006D0D0F" w14:paraId="3D3AA9B6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8BA53B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521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4EA7E4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上海兆越通讯技术有限公司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8BBF66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GR202131000678</w:t>
            </w:r>
          </w:p>
        </w:tc>
      </w:tr>
      <w:tr w:rsidR="006D0D0F" w14:paraId="306CE409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8D760C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522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F67669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上海海达通信有限公司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298200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GR202131000679</w:t>
            </w:r>
          </w:p>
        </w:tc>
      </w:tr>
      <w:tr w:rsidR="006D0D0F" w14:paraId="351E32F6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750349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523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0C00F2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上海蛮犀科技有限公司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8CF19F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GR202131000680</w:t>
            </w:r>
          </w:p>
        </w:tc>
      </w:tr>
      <w:tr w:rsidR="006D0D0F" w14:paraId="13C04CCA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95C4CE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524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AC10F1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上海金智达复合材料有限公司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12BBED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GR202131000681</w:t>
            </w:r>
          </w:p>
        </w:tc>
      </w:tr>
      <w:tr w:rsidR="006D0D0F" w14:paraId="2805FFE6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4EA51E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525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215189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福耀集团（上海）汽车玻璃有限公司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419BE3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GR202131000682</w:t>
            </w:r>
          </w:p>
        </w:tc>
      </w:tr>
      <w:tr w:rsidR="006D0D0F" w14:paraId="399BDBC4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36E962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526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A40B60" w14:textId="77777777" w:rsidR="006D0D0F" w:rsidRDefault="006D0D0F">
            <w:pPr>
              <w:spacing w:after="0"/>
              <w:ind w:left="30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美特威斯特（上海）设备零配件有限公司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553340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GR202131000683</w:t>
            </w:r>
          </w:p>
        </w:tc>
      </w:tr>
      <w:tr w:rsidR="006D0D0F" w14:paraId="565D1925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4ACCEA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527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A3F742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上海卓昕医疗科技有限公司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519F68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GR202131000684</w:t>
            </w:r>
          </w:p>
        </w:tc>
      </w:tr>
      <w:tr w:rsidR="006D0D0F" w14:paraId="1459FD0F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9A7B68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528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7D1A46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上海美萌软件科技有限公司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65D2F0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GR202131000685</w:t>
            </w:r>
          </w:p>
        </w:tc>
      </w:tr>
      <w:tr w:rsidR="006D0D0F" w14:paraId="2FD3ACD1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4DE0F2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529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BB7C1B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上海善</w:t>
            </w: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象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信息技术有限公司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94E9A2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GR202131000686</w:t>
            </w:r>
          </w:p>
        </w:tc>
      </w:tr>
      <w:tr w:rsidR="006D0D0F" w14:paraId="6ECB9CB1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9993E8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530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CC1E26" w14:textId="77777777" w:rsidR="006D0D0F" w:rsidRDefault="006D0D0F">
            <w:pPr>
              <w:spacing w:after="0"/>
              <w:ind w:right="160"/>
              <w:jc w:val="center"/>
            </w:pP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上海巨贯工业自动化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设备有限公司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AD5CBD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GR202131000687</w:t>
            </w:r>
          </w:p>
        </w:tc>
      </w:tr>
      <w:tr w:rsidR="006D0D0F" w14:paraId="1EA33FA5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4730EF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531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2CF368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上海宜先环保仪器有限公司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828131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GR202131000688</w:t>
            </w:r>
          </w:p>
        </w:tc>
      </w:tr>
      <w:tr w:rsidR="006D0D0F" w14:paraId="3709C21E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CD66BE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532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EB8402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上海兴候信息科技有限公司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33F34D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GR202131000689</w:t>
            </w:r>
          </w:p>
        </w:tc>
      </w:tr>
    </w:tbl>
    <w:p w14:paraId="0C68B72B" w14:textId="77777777" w:rsidR="006D0D0F" w:rsidRDefault="006D0D0F" w:rsidP="006D0D0F">
      <w:pPr>
        <w:spacing w:after="0"/>
        <w:ind w:left="-1440" w:right="120"/>
      </w:pPr>
    </w:p>
    <w:tbl>
      <w:tblPr>
        <w:tblStyle w:val="TableGrid"/>
        <w:tblW w:w="8800" w:type="dxa"/>
        <w:tblInd w:w="100" w:type="dxa"/>
        <w:tblCellMar>
          <w:left w:w="140" w:type="dxa"/>
        </w:tblCellMar>
        <w:tblLook w:val="04A0" w:firstRow="1" w:lastRow="0" w:firstColumn="1" w:lastColumn="0" w:noHBand="0" w:noVBand="1"/>
      </w:tblPr>
      <w:tblGrid>
        <w:gridCol w:w="534"/>
        <w:gridCol w:w="5990"/>
        <w:gridCol w:w="2276"/>
      </w:tblGrid>
      <w:tr w:rsidR="006D0D0F" w14:paraId="559CCE35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479DED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533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825481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上海芍岫网络科技有限公司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F0B6AC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GR202131000690</w:t>
            </w:r>
          </w:p>
        </w:tc>
      </w:tr>
      <w:tr w:rsidR="006D0D0F" w14:paraId="4EF44F8F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9FAC67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534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A5F3DD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上海希派电子科技有限公司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893648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GR202131000691</w:t>
            </w:r>
          </w:p>
        </w:tc>
      </w:tr>
      <w:tr w:rsidR="006D0D0F" w14:paraId="33640EAC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9CEDE7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535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5F7F4C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上海泉勋科技有限公司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A37248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GR202131000692</w:t>
            </w:r>
          </w:p>
        </w:tc>
      </w:tr>
      <w:tr w:rsidR="006D0D0F" w14:paraId="39ACE734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93A026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536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73861A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上海缪斯建筑装饰设计有限公司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EC8B68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GR202131000693</w:t>
            </w:r>
          </w:p>
        </w:tc>
      </w:tr>
      <w:tr w:rsidR="006D0D0F" w14:paraId="45B1CDFA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2E883D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537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2D578A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方</w:t>
            </w: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润医疗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器械科技（上海）有限公司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8418A1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GR202131000694</w:t>
            </w:r>
          </w:p>
        </w:tc>
      </w:tr>
      <w:tr w:rsidR="006D0D0F" w14:paraId="677D206F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37C277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538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2C367B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诺雪（上海）制冷设备有限公司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32F210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GR202131000695</w:t>
            </w:r>
          </w:p>
        </w:tc>
      </w:tr>
      <w:tr w:rsidR="006D0D0F" w14:paraId="7A5E06A6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522D3F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539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9EAB71" w14:textId="77777777" w:rsidR="006D0D0F" w:rsidRDefault="006D0D0F">
            <w:pPr>
              <w:spacing w:after="0"/>
              <w:ind w:right="160"/>
              <w:jc w:val="center"/>
            </w:pP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上海创率复合材料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23FAEC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GR202131000696</w:t>
            </w:r>
          </w:p>
        </w:tc>
      </w:tr>
      <w:tr w:rsidR="006D0D0F" w14:paraId="0C99DF36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32031F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lastRenderedPageBreak/>
              <w:t>540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AE76A2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上海臣星软件技术有限公司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09EB6E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GR202131000697</w:t>
            </w:r>
          </w:p>
        </w:tc>
      </w:tr>
      <w:tr w:rsidR="006D0D0F" w14:paraId="2497E01E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14E506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541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A2D8D1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上海玺唐半导体科技有限公司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64A844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GR202131000698</w:t>
            </w:r>
          </w:p>
        </w:tc>
      </w:tr>
      <w:tr w:rsidR="006D0D0F" w14:paraId="61FB2FEB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7DA734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542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845A97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上海励展展览设计工程有限公司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9457DA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GR202131000699</w:t>
            </w:r>
          </w:p>
        </w:tc>
      </w:tr>
      <w:tr w:rsidR="006D0D0F" w14:paraId="06617F38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6A2F99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543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B0E9A2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上海荣诺包装材料有限公司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FFB8CD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GR202131000700</w:t>
            </w:r>
          </w:p>
        </w:tc>
      </w:tr>
      <w:tr w:rsidR="006D0D0F" w14:paraId="3985A25E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5A4CCD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544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413CEC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上海美仁半导体有限公司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CB0B84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GR202131000701</w:t>
            </w:r>
          </w:p>
        </w:tc>
      </w:tr>
      <w:tr w:rsidR="006D0D0F" w14:paraId="6C2FEC2D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B2BAB3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545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B15AF7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上海之江生物医药科技有限公司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FB8BD3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GR202131000702</w:t>
            </w:r>
          </w:p>
        </w:tc>
      </w:tr>
      <w:tr w:rsidR="006D0D0F" w14:paraId="44386FBD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8461FA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546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AF6F63" w14:textId="77777777" w:rsidR="006D0D0F" w:rsidRDefault="006D0D0F">
            <w:pPr>
              <w:spacing w:after="0"/>
              <w:ind w:right="160"/>
              <w:jc w:val="center"/>
            </w:pP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帛客智能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科技（上海）有限公司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511250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GR202131000703</w:t>
            </w:r>
          </w:p>
        </w:tc>
      </w:tr>
      <w:tr w:rsidR="006D0D0F" w14:paraId="5A1EEF59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2375FC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547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721399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中装聚材道（上海）数字科技有限公司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66A042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GR202131000704</w:t>
            </w:r>
          </w:p>
        </w:tc>
      </w:tr>
      <w:tr w:rsidR="006D0D0F" w14:paraId="6BB7A9DF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D10E68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548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22AD42" w14:textId="74C6620A" w:rsidR="006D0D0F" w:rsidRDefault="006D0D0F">
            <w:pPr>
              <w:spacing w:after="0"/>
              <w:ind w:left="420" w:right="-580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9AC01EE" wp14:editId="0605F90E">
                      <wp:extent cx="3445700" cy="371475"/>
                      <wp:effectExtent l="0" t="0" r="2540" b="9525"/>
                      <wp:docPr id="20" name="Rectangle 127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5700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E4E63AA" w14:textId="77777777" w:rsidR="006D0D0F" w:rsidRDefault="006D0D0F" w:rsidP="006D0D0F">
                                  <w:proofErr w:type="gramStart"/>
                                  <w:r>
                                    <w:rPr>
                                      <w:rFonts w:ascii="华文宋体" w:eastAsia="华文宋体" w:hAnsi="华文宋体" w:cs="华文宋体" w:hint="eastAsia"/>
                                      <w:sz w:val="24"/>
                                    </w:rPr>
                                    <w:t>上海果藤互联网</w:t>
                                  </w:r>
                                  <w:proofErr w:type="gramEnd"/>
                                  <w:r>
                                    <w:rPr>
                                      <w:rFonts w:ascii="华文宋体" w:eastAsia="华文宋体" w:hAnsi="华文宋体" w:cs="华文宋体" w:hint="eastAsia"/>
                                      <w:sz w:val="24"/>
                                    </w:rPr>
                                    <w:t>金融信息服务有限公司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9AC01EE" id="Rectangle 12713" o:spid="_x0000_s1044" style="width:271.3pt;height: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" filled="f" stroked="f">
                      <v:textbox inset="0,0,0,0">
                        <w:txbxContent>
                          <w:p w14:paraId="5E4E63AA" w14:textId="77777777" w:rsidR="006D0D0F" w:rsidRDefault="006D0D0F" w:rsidP="006D0D0F">
                            <w:proofErr w:type="gramStart"/>
                            <w:r>
                              <w:rPr>
                                <w:rFonts w:ascii="华文宋体" w:eastAsia="华文宋体" w:hAnsi="华文宋体" w:cs="华文宋体" w:hint="eastAsia"/>
                                <w:sz w:val="24"/>
                              </w:rPr>
                              <w:t>上海果藤互联网</w:t>
                            </w:r>
                            <w:proofErr w:type="gramEnd"/>
                            <w:r>
                              <w:rPr>
                                <w:rFonts w:ascii="华文宋体" w:eastAsia="华文宋体" w:hAnsi="华文宋体" w:cs="华文宋体" w:hint="eastAsia"/>
                                <w:sz w:val="24"/>
                              </w:rPr>
                              <w:t>金融信息服务有限公司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5D9205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GR202131000705</w:t>
            </w:r>
          </w:p>
        </w:tc>
      </w:tr>
      <w:tr w:rsidR="006D0D0F" w14:paraId="1188A03F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FCCAF7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549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0368C8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上海格新电器服务有限公司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D78EA8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GR202131000706</w:t>
            </w:r>
          </w:p>
        </w:tc>
      </w:tr>
      <w:tr w:rsidR="006D0D0F" w14:paraId="059FF55D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7842DD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550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A9F80B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上海戎科特种装备有限公司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9D9D15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GR202131000707</w:t>
            </w:r>
          </w:p>
        </w:tc>
      </w:tr>
      <w:tr w:rsidR="006D0D0F" w14:paraId="0C2CF993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94B63E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551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2050F9" w14:textId="77777777" w:rsidR="006D0D0F" w:rsidRDefault="006D0D0F">
            <w:pPr>
              <w:spacing w:after="0"/>
              <w:ind w:right="160"/>
              <w:jc w:val="center"/>
            </w:pP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健高医疗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技术（上海）有限公司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CF423D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GR202131000708</w:t>
            </w:r>
          </w:p>
        </w:tc>
      </w:tr>
      <w:tr w:rsidR="006D0D0F" w14:paraId="34047173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6F46F5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552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01F494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中</w:t>
            </w: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变集团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上海变压器有限公司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10A7DB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GR202131000709</w:t>
            </w:r>
          </w:p>
        </w:tc>
      </w:tr>
      <w:tr w:rsidR="006D0D0F" w14:paraId="3F31962E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810A0B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553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6B037D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上海九慧信息科技有限公司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71B4CA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GR202131000710</w:t>
            </w:r>
          </w:p>
        </w:tc>
      </w:tr>
      <w:tr w:rsidR="006D0D0F" w14:paraId="0C26F756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5B32A8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554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B34FF8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上海客欧电子科技有限公司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0F9729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GR202131000711</w:t>
            </w:r>
          </w:p>
        </w:tc>
      </w:tr>
      <w:tr w:rsidR="006D0D0F" w14:paraId="11D73230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EB56E3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555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712897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上海铭金机械设备有限公司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2F18CD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GR202131000712</w:t>
            </w:r>
          </w:p>
        </w:tc>
      </w:tr>
      <w:tr w:rsidR="006D0D0F" w14:paraId="6BAF4531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AD1A62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556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D9C4E5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安源医药科技（上海）有限公司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634DDF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GR202131000713</w:t>
            </w:r>
          </w:p>
        </w:tc>
      </w:tr>
      <w:tr w:rsidR="006D0D0F" w14:paraId="2E1AF5D6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FE5932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557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B09852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上海声阅智能科技有限公司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D074BA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GR202131000714</w:t>
            </w:r>
          </w:p>
        </w:tc>
      </w:tr>
      <w:tr w:rsidR="006D0D0F" w14:paraId="3DCA92B7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55ECA8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558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64C1AD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上海荣成汽车装备科技有限公司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66B8C0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GR202131000715</w:t>
            </w:r>
          </w:p>
        </w:tc>
      </w:tr>
      <w:tr w:rsidR="006D0D0F" w14:paraId="4E8E3DB3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6B3EB7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559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51A9DA" w14:textId="77777777" w:rsidR="006D0D0F" w:rsidRDefault="006D0D0F">
            <w:pPr>
              <w:spacing w:after="0"/>
              <w:ind w:right="160"/>
              <w:jc w:val="center"/>
            </w:pP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上海领意信息系统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集成股份有限公司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EDF2F4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GR202131000716</w:t>
            </w:r>
          </w:p>
        </w:tc>
      </w:tr>
      <w:tr w:rsidR="006D0D0F" w14:paraId="7C6503F0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E1EBAC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560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1AF1B1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上海泽斓信息科技有限公司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B6BC5D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GR202131000717</w:t>
            </w:r>
          </w:p>
        </w:tc>
      </w:tr>
      <w:tr w:rsidR="006D0D0F" w14:paraId="1ED49F06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550B51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lastRenderedPageBreak/>
              <w:t>561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A00974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上海易拓敏捷电脑设备有限公司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97779E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GR202131000718</w:t>
            </w:r>
          </w:p>
        </w:tc>
      </w:tr>
      <w:tr w:rsidR="006D0D0F" w14:paraId="59020612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E56C9D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562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84AF28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未</w:t>
            </w: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鲲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（上海）科技服务有限公司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406F7F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GR202131000719</w:t>
            </w:r>
          </w:p>
        </w:tc>
      </w:tr>
    </w:tbl>
    <w:p w14:paraId="3DAFBD73" w14:textId="77777777" w:rsidR="006D0D0F" w:rsidRDefault="006D0D0F" w:rsidP="006D0D0F">
      <w:pPr>
        <w:spacing w:after="0"/>
        <w:ind w:left="-1440" w:right="120"/>
      </w:pPr>
    </w:p>
    <w:tbl>
      <w:tblPr>
        <w:tblStyle w:val="TableGrid"/>
        <w:tblW w:w="8800" w:type="dxa"/>
        <w:tblInd w:w="100" w:type="dxa"/>
        <w:tblCellMar>
          <w:left w:w="140" w:type="dxa"/>
        </w:tblCellMar>
        <w:tblLook w:val="04A0" w:firstRow="1" w:lastRow="0" w:firstColumn="1" w:lastColumn="0" w:noHBand="0" w:noVBand="1"/>
      </w:tblPr>
      <w:tblGrid>
        <w:gridCol w:w="660"/>
        <w:gridCol w:w="5220"/>
        <w:gridCol w:w="2920"/>
      </w:tblGrid>
      <w:tr w:rsidR="006D0D0F" w14:paraId="552AFD04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03C79C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563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0D758E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上海广拓信息技术有限公司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637FD0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GR202131000720</w:t>
            </w:r>
          </w:p>
        </w:tc>
      </w:tr>
      <w:tr w:rsidR="006D0D0F" w14:paraId="707060E1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3973F8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564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22D20D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上海乐丘游乐设备有限公司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E1185C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GR202131000721</w:t>
            </w:r>
          </w:p>
        </w:tc>
      </w:tr>
      <w:tr w:rsidR="006D0D0F" w14:paraId="520C47F6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418150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565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0AB15B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上海丰滋新能源船舶科技有限公司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42BAFD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GR202131000722</w:t>
            </w:r>
          </w:p>
        </w:tc>
      </w:tr>
      <w:tr w:rsidR="006D0D0F" w14:paraId="674BC48D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319038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566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7684BE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上海猛进信息技术有限公司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CF430A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GR202131000723</w:t>
            </w:r>
          </w:p>
        </w:tc>
      </w:tr>
      <w:tr w:rsidR="006D0D0F" w14:paraId="7D21875F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C040F8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567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894B93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上海铭唯五金有限公司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252C4F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GR202131000724</w:t>
            </w:r>
          </w:p>
        </w:tc>
      </w:tr>
      <w:tr w:rsidR="006D0D0F" w14:paraId="20693E20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533BF4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568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2FBD9B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上海又力光电科技有限公司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89C577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GR202131000725</w:t>
            </w:r>
          </w:p>
        </w:tc>
      </w:tr>
      <w:tr w:rsidR="006D0D0F" w14:paraId="7DF30756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810794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569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0C63D9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上海游陆信息科技有限公司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5F66AF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GR202131000726</w:t>
            </w:r>
          </w:p>
        </w:tc>
      </w:tr>
      <w:tr w:rsidR="006D0D0F" w14:paraId="726F2B7A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6D5E2F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570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C3194C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上海甲佳智能科技有限公司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AE6BED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GR202131000727</w:t>
            </w:r>
          </w:p>
        </w:tc>
      </w:tr>
      <w:tr w:rsidR="006D0D0F" w14:paraId="4A8C038D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E3D2FE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571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2234DD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上海浦东建设股份有限公司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52CCE9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GR202131000728</w:t>
            </w:r>
          </w:p>
        </w:tc>
      </w:tr>
      <w:tr w:rsidR="006D0D0F" w14:paraId="52B44091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710A44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572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A3CEF0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上海悦航电器有限公司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4686F5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GR202131000729</w:t>
            </w:r>
          </w:p>
        </w:tc>
      </w:tr>
      <w:tr w:rsidR="006D0D0F" w14:paraId="4A37DE87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1DD32A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573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3ADFF4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上海东硕环保科技股份有限公司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AE6A7B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GR202131000730</w:t>
            </w:r>
          </w:p>
        </w:tc>
      </w:tr>
      <w:tr w:rsidR="006D0D0F" w14:paraId="3E75D006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60C5F8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574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97AEA3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日美</w:t>
            </w: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隼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包装机械科技（上海）有限公司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135A23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GR202131000731</w:t>
            </w:r>
          </w:p>
        </w:tc>
      </w:tr>
      <w:tr w:rsidR="006D0D0F" w14:paraId="4F9B3890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BA51D1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575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E19E63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上海相宜本草化妆品股份有限公司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85FF2E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GR202131000732</w:t>
            </w:r>
          </w:p>
        </w:tc>
      </w:tr>
      <w:tr w:rsidR="006D0D0F" w14:paraId="28E27F0C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D5D6A4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576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97FB63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上海迪东实业有限公司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93EC71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GR202131000733</w:t>
            </w:r>
          </w:p>
        </w:tc>
      </w:tr>
      <w:tr w:rsidR="006D0D0F" w14:paraId="0E38EA0F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30BA97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577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72F46B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</w:t>
            </w: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懿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衡信息技术有限公司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17843D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GR202131000734</w:t>
            </w:r>
          </w:p>
        </w:tc>
      </w:tr>
      <w:tr w:rsidR="006D0D0F" w14:paraId="2796B3BC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780962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578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0CB676" w14:textId="5F6EF9E7" w:rsidR="006D0D0F" w:rsidRDefault="006D0D0F">
            <w:pPr>
              <w:spacing w:after="0"/>
              <w:ind w:left="1020" w:right="-580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F760C9A" wp14:editId="49C81E19">
                      <wp:extent cx="2432300" cy="352425"/>
                      <wp:effectExtent l="0" t="0" r="6350" b="9525"/>
                      <wp:docPr id="17" name="Rectangle 134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2300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03E1EAA" w14:textId="77777777" w:rsidR="006D0D0F" w:rsidRDefault="006D0D0F" w:rsidP="006D0D0F">
                                  <w:r>
                                    <w:rPr>
                                      <w:rFonts w:ascii="华文宋体" w:eastAsia="华文宋体" w:hAnsi="华文宋体" w:cs="华文宋体" w:hint="eastAsia"/>
                                      <w:sz w:val="24"/>
                                    </w:rPr>
                                    <w:t>上海店鱼软件科技有限公司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F760C9A" id="Rectangle 13407" o:spid="_x0000_s1045" style="width:191.5pt;height:2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" filled="f" stroked="f">
                      <v:textbox inset="0,0,0,0">
                        <w:txbxContent>
                          <w:p w14:paraId="703E1EAA" w14:textId="77777777" w:rsidR="006D0D0F" w:rsidRDefault="006D0D0F" w:rsidP="006D0D0F">
                            <w:r>
                              <w:rPr>
                                <w:rFonts w:ascii="华文宋体" w:eastAsia="华文宋体" w:hAnsi="华文宋体" w:cs="华文宋体" w:hint="eastAsia"/>
                                <w:sz w:val="24"/>
                              </w:rPr>
                              <w:t>上海店鱼软件科技有限公司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C0C01C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GR202131000735</w:t>
            </w:r>
          </w:p>
        </w:tc>
      </w:tr>
      <w:tr w:rsidR="006D0D0F" w14:paraId="04D57E99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7A0AA9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579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F7EDA7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</w:t>
            </w: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在赢端网络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650DF7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GR202131000736</w:t>
            </w:r>
          </w:p>
        </w:tc>
      </w:tr>
      <w:tr w:rsidR="006D0D0F" w14:paraId="047BC3D2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665A19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580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9B327F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环</w:t>
            </w: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玺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信息科技（上海）有限公司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ECFB92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GR202131000737</w:t>
            </w:r>
          </w:p>
        </w:tc>
      </w:tr>
      <w:tr w:rsidR="006D0D0F" w14:paraId="420C66F1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13F01C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581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EF2B13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上海德博气动液压技术有限公司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546DFE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GR202131000738</w:t>
            </w:r>
          </w:p>
        </w:tc>
      </w:tr>
      <w:tr w:rsidR="006D0D0F" w14:paraId="3801FC83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D5F1D5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lastRenderedPageBreak/>
              <w:t>582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AB6F24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上海吉驰建材科技有限公司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D38E2B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GR202131000739</w:t>
            </w:r>
          </w:p>
        </w:tc>
      </w:tr>
      <w:tr w:rsidR="006D0D0F" w14:paraId="6E238E3D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40EEDA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583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18030D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上海六顿机电设备有限公司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39EC1A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GR202131000740</w:t>
            </w:r>
          </w:p>
        </w:tc>
      </w:tr>
      <w:tr w:rsidR="006D0D0F" w14:paraId="32C1968B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14B078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584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C2E49A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上海平大建筑工程管理咨询有限公司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C8CF33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GR202131000741</w:t>
            </w:r>
          </w:p>
        </w:tc>
      </w:tr>
      <w:tr w:rsidR="006D0D0F" w14:paraId="03DFAE7F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B9231F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585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852C53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播</w:t>
            </w: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柯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（上海）电力工程控制有限公司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023609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GR202131000742</w:t>
            </w:r>
          </w:p>
        </w:tc>
      </w:tr>
      <w:tr w:rsidR="006D0D0F" w14:paraId="326B9E15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35EC98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586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C24E60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上海宇久环保科技有限公司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457377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GR202131000743</w:t>
            </w:r>
          </w:p>
        </w:tc>
      </w:tr>
      <w:tr w:rsidR="006D0D0F" w14:paraId="589E80A3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9C5D39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587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B14C7E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上海危网信息科技有限公司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D0501F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GR202131000744</w:t>
            </w:r>
          </w:p>
        </w:tc>
      </w:tr>
      <w:tr w:rsidR="006D0D0F" w14:paraId="26583AB6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B9E313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588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494564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上海极牛科技有限公司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F7DFFA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GR202131000745</w:t>
            </w:r>
          </w:p>
        </w:tc>
      </w:tr>
      <w:tr w:rsidR="006D0D0F" w14:paraId="7A8174DE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D11722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589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7143F9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上海旋思科技有限公司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499262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GR202131000746</w:t>
            </w:r>
          </w:p>
        </w:tc>
      </w:tr>
      <w:tr w:rsidR="006D0D0F" w14:paraId="5145BA2F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6D5C7D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590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81FA5C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上海西艾爱电子有限公司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6E51D3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GR202131000747</w:t>
            </w:r>
          </w:p>
        </w:tc>
      </w:tr>
      <w:tr w:rsidR="006D0D0F" w14:paraId="6156F93B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046F31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591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2AADFF" w14:textId="77777777" w:rsidR="006D0D0F" w:rsidRDefault="006D0D0F">
            <w:pPr>
              <w:spacing w:after="0"/>
              <w:ind w:right="160"/>
              <w:jc w:val="center"/>
            </w:pP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睦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腾（上海）智能科技股份有限公司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6211F0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GR202131000748</w:t>
            </w:r>
          </w:p>
        </w:tc>
      </w:tr>
      <w:tr w:rsidR="006D0D0F" w14:paraId="5CB8ABCC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A42C7D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592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4BB25F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海克力斯（上海）自动化设备有限公司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069CC3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GR202131000749</w:t>
            </w:r>
          </w:p>
        </w:tc>
      </w:tr>
    </w:tbl>
    <w:p w14:paraId="33A38B79" w14:textId="77777777" w:rsidR="006D0D0F" w:rsidRDefault="006D0D0F" w:rsidP="006D0D0F">
      <w:pPr>
        <w:spacing w:after="0"/>
        <w:ind w:left="-1440" w:right="120"/>
      </w:pPr>
    </w:p>
    <w:tbl>
      <w:tblPr>
        <w:tblStyle w:val="TableGrid"/>
        <w:tblW w:w="8800" w:type="dxa"/>
        <w:tblInd w:w="100" w:type="dxa"/>
        <w:tblCellMar>
          <w:left w:w="140" w:type="dxa"/>
        </w:tblCellMar>
        <w:tblLook w:val="04A0" w:firstRow="1" w:lastRow="0" w:firstColumn="1" w:lastColumn="0" w:noHBand="0" w:noVBand="1"/>
      </w:tblPr>
      <w:tblGrid>
        <w:gridCol w:w="660"/>
        <w:gridCol w:w="5220"/>
        <w:gridCol w:w="2920"/>
      </w:tblGrid>
      <w:tr w:rsidR="006D0D0F" w14:paraId="640667AA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2A7D0C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593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0BF1E8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上海云谏能源科技有限公司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4BFBC5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GR202131000750</w:t>
            </w:r>
          </w:p>
        </w:tc>
      </w:tr>
      <w:tr w:rsidR="006D0D0F" w14:paraId="4B2777D5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C3E050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594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814B0F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上海菜信网络科技有限公司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294ACE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GR202131000751</w:t>
            </w:r>
          </w:p>
        </w:tc>
      </w:tr>
      <w:tr w:rsidR="006D0D0F" w14:paraId="79AD695B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2D0CA8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595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4B6EF0" w14:textId="77777777" w:rsidR="006D0D0F" w:rsidRDefault="006D0D0F">
            <w:pPr>
              <w:spacing w:after="0"/>
              <w:ind w:right="160"/>
              <w:jc w:val="center"/>
            </w:pP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时擎智能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科技（上海）有限公司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EBA1DC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GR202131000752</w:t>
            </w:r>
          </w:p>
        </w:tc>
      </w:tr>
      <w:tr w:rsidR="006D0D0F" w14:paraId="52B322C8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AFD29B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596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2F323D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上海咔咻智能科技有限公司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A73543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GR202131000753</w:t>
            </w:r>
          </w:p>
        </w:tc>
      </w:tr>
      <w:tr w:rsidR="006D0D0F" w14:paraId="71303F71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4A2B86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597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74777D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上海源内能源科技有限公司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18DF02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GR202131000754</w:t>
            </w:r>
          </w:p>
        </w:tc>
      </w:tr>
      <w:tr w:rsidR="006D0D0F" w14:paraId="6802109A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FECB95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598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D504F1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上海闵浦环保科技有限公司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2B8E61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GR202131000755</w:t>
            </w:r>
          </w:p>
        </w:tc>
      </w:tr>
      <w:tr w:rsidR="006D0D0F" w14:paraId="063C2E2C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43DD68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599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91A31D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上海圃丰自动化科技有限公司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2B828D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GR202131000756</w:t>
            </w:r>
          </w:p>
        </w:tc>
      </w:tr>
      <w:tr w:rsidR="006D0D0F" w14:paraId="3907AAD0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C40462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600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E8F87E" w14:textId="77777777" w:rsidR="006D0D0F" w:rsidRDefault="006D0D0F">
            <w:pPr>
              <w:spacing w:after="0"/>
              <w:ind w:right="160"/>
              <w:jc w:val="center"/>
            </w:pP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上海卓信达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生物科技有限公司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91F242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GR202131000757</w:t>
            </w:r>
          </w:p>
        </w:tc>
      </w:tr>
      <w:tr w:rsidR="006D0D0F" w14:paraId="47DDEDF5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30C96C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601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AC2899" w14:textId="77777777" w:rsidR="006D0D0F" w:rsidRDefault="006D0D0F">
            <w:pPr>
              <w:spacing w:after="0"/>
              <w:ind w:right="160"/>
              <w:jc w:val="center"/>
            </w:pP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上海悠技信息技术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9E52DF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GR202131000758</w:t>
            </w:r>
          </w:p>
        </w:tc>
      </w:tr>
      <w:tr w:rsidR="006D0D0F" w14:paraId="7F06D1C2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FEABA5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602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0B9209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上海增信电子有限公司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EE4CD9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GR202131000759</w:t>
            </w:r>
          </w:p>
        </w:tc>
      </w:tr>
      <w:tr w:rsidR="006D0D0F" w14:paraId="4C56D1A6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A9F0C5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lastRenderedPageBreak/>
              <w:t>603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86819E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上海亚虹模具股份有限公司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27723F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GR202131000760</w:t>
            </w:r>
          </w:p>
        </w:tc>
      </w:tr>
      <w:tr w:rsidR="006D0D0F" w14:paraId="38996CFC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B5A353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604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476EB6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上海博登生物科技有限公司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6F0180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GR202131000761</w:t>
            </w:r>
          </w:p>
        </w:tc>
      </w:tr>
      <w:tr w:rsidR="006D0D0F" w14:paraId="2FCEBB3C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F6BF15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605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0D8A08" w14:textId="77777777" w:rsidR="006D0D0F" w:rsidRDefault="006D0D0F">
            <w:pPr>
              <w:spacing w:after="0"/>
              <w:ind w:right="160"/>
              <w:jc w:val="center"/>
            </w:pP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上海引旅信息技术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服务有限公司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75230F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GR202131000762</w:t>
            </w:r>
          </w:p>
        </w:tc>
      </w:tr>
      <w:tr w:rsidR="006D0D0F" w14:paraId="35ADBA6D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F1BCE6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606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E87DB3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上海贝锐信息科技股份有限公司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2B1411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GR202131000763</w:t>
            </w:r>
          </w:p>
        </w:tc>
      </w:tr>
      <w:tr w:rsidR="006D0D0F" w14:paraId="209BF5DA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D5B0CD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607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EC9411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上海通方信息系统有限公司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F94A16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GR202131000764</w:t>
            </w:r>
          </w:p>
        </w:tc>
      </w:tr>
      <w:tr w:rsidR="006D0D0F" w14:paraId="2D337E09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336717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608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06AE5A" w14:textId="02812DB3" w:rsidR="006D0D0F" w:rsidRDefault="006D0D0F">
            <w:pPr>
              <w:spacing w:after="0"/>
              <w:ind w:left="1260" w:right="-580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0C2E6D9" wp14:editId="4F680A59">
                      <wp:extent cx="2026900" cy="361950"/>
                      <wp:effectExtent l="0" t="0" r="12065" b="0"/>
                      <wp:docPr id="14" name="Rectangle 14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26900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C218B1C" w14:textId="77777777" w:rsidR="006D0D0F" w:rsidRDefault="006D0D0F" w:rsidP="006D0D0F">
                                  <w:r>
                                    <w:rPr>
                                      <w:rFonts w:ascii="华文宋体" w:eastAsia="华文宋体" w:hAnsi="华文宋体" w:cs="华文宋体" w:hint="eastAsia"/>
                                      <w:sz w:val="24"/>
                                    </w:rPr>
                                    <w:t>上海睿者机械有限公司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0C2E6D9" id="Rectangle 14101" o:spid="_x0000_s1046" style="width:159.6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" filled="f" stroked="f">
                      <v:textbox inset="0,0,0,0">
                        <w:txbxContent>
                          <w:p w14:paraId="0C218B1C" w14:textId="77777777" w:rsidR="006D0D0F" w:rsidRDefault="006D0D0F" w:rsidP="006D0D0F">
                            <w:r>
                              <w:rPr>
                                <w:rFonts w:ascii="华文宋体" w:eastAsia="华文宋体" w:hAnsi="华文宋体" w:cs="华文宋体" w:hint="eastAsia"/>
                                <w:sz w:val="24"/>
                              </w:rPr>
                              <w:t>上海睿者机械有限公司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5B9A19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GR202131000765</w:t>
            </w:r>
          </w:p>
        </w:tc>
      </w:tr>
      <w:tr w:rsidR="006D0D0F" w14:paraId="43BCF9E7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76E7A7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609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A1B6FB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上海邦保网络科技有限公司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F56F55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GR202131000766</w:t>
            </w:r>
          </w:p>
        </w:tc>
      </w:tr>
      <w:tr w:rsidR="006D0D0F" w14:paraId="5A4DDD9F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CBED95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610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663EBB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上海金丰电缆有限公司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8137FE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GR202131000767</w:t>
            </w:r>
          </w:p>
        </w:tc>
      </w:tr>
      <w:tr w:rsidR="006D0D0F" w14:paraId="7D08943C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3BF39A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611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FD48CB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</w:t>
            </w: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鑫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豪</w:t>
            </w: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斯物联技术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DE5250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GR202131000768</w:t>
            </w:r>
          </w:p>
        </w:tc>
      </w:tr>
      <w:tr w:rsidR="006D0D0F" w14:paraId="7394D8D1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2BC572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612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4285CD" w14:textId="77777777" w:rsidR="006D0D0F" w:rsidRDefault="006D0D0F">
            <w:pPr>
              <w:spacing w:after="0"/>
              <w:ind w:right="160"/>
              <w:jc w:val="center"/>
            </w:pP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上海嘉九信息技术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13C5B7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GR202131000769</w:t>
            </w:r>
          </w:p>
        </w:tc>
      </w:tr>
      <w:tr w:rsidR="006D0D0F" w14:paraId="03D7BDCF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4EB3E0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613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576C38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上海同泽自动化设备有限公司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DF83FF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GR202131000770</w:t>
            </w:r>
          </w:p>
        </w:tc>
      </w:tr>
      <w:tr w:rsidR="006D0D0F" w14:paraId="5E8D2376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995E88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614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CC40F4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上海绿光教育科技有限公司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E4974C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GR202131000771</w:t>
            </w:r>
          </w:p>
        </w:tc>
      </w:tr>
      <w:tr w:rsidR="006D0D0F" w14:paraId="7B2FD53B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965296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615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EB33D7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上海源腾环保科技有限公司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306F6F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GR202131000772</w:t>
            </w:r>
          </w:p>
        </w:tc>
      </w:tr>
      <w:tr w:rsidR="006D0D0F" w14:paraId="6023C4A3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142574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616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EDB812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上海银江智慧智能化技术有限公司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BB57CA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GR202131000773</w:t>
            </w:r>
          </w:p>
        </w:tc>
      </w:tr>
      <w:tr w:rsidR="006D0D0F" w14:paraId="52613686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3B7C67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617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20576F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上海识加电子科技有限公司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C6F2E7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GR202131000774</w:t>
            </w:r>
          </w:p>
        </w:tc>
      </w:tr>
      <w:tr w:rsidR="006D0D0F" w14:paraId="68E4C02B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758BC4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618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7FDD49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神州技测（上海）电子科技有限公司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58EF65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GR202131000775</w:t>
            </w:r>
          </w:p>
        </w:tc>
      </w:tr>
      <w:tr w:rsidR="006D0D0F" w14:paraId="78D4FE15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AD2097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619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C81B12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上海韵量新能源科技有限公司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C34FB0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GR202131000776</w:t>
            </w:r>
          </w:p>
        </w:tc>
      </w:tr>
      <w:tr w:rsidR="006D0D0F" w14:paraId="05CF0EDA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24623E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620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D9ACAD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上海九山电子科技有限公司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C265FA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GR202131000777</w:t>
            </w:r>
          </w:p>
        </w:tc>
      </w:tr>
      <w:tr w:rsidR="006D0D0F" w14:paraId="1836997D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796B4D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621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166C53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上海烜璞工程技术有限公司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466FAA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GR202131000778</w:t>
            </w:r>
          </w:p>
        </w:tc>
      </w:tr>
      <w:tr w:rsidR="006D0D0F" w14:paraId="51A6BE09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AB03E4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622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C0ED24" w14:textId="77777777" w:rsidR="006D0D0F" w:rsidRDefault="006D0D0F">
            <w:pPr>
              <w:spacing w:after="0"/>
              <w:ind w:right="160"/>
              <w:jc w:val="center"/>
            </w:pP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曼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盛包装（上海）有限公司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56311B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GR202131000779</w:t>
            </w:r>
          </w:p>
        </w:tc>
      </w:tr>
    </w:tbl>
    <w:p w14:paraId="04D54853" w14:textId="77777777" w:rsidR="006D0D0F" w:rsidRDefault="006D0D0F" w:rsidP="006D0D0F">
      <w:pPr>
        <w:spacing w:after="0"/>
        <w:ind w:left="-1440" w:right="120"/>
      </w:pPr>
    </w:p>
    <w:tbl>
      <w:tblPr>
        <w:tblStyle w:val="TableGrid"/>
        <w:tblW w:w="8800" w:type="dxa"/>
        <w:tblInd w:w="100" w:type="dxa"/>
        <w:tblCellMar>
          <w:left w:w="140" w:type="dxa"/>
        </w:tblCellMar>
        <w:tblLook w:val="04A0" w:firstRow="1" w:lastRow="0" w:firstColumn="1" w:lastColumn="0" w:noHBand="0" w:noVBand="1"/>
      </w:tblPr>
      <w:tblGrid>
        <w:gridCol w:w="598"/>
        <w:gridCol w:w="5600"/>
        <w:gridCol w:w="2602"/>
      </w:tblGrid>
      <w:tr w:rsidR="006D0D0F" w14:paraId="6F6CFA76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443E98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623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2207AA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上海刀乐信息科技有限公司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8CD250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GR202131000780</w:t>
            </w:r>
          </w:p>
        </w:tc>
      </w:tr>
      <w:tr w:rsidR="006D0D0F" w14:paraId="2F2A8494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D171F0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lastRenderedPageBreak/>
              <w:t>624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0CD256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上海梭</w:t>
            </w: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翱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信息技术有限公司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EE1864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GR202131000781</w:t>
            </w:r>
          </w:p>
        </w:tc>
      </w:tr>
      <w:tr w:rsidR="006D0D0F" w14:paraId="53B9FD92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2CE9DA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625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13F9A2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上海深浩影像科技有限公司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5C807D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GR202131000782</w:t>
            </w:r>
          </w:p>
        </w:tc>
      </w:tr>
      <w:tr w:rsidR="006D0D0F" w14:paraId="73428F58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41B2CA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626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74C6AC" w14:textId="77777777" w:rsidR="006D0D0F" w:rsidRDefault="006D0D0F">
            <w:pPr>
              <w:spacing w:after="0"/>
              <w:ind w:right="160"/>
              <w:jc w:val="center"/>
            </w:pP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遨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为（上海）数字技术有限公司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F6A5C7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GR202131000783</w:t>
            </w:r>
          </w:p>
        </w:tc>
      </w:tr>
      <w:tr w:rsidR="006D0D0F" w14:paraId="05214D58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820AD1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627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E5EAD7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上海众邦制版科技有限公司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6EF7B2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GR202131000784</w:t>
            </w:r>
          </w:p>
        </w:tc>
      </w:tr>
      <w:tr w:rsidR="006D0D0F" w14:paraId="51BA9C51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A0EF19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628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0192E2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上海寄泰驱动技术有限公司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6CCB27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GR202131000785</w:t>
            </w:r>
          </w:p>
        </w:tc>
      </w:tr>
      <w:tr w:rsidR="006D0D0F" w14:paraId="28B4F2E4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0BA0B8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629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21B61D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上海品翔电子科技有限公司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547FBB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GR202131000786</w:t>
            </w:r>
          </w:p>
        </w:tc>
      </w:tr>
      <w:tr w:rsidR="006D0D0F" w14:paraId="7EC6E21E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D6D305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630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6A3785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上海石田电子衡器有限公司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E08E7B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GR202131000787</w:t>
            </w:r>
          </w:p>
        </w:tc>
      </w:tr>
      <w:tr w:rsidR="006D0D0F" w14:paraId="62AD1996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DD8625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631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700CFE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米德克传感器（上海）有限公司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AF0DB0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GR202131000788</w:t>
            </w:r>
          </w:p>
        </w:tc>
      </w:tr>
      <w:tr w:rsidR="006D0D0F" w14:paraId="1654AD82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BB8B0D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632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D2395B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上海思栈网络有限公司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EF2469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GR202131000789</w:t>
            </w:r>
          </w:p>
        </w:tc>
      </w:tr>
      <w:tr w:rsidR="006D0D0F" w14:paraId="00DF03C7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911424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633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BE8098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</w:t>
            </w: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阜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有海洋科技有限公司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58270D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GR202131000790</w:t>
            </w:r>
          </w:p>
        </w:tc>
      </w:tr>
      <w:tr w:rsidR="006D0D0F" w14:paraId="06B22AFF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A0AC0F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634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F568DB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上海双地信息系统有限公司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C481BE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GR202131000791</w:t>
            </w:r>
          </w:p>
        </w:tc>
      </w:tr>
      <w:tr w:rsidR="006D0D0F" w14:paraId="3C589E24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282B5C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635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146780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济川（上海）医学科技有限公司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D375BD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GR202131000792</w:t>
            </w:r>
          </w:p>
        </w:tc>
      </w:tr>
      <w:tr w:rsidR="006D0D0F" w14:paraId="33BBFD8E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B793AF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636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A97AC9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上海志鹏科技有限公司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D86589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GR202131000793</w:t>
            </w:r>
          </w:p>
        </w:tc>
      </w:tr>
      <w:tr w:rsidR="006D0D0F" w14:paraId="034FDD60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FB00AF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637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561A15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上海同济工程咨询有限公司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336FAB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GR202131000794</w:t>
            </w:r>
          </w:p>
        </w:tc>
      </w:tr>
      <w:tr w:rsidR="006D0D0F" w14:paraId="48BC53A4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EC4EB8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638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94AE14" w14:textId="0E959CBF" w:rsidR="006D0D0F" w:rsidRDefault="006D0D0F">
            <w:pPr>
              <w:spacing w:after="0"/>
              <w:ind w:left="660" w:right="-580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CAB127F" wp14:editId="1C577454">
                      <wp:extent cx="3040300" cy="361950"/>
                      <wp:effectExtent l="0" t="0" r="8255" b="0"/>
                      <wp:docPr id="11" name="Rectangle 147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0300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0646FAC" w14:textId="77777777" w:rsidR="006D0D0F" w:rsidRDefault="006D0D0F" w:rsidP="006D0D0F">
                                  <w:r>
                                    <w:rPr>
                                      <w:rFonts w:ascii="华文宋体" w:eastAsia="华文宋体" w:hAnsi="华文宋体" w:cs="华文宋体" w:hint="eastAsia"/>
                                      <w:sz w:val="24"/>
                                    </w:rPr>
                                    <w:t>上海威派格智慧水</w:t>
                                  </w:r>
                                  <w:proofErr w:type="gramStart"/>
                                  <w:r>
                                    <w:rPr>
                                      <w:rFonts w:ascii="华文宋体" w:eastAsia="华文宋体" w:hAnsi="华文宋体" w:cs="华文宋体" w:hint="eastAsia"/>
                                      <w:sz w:val="24"/>
                                    </w:rPr>
                                    <w:t>务</w:t>
                                  </w:r>
                                  <w:proofErr w:type="gramEnd"/>
                                  <w:r>
                                    <w:rPr>
                                      <w:rFonts w:ascii="华文宋体" w:eastAsia="华文宋体" w:hAnsi="华文宋体" w:cs="华文宋体" w:hint="eastAsia"/>
                                      <w:sz w:val="24"/>
                                    </w:rPr>
                                    <w:t>股份有限公司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CAB127F" id="Rectangle 14795" o:spid="_x0000_s1047" style="width:239.4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" filled="f" stroked="f">
                      <v:textbox inset="0,0,0,0">
                        <w:txbxContent>
                          <w:p w14:paraId="70646FAC" w14:textId="77777777" w:rsidR="006D0D0F" w:rsidRDefault="006D0D0F" w:rsidP="006D0D0F">
                            <w:r>
                              <w:rPr>
                                <w:rFonts w:ascii="华文宋体" w:eastAsia="华文宋体" w:hAnsi="华文宋体" w:cs="华文宋体" w:hint="eastAsia"/>
                                <w:sz w:val="24"/>
                              </w:rPr>
                              <w:t>上海威派格智慧水</w:t>
                            </w:r>
                            <w:proofErr w:type="gramStart"/>
                            <w:r>
                              <w:rPr>
                                <w:rFonts w:ascii="华文宋体" w:eastAsia="华文宋体" w:hAnsi="华文宋体" w:cs="华文宋体" w:hint="eastAsia"/>
                                <w:sz w:val="24"/>
                              </w:rPr>
                              <w:t>务</w:t>
                            </w:r>
                            <w:proofErr w:type="gramEnd"/>
                            <w:r>
                              <w:rPr>
                                <w:rFonts w:ascii="华文宋体" w:eastAsia="华文宋体" w:hAnsi="华文宋体" w:cs="华文宋体" w:hint="eastAsia"/>
                                <w:sz w:val="24"/>
                              </w:rPr>
                              <w:t>股份有限公司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E71FD1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GR202131000795</w:t>
            </w:r>
          </w:p>
        </w:tc>
      </w:tr>
      <w:tr w:rsidR="006D0D0F" w14:paraId="0DCDED03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E195B0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639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387C59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拥衡机电科技（上海）有限公司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071C1A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GR202131000796</w:t>
            </w:r>
          </w:p>
        </w:tc>
      </w:tr>
      <w:tr w:rsidR="006D0D0F" w14:paraId="3D2F1DC8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0A3E38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640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01B1AE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上海聚虹光电科技有限公司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0A10B1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GR202131000797</w:t>
            </w:r>
          </w:p>
        </w:tc>
      </w:tr>
      <w:tr w:rsidR="006D0D0F" w14:paraId="2ECAFAB0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96666F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641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E495ED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上海绿建信息科技有限公司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588AA1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GR202131000798</w:t>
            </w:r>
          </w:p>
        </w:tc>
      </w:tr>
      <w:tr w:rsidR="006D0D0F" w14:paraId="00F27E9A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FFEE41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642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6415EB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小圈信息科技（上海）有限公司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A9BE32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GR202131000799</w:t>
            </w:r>
          </w:p>
        </w:tc>
      </w:tr>
      <w:tr w:rsidR="006D0D0F" w14:paraId="0E46B685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EF85ED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643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F1C6D8" w14:textId="77777777" w:rsidR="006D0D0F" w:rsidRDefault="006D0D0F">
            <w:pPr>
              <w:spacing w:after="0"/>
              <w:ind w:right="160"/>
              <w:jc w:val="center"/>
            </w:pP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申都设计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集团有限公司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660125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GR202131000800</w:t>
            </w:r>
          </w:p>
        </w:tc>
      </w:tr>
      <w:tr w:rsidR="006D0D0F" w14:paraId="5C9FCE8C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D4CA22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644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5B4E93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上海驰怀新材料科技有限公司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E2172C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GR202131000801</w:t>
            </w:r>
          </w:p>
        </w:tc>
      </w:tr>
      <w:tr w:rsidR="006D0D0F" w14:paraId="6E86C572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C3A959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lastRenderedPageBreak/>
              <w:t>645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44A906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上海迈芯光电科技有限公司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154862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GR202131000802</w:t>
            </w:r>
          </w:p>
        </w:tc>
      </w:tr>
      <w:tr w:rsidR="006D0D0F" w14:paraId="6AEF4CC4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518B58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646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5B7C39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上海马陆日用</w:t>
            </w: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友捷汽车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电气有限公司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B9549A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GR202131000803</w:t>
            </w:r>
          </w:p>
        </w:tc>
      </w:tr>
      <w:tr w:rsidR="006D0D0F" w14:paraId="6FDB5A61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60FD93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647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ECF2B5" w14:textId="77777777" w:rsidR="006D0D0F" w:rsidRDefault="006D0D0F">
            <w:pPr>
              <w:spacing w:after="0"/>
              <w:ind w:right="160"/>
              <w:jc w:val="center"/>
            </w:pP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上海钢软信息技术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工程股份有限公司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27B86F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GR202131000804</w:t>
            </w:r>
          </w:p>
        </w:tc>
      </w:tr>
      <w:tr w:rsidR="006D0D0F" w14:paraId="4FED2881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273632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648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56F8D9" w14:textId="77777777" w:rsidR="006D0D0F" w:rsidRDefault="006D0D0F">
            <w:pPr>
              <w:spacing w:after="0"/>
              <w:ind w:right="160"/>
              <w:jc w:val="center"/>
            </w:pP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曼睿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工程技术（上海）有限公司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95911F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GR202131000805</w:t>
            </w:r>
          </w:p>
        </w:tc>
      </w:tr>
      <w:tr w:rsidR="006D0D0F" w14:paraId="0FCB6437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37B953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649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CD8489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上海久誉软件系统有限公司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625E61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GR202131000806</w:t>
            </w:r>
          </w:p>
        </w:tc>
      </w:tr>
      <w:tr w:rsidR="006D0D0F" w14:paraId="39085A7B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D05592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650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6F6F5F" w14:textId="77777777" w:rsidR="006D0D0F" w:rsidRDefault="006D0D0F">
            <w:pPr>
              <w:spacing w:after="0"/>
              <w:ind w:right="160"/>
              <w:jc w:val="center"/>
            </w:pP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上海洪铺钢结构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工程有限公司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10653B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GR202131000807</w:t>
            </w:r>
          </w:p>
        </w:tc>
      </w:tr>
      <w:tr w:rsidR="006D0D0F" w14:paraId="5A1F3578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83F68E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651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965F35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上海红星共赢</w:t>
            </w: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云计算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CF41E1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GR202131000808</w:t>
            </w:r>
          </w:p>
        </w:tc>
      </w:tr>
      <w:tr w:rsidR="006D0D0F" w14:paraId="2126576B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53299C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652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7050E3" w14:textId="77777777" w:rsidR="006D0D0F" w:rsidRDefault="006D0D0F">
            <w:pPr>
              <w:spacing w:after="0"/>
              <w:ind w:right="160"/>
              <w:jc w:val="center"/>
            </w:pP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宝付网络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科技（上海）有限公司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DC012F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GR202131000809</w:t>
            </w:r>
          </w:p>
        </w:tc>
      </w:tr>
    </w:tbl>
    <w:p w14:paraId="56F47A90" w14:textId="77777777" w:rsidR="006D0D0F" w:rsidRDefault="006D0D0F" w:rsidP="006D0D0F">
      <w:pPr>
        <w:spacing w:after="0"/>
        <w:ind w:left="-1440" w:right="120"/>
      </w:pPr>
    </w:p>
    <w:tbl>
      <w:tblPr>
        <w:tblStyle w:val="TableGrid"/>
        <w:tblW w:w="8800" w:type="dxa"/>
        <w:tblInd w:w="100" w:type="dxa"/>
        <w:tblCellMar>
          <w:left w:w="140" w:type="dxa"/>
        </w:tblCellMar>
        <w:tblLook w:val="04A0" w:firstRow="1" w:lastRow="0" w:firstColumn="1" w:lastColumn="0" w:noHBand="0" w:noVBand="1"/>
      </w:tblPr>
      <w:tblGrid>
        <w:gridCol w:w="660"/>
        <w:gridCol w:w="5220"/>
        <w:gridCol w:w="2920"/>
      </w:tblGrid>
      <w:tr w:rsidR="006D0D0F" w14:paraId="07E2B4A9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0EC638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653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D73F5D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</w:t>
            </w: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拙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道网络技术有限公司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A6B7B7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GR202131000810</w:t>
            </w:r>
          </w:p>
        </w:tc>
      </w:tr>
      <w:tr w:rsidR="006D0D0F" w14:paraId="6F4DF35B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396E52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654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49F8BB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上海沃库洁净技术有限公司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D81FF0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GR202131000811</w:t>
            </w:r>
          </w:p>
        </w:tc>
      </w:tr>
      <w:tr w:rsidR="006D0D0F" w14:paraId="281F8050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7DDA9A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655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381931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上海润梦网络科技有限公司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2B3F13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GR202131000812</w:t>
            </w:r>
          </w:p>
        </w:tc>
      </w:tr>
      <w:tr w:rsidR="006D0D0F" w14:paraId="166C6549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8A50AE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656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461852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冠</w:t>
            </w: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礼控制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科技（上海）有限公司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1FFE51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GR202131000813</w:t>
            </w:r>
          </w:p>
        </w:tc>
      </w:tr>
      <w:tr w:rsidR="006D0D0F" w14:paraId="2CD1D704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765EBC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657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1D3B7E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上海中荷环保有限公司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8051E0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GR202131000814</w:t>
            </w:r>
          </w:p>
        </w:tc>
      </w:tr>
      <w:tr w:rsidR="006D0D0F" w14:paraId="05F67EB3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3289BA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658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DA4CCE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上海银浆科技有限公司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C1696E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GR202131000815</w:t>
            </w:r>
          </w:p>
        </w:tc>
      </w:tr>
      <w:tr w:rsidR="006D0D0F" w14:paraId="7AC2CA3F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67556B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659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44D326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上海翰萨智能科技有限公司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651427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GR202131000816</w:t>
            </w:r>
          </w:p>
        </w:tc>
      </w:tr>
      <w:tr w:rsidR="006D0D0F" w14:paraId="02B7441D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D5DEED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660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D5E8AA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上海欣鑫化工有限公司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4B8EF0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GR202131000817</w:t>
            </w:r>
          </w:p>
        </w:tc>
      </w:tr>
      <w:tr w:rsidR="006D0D0F" w14:paraId="218DAAC3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BCC57B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661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F0DB53" w14:textId="77777777" w:rsidR="006D0D0F" w:rsidRDefault="006D0D0F">
            <w:pPr>
              <w:spacing w:after="0"/>
              <w:ind w:right="160"/>
              <w:jc w:val="center"/>
            </w:pP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上海好卓机电工程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1ACF40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GR202131000818</w:t>
            </w:r>
          </w:p>
        </w:tc>
      </w:tr>
      <w:tr w:rsidR="006D0D0F" w14:paraId="06476665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DCAC84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662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D32E33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上海湿腾电器有限公司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A04A19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GR202131000819</w:t>
            </w:r>
          </w:p>
        </w:tc>
      </w:tr>
      <w:tr w:rsidR="006D0D0F" w14:paraId="5E80FA22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2FE4D7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663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6AF621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上海普适导航科技股份有限公司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712ABA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GR202131000820</w:t>
            </w:r>
          </w:p>
        </w:tc>
      </w:tr>
      <w:tr w:rsidR="006D0D0F" w14:paraId="35BA8126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08DF05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664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606F2D" w14:textId="77777777" w:rsidR="006D0D0F" w:rsidRDefault="006D0D0F">
            <w:pPr>
              <w:spacing w:after="0"/>
              <w:ind w:right="160"/>
              <w:jc w:val="center"/>
            </w:pP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百鸿国际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机械（上海）有限公司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95D934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GR202131000821</w:t>
            </w:r>
          </w:p>
        </w:tc>
      </w:tr>
      <w:tr w:rsidR="006D0D0F" w14:paraId="319F36E6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F95FCD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665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DD22E0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上海芯跳科技有限公司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8FB853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GR202131000822</w:t>
            </w:r>
          </w:p>
        </w:tc>
      </w:tr>
      <w:tr w:rsidR="006D0D0F" w14:paraId="788F996B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09DB03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lastRenderedPageBreak/>
              <w:t>666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23EA8A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书香门地集团股份有限公司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E991EB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GR202131000823</w:t>
            </w:r>
          </w:p>
        </w:tc>
      </w:tr>
      <w:tr w:rsidR="006D0D0F" w14:paraId="5CEA3D0A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FD8ECB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667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5BC1F6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有伴（上海）智能科技有限公司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2CC764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GR202131000824</w:t>
            </w:r>
          </w:p>
        </w:tc>
      </w:tr>
      <w:tr w:rsidR="006D0D0F" w14:paraId="16B6F55A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349043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668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8F15D4" w14:textId="5F0C72C8" w:rsidR="006D0D0F" w:rsidRDefault="006D0D0F">
            <w:pPr>
              <w:spacing w:after="0"/>
              <w:ind w:left="1020" w:right="-580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B9C55AB" wp14:editId="1E640D7C">
                      <wp:extent cx="2432300" cy="381000"/>
                      <wp:effectExtent l="0" t="0" r="6350" b="0"/>
                      <wp:docPr id="7" name="Rectangle 154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230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FB44394" w14:textId="77777777" w:rsidR="006D0D0F" w:rsidRDefault="006D0D0F" w:rsidP="006D0D0F">
                                  <w:r>
                                    <w:rPr>
                                      <w:rFonts w:ascii="华文宋体" w:eastAsia="华文宋体" w:hAnsi="华文宋体" w:cs="华文宋体" w:hint="eastAsia"/>
                                      <w:sz w:val="24"/>
                                    </w:rPr>
                                    <w:t>上海国琻汽车科技有限公司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9C55AB" id="Rectangle 15489" o:spid="_x0000_s1048" style="width:191.5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" filled="f" stroked="f">
                      <v:textbox inset="0,0,0,0">
                        <w:txbxContent>
                          <w:p w14:paraId="6FB44394" w14:textId="77777777" w:rsidR="006D0D0F" w:rsidRDefault="006D0D0F" w:rsidP="006D0D0F">
                            <w:r>
                              <w:rPr>
                                <w:rFonts w:ascii="华文宋体" w:eastAsia="华文宋体" w:hAnsi="华文宋体" w:cs="华文宋体" w:hint="eastAsia"/>
                                <w:sz w:val="24"/>
                              </w:rPr>
                              <w:t>上海国琻汽车科技有限公司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456EC3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GR202131000825</w:t>
            </w:r>
          </w:p>
        </w:tc>
      </w:tr>
      <w:tr w:rsidR="006D0D0F" w14:paraId="5EE7598D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EF2E41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669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CE1BB4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上海国位信息科技有限公司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0982AF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GR202131000826</w:t>
            </w:r>
          </w:p>
        </w:tc>
      </w:tr>
      <w:tr w:rsidR="006D0D0F" w14:paraId="2F5B51E3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63583A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670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3C9963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上海其高电子科技有限公司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D54F98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GR202131000827</w:t>
            </w:r>
          </w:p>
        </w:tc>
      </w:tr>
      <w:tr w:rsidR="006D0D0F" w14:paraId="39DD9252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6138DF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671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CFA0D2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上海大我科技有限公司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598203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GR202131000828</w:t>
            </w:r>
          </w:p>
        </w:tc>
      </w:tr>
      <w:tr w:rsidR="006D0D0F" w14:paraId="13B91918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43167B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672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C21320" w14:textId="77777777" w:rsidR="006D0D0F" w:rsidRDefault="006D0D0F">
            <w:pPr>
              <w:spacing w:after="0"/>
              <w:ind w:right="160"/>
              <w:jc w:val="center"/>
            </w:pP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乐擎网络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科技（上海）有限公司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646D11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GR202131000829</w:t>
            </w:r>
          </w:p>
        </w:tc>
      </w:tr>
      <w:tr w:rsidR="006D0D0F" w14:paraId="6E1BE15F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04611F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673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0EACF8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上海洁安流体科技有限公司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0E5D3E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GR202131000830</w:t>
            </w:r>
          </w:p>
        </w:tc>
      </w:tr>
      <w:tr w:rsidR="006D0D0F" w14:paraId="0BC7BB5E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A1EF26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674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606589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上海汽笛生信息科技有限公司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2425B7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GR202131000831</w:t>
            </w:r>
          </w:p>
        </w:tc>
      </w:tr>
      <w:tr w:rsidR="006D0D0F" w14:paraId="42506492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6BCF7B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675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035C5B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上海峰途网络科技有限公司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FACB27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GR202131000832</w:t>
            </w:r>
          </w:p>
        </w:tc>
      </w:tr>
      <w:tr w:rsidR="006D0D0F" w14:paraId="266CB814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2F00DE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676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411799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上海东南电力科技发展有限公司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32FEFC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GR202131000833</w:t>
            </w:r>
          </w:p>
        </w:tc>
      </w:tr>
      <w:tr w:rsidR="006D0D0F" w14:paraId="3D70843F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DEA963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677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1517CE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上海东</w:t>
            </w: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旦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软件开发有限公司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3EEF56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GR202131000834</w:t>
            </w:r>
          </w:p>
        </w:tc>
      </w:tr>
      <w:tr w:rsidR="006D0D0F" w14:paraId="594E7B71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8E2960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678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D5FC1B" w14:textId="77777777" w:rsidR="006D0D0F" w:rsidRDefault="006D0D0F">
            <w:pPr>
              <w:spacing w:after="0"/>
              <w:ind w:right="160"/>
              <w:jc w:val="center"/>
            </w:pP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上海立科药物化学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353C14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GR202131000835</w:t>
            </w:r>
          </w:p>
        </w:tc>
      </w:tr>
      <w:tr w:rsidR="006D0D0F" w14:paraId="01833595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E29663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679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B022DD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上海剑韵不锈钢制品有限公司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365C64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GR202131000836</w:t>
            </w:r>
          </w:p>
        </w:tc>
      </w:tr>
      <w:tr w:rsidR="006D0D0F" w14:paraId="372886ED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AB5306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680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9CC201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上海瑞邦机械集团有限公司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CB87E0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GR202131000837</w:t>
            </w:r>
          </w:p>
        </w:tc>
      </w:tr>
      <w:tr w:rsidR="006D0D0F" w14:paraId="40688DE3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CCF0D0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681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3F36AD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上海杰宁新能源科技发展有限公司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215FE4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GR202131000838</w:t>
            </w:r>
          </w:p>
        </w:tc>
      </w:tr>
      <w:tr w:rsidR="006D0D0F" w14:paraId="3D46B1EE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181210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682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79A60F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上海天洲电器集团有限公司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E47AC5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GR202131000839</w:t>
            </w:r>
          </w:p>
        </w:tc>
      </w:tr>
    </w:tbl>
    <w:p w14:paraId="5C24D38C" w14:textId="77777777" w:rsidR="006D0D0F" w:rsidRDefault="006D0D0F" w:rsidP="006D0D0F">
      <w:pPr>
        <w:spacing w:after="0"/>
        <w:ind w:left="-1440" w:right="120"/>
      </w:pPr>
    </w:p>
    <w:tbl>
      <w:tblPr>
        <w:tblStyle w:val="TableGrid"/>
        <w:tblW w:w="8800" w:type="dxa"/>
        <w:tblInd w:w="100" w:type="dxa"/>
        <w:tblCellMar>
          <w:left w:w="140" w:type="dxa"/>
        </w:tblCellMar>
        <w:tblLook w:val="04A0" w:firstRow="1" w:lastRow="0" w:firstColumn="1" w:lastColumn="0" w:noHBand="0" w:noVBand="1"/>
      </w:tblPr>
      <w:tblGrid>
        <w:gridCol w:w="660"/>
        <w:gridCol w:w="5220"/>
        <w:gridCol w:w="2920"/>
      </w:tblGrid>
      <w:tr w:rsidR="006D0D0F" w14:paraId="799266C7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D484C5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683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F6240C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上海煜影光电科技有限公司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D1E02F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GR202131000840</w:t>
            </w:r>
          </w:p>
        </w:tc>
      </w:tr>
      <w:tr w:rsidR="006D0D0F" w14:paraId="4D41D9D8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7DDC3B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684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766154" w14:textId="77777777" w:rsidR="006D0D0F" w:rsidRDefault="006D0D0F">
            <w:pPr>
              <w:spacing w:after="0"/>
              <w:ind w:right="160"/>
              <w:jc w:val="center"/>
            </w:pP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上海沁予信息技术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80BF91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GR202131000841</w:t>
            </w:r>
          </w:p>
        </w:tc>
      </w:tr>
      <w:tr w:rsidR="006D0D0F" w14:paraId="0F7B3737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4F07D6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685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EC8ACF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上海宝徕科技开发有限公司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9620F4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GR202131000842</w:t>
            </w:r>
          </w:p>
        </w:tc>
      </w:tr>
      <w:tr w:rsidR="006D0D0F" w14:paraId="4EF59968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01F527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686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26872D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上海尼为机械科技有限公司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1C910D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GR202131000843</w:t>
            </w:r>
          </w:p>
        </w:tc>
      </w:tr>
      <w:tr w:rsidR="006D0D0F" w14:paraId="55AB0915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0B0405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lastRenderedPageBreak/>
              <w:t>687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A61A78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上海戊正工程技术有限公司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524197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GR202131000844</w:t>
            </w:r>
          </w:p>
        </w:tc>
      </w:tr>
      <w:tr w:rsidR="006D0D0F" w14:paraId="5A473810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88528F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688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D3E8F5" w14:textId="77777777" w:rsidR="006D0D0F" w:rsidRDefault="006D0D0F">
            <w:pPr>
              <w:spacing w:after="0"/>
              <w:ind w:right="160"/>
              <w:jc w:val="center"/>
            </w:pP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领猎网络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科技（上海）有限公司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9CAA8A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GR202131000845</w:t>
            </w:r>
          </w:p>
        </w:tc>
      </w:tr>
      <w:tr w:rsidR="006D0D0F" w14:paraId="66C7909B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3EA609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689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749A82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上海必加教育科技有限公司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585527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GR202131000846</w:t>
            </w:r>
          </w:p>
        </w:tc>
      </w:tr>
      <w:tr w:rsidR="006D0D0F" w14:paraId="128E3587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03898A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690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C036F1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上海数川数据科技有限公司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08A427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GR202131000847</w:t>
            </w:r>
          </w:p>
        </w:tc>
      </w:tr>
      <w:tr w:rsidR="006D0D0F" w14:paraId="43B00F19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A828D9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691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33FE7F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耕耘者机器人（上海）有限公司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B73D1B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GR202131000848</w:t>
            </w:r>
          </w:p>
        </w:tc>
      </w:tr>
      <w:tr w:rsidR="006D0D0F" w14:paraId="187A1A70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400733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692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61168E" w14:textId="77777777" w:rsidR="006D0D0F" w:rsidRDefault="006D0D0F">
            <w:pPr>
              <w:spacing w:after="0"/>
              <w:ind w:right="160"/>
              <w:jc w:val="center"/>
            </w:pP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上海维攀微电子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AB1610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GR202131000849</w:t>
            </w:r>
          </w:p>
        </w:tc>
      </w:tr>
      <w:tr w:rsidR="006D0D0F" w14:paraId="50036D9C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54FE20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693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A5D763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上海蒂姆新材料科技有限公司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44A88F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GR202131000850</w:t>
            </w:r>
          </w:p>
        </w:tc>
      </w:tr>
      <w:tr w:rsidR="006D0D0F" w14:paraId="64718D78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90D696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694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84F4F7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上海庞源机械租赁有限公司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B64B3F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GR202131000851</w:t>
            </w:r>
          </w:p>
        </w:tc>
      </w:tr>
      <w:tr w:rsidR="006D0D0F" w14:paraId="1F1C85F2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4D2FC6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695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2EB071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中建东方装饰有限公司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33E672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GR202131000852</w:t>
            </w:r>
          </w:p>
        </w:tc>
      </w:tr>
      <w:tr w:rsidR="006D0D0F" w14:paraId="5E7D4E91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4B6949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696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12DD39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上海简户仪器设备有限公司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BDCD63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GR202131000853</w:t>
            </w:r>
          </w:p>
        </w:tc>
      </w:tr>
      <w:tr w:rsidR="006D0D0F" w14:paraId="00A1D322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3BF768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697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8F0561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铭农（上海）信息科技有限公司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CE47B6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GR202131000854</w:t>
            </w:r>
          </w:p>
        </w:tc>
      </w:tr>
      <w:tr w:rsidR="006D0D0F" w14:paraId="6119F8AA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2D73CD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698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C05F01" w14:textId="7B5F40E7" w:rsidR="006D0D0F" w:rsidRDefault="006D0D0F">
            <w:pPr>
              <w:spacing w:after="0"/>
              <w:ind w:left="1020" w:right="-580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049E9AA" wp14:editId="0496B073">
                      <wp:extent cx="2432300" cy="361950"/>
                      <wp:effectExtent l="0" t="0" r="6350" b="0"/>
                      <wp:docPr id="4" name="Rectangle 16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2300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44E2AF1" w14:textId="77777777" w:rsidR="006D0D0F" w:rsidRDefault="006D0D0F" w:rsidP="006D0D0F">
                                  <w:r>
                                    <w:rPr>
                                      <w:rFonts w:ascii="华文宋体" w:eastAsia="华文宋体" w:hAnsi="华文宋体" w:cs="华文宋体" w:hint="eastAsia"/>
                                      <w:sz w:val="24"/>
                                    </w:rPr>
                                    <w:t>上海紫尖教育科技有限公司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049E9AA" id="Rectangle 16180" o:spid="_x0000_s1049" style="width:191.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" filled="f" stroked="f">
                      <v:textbox inset="0,0,0,0">
                        <w:txbxContent>
                          <w:p w14:paraId="744E2AF1" w14:textId="77777777" w:rsidR="006D0D0F" w:rsidRDefault="006D0D0F" w:rsidP="006D0D0F">
                            <w:r>
                              <w:rPr>
                                <w:rFonts w:ascii="华文宋体" w:eastAsia="华文宋体" w:hAnsi="华文宋体" w:cs="华文宋体" w:hint="eastAsia"/>
                                <w:sz w:val="24"/>
                              </w:rPr>
                              <w:t>上海紫尖教育科技有限公司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09A55E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GR202131000855</w:t>
            </w:r>
          </w:p>
        </w:tc>
      </w:tr>
      <w:tr w:rsidR="006D0D0F" w14:paraId="54A4A0DA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6572B7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699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EEB1F8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上海丽唯生物科技有限公司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2E489D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GR202131000856</w:t>
            </w:r>
          </w:p>
        </w:tc>
      </w:tr>
      <w:tr w:rsidR="006D0D0F" w14:paraId="42C763A7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BBA1AA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700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35C1C3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上海源路电子有限公司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5728DB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GR202131000857</w:t>
            </w:r>
          </w:p>
        </w:tc>
      </w:tr>
      <w:tr w:rsidR="006D0D0F" w14:paraId="2A53288D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46CE83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701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6D776C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石杰集成系统工程（上海）有限公司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8B1937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GR202131000858</w:t>
            </w:r>
          </w:p>
        </w:tc>
      </w:tr>
      <w:tr w:rsidR="006D0D0F" w14:paraId="5EB4702F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476D55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702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3A33FC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上海传慎医疗器材有限公司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E95025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GR202131000859</w:t>
            </w:r>
          </w:p>
        </w:tc>
      </w:tr>
      <w:tr w:rsidR="006D0D0F" w14:paraId="571ED163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40A59F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703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1EA9D8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上海魔维网络科技有限公司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667838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GR202131000860</w:t>
            </w:r>
          </w:p>
        </w:tc>
      </w:tr>
      <w:tr w:rsidR="006D0D0F" w14:paraId="45D83C74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53A306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704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A1F1C7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上海悉云信息科技有限公司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C5158B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GR202131000861</w:t>
            </w:r>
          </w:p>
        </w:tc>
      </w:tr>
      <w:tr w:rsidR="006D0D0F" w14:paraId="4D44ACEC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940882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705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1718F4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</w:t>
            </w: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知汇云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信息技术股份有限公司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25052E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GR202131000862</w:t>
            </w:r>
          </w:p>
        </w:tc>
      </w:tr>
      <w:tr w:rsidR="006D0D0F" w14:paraId="61790475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AAB332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706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A980B8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上海柯林布瑞信息技术有限公司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BC00D6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GR202131000863</w:t>
            </w:r>
          </w:p>
        </w:tc>
      </w:tr>
      <w:tr w:rsidR="006D0D0F" w14:paraId="288FC4B9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ACD9DC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707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2ED990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宾时力精密模塑科技（上海）有限公司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5D40E8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GR202131000864</w:t>
            </w:r>
          </w:p>
        </w:tc>
      </w:tr>
      <w:tr w:rsidR="006D0D0F" w14:paraId="1489ECEB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7AA8C7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lastRenderedPageBreak/>
              <w:t>708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A99D48" w14:textId="77777777" w:rsidR="006D0D0F" w:rsidRDefault="006D0D0F">
            <w:pPr>
              <w:spacing w:after="0"/>
              <w:ind w:right="160"/>
              <w:jc w:val="center"/>
            </w:pP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西纯环保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科技（上海）有限公司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039578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GR202131000865</w:t>
            </w:r>
          </w:p>
        </w:tc>
      </w:tr>
      <w:tr w:rsidR="006D0D0F" w14:paraId="0AB25076" w14:textId="77777777" w:rsidTr="006D0D0F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52C26D" w14:textId="77777777" w:rsidR="006D0D0F" w:rsidRDefault="006D0D0F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709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F974EA" w14:textId="77777777" w:rsidR="006D0D0F" w:rsidRDefault="006D0D0F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上海脉策数据科技有限公司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06FA05" w14:textId="77777777" w:rsidR="006D0D0F" w:rsidRDefault="006D0D0F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GR202131000866</w:t>
            </w:r>
          </w:p>
        </w:tc>
      </w:tr>
    </w:tbl>
    <w:p w14:paraId="75C56CA5" w14:textId="77777777" w:rsidR="006D0D0F" w:rsidRDefault="006D0D0F" w:rsidP="006D0D0F"/>
    <w:p w14:paraId="5CFAEC82" w14:textId="77777777" w:rsidR="006A5789" w:rsidRDefault="006A5789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 w:cs="楷体"/>
          <w:b/>
          <w:bCs/>
          <w:sz w:val="32"/>
          <w:szCs w:val="32"/>
        </w:rPr>
      </w:pPr>
    </w:p>
    <w:p w14:paraId="21500D52" w14:textId="77777777" w:rsidR="00176D0B" w:rsidRDefault="00176D0B">
      <w:pPr>
        <w:jc w:val="center"/>
        <w:rPr>
          <w:rFonts w:ascii="仿宋" w:eastAsia="仿宋" w:hAnsi="仿宋" w:cs="楷体"/>
          <w:b/>
          <w:bCs/>
          <w:sz w:val="32"/>
          <w:szCs w:val="32"/>
        </w:rPr>
      </w:pPr>
    </w:p>
    <w:sectPr w:rsidR="00176D0B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A8845" w14:textId="77777777" w:rsidR="007E34CF" w:rsidRDefault="007E34CF">
      <w:r>
        <w:separator/>
      </w:r>
    </w:p>
  </w:endnote>
  <w:endnote w:type="continuationSeparator" w:id="0">
    <w:p w14:paraId="3AF73DDC" w14:textId="77777777" w:rsidR="007E34CF" w:rsidRDefault="007E3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522C0" w14:textId="77777777" w:rsidR="006A5789" w:rsidRDefault="006A5789">
    <w:pPr>
      <w:pStyle w:val="a7"/>
      <w:jc w:val="center"/>
      <w:rPr>
        <w:rFonts w:ascii="仿宋" w:eastAsia="仿宋" w:hAnsi="仿宋"/>
      </w:rPr>
    </w:pPr>
  </w:p>
  <w:p w14:paraId="07F2D94C" w14:textId="77777777" w:rsidR="006A5789" w:rsidRDefault="007E34CF">
    <w:pPr>
      <w:pStyle w:val="a7"/>
      <w:rPr>
        <w:rFonts w:ascii="仿宋" w:eastAsia="仿宋" w:hAnsi="仿宋"/>
      </w:rPr>
    </w:pPr>
    <w:hyperlink r:id="rId1" w:history="1">
      <w:r w:rsidR="00176D0B">
        <w:rPr>
          <w:rStyle w:val="ad"/>
          <w:rFonts w:ascii="仿宋" w:eastAsia="仿宋" w:hAnsi="仿宋"/>
        </w:rPr>
        <w:t>http://www.</w:t>
      </w:r>
      <w:r w:rsidR="00176D0B">
        <w:rPr>
          <w:rStyle w:val="ad"/>
          <w:rFonts w:ascii="仿宋" w:eastAsia="仿宋" w:hAnsi="仿宋" w:hint="eastAsia"/>
        </w:rPr>
        <w:t>innofunds</w:t>
      </w:r>
      <w:r w:rsidR="00176D0B">
        <w:rPr>
          <w:rStyle w:val="ad"/>
          <w:rFonts w:ascii="仿宋" w:eastAsia="仿宋" w:hAnsi="仿宋"/>
        </w:rPr>
        <w:t>.com</w:t>
      </w:r>
      <w:r w:rsidR="00176D0B">
        <w:rPr>
          <w:rStyle w:val="ad"/>
          <w:rFonts w:ascii="仿宋" w:eastAsia="仿宋" w:hAnsi="仿宋" w:hint="eastAsia"/>
        </w:rPr>
        <w:t>.cn</w:t>
      </w:r>
    </w:hyperlink>
    <w:r w:rsidR="00176D0B">
      <w:rPr>
        <w:rFonts w:ascii="仿宋" w:eastAsia="仿宋" w:hAnsi="仿宋" w:hint="eastAsia"/>
      </w:rPr>
      <w:t xml:space="preserve">   </w:t>
    </w:r>
    <w:r w:rsidR="00176D0B">
      <w:rPr>
        <w:rFonts w:ascii="仿宋" w:eastAsia="仿宋" w:hAnsi="仿宋" w:hint="eastAsia"/>
        <w:color w:val="0000FF"/>
      </w:rPr>
      <w:t>Tel</w:t>
    </w:r>
    <w:r w:rsidR="00176D0B">
      <w:rPr>
        <w:rFonts w:ascii="仿宋" w:eastAsia="仿宋" w:hAnsi="仿宋" w:hint="eastAsia"/>
        <w:color w:val="0000FF"/>
      </w:rPr>
      <w:t xml:space="preserve">：021－54285911  54306991  Fax： 54306991  CORUNDO——A </w:t>
    </w:r>
    <w:r w:rsidR="00176D0B">
      <w:rPr>
        <w:rFonts w:ascii="仿宋" w:eastAsia="仿宋" w:hAnsi="仿宋"/>
        <w:color w:val="0000FF"/>
      </w:rPr>
      <w:t>STEP AHEAD</w:t>
    </w:r>
  </w:p>
  <w:p w14:paraId="0A86FF45" w14:textId="77777777" w:rsidR="006A5789" w:rsidRDefault="007C4558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07FE547" wp14:editId="258BBBD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73685" cy="32639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3685" cy="3263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5B510D4" w14:textId="77777777" w:rsidR="006A5789" w:rsidRDefault="00176D0B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7FE54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50" type="#_x0000_t202" style="position:absolute;margin-left:0;margin-top:0;width:21.55pt;height:25.7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" filled="f" stroked="f" strokeweight=".5pt">
              <v:textbox inset="0,0,0,0">
                <w:txbxContent>
                  <w:p w14:paraId="35B510D4" w14:textId="77777777" w:rsidR="006A5789" w:rsidRDefault="00176D0B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D9DC7" w14:textId="77777777" w:rsidR="007E34CF" w:rsidRDefault="007E34CF">
      <w:r>
        <w:separator/>
      </w:r>
    </w:p>
  </w:footnote>
  <w:footnote w:type="continuationSeparator" w:id="0">
    <w:p w14:paraId="2DE89D85" w14:textId="77777777" w:rsidR="007E34CF" w:rsidRDefault="007E3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B1B7B" w14:textId="6B7DA92B" w:rsidR="006A5789" w:rsidRDefault="006A578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CD367" w14:textId="4ECFC48A" w:rsidR="006A5789" w:rsidRDefault="007C4558">
    <w:pPr>
      <w:pStyle w:val="a8"/>
      <w:pBdr>
        <w:bottom w:val="none" w:sz="0" w:space="0" w:color="auto"/>
      </w:pBdr>
      <w:jc w:val="both"/>
      <w:rPr>
        <w:rFonts w:ascii="仿宋" w:eastAsia="仿宋" w:hAnsi="仿宋"/>
        <w:sz w:val="21"/>
        <w:szCs w:val="21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012A18E6" wp14:editId="4709DD69">
          <wp:simplePos x="0" y="0"/>
          <wp:positionH relativeFrom="column">
            <wp:posOffset>-403860</wp:posOffset>
          </wp:positionH>
          <wp:positionV relativeFrom="paragraph">
            <wp:posOffset>-83185</wp:posOffset>
          </wp:positionV>
          <wp:extent cx="720090" cy="347980"/>
          <wp:effectExtent l="0" t="0" r="0" b="0"/>
          <wp:wrapNone/>
          <wp:docPr id="8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76" t="-7451"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6D0B">
      <w:rPr>
        <w:rFonts w:hint="eastAsia"/>
      </w:rPr>
      <w:t xml:space="preserve">       </w:t>
    </w:r>
    <w:r w:rsidR="00176D0B">
      <w:rPr>
        <w:rFonts w:ascii="仿宋" w:eastAsia="仿宋" w:hAnsi="仿宋" w:hint="eastAsia"/>
      </w:rPr>
      <w:t xml:space="preserve">                                                           </w:t>
    </w:r>
    <w:r w:rsidR="00176D0B">
      <w:rPr>
        <w:rFonts w:ascii="仿宋" w:eastAsia="仿宋" w:hAnsi="仿宋"/>
      </w:rPr>
      <w:t xml:space="preserve">     </w:t>
    </w:r>
    <w:r w:rsidR="00176D0B">
      <w:rPr>
        <w:rFonts w:ascii="仿宋" w:eastAsia="仿宋" w:hAnsi="仿宋" w:hint="eastAsia"/>
      </w:rPr>
      <w:t xml:space="preserve">    </w:t>
    </w:r>
    <w:r w:rsidR="00176D0B">
      <w:rPr>
        <w:rFonts w:ascii="仿宋" w:eastAsia="仿宋" w:hAnsi="仿宋" w:hint="eastAsia"/>
        <w:sz w:val="21"/>
        <w:szCs w:val="21"/>
      </w:rPr>
      <w:t>上海</w:t>
    </w:r>
    <w:proofErr w:type="gramStart"/>
    <w:r w:rsidR="00176D0B">
      <w:rPr>
        <w:rFonts w:ascii="仿宋" w:eastAsia="仿宋" w:hAnsi="仿宋" w:hint="eastAsia"/>
        <w:sz w:val="21"/>
        <w:szCs w:val="21"/>
      </w:rPr>
      <w:t>科润达技术</w:t>
    </w:r>
    <w:proofErr w:type="gramEnd"/>
    <w:r w:rsidR="00176D0B">
      <w:rPr>
        <w:rFonts w:ascii="仿宋" w:eastAsia="仿宋" w:hAnsi="仿宋" w:hint="eastAsia"/>
        <w:sz w:val="21"/>
        <w:szCs w:val="21"/>
      </w:rPr>
      <w:t>经纪有限公司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40C29" w14:textId="795FCE63" w:rsidR="006A5789" w:rsidRDefault="006A578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D0F"/>
    <w:rsid w:val="0003066F"/>
    <w:rsid w:val="00032B8B"/>
    <w:rsid w:val="000425EF"/>
    <w:rsid w:val="00055875"/>
    <w:rsid w:val="000774CF"/>
    <w:rsid w:val="000D1DC2"/>
    <w:rsid w:val="000F14B5"/>
    <w:rsid w:val="00132BD4"/>
    <w:rsid w:val="00176D0B"/>
    <w:rsid w:val="00182732"/>
    <w:rsid w:val="002668CD"/>
    <w:rsid w:val="002C4BBE"/>
    <w:rsid w:val="002C5575"/>
    <w:rsid w:val="00450D37"/>
    <w:rsid w:val="004763A7"/>
    <w:rsid w:val="004E3A79"/>
    <w:rsid w:val="00596493"/>
    <w:rsid w:val="005E31A0"/>
    <w:rsid w:val="005E772A"/>
    <w:rsid w:val="00654BE3"/>
    <w:rsid w:val="006A49F2"/>
    <w:rsid w:val="006A5789"/>
    <w:rsid w:val="006B11DC"/>
    <w:rsid w:val="006D0D0F"/>
    <w:rsid w:val="00741D1F"/>
    <w:rsid w:val="00752E8A"/>
    <w:rsid w:val="00791278"/>
    <w:rsid w:val="007C4558"/>
    <w:rsid w:val="007E34CF"/>
    <w:rsid w:val="00814F1A"/>
    <w:rsid w:val="008165CF"/>
    <w:rsid w:val="008516AA"/>
    <w:rsid w:val="008651FD"/>
    <w:rsid w:val="00884EC7"/>
    <w:rsid w:val="008D28F1"/>
    <w:rsid w:val="00916B3D"/>
    <w:rsid w:val="009207DD"/>
    <w:rsid w:val="00922F37"/>
    <w:rsid w:val="009761AE"/>
    <w:rsid w:val="009A1A51"/>
    <w:rsid w:val="009B1BC4"/>
    <w:rsid w:val="009E423A"/>
    <w:rsid w:val="009F52D9"/>
    <w:rsid w:val="00A25AB4"/>
    <w:rsid w:val="00A40E9E"/>
    <w:rsid w:val="00AF2D95"/>
    <w:rsid w:val="00B0460C"/>
    <w:rsid w:val="00B505C5"/>
    <w:rsid w:val="00BC2445"/>
    <w:rsid w:val="00BC792A"/>
    <w:rsid w:val="00BD1252"/>
    <w:rsid w:val="00BE2CDB"/>
    <w:rsid w:val="00CA49AD"/>
    <w:rsid w:val="00CB211E"/>
    <w:rsid w:val="00CC4431"/>
    <w:rsid w:val="00CD6754"/>
    <w:rsid w:val="00D04068"/>
    <w:rsid w:val="00D539B5"/>
    <w:rsid w:val="00D70C95"/>
    <w:rsid w:val="00D862D6"/>
    <w:rsid w:val="00DE7749"/>
    <w:rsid w:val="00EF6DB9"/>
    <w:rsid w:val="00F40543"/>
    <w:rsid w:val="00F7702F"/>
    <w:rsid w:val="00F92C4A"/>
    <w:rsid w:val="00F93D71"/>
    <w:rsid w:val="00FD73E4"/>
    <w:rsid w:val="04E34EC3"/>
    <w:rsid w:val="0C0A183B"/>
    <w:rsid w:val="12546385"/>
    <w:rsid w:val="13B75C9E"/>
    <w:rsid w:val="1A7A4922"/>
    <w:rsid w:val="1DE050CC"/>
    <w:rsid w:val="292B7157"/>
    <w:rsid w:val="2A7C7AB0"/>
    <w:rsid w:val="2B813D48"/>
    <w:rsid w:val="2C54137E"/>
    <w:rsid w:val="33C514B3"/>
    <w:rsid w:val="34401C7B"/>
    <w:rsid w:val="36246A84"/>
    <w:rsid w:val="3BB51DB5"/>
    <w:rsid w:val="57247EAC"/>
    <w:rsid w:val="5CE1611B"/>
    <w:rsid w:val="5D1357FD"/>
    <w:rsid w:val="5D617136"/>
    <w:rsid w:val="60F06E13"/>
    <w:rsid w:val="61946B06"/>
    <w:rsid w:val="698B7561"/>
    <w:rsid w:val="7717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8152174"/>
  <w15:chartTrackingRefBased/>
  <w15:docId w15:val="{C2824E80-6110-463C-AC59-B9817D3E9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uiPriority="99" w:qFormat="1"/>
    <w:lsdException w:name="Title" w:qFormat="1"/>
    <w:lsdException w:name="Default Paragraph Font" w:uiPriority="1" w:unhideWhenUsed="1"/>
    <w:lsdException w:name="Subtitle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D0D0F"/>
    <w:pPr>
      <w:spacing w:after="160" w:line="256" w:lineRule="auto"/>
    </w:pPr>
    <w:rPr>
      <w:rFonts w:ascii="Calibri" w:eastAsia="Calibri" w:hAnsi="Calibri" w:cs="Calibri"/>
      <w:color w:val="000000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widowControl w:val="0"/>
      <w:spacing w:after="0" w:line="240" w:lineRule="auto"/>
    </w:pPr>
    <w:rPr>
      <w:rFonts w:eastAsia="宋体" w:cs="Times New Roman"/>
      <w:color w:val="auto"/>
      <w:sz w:val="21"/>
      <w:szCs w:val="24"/>
    </w:rPr>
  </w:style>
  <w:style w:type="character" w:customStyle="1" w:styleId="a4">
    <w:name w:val="批注文字 字符"/>
    <w:link w:val="a3"/>
    <w:qFormat/>
    <w:rPr>
      <w:rFonts w:ascii="Calibri" w:eastAsia="宋体" w:hAnsi="Calibri" w:cs="Times New Roman"/>
      <w:kern w:val="2"/>
      <w:sz w:val="21"/>
      <w:szCs w:val="24"/>
    </w:rPr>
  </w:style>
  <w:style w:type="paragraph" w:styleId="a5">
    <w:name w:val="Balloon Text"/>
    <w:basedOn w:val="a"/>
    <w:link w:val="a6"/>
    <w:qFormat/>
    <w:pPr>
      <w:widowControl w:val="0"/>
      <w:spacing w:after="0" w:line="240" w:lineRule="auto"/>
      <w:jc w:val="both"/>
    </w:pPr>
    <w:rPr>
      <w:rFonts w:eastAsia="宋体" w:cs="Times New Roman"/>
      <w:color w:val="auto"/>
      <w:sz w:val="18"/>
      <w:szCs w:val="18"/>
    </w:rPr>
  </w:style>
  <w:style w:type="character" w:customStyle="1" w:styleId="a6">
    <w:name w:val="批注框文本 字符"/>
    <w:link w:val="a5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footer"/>
    <w:basedOn w:val="a"/>
    <w:qFormat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eastAsia="宋体" w:cs="Times New Roman"/>
      <w:color w:val="auto"/>
      <w:sz w:val="18"/>
      <w:szCs w:val="24"/>
    </w:rPr>
  </w:style>
  <w:style w:type="paragraph" w:styleId="a8">
    <w:name w:val="header"/>
    <w:basedOn w:val="a"/>
    <w:link w:val="a9"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eastAsia="宋体" w:cs="Times New Roman"/>
      <w:color w:val="auto"/>
      <w:sz w:val="18"/>
      <w:szCs w:val="18"/>
    </w:rPr>
  </w:style>
  <w:style w:type="character" w:customStyle="1" w:styleId="a9">
    <w:name w:val="页眉 字符"/>
    <w:link w:val="a8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paragraph" w:styleId="aa">
    <w:name w:val="annotation subject"/>
    <w:basedOn w:val="a3"/>
    <w:next w:val="a3"/>
    <w:link w:val="ab"/>
    <w:rPr>
      <w:b/>
      <w:bCs/>
    </w:rPr>
  </w:style>
  <w:style w:type="character" w:customStyle="1" w:styleId="ab">
    <w:name w:val="批注主题 字符"/>
    <w:basedOn w:val="a4"/>
    <w:link w:val="aa"/>
    <w:qFormat/>
    <w:rPr>
      <w:rFonts w:ascii="Calibri" w:eastAsia="宋体" w:hAnsi="Calibri" w:cs="Times New Roman"/>
      <w:kern w:val="2"/>
      <w:sz w:val="21"/>
      <w:szCs w:val="24"/>
    </w:rPr>
  </w:style>
  <w:style w:type="table" w:styleId="ac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nhideWhenUsed/>
    <w:qFormat/>
    <w:rPr>
      <w:color w:val="0000FF"/>
      <w:u w:val="single"/>
    </w:rPr>
  </w:style>
  <w:style w:type="character" w:styleId="ae">
    <w:name w:val="annotation reference"/>
    <w:uiPriority w:val="99"/>
    <w:qFormat/>
    <w:rPr>
      <w:sz w:val="21"/>
      <w:szCs w:val="21"/>
    </w:rPr>
  </w:style>
  <w:style w:type="paragraph" w:customStyle="1" w:styleId="msonormal0">
    <w:name w:val="msonormal"/>
    <w:basedOn w:val="a"/>
    <w:rsid w:val="006D0D0F"/>
    <w:pPr>
      <w:spacing w:before="100" w:beforeAutospacing="1" w:after="100" w:afterAutospacing="1" w:line="240" w:lineRule="auto"/>
    </w:pPr>
    <w:rPr>
      <w:rFonts w:ascii="宋体" w:eastAsia="宋体" w:hAnsi="宋体" w:cs="宋体"/>
      <w:color w:val="auto"/>
      <w:kern w:val="0"/>
      <w:sz w:val="24"/>
      <w:szCs w:val="24"/>
    </w:rPr>
  </w:style>
  <w:style w:type="table" w:customStyle="1" w:styleId="TableGrid">
    <w:name w:val="TableGrid"/>
    <w:rsid w:val="006D0D0F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nofunds.com.c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undo-3\Documents\&#33258;&#23450;&#20041;%20Office%20&#27169;&#26495;\&#31185;&#28070;&#36798;&#25991;&#20214;&#26684;&#24335;&#27169;&#26495;&#65288;&#31446;&#29256;&#652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科润达文件格式模板（竖版）</Template>
  <TotalTime>6</TotalTime>
  <Pages>35</Pages>
  <Words>3516</Words>
  <Characters>20044</Characters>
  <Application>Microsoft Office Word</Application>
  <DocSecurity>0</DocSecurity>
  <Lines>167</Lines>
  <Paragraphs>47</Paragraphs>
  <ScaleCrop>false</ScaleCrop>
  <Company>Sky123.Org</Company>
  <LinksUpToDate>false</LinksUpToDate>
  <CharactersWithSpaces>23513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corundo-3</dc:creator>
  <cp:keywords/>
  <cp:lastModifiedBy>corundo3@hotmail.com</cp:lastModifiedBy>
  <cp:revision>1</cp:revision>
  <cp:lastPrinted>2021-02-05T08:47:00Z</cp:lastPrinted>
  <dcterms:created xsi:type="dcterms:W3CDTF">2021-12-01T01:14:00Z</dcterms:created>
  <dcterms:modified xsi:type="dcterms:W3CDTF">2021-12-01T01:20:00Z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D40EB3CBED594891A304C4C16D83DF9A</vt:lpwstr>
  </property>
</Properties>
</file>