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3A55" w14:textId="7E40BDBE" w:rsidR="005F5D43" w:rsidRDefault="005F5D43" w:rsidP="005F5D43">
      <w:pPr>
        <w:spacing w:after="0" w:line="256" w:lineRule="auto"/>
        <w:ind w:left="0" w:right="0" w:firstLine="0"/>
        <w:rPr>
          <w:rFonts w:hint="eastAsia"/>
        </w:rPr>
      </w:pPr>
      <w:r>
        <w:rPr>
          <w:rFonts w:hint="eastAsia"/>
          <w:sz w:val="30"/>
        </w:rPr>
        <w:t xml:space="preserve">附件 </w:t>
      </w:r>
    </w:p>
    <w:p w14:paraId="387CBC5A" w14:textId="77777777" w:rsidR="005F5D43" w:rsidRDefault="005F5D43" w:rsidP="005F5D43">
      <w:pPr>
        <w:spacing w:after="260" w:line="256" w:lineRule="auto"/>
        <w:ind w:left="55" w:right="0" w:firstLine="0"/>
        <w:rPr>
          <w:rFonts w:hint="eastAsia"/>
        </w:rPr>
      </w:pPr>
      <w:r>
        <w:rPr>
          <w:rFonts w:ascii="Times New Roman" w:eastAsia="Times New Roman" w:hAnsi="Times New Roman" w:cs="Times New Roman"/>
          <w:sz w:val="36"/>
        </w:rPr>
        <w:t xml:space="preserve">2021 </w:t>
      </w:r>
      <w:r>
        <w:rPr>
          <w:rFonts w:ascii="宋体" w:eastAsia="宋体" w:hAnsi="宋体" w:cs="宋体" w:hint="eastAsia"/>
          <w:sz w:val="36"/>
        </w:rPr>
        <w:t>年第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5 </w:t>
      </w:r>
      <w:proofErr w:type="gramStart"/>
      <w:r>
        <w:rPr>
          <w:rFonts w:ascii="宋体" w:eastAsia="宋体" w:hAnsi="宋体" w:cs="宋体" w:hint="eastAsia"/>
          <w:sz w:val="36"/>
        </w:rPr>
        <w:t>批拟认定</w:t>
      </w:r>
      <w:proofErr w:type="gramEnd"/>
      <w:r>
        <w:rPr>
          <w:rFonts w:ascii="宋体" w:eastAsia="宋体" w:hAnsi="宋体" w:cs="宋体" w:hint="eastAsia"/>
          <w:sz w:val="36"/>
        </w:rPr>
        <w:t>上海市高新技术成果转化项目名单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4528AB6" w14:textId="77777777" w:rsidR="005F5D43" w:rsidRDefault="005F5D43" w:rsidP="005F5D43">
      <w:pPr>
        <w:spacing w:after="55" w:line="256" w:lineRule="auto"/>
        <w:ind w:left="103" w:right="0" w:firstLine="0"/>
        <w:rPr>
          <w:rFonts w:hint="eastAsia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14:paraId="0DA01C9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高密度存储型</w:t>
      </w:r>
      <w:proofErr w:type="spellStart"/>
      <w:r>
        <w:rPr>
          <w:rFonts w:hint="eastAsia"/>
        </w:rPr>
        <w:t>Entei</w:t>
      </w:r>
      <w:proofErr w:type="spellEnd"/>
      <w:r>
        <w:rPr>
          <w:rFonts w:hint="eastAsia"/>
        </w:rPr>
        <w:t xml:space="preserve"> 2U24机架服务器  英业达科技有限公司  </w:t>
      </w:r>
    </w:p>
    <w:p w14:paraId="5274C635" w14:textId="77777777" w:rsidR="005F5D43" w:rsidRDefault="005F5D43" w:rsidP="005F5D43">
      <w:pPr>
        <w:spacing w:after="64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闵行区科学技术委员会 </w:t>
      </w:r>
    </w:p>
    <w:p w14:paraId="64E4CFC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模压激光准直光学组件  上海伟钊光学科技股份有限公司  嘉定区科学技术委员会 </w:t>
      </w:r>
    </w:p>
    <w:p w14:paraId="3904983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应急现场处置软件V1.0  上海电信工程有限公司  黄浦区科学技术委员会 </w:t>
      </w:r>
    </w:p>
    <w:p w14:paraId="004FED98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数据校验平台V1.0  上海电信工程有限公司  黄浦区科学技术委员会 </w:t>
      </w:r>
    </w:p>
    <w:p w14:paraId="155A868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柔性电致发光器件（BDD-J15）  上海科润光电技术有限公司  闵行区科学技术委员会 </w:t>
      </w:r>
    </w:p>
    <w:p w14:paraId="4CE6FC19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飞未农村</w:t>
      </w:r>
      <w:proofErr w:type="gramEnd"/>
      <w:r>
        <w:rPr>
          <w:rFonts w:hint="eastAsia"/>
        </w:rPr>
        <w:t>宅基地管理信息系统应用软件（V1.0）</w:t>
      </w:r>
      <w:proofErr w:type="gramStart"/>
      <w:r>
        <w:rPr>
          <w:rFonts w:hint="eastAsia"/>
        </w:rPr>
        <w:t>上海飞未信息技术</w:t>
      </w:r>
      <w:proofErr w:type="gramEnd"/>
      <w:r>
        <w:rPr>
          <w:rFonts w:hint="eastAsia"/>
        </w:rPr>
        <w:t xml:space="preserve">有限公司  闵行区科学技术委员会 </w:t>
      </w:r>
    </w:p>
    <w:p w14:paraId="54622F3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智能AI全景在线教育系统  上海进</w:t>
      </w:r>
      <w:proofErr w:type="gramStart"/>
      <w:r>
        <w:rPr>
          <w:rFonts w:hint="eastAsia"/>
        </w:rPr>
        <w:t>馨网络</w:t>
      </w:r>
      <w:proofErr w:type="gramEnd"/>
      <w:r>
        <w:rPr>
          <w:rFonts w:hint="eastAsia"/>
        </w:rPr>
        <w:t xml:space="preserve">科技有限公司  </w:t>
      </w:r>
    </w:p>
    <w:p w14:paraId="55BB399C" w14:textId="77777777" w:rsidR="005F5D43" w:rsidRDefault="005F5D43" w:rsidP="005F5D43">
      <w:pPr>
        <w:spacing w:after="67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0A9DF89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GNSS高精度导航系统T101  上海联适导航技术股份有限公司  青浦区科学技术委员会 </w:t>
      </w:r>
    </w:p>
    <w:p w14:paraId="6956169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基于多系统多源定位数据融合的海上目标定位系统终端  上海迈利船舶科技有限公司  </w:t>
      </w:r>
    </w:p>
    <w:p w14:paraId="26AE5E80" w14:textId="77777777" w:rsidR="005F5D43" w:rsidRDefault="005F5D43" w:rsidP="005F5D43">
      <w:pPr>
        <w:spacing w:after="6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0A6C29B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迅捷CAD编辑器软件V4.0  上海互盾信息科技有限公司  宝山区科学技术委员会 </w:t>
      </w:r>
    </w:p>
    <w:p w14:paraId="7288594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伯镭iDrive自动驾驶系统（V2.0）  上海伯镭智能科技有限公司  </w:t>
      </w:r>
    </w:p>
    <w:p w14:paraId="73D684F5" w14:textId="77777777" w:rsidR="005F5D43" w:rsidRDefault="005F5D43" w:rsidP="005F5D43">
      <w:pPr>
        <w:spacing w:after="64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07B7AECE" w14:textId="77777777" w:rsidR="005F5D43" w:rsidRDefault="005F5D43" w:rsidP="005F5D43">
      <w:pPr>
        <w:numPr>
          <w:ilvl w:val="0"/>
          <w:numId w:val="1"/>
        </w:numPr>
        <w:spacing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盈联智慧城市环境服务云平台软件V2.0  </w:t>
      </w:r>
    </w:p>
    <w:p w14:paraId="2CB9DBCB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上海盈联电信科技有限公司  杨浦区科学技术委员会 </w:t>
      </w:r>
    </w:p>
    <w:p w14:paraId="7131D51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文景智慧港口综合服务平台软件  上海文景信息科技有限公司  </w:t>
      </w:r>
    </w:p>
    <w:p w14:paraId="1FC96F43" w14:textId="77777777" w:rsidR="005F5D43" w:rsidRDefault="005F5D43" w:rsidP="005F5D43">
      <w:pPr>
        <w:spacing w:after="64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0DBE19F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文景综合性码头</w:t>
      </w:r>
      <w:proofErr w:type="gramStart"/>
      <w:r>
        <w:rPr>
          <w:rFonts w:hint="eastAsia"/>
        </w:rPr>
        <w:t>智能化云管控</w:t>
      </w:r>
      <w:proofErr w:type="gramEnd"/>
      <w:r>
        <w:rPr>
          <w:rFonts w:hint="eastAsia"/>
        </w:rPr>
        <w:t xml:space="preserve">平台软件  上海文景信息科技有限公司  </w:t>
      </w:r>
    </w:p>
    <w:p w14:paraId="50F6A3D2" w14:textId="77777777" w:rsidR="005F5D43" w:rsidRDefault="005F5D43" w:rsidP="005F5D43">
      <w:pPr>
        <w:spacing w:after="64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20F784A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数字化智能营销及运营管理系统V1.0  上海竞动科技有限公司  宝山区科学技术委员会 </w:t>
      </w:r>
    </w:p>
    <w:p w14:paraId="52A8106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数字化转型物料协同系统  上海赛摩物流科技有限公司  闵行区科学技术委员会 </w:t>
      </w:r>
    </w:p>
    <w:p w14:paraId="148AC359" w14:textId="77777777" w:rsidR="005F5D43" w:rsidRDefault="005F5D43" w:rsidP="005F5D43">
      <w:pPr>
        <w:numPr>
          <w:ilvl w:val="0"/>
          <w:numId w:val="1"/>
        </w:numPr>
        <w:spacing w:after="38" w:line="256" w:lineRule="auto"/>
        <w:ind w:right="3780" w:hanging="859"/>
        <w:rPr>
          <w:rFonts w:hint="eastAsia"/>
        </w:rPr>
      </w:pPr>
      <w:r>
        <w:rPr>
          <w:rFonts w:hint="eastAsia"/>
        </w:rPr>
        <w:t>Wi-Fi无线网络模块（EMW110、EMW3010、EMW3060B、EMW3070、 EMW3072、EMW3075、</w:t>
      </w:r>
    </w:p>
    <w:p w14:paraId="2A74E515" w14:textId="77777777" w:rsidR="005F5D43" w:rsidRDefault="005F5D43" w:rsidP="005F5D43">
      <w:pPr>
        <w:spacing w:after="34" w:line="256" w:lineRule="auto"/>
        <w:ind w:left="960" w:right="0" w:firstLine="0"/>
        <w:rPr>
          <w:rFonts w:hint="eastAsia"/>
        </w:rPr>
      </w:pPr>
      <w:r>
        <w:rPr>
          <w:rFonts w:hint="eastAsia"/>
        </w:rPr>
        <w:t>EMW3078、EMW3080V2、EMW3090V2、EMW3092、 EMW3165、EMW3166、EMW5070、</w:t>
      </w:r>
    </w:p>
    <w:p w14:paraId="61850F7F" w14:textId="77777777" w:rsidR="005F5D43" w:rsidRDefault="005F5D43" w:rsidP="005F5D43">
      <w:pPr>
        <w:spacing w:after="5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EMW5080V2） </w:t>
      </w:r>
    </w:p>
    <w:p w14:paraId="48B0762B" w14:textId="77777777" w:rsidR="005F5D43" w:rsidRDefault="005F5D43" w:rsidP="005F5D43">
      <w:pPr>
        <w:ind w:left="960" w:right="3780" w:firstLine="0"/>
        <w:rPr>
          <w:rFonts w:hint="eastAsia"/>
        </w:rPr>
      </w:pPr>
      <w:proofErr w:type="gramStart"/>
      <w:r>
        <w:rPr>
          <w:rFonts w:hint="eastAsia"/>
        </w:rPr>
        <w:t>上海庆科信息技术</w:t>
      </w:r>
      <w:proofErr w:type="gramEnd"/>
      <w:r>
        <w:rPr>
          <w:rFonts w:hint="eastAsia"/>
        </w:rPr>
        <w:t xml:space="preserve">有限公司  普陀区科学技术委员会 </w:t>
      </w:r>
    </w:p>
    <w:p w14:paraId="34B2333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基于工业互联网的光学仿真数据采集软件  上海秀白信息科技有限公司  闵行区科学技术委员会 </w:t>
      </w:r>
    </w:p>
    <w:p w14:paraId="336314BA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即果内容</w:t>
      </w:r>
      <w:proofErr w:type="gramEnd"/>
      <w:r>
        <w:rPr>
          <w:rFonts w:hint="eastAsia"/>
        </w:rPr>
        <w:t xml:space="preserve">安全智能审核平台  </w:t>
      </w:r>
      <w:proofErr w:type="gramStart"/>
      <w:r>
        <w:rPr>
          <w:rFonts w:hint="eastAsia"/>
        </w:rPr>
        <w:t>上海即果信息技术</w:t>
      </w:r>
      <w:proofErr w:type="gramEnd"/>
      <w:r>
        <w:rPr>
          <w:rFonts w:hint="eastAsia"/>
        </w:rPr>
        <w:t xml:space="preserve">有限公司  杨浦区科学技术委员会 </w:t>
      </w:r>
    </w:p>
    <w:p w14:paraId="7B1EFE4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实验室变频式通风控制软件  上海朴诚实业有限公司  奉贤区科学技术委员会 </w:t>
      </w:r>
    </w:p>
    <w:p w14:paraId="6F0EF54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海旭智慧</w:t>
      </w:r>
      <w:proofErr w:type="gramEnd"/>
      <w:r>
        <w:rPr>
          <w:rFonts w:hint="eastAsia"/>
        </w:rPr>
        <w:t xml:space="preserve">生态平台软件V1.0  上海海旭软件有限公司  </w:t>
      </w:r>
    </w:p>
    <w:p w14:paraId="2BE40028" w14:textId="77777777" w:rsidR="005F5D43" w:rsidRDefault="005F5D43" w:rsidP="005F5D43">
      <w:pPr>
        <w:spacing w:after="6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64E6B8E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共轨之家</w:t>
      </w:r>
      <w:proofErr w:type="gramEnd"/>
      <w:r>
        <w:rPr>
          <w:rFonts w:hint="eastAsia"/>
        </w:rPr>
        <w:t xml:space="preserve">APP诊断能手软件V7.13.0  上海星融汽车科技有限公司  </w:t>
      </w:r>
    </w:p>
    <w:p w14:paraId="02503C81" w14:textId="77777777" w:rsidR="005F5D43" w:rsidRDefault="005F5D43" w:rsidP="005F5D43">
      <w:pPr>
        <w:spacing w:after="64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5B2DD86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新媒体营销学院在线智能培训平台软件V1.0  上海程信实业有限公司  </w:t>
      </w:r>
    </w:p>
    <w:p w14:paraId="08D3184D" w14:textId="77777777" w:rsidR="005F5D43" w:rsidRDefault="005F5D43" w:rsidP="005F5D43">
      <w:pPr>
        <w:spacing w:after="62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2557ED48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光点多媒体互动软件  上海光点信息科技有限公司  闵行区科学技术委员会 </w:t>
      </w:r>
    </w:p>
    <w:p w14:paraId="3936BC8C" w14:textId="77777777" w:rsidR="005F5D43" w:rsidRDefault="005F5D43" w:rsidP="005F5D43">
      <w:pPr>
        <w:numPr>
          <w:ilvl w:val="0"/>
          <w:numId w:val="1"/>
        </w:numPr>
        <w:spacing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聚荐智慧停车平台  </w:t>
      </w:r>
    </w:p>
    <w:p w14:paraId="03EC1517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上海聚荐信息科技有限公司杨浦区科学技术委员会 </w:t>
      </w:r>
    </w:p>
    <w:p w14:paraId="12F1B8B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汽车尾气监测装置系统  上海陆根智能传感技术有限公司  徐汇区科学技术委员会 </w:t>
      </w:r>
    </w:p>
    <w:p w14:paraId="5E49435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SVG数字地图平台V1.0  上海德鋆信息科技有限公司  </w:t>
      </w:r>
    </w:p>
    <w:p w14:paraId="3BAA27AB" w14:textId="77777777" w:rsidR="005F5D43" w:rsidRDefault="005F5D43" w:rsidP="005F5D43">
      <w:pPr>
        <w:spacing w:after="62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09C09FA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聚酰亚胺薄膜加热片  上海长擎实业有限公司  松江区科学技术委员会 </w:t>
      </w:r>
    </w:p>
    <w:p w14:paraId="3DB92C39" w14:textId="77777777" w:rsidR="005F5D43" w:rsidRDefault="005F5D43" w:rsidP="005F5D43">
      <w:pPr>
        <w:numPr>
          <w:ilvl w:val="0"/>
          <w:numId w:val="1"/>
        </w:numPr>
        <w:spacing w:after="66"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左 心 耳 封 堵 器 系 统 （ LAAO-I 18/20/22/24/26/28/30/32/34 、 DS-L </w:t>
      </w:r>
    </w:p>
    <w:p w14:paraId="03E251CA" w14:textId="77777777" w:rsidR="005F5D43" w:rsidRDefault="005F5D43" w:rsidP="005F5D43">
      <w:pPr>
        <w:spacing w:after="5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9F/10F/12F/14F）  </w:t>
      </w:r>
    </w:p>
    <w:p w14:paraId="1C686603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上海普实医疗器械股份有限公司普陀区科学技术委员会 </w:t>
      </w:r>
    </w:p>
    <w:p w14:paraId="6C1E3A5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>注射</w:t>
      </w:r>
      <w:proofErr w:type="gramStart"/>
      <w:r>
        <w:rPr>
          <w:rFonts w:hint="eastAsia"/>
        </w:rPr>
        <w:t>用伊尼妥单</w:t>
      </w:r>
      <w:proofErr w:type="gramEnd"/>
      <w:r>
        <w:rPr>
          <w:rFonts w:hint="eastAsia"/>
        </w:rPr>
        <w:t xml:space="preserve">抗  </w:t>
      </w:r>
      <w:proofErr w:type="gramStart"/>
      <w:r>
        <w:rPr>
          <w:rFonts w:hint="eastAsia"/>
        </w:rPr>
        <w:t>三生国健</w:t>
      </w:r>
      <w:proofErr w:type="gramEnd"/>
      <w:r>
        <w:rPr>
          <w:rFonts w:hint="eastAsia"/>
        </w:rPr>
        <w:t>药业（上海）股份有限公司  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5EB0C66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泊沙康唑</w:t>
      </w:r>
      <w:proofErr w:type="gramEnd"/>
      <w:r>
        <w:rPr>
          <w:rFonts w:hint="eastAsia"/>
        </w:rPr>
        <w:t xml:space="preserve">肠溶片  上海宣泰医药科技股份有限公司  </w:t>
      </w:r>
    </w:p>
    <w:p w14:paraId="3EB7B961" w14:textId="77777777" w:rsidR="005F5D43" w:rsidRDefault="005F5D43" w:rsidP="005F5D43">
      <w:pPr>
        <w:spacing w:after="71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294F89E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2,4,6-三氟</w:t>
      </w:r>
      <w:proofErr w:type="gramStart"/>
      <w:r>
        <w:rPr>
          <w:rFonts w:hint="eastAsia"/>
        </w:rPr>
        <w:t>苄</w:t>
      </w:r>
      <w:proofErr w:type="gramEnd"/>
      <w:r>
        <w:rPr>
          <w:rFonts w:hint="eastAsia"/>
        </w:rPr>
        <w:t xml:space="preserve">胺的合成服务  上海吉奉生物科技有限公司  金山区科学技术委员会 </w:t>
      </w:r>
    </w:p>
    <w:p w14:paraId="6B6AC16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生物有机肥  </w:t>
      </w:r>
      <w:proofErr w:type="gramStart"/>
      <w:r>
        <w:rPr>
          <w:rFonts w:hint="eastAsia"/>
        </w:rPr>
        <w:t>时科生物</w:t>
      </w:r>
      <w:proofErr w:type="gramEnd"/>
      <w:r>
        <w:rPr>
          <w:rFonts w:hint="eastAsia"/>
        </w:rPr>
        <w:t xml:space="preserve">科技（上海）有限公司  闵行区科学技术委员会 </w:t>
      </w:r>
    </w:p>
    <w:p w14:paraId="79898B3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电动对焦数码裂隙灯显微镜系统（S390H型、S390L型）  上海美沃精密仪器股份有限公司闵行区科学技术委员会 </w:t>
      </w:r>
    </w:p>
    <w:p w14:paraId="2CAF9DA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V100型视力筛选仪  上海美沃精密仪器股份有限公司  闵行区科学技术委员会 </w:t>
      </w:r>
    </w:p>
    <w:p w14:paraId="6840825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430g/L戊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 xml:space="preserve">醇悬浮剂  上海生农生化制品股份有限公司  松江区科学技术委员会 </w:t>
      </w:r>
    </w:p>
    <w:p w14:paraId="0DD5EA1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用于细胞固定化及药物递送的壳聚糖微球  上海信卓实业有限公司  嘉定区科学技术委员会 </w:t>
      </w:r>
    </w:p>
    <w:p w14:paraId="6281AEE5" w14:textId="77777777" w:rsidR="005F5D43" w:rsidRDefault="005F5D43" w:rsidP="005F5D43">
      <w:pPr>
        <w:numPr>
          <w:ilvl w:val="0"/>
          <w:numId w:val="1"/>
        </w:numPr>
        <w:spacing w:after="79"/>
        <w:ind w:right="3780" w:hanging="859"/>
        <w:rPr>
          <w:rFonts w:hint="eastAsia"/>
        </w:rPr>
      </w:pPr>
      <w:r>
        <w:rPr>
          <w:rFonts w:hint="eastAsia"/>
        </w:rPr>
        <w:t>超薄型</w:t>
      </w:r>
      <w:proofErr w:type="gramStart"/>
      <w:r>
        <w:rPr>
          <w:rFonts w:hint="eastAsia"/>
        </w:rPr>
        <w:t>锂</w:t>
      </w:r>
      <w:proofErr w:type="gramEnd"/>
      <w:r>
        <w:rPr>
          <w:rFonts w:hint="eastAsia"/>
        </w:rPr>
        <w:t xml:space="preserve">离子电池用铝塑膜（A88）  上海紫江新材料科技股份有限公司  闵行区科学技术委员会 </w:t>
      </w:r>
    </w:p>
    <w:p w14:paraId="241F78C9" w14:textId="77777777" w:rsidR="005F5D43" w:rsidRDefault="005F5D43" w:rsidP="005F5D43">
      <w:pPr>
        <w:numPr>
          <w:ilvl w:val="0"/>
          <w:numId w:val="1"/>
        </w:numPr>
        <w:spacing w:after="42" w:line="256" w:lineRule="auto"/>
        <w:ind w:right="3780" w:hanging="859"/>
        <w:rPr>
          <w:rFonts w:hint="eastAsia"/>
        </w:rPr>
      </w:pPr>
      <w:r>
        <w:rPr>
          <w:rFonts w:hint="eastAsia"/>
        </w:rPr>
        <w:lastRenderedPageBreak/>
        <w:t>定向地质钻探用高强高韧钻杆（BG26CrMo、BG27CrMo、BG26CrMo-1、</w:t>
      </w:r>
    </w:p>
    <w:p w14:paraId="66697894" w14:textId="77777777" w:rsidR="005F5D43" w:rsidRDefault="005F5D43" w:rsidP="005F5D43">
      <w:pPr>
        <w:spacing w:after="79" w:line="256" w:lineRule="auto"/>
        <w:ind w:left="960" w:right="0" w:firstLine="0"/>
        <w:rPr>
          <w:rFonts w:hint="eastAsia"/>
        </w:rPr>
      </w:pPr>
      <w:r>
        <w:rPr>
          <w:rFonts w:hint="eastAsia"/>
        </w:rPr>
        <w:t xml:space="preserve">BG26CrMo-2、BG27CrMoV、BGXM105ZT、BGR900） </w:t>
      </w:r>
    </w:p>
    <w:p w14:paraId="7743C37E" w14:textId="77777777" w:rsidR="005F5D43" w:rsidRDefault="005F5D43" w:rsidP="005F5D43">
      <w:pPr>
        <w:spacing w:after="29"/>
        <w:ind w:left="960" w:right="3780" w:firstLine="0"/>
        <w:rPr>
          <w:rFonts w:hint="eastAsia"/>
        </w:rPr>
      </w:pPr>
      <w:r>
        <w:rPr>
          <w:rFonts w:hint="eastAsia"/>
        </w:rPr>
        <w:t xml:space="preserve">宝山钢铁股份有限公司  宝山区科学技术委员会 </w:t>
      </w:r>
    </w:p>
    <w:p w14:paraId="7DAFB108" w14:textId="77777777" w:rsidR="005F5D43" w:rsidRDefault="005F5D43" w:rsidP="005F5D43">
      <w:pPr>
        <w:numPr>
          <w:ilvl w:val="0"/>
          <w:numId w:val="1"/>
        </w:numPr>
        <w:spacing w:after="40" w:line="256" w:lineRule="auto"/>
        <w:ind w:right="3780" w:hanging="859"/>
        <w:rPr>
          <w:rFonts w:hint="eastAsia"/>
        </w:rPr>
      </w:pPr>
      <w:r>
        <w:rPr>
          <w:rFonts w:hint="eastAsia"/>
        </w:rPr>
        <w:t>微电机专用环保无机表面处理电镀锌钢板（SECC-SW、SECD-SW、SECE-SW、</w:t>
      </w:r>
    </w:p>
    <w:p w14:paraId="58276E46" w14:textId="77777777" w:rsidR="005F5D43" w:rsidRDefault="005F5D43" w:rsidP="005F5D43">
      <w:pPr>
        <w:spacing w:after="7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SECCSW-SW、SECDSW-SW、SECESW-SW） </w:t>
      </w:r>
    </w:p>
    <w:p w14:paraId="7BBE62B2" w14:textId="77777777" w:rsidR="005F5D43" w:rsidRDefault="005F5D43" w:rsidP="005F5D43">
      <w:pPr>
        <w:spacing w:after="29"/>
        <w:ind w:left="960" w:right="3780" w:firstLine="0"/>
        <w:rPr>
          <w:rFonts w:hint="eastAsia"/>
        </w:rPr>
      </w:pPr>
      <w:r>
        <w:rPr>
          <w:rFonts w:hint="eastAsia"/>
        </w:rPr>
        <w:t xml:space="preserve">宝山钢铁股份有限公司  宝山区科学技术委员会 </w:t>
      </w:r>
    </w:p>
    <w:p w14:paraId="51DD3CC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高耐蚀</w:t>
      </w:r>
      <w:proofErr w:type="spellStart"/>
      <w:r>
        <w:rPr>
          <w:rFonts w:hint="eastAsia"/>
        </w:rPr>
        <w:t>BaoZM</w:t>
      </w:r>
      <w:proofErr w:type="spellEnd"/>
      <w:r>
        <w:rPr>
          <w:rFonts w:hint="eastAsia"/>
        </w:rPr>
        <w:t xml:space="preserve">彩色涂层钢带（TDC51D+ZM）  宝山钢铁股份有限公司  宝山区科学技术委员会 </w:t>
      </w:r>
    </w:p>
    <w:p w14:paraId="2F7075C8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直连型气</w:t>
      </w:r>
      <w:proofErr w:type="gramEnd"/>
      <w:r>
        <w:rPr>
          <w:rFonts w:hint="eastAsia"/>
        </w:rPr>
        <w:t xml:space="preserve">密封油套管接头（BG-FJ、BG-FJU、BG-CC、BGXC）  宝山钢铁股份有限公司宝山区科学技术委员会 </w:t>
      </w:r>
    </w:p>
    <w:p w14:paraId="08633FF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免罩光改性丙烯酸脂水性涂料  </w:t>
      </w:r>
      <w:proofErr w:type="gramStart"/>
      <w:r>
        <w:rPr>
          <w:rFonts w:hint="eastAsia"/>
        </w:rPr>
        <w:t>浩力森</w:t>
      </w:r>
      <w:proofErr w:type="gramEnd"/>
      <w:r>
        <w:rPr>
          <w:rFonts w:hint="eastAsia"/>
        </w:rPr>
        <w:t xml:space="preserve">涂料（上海）有限公司  嘉定区科学技术委员会 </w:t>
      </w:r>
    </w:p>
    <w:p w14:paraId="6298C29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钢芯高导电率耐热铝合金绞线  上海中天铝线有限公司  闵行区科学技术委员会 </w:t>
      </w:r>
    </w:p>
    <w:p w14:paraId="196CE921" w14:textId="77777777" w:rsidR="005F5D43" w:rsidRDefault="005F5D43" w:rsidP="005F5D43">
      <w:pPr>
        <w:numPr>
          <w:ilvl w:val="0"/>
          <w:numId w:val="1"/>
        </w:numPr>
        <w:spacing w:after="39" w:line="256" w:lineRule="auto"/>
        <w:ind w:right="3780" w:hanging="859"/>
        <w:rPr>
          <w:rFonts w:hint="eastAsia"/>
        </w:rPr>
      </w:pPr>
      <w:r>
        <w:rPr>
          <w:rFonts w:hint="eastAsia"/>
        </w:rPr>
        <w:t>增压涡轮叶片(84E905370P2、41E902936P6、84E903875P7、41E914138P3、</w:t>
      </w:r>
    </w:p>
    <w:p w14:paraId="0238502A" w14:textId="77777777" w:rsidR="005F5D43" w:rsidRDefault="005F5D43" w:rsidP="005F5D43">
      <w:pPr>
        <w:spacing w:after="79" w:line="256" w:lineRule="auto"/>
        <w:ind w:left="960" w:right="0" w:firstLine="0"/>
        <w:rPr>
          <w:rFonts w:hint="eastAsia"/>
        </w:rPr>
      </w:pPr>
      <w:r>
        <w:rPr>
          <w:rFonts w:hint="eastAsia"/>
        </w:rPr>
        <w:t xml:space="preserve">41E914138P5、41E914138P7、41E914138P9、41E914138P12、41E914138P13) </w:t>
      </w:r>
    </w:p>
    <w:p w14:paraId="4567FF13" w14:textId="77777777" w:rsidR="005F5D43" w:rsidRDefault="005F5D43" w:rsidP="005F5D43">
      <w:pPr>
        <w:spacing w:after="29"/>
        <w:ind w:left="960" w:right="3780" w:firstLine="0"/>
        <w:rPr>
          <w:rFonts w:hint="eastAsia"/>
        </w:rPr>
      </w:pPr>
      <w:r>
        <w:rPr>
          <w:rFonts w:hint="eastAsia"/>
        </w:rPr>
        <w:lastRenderedPageBreak/>
        <w:t xml:space="preserve">上海万泽精密铸造有限公司  奉贤区科学技术委员会 </w:t>
      </w:r>
    </w:p>
    <w:p w14:paraId="41B14F0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抗坏血酸</w:t>
      </w:r>
      <w:proofErr w:type="gramStart"/>
      <w:r>
        <w:rPr>
          <w:rFonts w:hint="eastAsia"/>
        </w:rPr>
        <w:t>四异棕榈酸酯</w:t>
      </w:r>
      <w:proofErr w:type="gramEnd"/>
      <w:r>
        <w:rPr>
          <w:rFonts w:hint="eastAsia"/>
        </w:rPr>
        <w:t xml:space="preserve">  上海克琴科技有限公司  金山区科学技术委员会 </w:t>
      </w:r>
    </w:p>
    <w:p w14:paraId="4A308E5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 xml:space="preserve">改性聚乳酸纤维  上海德福伦化纤有限公司  金山区科学技术委员会 </w:t>
      </w:r>
    </w:p>
    <w:p w14:paraId="43D1633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具有良好耐蠕变性的高流动性抗冲聚丙烯复合材料  上海普利特复合材料股份有限公司  青浦区科学技术委员会 </w:t>
      </w:r>
    </w:p>
    <w:p w14:paraId="52D7227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高强韧PC/ASA合金  上海中镭新材料科技有限公司  上海市临港地区开发建设管理委员会 </w:t>
      </w:r>
    </w:p>
    <w:p w14:paraId="225337DB" w14:textId="77777777" w:rsidR="005F5D43" w:rsidRDefault="005F5D43" w:rsidP="005F5D43">
      <w:pPr>
        <w:numPr>
          <w:ilvl w:val="0"/>
          <w:numId w:val="1"/>
        </w:numPr>
        <w:spacing w:after="37" w:line="256" w:lineRule="auto"/>
        <w:ind w:right="3780" w:hanging="859"/>
        <w:rPr>
          <w:rFonts w:hint="eastAsia"/>
        </w:rPr>
      </w:pPr>
      <w:proofErr w:type="gramStart"/>
      <w:r>
        <w:rPr>
          <w:rFonts w:hint="eastAsia"/>
        </w:rPr>
        <w:t>非硅流平剂</w:t>
      </w:r>
      <w:proofErr w:type="gramEnd"/>
      <w:r>
        <w:rPr>
          <w:rFonts w:hint="eastAsia"/>
        </w:rPr>
        <w:t xml:space="preserve">（SN-3036、SN-3057、SN-3077N、SN-3079、SN-3336、SN-3760、 </w:t>
      </w:r>
    </w:p>
    <w:p w14:paraId="6D929E9A" w14:textId="77777777" w:rsidR="005F5D43" w:rsidRDefault="005F5D43" w:rsidP="005F5D43">
      <w:pPr>
        <w:spacing w:after="34" w:line="256" w:lineRule="auto"/>
        <w:ind w:left="960" w:right="0" w:firstLine="0"/>
        <w:rPr>
          <w:rFonts w:hint="eastAsia"/>
        </w:rPr>
      </w:pPr>
      <w:r>
        <w:rPr>
          <w:rFonts w:hint="eastAsia"/>
        </w:rPr>
        <w:t>SN-3740、SN-3781、SN-3054、SN-3058、SN-3095A、SN-3056、SN-3704、</w:t>
      </w:r>
    </w:p>
    <w:p w14:paraId="2CDB762E" w14:textId="77777777" w:rsidR="005F5D43" w:rsidRDefault="005F5D43" w:rsidP="005F5D43">
      <w:pPr>
        <w:spacing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SN- 3710、SN-3711） </w:t>
      </w:r>
    </w:p>
    <w:p w14:paraId="7A517C7A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上海深竹化工科技有限公司金山区科学技术委员会 </w:t>
      </w:r>
    </w:p>
    <w:p w14:paraId="2321564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高阶HDI无卤</w:t>
      </w:r>
      <w:proofErr w:type="gramStart"/>
      <w:r>
        <w:rPr>
          <w:rFonts w:hint="eastAsia"/>
        </w:rPr>
        <w:t>覆</w:t>
      </w:r>
      <w:proofErr w:type="gramEnd"/>
      <w:r>
        <w:rPr>
          <w:rFonts w:hint="eastAsia"/>
        </w:rPr>
        <w:t xml:space="preserve">铜箔板  南亚新材料科技股份有限公司  嘉定区科学技术委员会 </w:t>
      </w:r>
    </w:p>
    <w:p w14:paraId="50F68787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SW1901水包水多彩涂料  上海三银涂料科技股份有限公司  青浦区科学技术委员会 </w:t>
      </w:r>
    </w:p>
    <w:p w14:paraId="1CBA1B5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COS-MK型可免扩散板的贴合膜  </w:t>
      </w:r>
      <w:proofErr w:type="gramStart"/>
      <w:r>
        <w:rPr>
          <w:rFonts w:hint="eastAsia"/>
        </w:rPr>
        <w:t>凯鑫</w:t>
      </w:r>
      <w:proofErr w:type="gramEnd"/>
      <w:r>
        <w:rPr>
          <w:rFonts w:hint="eastAsia"/>
        </w:rPr>
        <w:t xml:space="preserve">森（上海）功能性薄膜产业有限公司  金山区科学技术委员会 </w:t>
      </w:r>
    </w:p>
    <w:p w14:paraId="2AB69AAA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COS-DC型超大尺寸用多层贴合膜  </w:t>
      </w:r>
      <w:proofErr w:type="gramStart"/>
      <w:r>
        <w:rPr>
          <w:rFonts w:hint="eastAsia"/>
        </w:rPr>
        <w:t>凯鑫</w:t>
      </w:r>
      <w:proofErr w:type="gramEnd"/>
      <w:r>
        <w:rPr>
          <w:rFonts w:hint="eastAsia"/>
        </w:rPr>
        <w:t xml:space="preserve">森（上海）功能性薄膜产业有限公司  金山区科学技术委员会 </w:t>
      </w:r>
    </w:p>
    <w:p w14:paraId="3A5833F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spellStart"/>
      <w:r>
        <w:rPr>
          <w:rFonts w:hint="eastAsia"/>
        </w:rPr>
        <w:t>AntibacMax</w:t>
      </w:r>
      <w:proofErr w:type="spellEnd"/>
      <w:r>
        <w:rPr>
          <w:rFonts w:hint="eastAsia"/>
        </w:rPr>
        <w:t xml:space="preserve">抗菌防病毒添加剂  </w:t>
      </w:r>
      <w:proofErr w:type="gramStart"/>
      <w:r>
        <w:rPr>
          <w:rFonts w:hint="eastAsia"/>
        </w:rPr>
        <w:t>上海朗亿功能材料</w:t>
      </w:r>
      <w:proofErr w:type="gramEnd"/>
      <w:r>
        <w:rPr>
          <w:rFonts w:hint="eastAsia"/>
        </w:rPr>
        <w:t xml:space="preserve">有限公司  松江区科学技术委员会 </w:t>
      </w:r>
    </w:p>
    <w:p w14:paraId="64CF4EA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无石棉纤维增强硅酸钙板（2440*1220*8、2440*1220*9、2440*1220*12）迈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 xml:space="preserve">孚建筑安全科技（上海）有限公司松江区科学技术委员会 </w:t>
      </w:r>
    </w:p>
    <w:p w14:paraId="0008F2B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金属有机化学气相沉积系统（</w:t>
      </w:r>
      <w:proofErr w:type="spellStart"/>
      <w:r>
        <w:rPr>
          <w:rFonts w:hint="eastAsia"/>
        </w:rPr>
        <w:t>ProMaxy</w:t>
      </w:r>
      <w:proofErr w:type="spellEnd"/>
      <w:r>
        <w:rPr>
          <w:rFonts w:hint="eastAsia"/>
        </w:rPr>
        <w:t xml:space="preserve"> UV）  中</w:t>
      </w:r>
      <w:proofErr w:type="gramStart"/>
      <w:r>
        <w:rPr>
          <w:rFonts w:hint="eastAsia"/>
        </w:rPr>
        <w:t>晟</w:t>
      </w:r>
      <w:proofErr w:type="gramEnd"/>
      <w:r>
        <w:rPr>
          <w:rFonts w:hint="eastAsia"/>
        </w:rPr>
        <w:t>光电设备（上海）股份有限公司  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72537FF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香蕉纤维无纺布膜布  上海棉芙生物科技有限公司  嘉定区科学技术委员会 </w:t>
      </w:r>
    </w:p>
    <w:p w14:paraId="085FFBE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键合铜线</w:t>
      </w:r>
      <w:proofErr w:type="gramEnd"/>
      <w:r>
        <w:rPr>
          <w:rFonts w:hint="eastAsia"/>
        </w:rPr>
        <w:t xml:space="preserve">（18um/0.7mil、20um/0.8mil、23um/0.9mil、25um/1.0mil、30 um/1.2mil、33um/1.3mil、38um/1.5mil、42um/1.7mil、50um/2.0mil）  上海万生合金材料有限公司宝山区科学技术委员会 </w:t>
      </w:r>
    </w:p>
    <w:p w14:paraId="654F626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抗菌防松动法兰式连接件  上海逸通科技股份有限公司  金山区科学技术委员会 </w:t>
      </w:r>
    </w:p>
    <w:p w14:paraId="317FA818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长距离市政管道顶管施工技术服务  上海市基础工程集团有限公司  杨浦区科学技术委员会 </w:t>
      </w:r>
    </w:p>
    <w:p w14:paraId="096078EA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建筑工程</w:t>
      </w:r>
      <w:proofErr w:type="gramStart"/>
      <w:r>
        <w:rPr>
          <w:rFonts w:hint="eastAsia"/>
        </w:rPr>
        <w:t>密封缠包防护</w:t>
      </w:r>
      <w:proofErr w:type="gramEnd"/>
      <w:r>
        <w:rPr>
          <w:rFonts w:hint="eastAsia"/>
        </w:rPr>
        <w:t xml:space="preserve">工程技术服务  上海岐海防腐工程技术有限公司  宝山区科学技术委员会 </w:t>
      </w:r>
    </w:p>
    <w:p w14:paraId="550B5477" w14:textId="77777777" w:rsidR="005F5D43" w:rsidRDefault="005F5D43" w:rsidP="005F5D43">
      <w:pPr>
        <w:numPr>
          <w:ilvl w:val="0"/>
          <w:numId w:val="1"/>
        </w:numPr>
        <w:spacing w:after="72"/>
        <w:ind w:right="3780" w:hanging="859"/>
        <w:rPr>
          <w:rFonts w:hint="eastAsia"/>
        </w:rPr>
      </w:pPr>
      <w:r>
        <w:rPr>
          <w:rFonts w:hint="eastAsia"/>
        </w:rPr>
        <w:t>中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智能造价服务  上海中世建设咨询有限公司  青浦区科学技术委员会 </w:t>
      </w:r>
    </w:p>
    <w:p w14:paraId="2EB4408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海纳致</w:t>
      </w:r>
      <w:proofErr w:type="gramStart"/>
      <w:r>
        <w:rPr>
          <w:rFonts w:hint="eastAsia"/>
        </w:rPr>
        <w:t>远数据</w:t>
      </w:r>
      <w:proofErr w:type="gramEnd"/>
      <w:r>
        <w:rPr>
          <w:rFonts w:hint="eastAsia"/>
        </w:rPr>
        <w:t>中台服务  海纳致</w:t>
      </w:r>
      <w:proofErr w:type="gramStart"/>
      <w:r>
        <w:rPr>
          <w:rFonts w:hint="eastAsia"/>
        </w:rPr>
        <w:t>远数字</w:t>
      </w:r>
      <w:proofErr w:type="gramEnd"/>
      <w:r>
        <w:rPr>
          <w:rFonts w:hint="eastAsia"/>
        </w:rPr>
        <w:t xml:space="preserve">科技（上海）有限公司  徐汇区科学技术委员会 </w:t>
      </w:r>
    </w:p>
    <w:p w14:paraId="541D73E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大数据商品库存</w:t>
      </w:r>
      <w:proofErr w:type="gramStart"/>
      <w:r>
        <w:rPr>
          <w:rFonts w:hint="eastAsia"/>
        </w:rPr>
        <w:t>云分析</w:t>
      </w:r>
      <w:proofErr w:type="gramEnd"/>
      <w:r>
        <w:rPr>
          <w:rFonts w:hint="eastAsia"/>
        </w:rPr>
        <w:t xml:space="preserve">平台服务  华士磐典科技（上海）有限公司  宝山区科学技术委员会 </w:t>
      </w:r>
    </w:p>
    <w:p w14:paraId="08F5645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一体化电源（型号：HJ048）  上海汇珏网络通信设备股份有限公司  奉贤区科学技术委员会 </w:t>
      </w:r>
    </w:p>
    <w:p w14:paraId="4916AF7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玻纤</w:t>
      </w:r>
      <w:proofErr w:type="gramStart"/>
      <w:r>
        <w:rPr>
          <w:rFonts w:hint="eastAsia"/>
        </w:rPr>
        <w:t>胎</w:t>
      </w:r>
      <w:proofErr w:type="gramEnd"/>
      <w:r>
        <w:rPr>
          <w:rFonts w:hint="eastAsia"/>
        </w:rPr>
        <w:t xml:space="preserve">沥青瓦（P）  上海建材集团防水材料有限公司  宝山区科学技术委员会 </w:t>
      </w:r>
    </w:p>
    <w:p w14:paraId="0655ACD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超低氮锅炉  上海焓科暖通设备有限公司  松江区科学技术委员会 </w:t>
      </w:r>
    </w:p>
    <w:p w14:paraId="1FD37FD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ZW-JLY01电流连续性测试系统  上海质卫环保科技有限公司  闵行区科学技术委员会 </w:t>
      </w:r>
    </w:p>
    <w:p w14:paraId="0FDBC0CF" w14:textId="77777777" w:rsidR="005F5D43" w:rsidRDefault="005F5D43" w:rsidP="005F5D43">
      <w:pPr>
        <w:numPr>
          <w:ilvl w:val="0"/>
          <w:numId w:val="1"/>
        </w:numPr>
        <w:spacing w:after="66" w:line="256" w:lineRule="auto"/>
        <w:ind w:right="3780" w:hanging="859"/>
        <w:rPr>
          <w:rFonts w:hint="eastAsia"/>
        </w:rPr>
      </w:pPr>
      <w:r>
        <w:rPr>
          <w:rFonts w:hint="eastAsia"/>
        </w:rPr>
        <w:lastRenderedPageBreak/>
        <w:t>超</w:t>
      </w:r>
      <w:r>
        <w:rPr>
          <w:rFonts w:hint="eastAsia"/>
        </w:rPr>
        <w:tab/>
        <w:t>低</w:t>
      </w:r>
      <w:r>
        <w:rPr>
          <w:rFonts w:hint="eastAsia"/>
        </w:rPr>
        <w:tab/>
        <w:t>氮</w:t>
      </w:r>
      <w:r>
        <w:rPr>
          <w:rFonts w:hint="eastAsia"/>
        </w:rPr>
        <w:tab/>
        <w:t>燃</w:t>
      </w:r>
      <w:r>
        <w:rPr>
          <w:rFonts w:hint="eastAsia"/>
        </w:rPr>
        <w:tab/>
        <w:t>烧</w:t>
      </w:r>
      <w:r>
        <w:rPr>
          <w:rFonts w:hint="eastAsia"/>
        </w:rPr>
        <w:tab/>
        <w:t>器</w:t>
      </w:r>
    </w:p>
    <w:p w14:paraId="7C80820A" w14:textId="77777777" w:rsidR="005F5D43" w:rsidRDefault="005F5D43" w:rsidP="005F5D43">
      <w:pPr>
        <w:spacing w:after="55" w:line="256" w:lineRule="auto"/>
        <w:ind w:left="960" w:right="0" w:firstLine="0"/>
        <w:rPr>
          <w:rFonts w:hint="eastAsia"/>
        </w:rPr>
      </w:pPr>
      <w:r>
        <w:rPr>
          <w:rFonts w:hint="eastAsia"/>
        </w:rPr>
        <w:t>（ GS-11-1120-C-113-03/UL,GS-11-1120-C-129-03/UL,GS-11-1120-C-145-0</w:t>
      </w:r>
    </w:p>
    <w:p w14:paraId="6909A65A" w14:textId="77777777" w:rsidR="005F5D43" w:rsidRDefault="005F5D43" w:rsidP="005F5D43">
      <w:pPr>
        <w:ind w:left="960" w:right="2364" w:firstLine="0"/>
        <w:rPr>
          <w:rFonts w:hint="eastAsia"/>
        </w:rPr>
      </w:pPr>
      <w:r>
        <w:rPr>
          <w:rFonts w:hint="eastAsia"/>
        </w:rPr>
        <w:t>3/UL,GS-11-1120-C-161-03/UL,GS-11-1120-C-177-03/UL）上海</w:t>
      </w:r>
      <w:proofErr w:type="gramStart"/>
      <w:r>
        <w:rPr>
          <w:rFonts w:hint="eastAsia"/>
        </w:rPr>
        <w:t>诺特飞博燃烧</w:t>
      </w:r>
      <w:proofErr w:type="gramEnd"/>
      <w:r>
        <w:rPr>
          <w:rFonts w:hint="eastAsia"/>
        </w:rPr>
        <w:t xml:space="preserve">设备有限公司  金山区科学技术委员会 </w:t>
      </w:r>
    </w:p>
    <w:p w14:paraId="323FBA1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OL1045全自动便携式紫外</w:t>
      </w:r>
      <w:proofErr w:type="gramStart"/>
      <w:r>
        <w:rPr>
          <w:rFonts w:hint="eastAsia"/>
        </w:rPr>
        <w:t>测油仪</w:t>
      </w:r>
      <w:proofErr w:type="gramEnd"/>
      <w:r>
        <w:rPr>
          <w:rFonts w:hint="eastAsia"/>
        </w:rPr>
        <w:t xml:space="preserve">  上海昂林科学仪器股份有限公司  宝山区科学技术委员会 </w:t>
      </w:r>
    </w:p>
    <w:p w14:paraId="51D3C83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碱性蚀刻液电解再生提铜机（EL-J-50）  上海毅蓝电子科技有限公司  嘉定区科学技术委员会 </w:t>
      </w:r>
    </w:p>
    <w:p w14:paraId="44B401F4" w14:textId="77777777" w:rsidR="005F5D43" w:rsidRDefault="005F5D43" w:rsidP="005F5D43">
      <w:pPr>
        <w:numPr>
          <w:ilvl w:val="0"/>
          <w:numId w:val="1"/>
        </w:numPr>
        <w:spacing w:after="58" w:line="256" w:lineRule="auto"/>
        <w:ind w:right="3780" w:hanging="859"/>
        <w:rPr>
          <w:rFonts w:hint="eastAsia"/>
        </w:rPr>
      </w:pPr>
      <w:r>
        <w:rPr>
          <w:rFonts w:hint="eastAsia"/>
        </w:rPr>
        <w:t>智能垃圾箱 LB-ZT-H001、LB-ZT-H002、LB-ZT-H003、LB-ZT-H004、</w:t>
      </w:r>
    </w:p>
    <w:p w14:paraId="48BBB4AC" w14:textId="77777777" w:rsidR="005F5D43" w:rsidRDefault="005F5D43" w:rsidP="005F5D43">
      <w:pPr>
        <w:spacing w:after="5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LB-ZT-H005 </w:t>
      </w:r>
    </w:p>
    <w:p w14:paraId="640F0BD0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上海隆彬科技有限公司  奉贤区科学技术委员会 </w:t>
      </w:r>
    </w:p>
    <w:p w14:paraId="304528E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轻质滤料型折</w:t>
      </w:r>
      <w:proofErr w:type="gramStart"/>
      <w:r>
        <w:rPr>
          <w:rFonts w:hint="eastAsia"/>
        </w:rPr>
        <w:t>板反硝化</w:t>
      </w:r>
      <w:proofErr w:type="gramEnd"/>
      <w:r>
        <w:rPr>
          <w:rFonts w:hint="eastAsia"/>
        </w:rPr>
        <w:t xml:space="preserve">生物滤池（ZYFDF-1.0）上海琸源水生态环境工程有限公司  普陀区科学技术委员会 </w:t>
      </w:r>
    </w:p>
    <w:p w14:paraId="683E961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嵌入式除菌除味器Q100  上海钮爱环保科技有限公司  嘉定区科学技术委员会 </w:t>
      </w:r>
    </w:p>
    <w:p w14:paraId="44117D7F" w14:textId="77777777" w:rsidR="005F5D43" w:rsidRDefault="005F5D43" w:rsidP="005F5D43">
      <w:pPr>
        <w:numPr>
          <w:ilvl w:val="0"/>
          <w:numId w:val="1"/>
        </w:numPr>
        <w:spacing w:line="256" w:lineRule="auto"/>
        <w:ind w:right="3780" w:hanging="859"/>
        <w:rPr>
          <w:rFonts w:hint="eastAsia"/>
        </w:rPr>
      </w:pPr>
      <w:r>
        <w:rPr>
          <w:rFonts w:hint="eastAsia"/>
        </w:rPr>
        <w:t>智能机器人柔性</w:t>
      </w:r>
      <w:proofErr w:type="gramStart"/>
      <w:r>
        <w:rPr>
          <w:rFonts w:hint="eastAsia"/>
        </w:rPr>
        <w:t>钣</w:t>
      </w:r>
      <w:proofErr w:type="gramEnd"/>
      <w:r>
        <w:rPr>
          <w:rFonts w:hint="eastAsia"/>
        </w:rPr>
        <w:t xml:space="preserve">金折弯系统  </w:t>
      </w:r>
    </w:p>
    <w:p w14:paraId="6E085C5B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>上海</w:t>
      </w:r>
      <w:proofErr w:type="gramStart"/>
      <w:r>
        <w:rPr>
          <w:rFonts w:hint="eastAsia"/>
        </w:rPr>
        <w:t>发那科机器人</w:t>
      </w:r>
      <w:proofErr w:type="gramEnd"/>
      <w:r>
        <w:rPr>
          <w:rFonts w:hint="eastAsia"/>
        </w:rPr>
        <w:t xml:space="preserve">有限公司宝山区科学技术委员会 </w:t>
      </w:r>
    </w:p>
    <w:p w14:paraId="51CC0C7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悬臂式掘进机（EBZ260E、EBZ260G、EBZ260H）上海创力集团股份有限公司  青浦区科学技术委员会 </w:t>
      </w:r>
    </w:p>
    <w:p w14:paraId="1C07F3F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CRM型可逆式精密轧机  上海罗菱工业技术有限公司  闵行区科学技术委员会 </w:t>
      </w:r>
    </w:p>
    <w:p w14:paraId="78267143" w14:textId="77777777" w:rsidR="005F5D43" w:rsidRDefault="005F5D43" w:rsidP="005F5D43">
      <w:pPr>
        <w:numPr>
          <w:ilvl w:val="0"/>
          <w:numId w:val="1"/>
        </w:numPr>
        <w:spacing w:after="75"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QBK15501型空气泵总成  </w:t>
      </w:r>
    </w:p>
    <w:p w14:paraId="75D41C2F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>上海马陆日用</w:t>
      </w:r>
      <w:proofErr w:type="gramStart"/>
      <w:r>
        <w:rPr>
          <w:rFonts w:hint="eastAsia"/>
        </w:rPr>
        <w:t>友捷汽车</w:t>
      </w:r>
      <w:proofErr w:type="gramEnd"/>
      <w:r>
        <w:rPr>
          <w:rFonts w:hint="eastAsia"/>
        </w:rPr>
        <w:t xml:space="preserve">电气有限公司  嘉定区科学技术委员会 </w:t>
      </w:r>
    </w:p>
    <w:p w14:paraId="654A3939" w14:textId="77777777" w:rsidR="005F5D43" w:rsidRDefault="005F5D43" w:rsidP="005F5D43">
      <w:pPr>
        <w:numPr>
          <w:ilvl w:val="0"/>
          <w:numId w:val="1"/>
        </w:numPr>
        <w:spacing w:after="70"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高 功 率 光 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 xml:space="preserve"> 光 栅 （ F1425H0803M99/F1425L0801M10 、 </w:t>
      </w:r>
    </w:p>
    <w:p w14:paraId="6B822D2D" w14:textId="77777777" w:rsidR="005F5D43" w:rsidRDefault="005F5D43" w:rsidP="005F5D43">
      <w:pPr>
        <w:spacing w:after="0" w:line="309" w:lineRule="auto"/>
        <w:ind w:left="0" w:right="0" w:firstLine="0"/>
        <w:jc w:val="center"/>
        <w:rPr>
          <w:rFonts w:hint="eastAsia"/>
        </w:rPr>
      </w:pPr>
      <w:r>
        <w:rPr>
          <w:rFonts w:hint="eastAsia"/>
        </w:rPr>
        <w:t>F1425H0803R99/F1425L0801R10</w:t>
      </w:r>
      <w:r>
        <w:rPr>
          <w:rFonts w:hint="eastAsia"/>
        </w:rPr>
        <w:tab/>
        <w:t>、</w:t>
      </w:r>
      <w:r>
        <w:rPr>
          <w:rFonts w:hint="eastAsia"/>
        </w:rPr>
        <w:tab/>
        <w:t>F2040H0803M99/F2040L0801M10</w:t>
      </w:r>
      <w:r>
        <w:rPr>
          <w:rFonts w:hint="eastAsia"/>
        </w:rPr>
        <w:tab/>
        <w:t>、 F2040H0803R99/F2040L0801R10</w:t>
      </w:r>
      <w:r>
        <w:rPr>
          <w:rFonts w:hint="eastAsia"/>
        </w:rPr>
        <w:tab/>
        <w:t>、</w:t>
      </w:r>
      <w:r>
        <w:rPr>
          <w:rFonts w:hint="eastAsia"/>
        </w:rPr>
        <w:tab/>
        <w:t>F2540H0803M99/F2540L0801M10</w:t>
      </w:r>
      <w:r>
        <w:rPr>
          <w:rFonts w:hint="eastAsia"/>
        </w:rPr>
        <w:tab/>
        <w:t xml:space="preserve">、 </w:t>
      </w:r>
    </w:p>
    <w:p w14:paraId="7C0BFFA5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>F3040H0803M99/F3040L0801M10）上海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 xml:space="preserve">宇光纤通信技术有限公司  奉贤区科学技术委员会 </w:t>
      </w:r>
    </w:p>
    <w:p w14:paraId="735B572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真空乳化机（DSZL、DZL）  上海诚兴机械电子有限公司  奉贤区科学技术委员会 </w:t>
      </w:r>
    </w:p>
    <w:p w14:paraId="122B308A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无负压管网增压稳流给水设备RMWG  上海人民企业集团水泵有限公司  奉贤区科学技术委员会 </w:t>
      </w:r>
    </w:p>
    <w:p w14:paraId="1DF1C89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膜厚测量设备运动台（300IM）  上海隐冠半导体技术有限公司  </w:t>
      </w:r>
    </w:p>
    <w:p w14:paraId="5FAA2EDC" w14:textId="77777777" w:rsidR="005F5D43" w:rsidRDefault="005F5D43" w:rsidP="005F5D43">
      <w:pPr>
        <w:spacing w:after="7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1ED4A97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电子式电流互感器（300kV 干式电子CT，1A，1，5P，数字，不限，悬挂）上海润京能源科技有限公司松江区科学技术委员会 </w:t>
      </w:r>
    </w:p>
    <w:p w14:paraId="5F769B5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CTF25液力变矩器  华域动力总成部件系统（上海）有限公司  青浦区科学技术委员会 </w:t>
      </w:r>
    </w:p>
    <w:p w14:paraId="64313EC7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CRH型智能一体化岸电桩  </w:t>
      </w:r>
      <w:proofErr w:type="gramStart"/>
      <w:r>
        <w:rPr>
          <w:rFonts w:hint="eastAsia"/>
        </w:rPr>
        <w:t>澄瑞电力</w:t>
      </w:r>
      <w:proofErr w:type="gramEnd"/>
      <w:r>
        <w:rPr>
          <w:rFonts w:hint="eastAsia"/>
        </w:rPr>
        <w:t xml:space="preserve">科技（上海）有限公司  </w:t>
      </w:r>
    </w:p>
    <w:p w14:paraId="504235A7" w14:textId="77777777" w:rsidR="005F5D43" w:rsidRDefault="005F5D43" w:rsidP="005F5D43">
      <w:pPr>
        <w:spacing w:after="66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17112DF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CRH型智能岸电变频电源  </w:t>
      </w:r>
      <w:proofErr w:type="gramStart"/>
      <w:r>
        <w:rPr>
          <w:rFonts w:hint="eastAsia"/>
        </w:rPr>
        <w:t>澄瑞电力</w:t>
      </w:r>
      <w:proofErr w:type="gramEnd"/>
      <w:r>
        <w:rPr>
          <w:rFonts w:hint="eastAsia"/>
        </w:rPr>
        <w:t xml:space="preserve">科技（上海）有限公司  </w:t>
      </w:r>
    </w:p>
    <w:p w14:paraId="091C746F" w14:textId="77777777" w:rsidR="005F5D43" w:rsidRDefault="005F5D43" w:rsidP="005F5D43">
      <w:pPr>
        <w:spacing w:after="67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23AB7FC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PD71局部放电带电检测与定位仪  上海格鲁布科技有限公司  嘉定区科学技术委员会 </w:t>
      </w:r>
    </w:p>
    <w:p w14:paraId="055274C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全自动平压平模切机ECUT 1050 类别：E  上海旭恒精工机械制造有限公司  嘉定区科学技术委员会 </w:t>
      </w:r>
    </w:p>
    <w:p w14:paraId="47579F1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电动涡旋压缩机18/24/27/34/66/80cc  上海本菱涡旋压缩机有限公司  奉贤区科学技术委员会 </w:t>
      </w:r>
    </w:p>
    <w:p w14:paraId="077ED4D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燃气燃烧器SFQ4E  上海思尉尔能源设备有限公司  松江区科学技术委员会 </w:t>
      </w:r>
    </w:p>
    <w:p w14:paraId="27B7879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智能仓储设备（NEOTEL）  上海挚锦科技有限公司  杨浦区科学技术委员会 </w:t>
      </w:r>
    </w:p>
    <w:p w14:paraId="46D92C4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低温截止阀 （2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 DJ41Y-900P型、 10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 DJ541Y-300P型）上海凯科阀门制造有限公司  嘉定区科学技术委员会 </w:t>
      </w:r>
    </w:p>
    <w:p w14:paraId="148589A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PT124B无线压力变送器  上海朝辉压力仪器有限公司  松江区科学技术委员会 </w:t>
      </w:r>
    </w:p>
    <w:p w14:paraId="61FD781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全自动</w:t>
      </w:r>
      <w:proofErr w:type="spellStart"/>
      <w:r>
        <w:rPr>
          <w:rFonts w:hint="eastAsia"/>
        </w:rPr>
        <w:t>CODCr</w:t>
      </w:r>
      <w:proofErr w:type="spellEnd"/>
      <w:r>
        <w:rPr>
          <w:rFonts w:hint="eastAsia"/>
        </w:rPr>
        <w:t xml:space="preserve">分析仪（CGC）  上海北裕分析仪器股份有限公司  宝山区科学技术委员会 </w:t>
      </w:r>
    </w:p>
    <w:p w14:paraId="53F4262D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标准双</w:t>
      </w:r>
      <w:proofErr w:type="gramEnd"/>
      <w:r>
        <w:rPr>
          <w:rFonts w:hint="eastAsia"/>
        </w:rPr>
        <w:t xml:space="preserve">路TD冷阱在线样品浓缩脱附装置（AQ-P7000）  上海炫一智能科技有限公司闵行区科学技术委员会 </w:t>
      </w:r>
    </w:p>
    <w:p w14:paraId="58696BC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曳引式乘客电梯MTP  曼隆蒂森克虏伯电梯有限公司  </w:t>
      </w:r>
    </w:p>
    <w:p w14:paraId="5F59A769" w14:textId="77777777" w:rsidR="005F5D43" w:rsidRDefault="005F5D43" w:rsidP="005F5D43">
      <w:pPr>
        <w:spacing w:after="6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0D783E5D" w14:textId="77777777" w:rsidR="005F5D43" w:rsidRDefault="005F5D43" w:rsidP="005F5D43">
      <w:pPr>
        <w:numPr>
          <w:ilvl w:val="0"/>
          <w:numId w:val="1"/>
        </w:numPr>
        <w:spacing w:after="72"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掺混料仓（1000m³）  </w:t>
      </w:r>
    </w:p>
    <w:p w14:paraId="58FD39BE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上海博隆装备技术股份有限公司  青浦区科学技术委员会 </w:t>
      </w:r>
    </w:p>
    <w:p w14:paraId="059D2490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车用排气金属软管  </w:t>
      </w:r>
      <w:proofErr w:type="gramStart"/>
      <w:r>
        <w:rPr>
          <w:rFonts w:hint="eastAsia"/>
        </w:rPr>
        <w:t>维孚金属制品</w:t>
      </w:r>
      <w:proofErr w:type="gramEnd"/>
      <w:r>
        <w:rPr>
          <w:rFonts w:hint="eastAsia"/>
        </w:rPr>
        <w:t xml:space="preserve">（上海）有限公司  </w:t>
      </w:r>
    </w:p>
    <w:p w14:paraId="7890696C" w14:textId="77777777" w:rsidR="005F5D43" w:rsidRDefault="005F5D43" w:rsidP="005F5D43">
      <w:pPr>
        <w:spacing w:after="6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57294E8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工业电阻触摸屏(FE6070C,FE6070W) 上海繁易信息科技股份有限公司  杨浦区科学技术委员会 </w:t>
      </w:r>
    </w:p>
    <w:p w14:paraId="66B6089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智引生产</w:t>
      </w:r>
      <w:proofErr w:type="gramEnd"/>
      <w:r>
        <w:rPr>
          <w:rFonts w:hint="eastAsia"/>
        </w:rPr>
        <w:t xml:space="preserve">管理软件  上海智引信息科技有限公司  </w:t>
      </w:r>
    </w:p>
    <w:p w14:paraId="7073DB72" w14:textId="77777777" w:rsidR="005F5D43" w:rsidRDefault="005F5D43" w:rsidP="005F5D43">
      <w:pPr>
        <w:spacing w:after="6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>上海市张</w:t>
      </w:r>
      <w:proofErr w:type="gramStart"/>
      <w:r>
        <w:rPr>
          <w:rFonts w:hint="eastAsia"/>
        </w:rPr>
        <w:t>江科学</w:t>
      </w:r>
      <w:proofErr w:type="gramEnd"/>
      <w:r>
        <w:rPr>
          <w:rFonts w:hint="eastAsia"/>
        </w:rPr>
        <w:t xml:space="preserve">城建设管理办公室 </w:t>
      </w:r>
    </w:p>
    <w:p w14:paraId="27B6A1C5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可视化生物物证靶向试剂搜索摄录系统JZ-L1000 上海锐瞻智能科技有限公司  </w:t>
      </w:r>
    </w:p>
    <w:p w14:paraId="2468D810" w14:textId="77777777" w:rsidR="005F5D43" w:rsidRDefault="005F5D43" w:rsidP="005F5D43">
      <w:pPr>
        <w:spacing w:after="71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松江区科学技术委员会 </w:t>
      </w:r>
    </w:p>
    <w:p w14:paraId="65359AF4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声学多普勒流速剖面仪（HPLS-H600）  上海衡谱科技有限公司  嘉定区科学技术委员会 </w:t>
      </w:r>
    </w:p>
    <w:p w14:paraId="548664D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配电控制柜（VS型、DS型）  上海兴源东安电气设备制造有限公司  金山区科学技术委员会 </w:t>
      </w:r>
    </w:p>
    <w:p w14:paraId="42D89DDF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甲醇蒸汽离心压缩机  </w:t>
      </w:r>
      <w:proofErr w:type="gramStart"/>
      <w:r>
        <w:rPr>
          <w:rFonts w:hint="eastAsia"/>
        </w:rPr>
        <w:t>智腾机械</w:t>
      </w:r>
      <w:proofErr w:type="gramEnd"/>
      <w:r>
        <w:rPr>
          <w:rFonts w:hint="eastAsia"/>
        </w:rPr>
        <w:t xml:space="preserve">设备（上海）有限公司  </w:t>
      </w:r>
    </w:p>
    <w:p w14:paraId="0B2D4C35" w14:textId="77777777" w:rsidR="005F5D43" w:rsidRDefault="005F5D43" w:rsidP="005F5D43">
      <w:pPr>
        <w:spacing w:after="71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上海市临港地区开发建设管理委员会 </w:t>
      </w:r>
    </w:p>
    <w:p w14:paraId="63D138B6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百胜E3</w:t>
      </w:r>
      <w:proofErr w:type="gramStart"/>
      <w:r>
        <w:rPr>
          <w:rFonts w:hint="eastAsia"/>
        </w:rPr>
        <w:t>全渠道中台软件</w:t>
      </w:r>
      <w:proofErr w:type="gramEnd"/>
      <w:r>
        <w:rPr>
          <w:rFonts w:hint="eastAsia"/>
        </w:rPr>
        <w:t xml:space="preserve">V1.0  上海百胜软件股份有限公司  浦东新区科技和经济委员会 </w:t>
      </w:r>
    </w:p>
    <w:p w14:paraId="6C79857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思</w:t>
      </w:r>
      <w:proofErr w:type="gramStart"/>
      <w:r>
        <w:rPr>
          <w:rFonts w:hint="eastAsia"/>
        </w:rPr>
        <w:t>深宇维空调</w:t>
      </w:r>
      <w:proofErr w:type="gramEnd"/>
      <w:r>
        <w:rPr>
          <w:rFonts w:hint="eastAsia"/>
        </w:rPr>
        <w:t xml:space="preserve">系统自动标定平台软件  上海思深宇维信息科技有限公司  浦东新区科技和经济委员会 </w:t>
      </w:r>
    </w:p>
    <w:p w14:paraId="0D012C67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X射线计算机体层摄影设备【型号规格：SOMATOM </w:t>
      </w:r>
      <w:proofErr w:type="spellStart"/>
      <w:r>
        <w:rPr>
          <w:rFonts w:hint="eastAsia"/>
        </w:rPr>
        <w:t>go.Top</w:t>
      </w:r>
      <w:proofErr w:type="spellEnd"/>
      <w:r>
        <w:rPr>
          <w:rFonts w:hint="eastAsia"/>
        </w:rPr>
        <w:t xml:space="preserve">】  上海西门子医疗器械有限公司浦东新区科技和经济委员会 </w:t>
      </w:r>
    </w:p>
    <w:p w14:paraId="011111B6" w14:textId="77777777" w:rsidR="005F5D43" w:rsidRDefault="005F5D43" w:rsidP="005F5D43">
      <w:pPr>
        <w:numPr>
          <w:ilvl w:val="0"/>
          <w:numId w:val="1"/>
        </w:numPr>
        <w:spacing w:after="14" w:line="302" w:lineRule="auto"/>
        <w:ind w:right="3780" w:hanging="859"/>
        <w:rPr>
          <w:rFonts w:hint="eastAsia"/>
        </w:rPr>
      </w:pPr>
      <w:r>
        <w:rPr>
          <w:rFonts w:hint="eastAsia"/>
        </w:rPr>
        <w:t xml:space="preserve">数字化摄影X射线机（MULTIX Impact 亿会；MULTIX Impact 亿拍（配置一）； MULTIX Impact 亿拍（配置二）；MULTIX Impact 亿拍MAX（配置一、配置 二）；MULTIX Impact 亿照（配置一）；MULTIX Impact 亿照（配置二））  上海西门子医疗器械有限公司浦东新区科技和经济委员会 </w:t>
      </w:r>
    </w:p>
    <w:p w14:paraId="06E11FA1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水下不分散混凝土  上海建工建材科技集团股份有限公司  浦东新区科技和经济委员会 </w:t>
      </w:r>
    </w:p>
    <w:p w14:paraId="058712E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proofErr w:type="gramStart"/>
      <w:r>
        <w:rPr>
          <w:rFonts w:hint="eastAsia"/>
        </w:rPr>
        <w:t>预制高</w:t>
      </w:r>
      <w:proofErr w:type="gramEnd"/>
      <w:r>
        <w:rPr>
          <w:rFonts w:hint="eastAsia"/>
        </w:rPr>
        <w:t xml:space="preserve">精度清水混凝土盖梁  上海建工建材科技集团股份有限公司  浦东新区科技和经济委员会 </w:t>
      </w:r>
    </w:p>
    <w:p w14:paraId="29EDA5E4" w14:textId="77777777" w:rsidR="005F5D43" w:rsidRDefault="005F5D43" w:rsidP="005F5D43">
      <w:pPr>
        <w:numPr>
          <w:ilvl w:val="0"/>
          <w:numId w:val="1"/>
        </w:numPr>
        <w:spacing w:after="43" w:line="256" w:lineRule="auto"/>
        <w:ind w:right="3780" w:hanging="859"/>
        <w:rPr>
          <w:rFonts w:hint="eastAsia"/>
        </w:rPr>
      </w:pPr>
      <w:r>
        <w:rPr>
          <w:rFonts w:hint="eastAsia"/>
        </w:rPr>
        <w:t>高端复合材料成型用高性能密封胶带（LG150、LG230Y、LG2000B、LG2000Y、</w:t>
      </w:r>
    </w:p>
    <w:p w14:paraId="1D01D5DD" w14:textId="77777777" w:rsidR="005F5D43" w:rsidRDefault="005F5D43" w:rsidP="005F5D43">
      <w:pPr>
        <w:spacing w:after="58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LG235G） </w:t>
      </w:r>
    </w:p>
    <w:p w14:paraId="6A7639B1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上海沥高科技股份有限公司  浦东新区科技和经济委员会 </w:t>
      </w:r>
    </w:p>
    <w:p w14:paraId="5490188C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lastRenderedPageBreak/>
        <w:t xml:space="preserve">建筑施工钢平台模架装备远程智能化监控技术服务  上海建工集团股份有限公司  浦东新区科技和经济委员会 </w:t>
      </w:r>
    </w:p>
    <w:p w14:paraId="370AA1E7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中债SPPI测试技术服务  中</w:t>
      </w:r>
      <w:proofErr w:type="gramStart"/>
      <w:r>
        <w:rPr>
          <w:rFonts w:hint="eastAsia"/>
        </w:rPr>
        <w:t>债金融</w:t>
      </w:r>
      <w:proofErr w:type="gramEnd"/>
      <w:r>
        <w:rPr>
          <w:rFonts w:hint="eastAsia"/>
        </w:rPr>
        <w:t xml:space="preserve">估值中心有限公司  浦东新区科技和经济委员会 </w:t>
      </w:r>
    </w:p>
    <w:p w14:paraId="2DF1FC1A" w14:textId="77777777" w:rsidR="005F5D43" w:rsidRDefault="005F5D43" w:rsidP="005F5D43">
      <w:pPr>
        <w:numPr>
          <w:ilvl w:val="0"/>
          <w:numId w:val="1"/>
        </w:numPr>
        <w:spacing w:line="256" w:lineRule="auto"/>
        <w:ind w:right="3780" w:hanging="859"/>
        <w:rPr>
          <w:rFonts w:hint="eastAsia"/>
        </w:rPr>
      </w:pPr>
      <w:r>
        <w:rPr>
          <w:rFonts w:hint="eastAsia"/>
        </w:rPr>
        <w:t xml:space="preserve">中债ESG数据库技术服务  </w:t>
      </w:r>
    </w:p>
    <w:p w14:paraId="37613B7A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>中</w:t>
      </w:r>
      <w:proofErr w:type="gramStart"/>
      <w:r>
        <w:rPr>
          <w:rFonts w:hint="eastAsia"/>
        </w:rPr>
        <w:t>债金融</w:t>
      </w:r>
      <w:proofErr w:type="gramEnd"/>
      <w:r>
        <w:rPr>
          <w:rFonts w:hint="eastAsia"/>
        </w:rPr>
        <w:t xml:space="preserve">估值中心有限公司  浦东新区科技和经济委员会 </w:t>
      </w:r>
    </w:p>
    <w:p w14:paraId="28337C7B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节能型船用冷热水机组（OA-60TCS）  上海欧星空调科技有限公司  浦东新区科技和经济委员会 </w:t>
      </w:r>
    </w:p>
    <w:p w14:paraId="5A3B4742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多可GCR5-910协作机器人  中科新松有限公司  浦东新区科技和经济委员会 </w:t>
      </w:r>
    </w:p>
    <w:p w14:paraId="2F29A13E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 xml:space="preserve">应用于狭窄空间的新型可滑动支撑系统（XY-TS-135）  上海建工五建集团有限公司  浦东新区科技和经济委员会 </w:t>
      </w:r>
    </w:p>
    <w:p w14:paraId="6B1BA16F" w14:textId="77777777" w:rsidR="005F5D43" w:rsidRDefault="005F5D43" w:rsidP="005F5D43">
      <w:pPr>
        <w:numPr>
          <w:ilvl w:val="0"/>
          <w:numId w:val="1"/>
        </w:numPr>
        <w:spacing w:after="25"/>
        <w:ind w:right="3780" w:hanging="859"/>
        <w:rPr>
          <w:rFonts w:hint="eastAsia"/>
        </w:rPr>
      </w:pPr>
      <w:r>
        <w:rPr>
          <w:rFonts w:hint="eastAsia"/>
        </w:rPr>
        <w:t xml:space="preserve">Mars--单电机实现的智能门锁(LATAR14;LATAR15;LATAR16;IL000185) 上海恩井汽车科技有限公司  浦东新区科技和经济委员会 </w:t>
      </w:r>
    </w:p>
    <w:p w14:paraId="1E0D1E54" w14:textId="77777777" w:rsidR="005F5D43" w:rsidRDefault="005F5D43" w:rsidP="005F5D43">
      <w:pPr>
        <w:numPr>
          <w:ilvl w:val="0"/>
          <w:numId w:val="1"/>
        </w:numPr>
        <w:spacing w:after="68" w:line="256" w:lineRule="auto"/>
        <w:ind w:right="3780" w:hanging="859"/>
        <w:rPr>
          <w:rFonts w:hint="eastAsia"/>
        </w:rPr>
      </w:pPr>
      <w:r>
        <w:rPr>
          <w:rFonts w:hint="eastAsia"/>
        </w:rPr>
        <w:t>船 用 液 压 动 力 装 置 （ 型 号 ： 2×12.8KW;25L/MIN;1200L 、</w:t>
      </w:r>
    </w:p>
    <w:p w14:paraId="785151DB" w14:textId="77777777" w:rsidR="005F5D43" w:rsidRDefault="005F5D43" w:rsidP="005F5D43">
      <w:pPr>
        <w:ind w:left="960" w:right="0" w:firstLine="0"/>
        <w:rPr>
          <w:rFonts w:hint="eastAsia"/>
        </w:rPr>
      </w:pPr>
      <w:r>
        <w:rPr>
          <w:rFonts w:hint="eastAsia"/>
        </w:rPr>
        <w:lastRenderedPageBreak/>
        <w:t>2×25.6KW;40L/MIN;1200L 、 2×34.9KW;60L/MIN;1200L 、 3×43.1KW;90L/MIN;2500L 、 3×75KW;150L/MIN;2500L 、</w:t>
      </w:r>
    </w:p>
    <w:p w14:paraId="62BE3A7D" w14:textId="77777777" w:rsidR="005F5D43" w:rsidRDefault="005F5D43" w:rsidP="005F5D43">
      <w:pPr>
        <w:spacing w:after="79" w:line="256" w:lineRule="auto"/>
        <w:ind w:left="960" w:right="3780" w:firstLine="0"/>
        <w:rPr>
          <w:rFonts w:hint="eastAsia"/>
        </w:rPr>
      </w:pPr>
      <w:r>
        <w:rPr>
          <w:rFonts w:hint="eastAsia"/>
        </w:rPr>
        <w:t xml:space="preserve">4×75KW;150L/MIN;2500L） </w:t>
      </w:r>
    </w:p>
    <w:p w14:paraId="36D6B809" w14:textId="77777777" w:rsidR="005F5D43" w:rsidRDefault="005F5D43" w:rsidP="005F5D43">
      <w:pPr>
        <w:spacing w:after="30"/>
        <w:ind w:left="960" w:right="3780" w:firstLine="0"/>
        <w:rPr>
          <w:rFonts w:hint="eastAsia"/>
        </w:rPr>
      </w:pP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 xml:space="preserve">卓立（上海）液压技术有限公司  浦东新区科技和经济委员会 </w:t>
      </w:r>
    </w:p>
    <w:p w14:paraId="665EF6F3" w14:textId="77777777" w:rsidR="005F5D43" w:rsidRDefault="005F5D43" w:rsidP="005F5D43">
      <w:pPr>
        <w:numPr>
          <w:ilvl w:val="0"/>
          <w:numId w:val="1"/>
        </w:numPr>
        <w:ind w:right="3780" w:hanging="859"/>
        <w:rPr>
          <w:rFonts w:hint="eastAsia"/>
        </w:rPr>
      </w:pPr>
      <w:r>
        <w:rPr>
          <w:rFonts w:hint="eastAsia"/>
        </w:rPr>
        <w:t>BAFM012集成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体式电梯外呼  上海贝思特电气有限公司  浦东新区科技和经济委员会 </w:t>
      </w:r>
    </w:p>
    <w:p w14:paraId="6434C5A1" w14:textId="77777777" w:rsidR="005F5D43" w:rsidRDefault="005F5D43" w:rsidP="005F5D43">
      <w:pPr>
        <w:numPr>
          <w:ilvl w:val="0"/>
          <w:numId w:val="1"/>
        </w:numPr>
        <w:spacing w:after="36" w:line="256" w:lineRule="auto"/>
        <w:ind w:right="3780" w:hanging="859"/>
        <w:rPr>
          <w:rFonts w:hint="eastAsia"/>
        </w:rPr>
      </w:pPr>
      <w:r>
        <w:rPr>
          <w:rFonts w:hint="eastAsia"/>
        </w:rPr>
        <w:t>智能组合秤（ADW-A-0124M、ADW-A-0124S、ADW-A-0114S、ADW-A-0120S、</w:t>
      </w:r>
    </w:p>
    <w:p w14:paraId="578EAD45" w14:textId="77777777" w:rsidR="005F5D43" w:rsidRDefault="005F5D43" w:rsidP="005F5D43">
      <w:pPr>
        <w:ind w:left="960" w:right="0" w:firstLine="0"/>
        <w:rPr>
          <w:rFonts w:hint="eastAsia"/>
        </w:rPr>
      </w:pPr>
      <w:r>
        <w:rPr>
          <w:rFonts w:hint="eastAsia"/>
        </w:rPr>
        <w:t xml:space="preserve">ADW-A-0310S、ADW-A-0310SL、ADW-A-0314S、ADW-A-0314SL、 ADW-A-0314F、 ADW-A-0316MN、ADW-A-0320S） </w:t>
      </w:r>
    </w:p>
    <w:p w14:paraId="179A0C9B" w14:textId="77777777" w:rsidR="005F5D43" w:rsidRDefault="005F5D43" w:rsidP="005F5D43">
      <w:pPr>
        <w:ind w:left="960" w:right="3780" w:firstLine="0"/>
        <w:rPr>
          <w:rFonts w:hint="eastAsia"/>
        </w:rPr>
      </w:pPr>
      <w:r>
        <w:rPr>
          <w:rFonts w:hint="eastAsia"/>
        </w:rPr>
        <w:t xml:space="preserve">上海大和衡器有限公司  浦东新区科技和经济委员会 </w:t>
      </w:r>
    </w:p>
    <w:p w14:paraId="0BE2564D" w14:textId="77777777" w:rsidR="005F5D43" w:rsidRDefault="005F5D43" w:rsidP="005F5D43">
      <w:pPr>
        <w:spacing w:after="238" w:line="256" w:lineRule="auto"/>
        <w:ind w:left="98" w:right="0" w:firstLine="0"/>
        <w:rPr>
          <w:rFonts w:hint="eastAsia"/>
        </w:rPr>
      </w:pPr>
      <w:r>
        <w:rPr>
          <w:rFonts w:hint="eastAsia"/>
        </w:rPr>
        <w:t xml:space="preserve"> </w:t>
      </w:r>
    </w:p>
    <w:p w14:paraId="05158019" w14:textId="77777777" w:rsidR="005F5D43" w:rsidRDefault="005F5D43" w:rsidP="005F5D43">
      <w:pPr>
        <w:spacing w:after="0" w:line="256" w:lineRule="auto"/>
        <w:ind w:left="0" w:right="0" w:firstLine="0"/>
        <w:rPr>
          <w:rFonts w:hint="eastAsia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38ED7611" w14:textId="77777777" w:rsidR="005F5D43" w:rsidRPr="005F5D43" w:rsidRDefault="005F5D43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5F5D43" w:rsidRPr="005F5D43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E210" w14:textId="77777777" w:rsidR="000343A2" w:rsidRDefault="000343A2">
      <w:r>
        <w:separator/>
      </w:r>
    </w:p>
  </w:endnote>
  <w:endnote w:type="continuationSeparator" w:id="0">
    <w:p w14:paraId="49C3AFDF" w14:textId="77777777" w:rsidR="000343A2" w:rsidRDefault="0003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1BE" w14:textId="77777777" w:rsidR="00B340F0" w:rsidRDefault="00B340F0">
    <w:pPr>
      <w:pStyle w:val="a7"/>
      <w:jc w:val="center"/>
      <w:rPr>
        <w:rFonts w:ascii="仿宋" w:eastAsia="仿宋" w:hAnsi="仿宋"/>
      </w:rPr>
    </w:pPr>
  </w:p>
  <w:p w14:paraId="708C2E64" w14:textId="77777777" w:rsidR="00B340F0" w:rsidRDefault="000343A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CDCA2A5" w14:textId="77777777" w:rsidR="00B340F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14B1F8" wp14:editId="34FC1D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EABF4" w14:textId="77777777" w:rsidR="00B340F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B1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20DEABF4" w14:textId="77777777" w:rsidR="00B340F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19CB" w14:textId="77777777" w:rsidR="000343A2" w:rsidRDefault="000343A2">
      <w:r>
        <w:separator/>
      </w:r>
    </w:p>
  </w:footnote>
  <w:footnote w:type="continuationSeparator" w:id="0">
    <w:p w14:paraId="439C9FF5" w14:textId="77777777" w:rsidR="000343A2" w:rsidRDefault="0003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C356" w14:textId="2B6C52DE" w:rsidR="00B340F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13C5705" wp14:editId="22E32BD1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553"/>
    <w:multiLevelType w:val="hybridMultilevel"/>
    <w:tmpl w:val="D2BAB8BA"/>
    <w:lvl w:ilvl="0" w:tplc="5F4EA7A6">
      <w:start w:val="1"/>
      <w:numFmt w:val="decimal"/>
      <w:lvlText w:val="%1."/>
      <w:lvlJc w:val="left"/>
      <w:pPr>
        <w:ind w:left="945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6AC31BE">
      <w:start w:val="1"/>
      <w:numFmt w:val="lowerLetter"/>
      <w:lvlText w:val="%2"/>
      <w:lvlJc w:val="left"/>
      <w:pPr>
        <w:ind w:left="109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1368B06">
      <w:start w:val="1"/>
      <w:numFmt w:val="lowerRoman"/>
      <w:lvlText w:val="%3"/>
      <w:lvlJc w:val="left"/>
      <w:pPr>
        <w:ind w:left="181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E75405F6">
      <w:start w:val="1"/>
      <w:numFmt w:val="decimal"/>
      <w:lvlText w:val="%4"/>
      <w:lvlJc w:val="left"/>
      <w:pPr>
        <w:ind w:left="253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EEEE49A">
      <w:start w:val="1"/>
      <w:numFmt w:val="lowerLetter"/>
      <w:lvlText w:val="%5"/>
      <w:lvlJc w:val="left"/>
      <w:pPr>
        <w:ind w:left="325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936123E">
      <w:start w:val="1"/>
      <w:numFmt w:val="lowerRoman"/>
      <w:lvlText w:val="%6"/>
      <w:lvlJc w:val="left"/>
      <w:pPr>
        <w:ind w:left="397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8C6C434">
      <w:start w:val="1"/>
      <w:numFmt w:val="decimal"/>
      <w:lvlText w:val="%7"/>
      <w:lvlJc w:val="left"/>
      <w:pPr>
        <w:ind w:left="469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8F40E88">
      <w:start w:val="1"/>
      <w:numFmt w:val="lowerLetter"/>
      <w:lvlText w:val="%8"/>
      <w:lvlJc w:val="left"/>
      <w:pPr>
        <w:ind w:left="541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BDE6EDE">
      <w:start w:val="1"/>
      <w:numFmt w:val="lowerRoman"/>
      <w:lvlText w:val="%9"/>
      <w:lvlJc w:val="left"/>
      <w:pPr>
        <w:ind w:left="6136" w:firstLine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43"/>
    <w:rsid w:val="0003066F"/>
    <w:rsid w:val="00032B8B"/>
    <w:rsid w:val="000343A2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5F5D43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340F0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4BD318"/>
  <w15:chartTrackingRefBased/>
  <w15:docId w15:val="{4DA8D2C6-C073-47F3-A44A-2D9469F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D43"/>
    <w:pPr>
      <w:spacing w:after="5" w:line="321" w:lineRule="auto"/>
      <w:ind w:left="970" w:right="2259" w:hanging="869"/>
    </w:pPr>
    <w:rPr>
      <w:rFonts w:ascii="微软雅黑" w:eastAsia="微软雅黑" w:hAnsi="微软雅黑" w:cs="微软雅黑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17</Pages>
  <Words>1056</Words>
  <Characters>6023</Characters>
  <Application>Microsoft Office Word</Application>
  <DocSecurity>0</DocSecurity>
  <Lines>50</Lines>
  <Paragraphs>14</Paragraphs>
  <ScaleCrop>false</ScaleCrop>
  <Company>Sky123.Org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2021-12-13T08:55:00Z</dcterms:created>
  <dcterms:modified xsi:type="dcterms:W3CDTF">2021-12-13T08:56:00Z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