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8062" w14:textId="77777777" w:rsidR="000A63AC" w:rsidRDefault="000A63AC" w:rsidP="000A63AC">
      <w:pPr>
        <w:spacing w:after="383"/>
        <w:ind w:left="1000"/>
      </w:pPr>
      <w:r>
        <w:rPr>
          <w:noProof/>
        </w:rPr>
        <w:drawing>
          <wp:inline distT="0" distB="0" distL="0" distR="0" wp14:anchorId="79701401" wp14:editId="5BBC6937">
            <wp:extent cx="4448175" cy="571500"/>
            <wp:effectExtent l="0" t="0" r="9525" b="0"/>
            <wp:docPr id="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02C0F" w14:textId="77777777" w:rsidR="000A63AC" w:rsidRDefault="000A63AC" w:rsidP="000A63AC">
      <w:pPr>
        <w:spacing w:after="254"/>
        <w:ind w:left="1080"/>
      </w:pPr>
      <w:r>
        <w:rPr>
          <w:rFonts w:ascii="华文宋体" w:eastAsia="华文宋体" w:hAnsi="华文宋体" w:cs="华文宋体" w:hint="eastAsia"/>
          <w:sz w:val="36"/>
        </w:rPr>
        <w:t>上海市2021年第一批备案高新技术企业名单</w:t>
      </w:r>
    </w:p>
    <w:p w14:paraId="12270A0D" w14:textId="77777777" w:rsidR="000A63AC" w:rsidRDefault="000A63AC" w:rsidP="000A63AC">
      <w:pPr>
        <w:spacing w:after="0"/>
        <w:ind w:left="1940"/>
      </w:pPr>
      <w:r>
        <w:rPr>
          <w:rFonts w:ascii="华文宋体" w:eastAsia="华文宋体" w:hAnsi="华文宋体" w:cs="华文宋体" w:hint="eastAsia"/>
          <w:sz w:val="32"/>
        </w:rPr>
        <w:t>（发证日期：2021 年 9 月 24 日）</w:t>
      </w:r>
    </w:p>
    <w:tbl>
      <w:tblPr>
        <w:tblStyle w:val="TableGrid"/>
        <w:tblW w:w="8800" w:type="dxa"/>
        <w:tblInd w:w="100" w:type="dxa"/>
        <w:tblCellMar>
          <w:left w:w="80" w:type="dxa"/>
        </w:tblCellMar>
        <w:tblLook w:val="04A0" w:firstRow="1" w:lastRow="0" w:firstColumn="1" w:lastColumn="0" w:noHBand="0" w:noVBand="1"/>
      </w:tblPr>
      <w:tblGrid>
        <w:gridCol w:w="558"/>
        <w:gridCol w:w="5780"/>
        <w:gridCol w:w="2462"/>
      </w:tblGrid>
      <w:tr w:rsidR="000A63AC" w14:paraId="07D224A3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95CF3" w14:textId="77777777" w:rsidR="000A63AC" w:rsidRDefault="000A63AC">
            <w:pPr>
              <w:spacing w:after="0"/>
              <w:jc w:val="both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序号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FDA61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企业名称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977B4" w14:textId="77777777" w:rsidR="000A63AC" w:rsidRDefault="000A63AC">
            <w:pPr>
              <w:spacing w:after="0"/>
              <w:ind w:right="8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证书编号</w:t>
            </w:r>
          </w:p>
        </w:tc>
      </w:tr>
      <w:tr w:rsidR="000A63AC" w14:paraId="31473532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43870" w14:textId="77777777" w:rsidR="000A63AC" w:rsidRDefault="000A63AC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5F582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上海蜂果网络科技有限公司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84761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GR202131000001</w:t>
            </w:r>
          </w:p>
        </w:tc>
      </w:tr>
      <w:tr w:rsidR="000A63AC" w14:paraId="27C3857D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9ACE" w14:textId="77777777" w:rsidR="000A63AC" w:rsidRDefault="000A63AC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F89EE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璞康数据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科技（集团）有限公司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B5908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GR202131000002</w:t>
            </w:r>
          </w:p>
        </w:tc>
      </w:tr>
      <w:tr w:rsidR="000A63AC" w14:paraId="0C3C3FB9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4D060" w14:textId="77777777" w:rsidR="000A63AC" w:rsidRDefault="000A63AC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A9CAF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笔遇（上海）信息科技有限公司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9CD0C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GR202131000003</w:t>
            </w:r>
          </w:p>
        </w:tc>
      </w:tr>
      <w:tr w:rsidR="000A63AC" w14:paraId="55D0BAAE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4125" w14:textId="77777777" w:rsidR="000A63AC" w:rsidRDefault="000A63AC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11757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上海贝泰妮生物科技有限公司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9117D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GR202131000004</w:t>
            </w:r>
          </w:p>
        </w:tc>
      </w:tr>
      <w:tr w:rsidR="000A63AC" w14:paraId="7875ACAE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68FFC" w14:textId="77777777" w:rsidR="000A63AC" w:rsidRDefault="000A63AC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E8A2C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上海东振环保工程技术有限公司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7625E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GR202131000005</w:t>
            </w:r>
          </w:p>
        </w:tc>
      </w:tr>
      <w:tr w:rsidR="000A63AC" w14:paraId="2A587358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E7BB5" w14:textId="77777777" w:rsidR="000A63AC" w:rsidRDefault="000A63AC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CA932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上海塞伦科机电设备有限公司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39FDB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GR202131000006</w:t>
            </w:r>
          </w:p>
        </w:tc>
      </w:tr>
      <w:tr w:rsidR="000A63AC" w14:paraId="0C290054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DC832" w14:textId="77777777" w:rsidR="000A63AC" w:rsidRDefault="000A63AC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D5BF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洛森通风设备（上海）有限公司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5C0F9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GR202131000007</w:t>
            </w:r>
          </w:p>
        </w:tc>
      </w:tr>
      <w:tr w:rsidR="000A63AC" w14:paraId="3037813B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E5143" w14:textId="77777777" w:rsidR="000A63AC" w:rsidRDefault="000A63AC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03A68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上海享福信息科技有限公司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4AB4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GR202131000008</w:t>
            </w:r>
          </w:p>
        </w:tc>
      </w:tr>
      <w:tr w:rsidR="000A63AC" w14:paraId="716191CA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583DC" w14:textId="77777777" w:rsidR="000A63AC" w:rsidRDefault="000A63AC">
            <w:pPr>
              <w:spacing w:after="0"/>
              <w:ind w:right="10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06577" w14:textId="5D42E80F" w:rsidR="000A63AC" w:rsidRDefault="000A63AC">
            <w:pPr>
              <w:spacing w:after="0"/>
              <w:ind w:left="84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CD5D04" wp14:editId="7BAF6FCD">
                      <wp:extent cx="3084830" cy="276225"/>
                      <wp:effectExtent l="0" t="0" r="1270" b="9525"/>
                      <wp:docPr id="65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83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11363" w14:textId="77777777" w:rsidR="000A63AC" w:rsidRDefault="000A63AC" w:rsidP="000A63AC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上海际研生物医药开发有限公司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D5D04" id="Rectangle 243" o:spid="_x0000_s1026" style="width:242.9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" filled="f" stroked="f">
                      <v:textbox inset="0,0,0,0">
                        <w:txbxContent>
                          <w:p w14:paraId="67C11363" w14:textId="77777777" w:rsidR="000A63AC" w:rsidRDefault="000A63AC" w:rsidP="000A63AC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上海际研生物医药开发有限公司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15835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GR202131000009</w:t>
            </w:r>
          </w:p>
        </w:tc>
      </w:tr>
      <w:tr w:rsidR="000A63AC" w14:paraId="58F112D1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2D67D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B5DBE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上海福美泰生物科技有限公司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7FDD0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GR202131000010</w:t>
            </w:r>
          </w:p>
        </w:tc>
      </w:tr>
      <w:tr w:rsidR="000A63AC" w14:paraId="6AAB3F1E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BB83D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7CD9B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上海盈首信息科技有限公司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79E28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GR202131000011</w:t>
            </w:r>
          </w:p>
        </w:tc>
      </w:tr>
      <w:tr w:rsidR="000A63AC" w14:paraId="41E2DCF2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152E4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5CB5F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妙顺（上海）生物科技有限公司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7CD7C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GR202131000012</w:t>
            </w:r>
          </w:p>
        </w:tc>
      </w:tr>
      <w:tr w:rsidR="000A63AC" w14:paraId="24052027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31405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3D112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上海毅镤新能源科技有限公司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85D6E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GR202131000013</w:t>
            </w:r>
          </w:p>
        </w:tc>
      </w:tr>
      <w:tr w:rsidR="000A63AC" w14:paraId="0758F394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F2DD0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D86DD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中建八局科技建设有限公司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BA154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GR202131000014</w:t>
            </w:r>
          </w:p>
        </w:tc>
      </w:tr>
      <w:tr w:rsidR="000A63AC" w14:paraId="6E73869D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522FE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C6D3F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上海起玄网络科技有限公司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7F734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GR202131000015</w:t>
            </w:r>
          </w:p>
        </w:tc>
      </w:tr>
      <w:tr w:rsidR="000A63AC" w14:paraId="79DD5E2B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037A2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16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332C4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上海三下电子科技有限公司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F7F24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GR202131000016</w:t>
            </w:r>
          </w:p>
        </w:tc>
      </w:tr>
      <w:tr w:rsidR="000A63AC" w14:paraId="1FECBC1B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28C83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53EDB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上海熠源数据科技有限公司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9130D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GR202131000017</w:t>
            </w:r>
          </w:p>
        </w:tc>
      </w:tr>
      <w:tr w:rsidR="000A63AC" w14:paraId="1A71BF54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91E3D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A007A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上海悦联生物科技有限公司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0F488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GR202131000018</w:t>
            </w:r>
          </w:p>
        </w:tc>
      </w:tr>
      <w:tr w:rsidR="000A63AC" w14:paraId="6FD78716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5BCA7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322EA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上海赛飞航空线缆制造有限公司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F5974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GR202131000019</w:t>
            </w:r>
          </w:p>
        </w:tc>
      </w:tr>
      <w:tr w:rsidR="000A63AC" w14:paraId="41246FB1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64FED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51789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麦格思维特（上海）流体工程有限公司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48D7A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GR202131000020</w:t>
            </w:r>
          </w:p>
        </w:tc>
      </w:tr>
      <w:tr w:rsidR="000A63AC" w14:paraId="4DFAEB86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DB923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43368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上海析维医疗科技有限公司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4DF64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GR202131000021</w:t>
            </w:r>
          </w:p>
        </w:tc>
      </w:tr>
      <w:tr w:rsidR="000A63AC" w14:paraId="524E0535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A589C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625DA" w14:textId="77777777" w:rsidR="000A63AC" w:rsidRDefault="000A63AC">
            <w:pPr>
              <w:spacing w:after="0"/>
              <w:ind w:right="10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上海季冠信息技术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6D31F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GR202131000022</w:t>
            </w:r>
          </w:p>
        </w:tc>
      </w:tr>
      <w:tr w:rsidR="000A63AC" w14:paraId="5AB3F804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A9DE5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821AB" w14:textId="77777777" w:rsidR="000A63AC" w:rsidRDefault="000A63AC">
            <w:pPr>
              <w:spacing w:after="0"/>
              <w:ind w:right="10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上海马勒热系统有限公司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0A843" w14:textId="77777777" w:rsidR="000A63AC" w:rsidRDefault="000A63AC">
            <w:pPr>
              <w:spacing w:after="0"/>
              <w:ind w:right="10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GR202131000023</w:t>
            </w:r>
          </w:p>
        </w:tc>
      </w:tr>
    </w:tbl>
    <w:p w14:paraId="453E9E06" w14:textId="77777777" w:rsidR="000A63AC" w:rsidRDefault="000A63AC" w:rsidP="000A63AC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200" w:type="dxa"/>
        </w:tblCellMar>
        <w:tblLook w:val="04A0" w:firstRow="1" w:lastRow="0" w:firstColumn="1" w:lastColumn="0" w:noHBand="0" w:noVBand="1"/>
      </w:tblPr>
      <w:tblGrid>
        <w:gridCol w:w="541"/>
        <w:gridCol w:w="5750"/>
        <w:gridCol w:w="2509"/>
      </w:tblGrid>
      <w:tr w:rsidR="000A63AC" w14:paraId="62618653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12D97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EB26C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思禾朴冶网络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FDEC2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GR202131000024</w:t>
            </w:r>
          </w:p>
        </w:tc>
      </w:tr>
      <w:tr w:rsidR="000A63AC" w14:paraId="19F4BECA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B13CA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30CF6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冷丘（上海）物联网科技有限公司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53EBD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GR202131000025</w:t>
            </w:r>
          </w:p>
        </w:tc>
      </w:tr>
      <w:tr w:rsidR="000A63AC" w14:paraId="13F581B7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814F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0972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上海知昊电子科技有限公司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195B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GR202131000026</w:t>
            </w:r>
          </w:p>
        </w:tc>
      </w:tr>
      <w:tr w:rsidR="000A63AC" w14:paraId="618E3DC4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E1229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B9014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上海欧亮环保科技有限公司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3194B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GR202131000027</w:t>
            </w:r>
          </w:p>
        </w:tc>
      </w:tr>
      <w:tr w:rsidR="000A63AC" w14:paraId="3329B1BE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7B25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50658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上海艾枫机电设备有限公司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137E2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GR202131000028</w:t>
            </w:r>
          </w:p>
        </w:tc>
      </w:tr>
      <w:tr w:rsidR="000A63AC" w14:paraId="30F0E68D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49B4A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29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65AD9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上海盖泽激光科技有限公司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FF0F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GR202131000029</w:t>
            </w:r>
          </w:p>
        </w:tc>
      </w:tr>
      <w:tr w:rsidR="000A63AC" w14:paraId="2C86996E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96BB1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52F2E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龙工（上海）机械制造有限公司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FD54C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GR202131000030</w:t>
            </w:r>
          </w:p>
        </w:tc>
      </w:tr>
      <w:tr w:rsidR="000A63AC" w14:paraId="37C391DD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8DC1D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1257E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上海元卓信息科技有限公司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82E44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GR202131000031</w:t>
            </w:r>
          </w:p>
        </w:tc>
      </w:tr>
      <w:tr w:rsidR="000A63AC" w14:paraId="5BDFB94D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F96BD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6B584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斯特凯新材料（上海）有限公司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E4F2A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GR202131000032</w:t>
            </w:r>
          </w:p>
        </w:tc>
      </w:tr>
      <w:tr w:rsidR="000A63AC" w14:paraId="756C0573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49DE8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AAC70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上海爱立峰医疗科技有限公司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38BF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GR202131000033</w:t>
            </w:r>
          </w:p>
        </w:tc>
      </w:tr>
      <w:tr w:rsidR="000A63AC" w14:paraId="0CF93F22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9F59A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FF348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上海象田网络科技有限公司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DEF0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GR202131000034</w:t>
            </w:r>
          </w:p>
        </w:tc>
      </w:tr>
      <w:tr w:rsidR="000A63AC" w14:paraId="0335CE64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7B9B2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BB0EE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三块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三信息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F6BC2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GR202131000035</w:t>
            </w:r>
          </w:p>
        </w:tc>
      </w:tr>
      <w:tr w:rsidR="000A63AC" w14:paraId="21E1D942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B8ECC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1F1FF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上海方科汽车部件有限公司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D6B7F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GR202131000036</w:t>
            </w:r>
          </w:p>
        </w:tc>
      </w:tr>
      <w:tr w:rsidR="000A63AC" w14:paraId="029C329B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7597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37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4200A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上海帕圣制药设备有限公司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DCE9E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GR202131000037</w:t>
            </w:r>
          </w:p>
        </w:tc>
      </w:tr>
      <w:tr w:rsidR="000A63AC" w14:paraId="7193BFFC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E286B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16EFB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平田机工自动化设备（上海）有限公司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896B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GR202131000038</w:t>
            </w:r>
          </w:p>
        </w:tc>
      </w:tr>
      <w:tr w:rsidR="000A63AC" w14:paraId="793DC1EE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918F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39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F7D4B" w14:textId="50B062CD" w:rsidR="000A63AC" w:rsidRDefault="000A63AC">
            <w:pPr>
              <w:spacing w:after="0"/>
              <w:ind w:left="7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CB427E" wp14:editId="2C87D859">
                      <wp:extent cx="3065780" cy="288290"/>
                      <wp:effectExtent l="0" t="0" r="1270" b="16510"/>
                      <wp:docPr id="62" name="Rectangl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78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3FBB8E" w14:textId="77777777" w:rsidR="000A63AC" w:rsidRDefault="000A63AC" w:rsidP="000A63AC">
                                  <w:proofErr w:type="gramStart"/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意数信息技术</w:t>
                                  </w:r>
                                  <w:proofErr w:type="gramEnd"/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（上海）有限公司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CB427E" id="Rectangle 937" o:spid="_x0000_s1027" style="width:241.4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" filled="f" stroked="f">
                      <v:textbox inset="0,0,0,0">
                        <w:txbxContent>
                          <w:p w14:paraId="433FBB8E" w14:textId="77777777" w:rsidR="000A63AC" w:rsidRDefault="000A63AC" w:rsidP="000A63AC">
                            <w:proofErr w:type="gramStart"/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意数信息技术</w:t>
                            </w:r>
                            <w:proofErr w:type="gramEnd"/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（上海）有限公司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67D9D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GR202131000039</w:t>
            </w:r>
          </w:p>
        </w:tc>
      </w:tr>
      <w:tr w:rsidR="000A63AC" w14:paraId="6566119B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B5C1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A9556" w14:textId="77777777" w:rsidR="000A63AC" w:rsidRDefault="000A63AC">
            <w:pPr>
              <w:spacing w:after="0"/>
              <w:ind w:right="22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医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泰生物医药（上海）有限公司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FF77C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GR202131000040</w:t>
            </w:r>
          </w:p>
        </w:tc>
      </w:tr>
      <w:tr w:rsidR="000A63AC" w14:paraId="4AB5AD79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E650B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710EA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上海镭天激光设备有限公司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0CA82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GR202131000041</w:t>
            </w:r>
          </w:p>
        </w:tc>
      </w:tr>
      <w:tr w:rsidR="000A63AC" w14:paraId="6D8AEB58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CE967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2E437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上海沃兹金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田锯业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9FCFA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GR202131000042</w:t>
            </w:r>
          </w:p>
        </w:tc>
      </w:tr>
      <w:tr w:rsidR="000A63AC" w14:paraId="1ECC2BC7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377B9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4A549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上海亚力机械科技有限公司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5BA62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GR202131000043</w:t>
            </w:r>
          </w:p>
        </w:tc>
      </w:tr>
      <w:tr w:rsidR="000A63AC" w14:paraId="47989365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83388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DB1C3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上海寻汇信息科技有限公司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95903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GR202131000044</w:t>
            </w:r>
          </w:p>
        </w:tc>
      </w:tr>
      <w:tr w:rsidR="000A63AC" w14:paraId="7BF40E6A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B5239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E27F4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上海炫众信息科技有限公司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F8DEA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GR202131000045</w:t>
            </w:r>
          </w:p>
        </w:tc>
      </w:tr>
      <w:tr w:rsidR="000A63AC" w14:paraId="65014653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9F27D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89A86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上海长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伟锦磁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工程塑料有限公司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CDCDA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GR202131000046</w:t>
            </w:r>
          </w:p>
        </w:tc>
      </w:tr>
      <w:tr w:rsidR="000A63AC" w14:paraId="667F8D96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3C1A7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92C43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上海市浦东新区建设（集团）有限公司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3E547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GR202131000047</w:t>
            </w:r>
          </w:p>
        </w:tc>
      </w:tr>
      <w:tr w:rsidR="000A63AC" w14:paraId="18020D3B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7A78E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3DA4A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上海昊博影像科技有限公司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A0B57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GR202131000048</w:t>
            </w:r>
          </w:p>
        </w:tc>
      </w:tr>
      <w:tr w:rsidR="000A63AC" w14:paraId="02930BE0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25765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49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F71B1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维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霖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通（上海）通信技术有限公司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96F62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GR202131000049</w:t>
            </w:r>
          </w:p>
        </w:tc>
      </w:tr>
      <w:tr w:rsidR="000A63AC" w14:paraId="16B2BED3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B3ADC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DE364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上海洲泰轻工机械制造有限公司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93929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GR202131000050</w:t>
            </w:r>
          </w:p>
        </w:tc>
      </w:tr>
      <w:tr w:rsidR="000A63AC" w14:paraId="590631CB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F71D4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EAF4E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上海奉天电子股份有限公司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7FC48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GR202131000051</w:t>
            </w:r>
          </w:p>
        </w:tc>
      </w:tr>
      <w:tr w:rsidR="000A63AC" w14:paraId="522547BD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11834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A6C76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上海英立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视数字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FE873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GR202131000052</w:t>
            </w:r>
          </w:p>
        </w:tc>
      </w:tr>
      <w:tr w:rsidR="000A63AC" w14:paraId="7CCD86D0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DEDD5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9EBDC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上海砼科科技有限公司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A048D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GR202131000053</w:t>
            </w:r>
          </w:p>
        </w:tc>
      </w:tr>
    </w:tbl>
    <w:p w14:paraId="73B9C17C" w14:textId="77777777" w:rsidR="000A63AC" w:rsidRDefault="000A63AC" w:rsidP="000A63AC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200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0A63AC" w14:paraId="6A2F1A40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0AFDA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71723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上海复绿环境科技有限公司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F647E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GR202131000054</w:t>
            </w:r>
          </w:p>
        </w:tc>
      </w:tr>
      <w:tr w:rsidR="000A63AC" w14:paraId="675FAF45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EF958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0749E" w14:textId="77777777" w:rsidR="000A63AC" w:rsidRDefault="000A63AC">
            <w:pPr>
              <w:spacing w:after="0"/>
              <w:ind w:right="22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上海百秋电子商务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6AE76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GR202131000055</w:t>
            </w:r>
          </w:p>
        </w:tc>
      </w:tr>
      <w:tr w:rsidR="000A63AC" w14:paraId="5EEC8574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3D211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EB483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上海卯月科技有限公司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FD35E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GR202131000056</w:t>
            </w:r>
          </w:p>
        </w:tc>
      </w:tr>
      <w:tr w:rsidR="000A63AC" w14:paraId="575681E7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897D8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6181A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上海卡丘信息技术有限公司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78718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GR202131000057</w:t>
            </w:r>
          </w:p>
        </w:tc>
      </w:tr>
      <w:tr w:rsidR="000A63AC" w14:paraId="1C4624D9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2611F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58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4B2CF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上海远通路桥工程有限公司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C9328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GR202131000058</w:t>
            </w:r>
          </w:p>
        </w:tc>
      </w:tr>
      <w:tr w:rsidR="000A63AC" w14:paraId="522373A2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05EF7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59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8042C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西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辞工业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技术（上海）有限公司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4C8AD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GR202131000059</w:t>
            </w:r>
          </w:p>
        </w:tc>
      </w:tr>
      <w:tr w:rsidR="000A63AC" w14:paraId="544202E3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7DF13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5B1D8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有课互联（上海）科技有限公司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4926B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GR202131000060</w:t>
            </w:r>
          </w:p>
        </w:tc>
      </w:tr>
      <w:tr w:rsidR="000A63AC" w14:paraId="1F691EB6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5AD9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1547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开普天（上海）岩土科技有限公司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A3110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GR202131000061</w:t>
            </w:r>
          </w:p>
        </w:tc>
      </w:tr>
      <w:tr w:rsidR="000A63AC" w14:paraId="56F993F7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BF52D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976A6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上海寻正智能科技有限公司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973BA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GR202131000062</w:t>
            </w:r>
          </w:p>
        </w:tc>
      </w:tr>
      <w:tr w:rsidR="000A63AC" w14:paraId="604BF6BA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E4C10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8D9C8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上海绘派教育科技有限公司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78A93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GR202131000063</w:t>
            </w:r>
          </w:p>
        </w:tc>
      </w:tr>
      <w:tr w:rsidR="000A63AC" w14:paraId="578467B1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528CB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ACAD0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上海梵淅科技有限公司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369F4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GR202131000064</w:t>
            </w:r>
          </w:p>
        </w:tc>
      </w:tr>
      <w:tr w:rsidR="000A63AC" w14:paraId="5E89362D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AD808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E5F82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上海加力气体有限公司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2C555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GR202131000065</w:t>
            </w:r>
          </w:p>
        </w:tc>
      </w:tr>
      <w:tr w:rsidR="000A63AC" w14:paraId="0F8B2223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0568E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693E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艾栎尔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33954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GR202131000066</w:t>
            </w:r>
          </w:p>
        </w:tc>
      </w:tr>
      <w:tr w:rsidR="000A63AC" w14:paraId="10D13E21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94B4A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A4706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上海鑫亘环保科技有限公司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395A8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GR202131000067</w:t>
            </w:r>
          </w:p>
        </w:tc>
      </w:tr>
      <w:tr w:rsidR="000A63AC" w14:paraId="061A716D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214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E577D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上海双木散热器制造有限公司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F472E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GR202131000068</w:t>
            </w:r>
          </w:p>
        </w:tc>
      </w:tr>
      <w:tr w:rsidR="000A63AC" w14:paraId="232770FF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E218A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69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974C9" w14:textId="2E977624" w:rsidR="000A63AC" w:rsidRDefault="000A63AC">
            <w:pPr>
              <w:spacing w:after="0"/>
              <w:ind w:left="720" w:right="-5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9C0A57" wp14:editId="4523B28D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3810</wp:posOffset>
                      </wp:positionV>
                      <wp:extent cx="3067050" cy="400050"/>
                      <wp:effectExtent l="0" t="0" r="0" b="0"/>
                      <wp:wrapSquare wrapText="bothSides"/>
                      <wp:docPr id="59" name="Rectangle 1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938D83" w14:textId="77777777" w:rsidR="000A63AC" w:rsidRDefault="000A63AC" w:rsidP="000A63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上海纸语信息科技有限责任公司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C0A57" id="Rectangle 1631" o:spid="_x0000_s1028" style="position:absolute;left:0;text-align:left;margin-left:-9.65pt;margin-top:.3pt;width:241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" filled="f" stroked="f">
                      <v:textbox inset="0,0,0,0">
                        <w:txbxContent>
                          <w:p w14:paraId="64938D83" w14:textId="77777777" w:rsidR="000A63AC" w:rsidRDefault="000A63AC" w:rsidP="000A63AC">
                            <w:pPr>
                              <w:jc w:val="center"/>
                            </w:pPr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上海纸语信息科技有限责任公司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23211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GR202131000069</w:t>
            </w:r>
          </w:p>
        </w:tc>
      </w:tr>
      <w:tr w:rsidR="000A63AC" w14:paraId="68F63332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6B0AB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45547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岚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誉智能化科技有限公司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877BB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GR202131000070</w:t>
            </w:r>
          </w:p>
        </w:tc>
      </w:tr>
      <w:tr w:rsidR="000A63AC" w14:paraId="15E466D8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70584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B7890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科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棣姆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（上海）电源科技有限公司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CFD76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GR202131000071</w:t>
            </w:r>
          </w:p>
        </w:tc>
      </w:tr>
      <w:tr w:rsidR="000A63AC" w14:paraId="319AF9F7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A312D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D7AD8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上海山南勘测设计有限公司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E6EBD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GR202131000072</w:t>
            </w:r>
          </w:p>
        </w:tc>
      </w:tr>
      <w:tr w:rsidR="000A63AC" w14:paraId="18F5D693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44024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D5C87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上海同及宝建设机器人有限公司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36A66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GR202131000073</w:t>
            </w:r>
          </w:p>
        </w:tc>
      </w:tr>
      <w:tr w:rsidR="000A63AC" w14:paraId="0E7E76B5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5814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D12ED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上海微符尔半导体有限公司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E64A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GR202131000074</w:t>
            </w:r>
          </w:p>
        </w:tc>
      </w:tr>
      <w:tr w:rsidR="000A63AC" w14:paraId="20FC2E41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CBEB8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D5ED4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上海岱鼎工业设备有限公司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BB785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GR202131000075</w:t>
            </w:r>
          </w:p>
        </w:tc>
      </w:tr>
      <w:tr w:rsidR="000A63AC" w14:paraId="0D018268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72B4A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467C9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上海肖可雷电子科技有限公司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E62D0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GR202131000076</w:t>
            </w:r>
          </w:p>
        </w:tc>
      </w:tr>
      <w:tr w:rsidR="000A63AC" w14:paraId="29044F10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49624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0AC0E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雅克菲（上海）热能设备有限公司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59225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GR202131000077</w:t>
            </w:r>
          </w:p>
        </w:tc>
      </w:tr>
      <w:tr w:rsidR="000A63AC" w14:paraId="108F5FD0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9E671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78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A376D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上海百业安安全装备科技股份有限公司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CF0D2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GR202131000078</w:t>
            </w:r>
          </w:p>
        </w:tc>
      </w:tr>
      <w:tr w:rsidR="000A63AC" w14:paraId="73B783A3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B78E4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79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9A3DC" w14:textId="77777777" w:rsidR="000A63AC" w:rsidRDefault="000A63AC">
            <w:pPr>
              <w:spacing w:after="0"/>
              <w:ind w:right="22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凡悦科技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01161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GR202131000079</w:t>
            </w:r>
          </w:p>
        </w:tc>
      </w:tr>
      <w:tr w:rsidR="000A63AC" w14:paraId="145D53C7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1F667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C6BB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上海启道软件有限公司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2AA56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GR202131000080</w:t>
            </w:r>
          </w:p>
        </w:tc>
      </w:tr>
      <w:tr w:rsidR="000A63AC" w14:paraId="4CC43E90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3A50D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FC090" w14:textId="77777777" w:rsidR="000A63AC" w:rsidRDefault="000A63AC">
            <w:pPr>
              <w:spacing w:after="0"/>
              <w:ind w:left="12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上海爱富爱克斯网络科技发展有限责任公司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B09D1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GR202131000081</w:t>
            </w:r>
          </w:p>
        </w:tc>
      </w:tr>
      <w:tr w:rsidR="000A63AC" w14:paraId="579F91A3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0F787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4A804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上海能耀新能源科技有限公司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EA793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GR202131000082</w:t>
            </w:r>
          </w:p>
        </w:tc>
      </w:tr>
      <w:tr w:rsidR="000A63AC" w14:paraId="2EFF51E2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2EEE3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337AE" w14:textId="77777777" w:rsidR="000A63AC" w:rsidRDefault="000A63AC">
            <w:pPr>
              <w:spacing w:after="0"/>
              <w:ind w:right="22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上海凯奔航空技术有限公司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BF76A" w14:textId="77777777" w:rsidR="000A63AC" w:rsidRDefault="000A63AC">
            <w:pPr>
              <w:spacing w:after="0"/>
              <w:ind w:right="22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GR202131000083</w:t>
            </w:r>
          </w:p>
        </w:tc>
      </w:tr>
    </w:tbl>
    <w:p w14:paraId="13F523AB" w14:textId="77777777" w:rsidR="000A63AC" w:rsidRDefault="000A63AC" w:rsidP="000A63AC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08"/>
        <w:gridCol w:w="5540"/>
        <w:gridCol w:w="2652"/>
      </w:tblGrid>
      <w:tr w:rsidR="000A63AC" w14:paraId="4B462141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6256C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84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672F4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上海荷耳班提教育科技有限公司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4E8DC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GR202131000084</w:t>
            </w:r>
          </w:p>
        </w:tc>
      </w:tr>
      <w:tr w:rsidR="000A63AC" w14:paraId="41A0ECCC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69294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85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21B0C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啊哎（上海）科技有限公司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468B0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GR202131000085</w:t>
            </w:r>
          </w:p>
        </w:tc>
      </w:tr>
      <w:tr w:rsidR="000A63AC" w14:paraId="00F243D9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9252D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86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40BBC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微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珂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医药技术服务（上海）有限公司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303B7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GR202131000086</w:t>
            </w:r>
          </w:p>
        </w:tc>
      </w:tr>
      <w:tr w:rsidR="000A63AC" w14:paraId="21183F66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1906E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87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EB96F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上海沁聚环保设备有限公司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CA4BA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GR202131000087</w:t>
            </w:r>
          </w:p>
        </w:tc>
      </w:tr>
      <w:tr w:rsidR="000A63AC" w14:paraId="4E736E6B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4FF00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88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77FC4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上海力太化学有限公司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D30BC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GR202131000088</w:t>
            </w:r>
          </w:p>
        </w:tc>
      </w:tr>
      <w:tr w:rsidR="000A63AC" w14:paraId="14492F45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FDBB5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89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C8A9E" w14:textId="77777777" w:rsidR="000A63AC" w:rsidRDefault="000A63AC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安硕文教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用品（上海）股份有限公司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E9D66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GR202131000089</w:t>
            </w:r>
          </w:p>
        </w:tc>
      </w:tr>
      <w:tr w:rsidR="000A63AC" w14:paraId="32202343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71C0B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90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BB1C1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上海光古电子有限公司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F1832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GR202131000090</w:t>
            </w:r>
          </w:p>
        </w:tc>
      </w:tr>
      <w:tr w:rsidR="000A63AC" w14:paraId="3309FC59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586CD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91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12890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上海华镇电子科技有限公司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DD7BA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GR202131000091</w:t>
            </w:r>
          </w:p>
        </w:tc>
      </w:tr>
      <w:tr w:rsidR="000A63AC" w14:paraId="26515F19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2ACE3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92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F500A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上海假面信息科技有限公司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E65B9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GR202131000092</w:t>
            </w:r>
          </w:p>
        </w:tc>
      </w:tr>
      <w:tr w:rsidR="000A63AC" w14:paraId="1B5D64C8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A0359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93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28D3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上海原构设计咨询有限公司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E0908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GR202131000093</w:t>
            </w:r>
          </w:p>
        </w:tc>
      </w:tr>
      <w:tr w:rsidR="000A63AC" w14:paraId="165D945C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FFD35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94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1CF11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上海良仁化工有限公司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19FD5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GR202131000094</w:t>
            </w:r>
          </w:p>
        </w:tc>
      </w:tr>
      <w:tr w:rsidR="000A63AC" w14:paraId="19475659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14911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95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CDB21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上海不工软件有限公司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F658B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GR202131000095</w:t>
            </w:r>
          </w:p>
        </w:tc>
      </w:tr>
      <w:tr w:rsidR="000A63AC" w14:paraId="054FC9A2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8476E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96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94284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矽涧精密工业（上海）有限公司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9AFF3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GR202131000096</w:t>
            </w:r>
          </w:p>
        </w:tc>
      </w:tr>
      <w:tr w:rsidR="000A63AC" w14:paraId="2FB891C6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702D9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97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5251B" w14:textId="77777777" w:rsidR="000A63AC" w:rsidRDefault="000A63AC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上海吉实信息技术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D7AB0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GR202131000097</w:t>
            </w:r>
          </w:p>
        </w:tc>
      </w:tr>
      <w:tr w:rsidR="000A63AC" w14:paraId="6CDECAAE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D189E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98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64E60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上海欣科医药有限公司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97EB6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GR202131000098</w:t>
            </w:r>
          </w:p>
        </w:tc>
      </w:tr>
      <w:tr w:rsidR="000A63AC" w14:paraId="21F8CABB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268C1" w14:textId="77777777" w:rsidR="000A63AC" w:rsidRDefault="000A63AC">
            <w:pPr>
              <w:spacing w:after="0"/>
              <w:ind w:left="6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99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9821C" w14:textId="0327979A" w:rsidR="000A63AC" w:rsidRDefault="000A63AC">
            <w:pPr>
              <w:spacing w:after="0"/>
              <w:ind w:left="10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EFA618" wp14:editId="20335AF7">
                      <wp:extent cx="2774950" cy="304800"/>
                      <wp:effectExtent l="0" t="0" r="6350" b="0"/>
                      <wp:docPr id="56" name="Rectangle 2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D09298" w14:textId="77777777" w:rsidR="000A63AC" w:rsidRDefault="000A63AC" w:rsidP="000A63AC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上海朝辉压力仪器有限公司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EFA618" id="Rectangle 2325" o:spid="_x0000_s1029" style="width:218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" filled="f" stroked="f">
                      <v:textbox inset="0,0,0,0">
                        <w:txbxContent>
                          <w:p w14:paraId="64D09298" w14:textId="77777777" w:rsidR="000A63AC" w:rsidRDefault="000A63AC" w:rsidP="000A63AC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上海朝辉压力仪器有限公司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16FBE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GR202131000099</w:t>
            </w:r>
          </w:p>
        </w:tc>
      </w:tr>
      <w:tr w:rsidR="000A63AC" w14:paraId="0999DCE0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62167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100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C5279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上海绘迪机电科技有限公司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4AE92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GR202131000100</w:t>
            </w:r>
          </w:p>
        </w:tc>
      </w:tr>
      <w:tr w:rsidR="000A63AC" w14:paraId="21D19D9C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B3BF0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101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759BB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台源（上海）能源科技有限公司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A1201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GR202131000101</w:t>
            </w:r>
          </w:p>
        </w:tc>
      </w:tr>
      <w:tr w:rsidR="000A63AC" w14:paraId="06D39F98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83D39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102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15520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小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佩网络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科技（上海）有限公司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B86EA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GR202131000102</w:t>
            </w:r>
          </w:p>
        </w:tc>
      </w:tr>
      <w:tr w:rsidR="000A63AC" w14:paraId="09C1FE04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E42DC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103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7FE69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上海盛谷光电科技有限公司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7F22A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GR202131000103</w:t>
            </w:r>
          </w:p>
        </w:tc>
      </w:tr>
      <w:tr w:rsidR="000A63AC" w14:paraId="0C38C0DA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AA13D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104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88D6E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上海商科焊接设备有限公司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6A0EF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GR202131000104</w:t>
            </w:r>
          </w:p>
        </w:tc>
      </w:tr>
      <w:tr w:rsidR="000A63AC" w14:paraId="2A33B3F7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B1E5E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105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8FEAC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上海格涯许信息科技有限公司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EF682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GR202131000105</w:t>
            </w:r>
          </w:p>
        </w:tc>
      </w:tr>
      <w:tr w:rsidR="000A63AC" w14:paraId="33BF6F01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BE34C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106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BA8E9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上海联和科海材料科技有限公司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BC55E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GR202131000106</w:t>
            </w:r>
          </w:p>
        </w:tc>
      </w:tr>
      <w:tr w:rsidR="000A63AC" w14:paraId="0BE87FB1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25A9F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107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B56C3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上海恬简工业设计有限公司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C37E2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GR202131000107</w:t>
            </w:r>
          </w:p>
        </w:tc>
      </w:tr>
      <w:tr w:rsidR="000A63AC" w14:paraId="3230CBEE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771AE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108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0BE3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上海宜运电脑科技有限公司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1B7B0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GR202131000108</w:t>
            </w:r>
          </w:p>
        </w:tc>
      </w:tr>
      <w:tr w:rsidR="000A63AC" w14:paraId="5757EB2E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C4002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109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03857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上海蔚赫信息科技有限公司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E0A25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GR202131000109</w:t>
            </w:r>
          </w:p>
        </w:tc>
      </w:tr>
      <w:tr w:rsidR="000A63AC" w14:paraId="7184BD1A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63753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110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54F68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建贤思齐智能科技（上海）有限公司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423F8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GR202131000110</w:t>
            </w:r>
          </w:p>
        </w:tc>
      </w:tr>
      <w:tr w:rsidR="000A63AC" w14:paraId="20C5E46A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790C0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111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8C46F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上海恩睦信息科技有限公司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49004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GR202131000111</w:t>
            </w:r>
          </w:p>
        </w:tc>
      </w:tr>
      <w:tr w:rsidR="000A63AC" w14:paraId="7BEFC505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86CC1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112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11570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上海柘中平云电器设备制造有限公司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01DB1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GR202131000112</w:t>
            </w:r>
          </w:p>
        </w:tc>
      </w:tr>
      <w:tr w:rsidR="000A63AC" w14:paraId="71A9A13B" w14:textId="77777777" w:rsidTr="000A63AC">
        <w:trPr>
          <w:trHeight w:val="4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65A1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113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ACED7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上海百了信息科技有限公司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DE792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GR202131000113</w:t>
            </w:r>
          </w:p>
        </w:tc>
      </w:tr>
    </w:tbl>
    <w:p w14:paraId="139B426E" w14:textId="77777777" w:rsidR="000A63AC" w:rsidRDefault="000A63AC" w:rsidP="000A63AC">
      <w:pPr>
        <w:spacing w:after="0"/>
        <w:ind w:left="-1440" w:right="120"/>
      </w:pPr>
    </w:p>
    <w:tbl>
      <w:tblPr>
        <w:tblStyle w:val="TableGrid"/>
        <w:tblW w:w="8800" w:type="dxa"/>
        <w:tblInd w:w="100" w:type="dxa"/>
        <w:tblCellMar>
          <w:left w:w="140" w:type="dxa"/>
        </w:tblCellMar>
        <w:tblLook w:val="04A0" w:firstRow="1" w:lastRow="0" w:firstColumn="1" w:lastColumn="0" w:noHBand="0" w:noVBand="1"/>
      </w:tblPr>
      <w:tblGrid>
        <w:gridCol w:w="622"/>
        <w:gridCol w:w="5450"/>
        <w:gridCol w:w="2728"/>
      </w:tblGrid>
      <w:tr w:rsidR="000A63AC" w14:paraId="04658E1C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04250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CD46D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金恪建筑装饰工程有限公司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E1983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GR202131000114</w:t>
            </w:r>
          </w:p>
        </w:tc>
      </w:tr>
      <w:tr w:rsidR="000A63AC" w14:paraId="5BA16610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981A4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F56A1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上海轲舜机电设备有限公司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B4777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GR202131000115</w:t>
            </w:r>
          </w:p>
        </w:tc>
      </w:tr>
      <w:tr w:rsidR="000A63AC" w14:paraId="78C595DE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558BD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A3E33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上海黔链科技有限公司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107D0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GR202131000116</w:t>
            </w:r>
          </w:p>
        </w:tc>
      </w:tr>
      <w:tr w:rsidR="000A63AC" w14:paraId="713C779D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367A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2AD7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上海浦卓网络科技有限公司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44449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GR202131000117</w:t>
            </w:r>
          </w:p>
        </w:tc>
      </w:tr>
      <w:tr w:rsidR="000A63AC" w14:paraId="2E82C499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5ACBC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074F3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上海东方申信科技发展有限公司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36127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GR202131000118</w:t>
            </w:r>
          </w:p>
        </w:tc>
      </w:tr>
      <w:tr w:rsidR="000A63AC" w14:paraId="3107127B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CFA98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119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69155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上海富山精密机械科技有限公司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223DF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GR202131000119</w:t>
            </w:r>
          </w:p>
        </w:tc>
      </w:tr>
      <w:tr w:rsidR="000A63AC" w14:paraId="205D92FC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CC4CF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72805" w14:textId="77777777" w:rsidR="000A63AC" w:rsidRDefault="000A63AC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上海铭致展览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道具制作有限公司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7142A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GR202131000120</w:t>
            </w:r>
          </w:p>
        </w:tc>
      </w:tr>
      <w:tr w:rsidR="000A63AC" w14:paraId="294F12C9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C8D9C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121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17F1F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上海理鑫光学科技有限公司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6C637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GR202131000121</w:t>
            </w:r>
          </w:p>
        </w:tc>
      </w:tr>
      <w:tr w:rsidR="000A63AC" w14:paraId="732117FA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0649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FB7D8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芝麻开花医疗器械（上海）有限公司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C9BC8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GR202131000122</w:t>
            </w:r>
          </w:p>
        </w:tc>
      </w:tr>
      <w:tr w:rsidR="000A63AC" w14:paraId="6EB6528F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1C73B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5148C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上海寻湃网络科技有限公司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23133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GR202131000123</w:t>
            </w:r>
          </w:p>
        </w:tc>
      </w:tr>
      <w:tr w:rsidR="000A63AC" w14:paraId="1F183FA6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A1A67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3D555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上海科胜净化科技有限公司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BF7A5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GR202131000124</w:t>
            </w:r>
          </w:p>
        </w:tc>
      </w:tr>
      <w:tr w:rsidR="000A63AC" w14:paraId="0CF535D5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E7A75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C81FD" w14:textId="77777777" w:rsidR="000A63AC" w:rsidRDefault="000A63AC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蓝想大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数据科技（上海）有限公司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3BC8D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GR202131000125</w:t>
            </w:r>
          </w:p>
        </w:tc>
      </w:tr>
      <w:tr w:rsidR="000A63AC" w14:paraId="59A943E4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EE03B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D0595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上海三申医疗器械有限公司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C1048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GR202131000126</w:t>
            </w:r>
          </w:p>
        </w:tc>
      </w:tr>
      <w:tr w:rsidR="000A63AC" w14:paraId="495B7FFC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E625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F5548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上海弘凯遮阳材料有限公司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79568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GR202131000127</w:t>
            </w:r>
          </w:p>
        </w:tc>
      </w:tr>
      <w:tr w:rsidR="000A63AC" w14:paraId="672A9596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9D225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FA8FC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上海正尔智能科技股份有限公司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2B9B2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GR202131000128</w:t>
            </w:r>
          </w:p>
        </w:tc>
      </w:tr>
      <w:tr w:rsidR="000A63AC" w14:paraId="3A5E994E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996F9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129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1B57B" w14:textId="4D7AEA20" w:rsidR="000A63AC" w:rsidRDefault="000A63AC">
            <w:pPr>
              <w:spacing w:after="0"/>
              <w:ind w:left="1020" w:right="-5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74B971" wp14:editId="2922FF67">
                      <wp:extent cx="2724150" cy="381000"/>
                      <wp:effectExtent l="0" t="0" r="0" b="0"/>
                      <wp:docPr id="53" name="Rectangle 3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3E269" w14:textId="77777777" w:rsidR="000A63AC" w:rsidRDefault="000A63AC" w:rsidP="000A63AC">
                                  <w:r>
                                    <w:rPr>
                                      <w:rFonts w:ascii="华文宋体" w:eastAsia="华文宋体" w:hAnsi="华文宋体" w:cs="华文宋体" w:hint="eastAsia"/>
                                      <w:sz w:val="24"/>
                                    </w:rPr>
                                    <w:t>上海唯析信息科技有限公司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74B971" id="Rectangle 3019" o:spid="_x0000_s1030" style="width:214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" filled="f" stroked="f">
                      <v:textbox inset="0,0,0,0">
                        <w:txbxContent>
                          <w:p w14:paraId="53A3E269" w14:textId="77777777" w:rsidR="000A63AC" w:rsidRDefault="000A63AC" w:rsidP="000A63AC">
                            <w:r>
                              <w:rPr>
                                <w:rFonts w:ascii="华文宋体" w:eastAsia="华文宋体" w:hAnsi="华文宋体" w:cs="华文宋体" w:hint="eastAsia"/>
                                <w:sz w:val="24"/>
                              </w:rPr>
                              <w:t>上海唯析信息科技有限公司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C2685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GR202131000129</w:t>
            </w:r>
          </w:p>
        </w:tc>
      </w:tr>
      <w:tr w:rsidR="000A63AC" w14:paraId="055A52DB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C08C5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959B0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上海合福信息科技有限公司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292E7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GR202131000130</w:t>
            </w:r>
          </w:p>
        </w:tc>
      </w:tr>
      <w:tr w:rsidR="000A63AC" w14:paraId="7D6186F5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9521A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FB8A3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上海物联网有限公司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B3589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GR202131000131</w:t>
            </w:r>
          </w:p>
        </w:tc>
      </w:tr>
      <w:tr w:rsidR="000A63AC" w14:paraId="6766CEC9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35C11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FC3C7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上海摩联信息技术有限公司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68DB3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GR202131000132</w:t>
            </w:r>
          </w:p>
        </w:tc>
      </w:tr>
      <w:tr w:rsidR="000A63AC" w14:paraId="73120D28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7EF2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E87DB" w14:textId="77777777" w:rsidR="000A63AC" w:rsidRDefault="000A63AC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上海踏瑞计算机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软件有限公司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EAA90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GR202131000133</w:t>
            </w:r>
          </w:p>
        </w:tc>
      </w:tr>
      <w:tr w:rsidR="000A63AC" w14:paraId="7ACAD81B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FB63D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EFBA2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上海纽安数据服务有限公司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8358A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GR202131000134</w:t>
            </w:r>
          </w:p>
        </w:tc>
      </w:tr>
      <w:tr w:rsidR="000A63AC" w14:paraId="25488186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17001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2BB4B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三信国际电器上海有限公司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7F96D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GR202131000135</w:t>
            </w:r>
          </w:p>
        </w:tc>
      </w:tr>
      <w:tr w:rsidR="000A63AC" w14:paraId="00039430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DAA9F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797C3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上海海阳气象导航技术有限公司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5F34D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GR202131000136</w:t>
            </w:r>
          </w:p>
        </w:tc>
      </w:tr>
      <w:tr w:rsidR="000A63AC" w14:paraId="0F60B954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8A64B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04F34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雷舒照明科技（上海）有限公司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B8240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GR202131000137</w:t>
            </w:r>
          </w:p>
        </w:tc>
      </w:tr>
      <w:tr w:rsidR="000A63AC" w14:paraId="14D61596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28A75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67429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上海杉杉科技有限公司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31193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GR202131000138</w:t>
            </w:r>
          </w:p>
        </w:tc>
      </w:tr>
      <w:tr w:rsidR="000A63AC" w14:paraId="0326335A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6E585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139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00AD7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拾音汽车科技（上海）有限公司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CA6C1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GR202131000139</w:t>
            </w:r>
          </w:p>
        </w:tc>
      </w:tr>
      <w:tr w:rsidR="000A63AC" w14:paraId="39A79CAE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CB31F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0ABA5" w14:textId="77777777" w:rsidR="000A63AC" w:rsidRDefault="000A63AC">
            <w:pPr>
              <w:spacing w:after="0"/>
              <w:ind w:right="160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上海昂赢测试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系统有限公司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59B66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GR202131000140</w:t>
            </w:r>
          </w:p>
        </w:tc>
      </w:tr>
      <w:tr w:rsidR="000A63AC" w14:paraId="075A2D81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2862A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1F9FD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上海大松瓦楞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辊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014C9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GR202131000141</w:t>
            </w:r>
          </w:p>
        </w:tc>
      </w:tr>
      <w:tr w:rsidR="000A63AC" w14:paraId="4A300BAA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0501B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lastRenderedPageBreak/>
              <w:t>142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DF606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育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晟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湾（上海）科技有限公司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41254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GR202131000142</w:t>
            </w:r>
          </w:p>
        </w:tc>
      </w:tr>
      <w:tr w:rsidR="000A63AC" w14:paraId="7B3CA63A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C48DC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3DA12" w14:textId="77777777" w:rsidR="000A63AC" w:rsidRDefault="000A63AC">
            <w:pPr>
              <w:spacing w:after="0"/>
              <w:ind w:right="160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瀚世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19637" w14:textId="77777777" w:rsidR="000A63AC" w:rsidRDefault="000A63AC">
            <w:pPr>
              <w:spacing w:after="0"/>
              <w:ind w:right="162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GR202131000143</w:t>
            </w:r>
          </w:p>
        </w:tc>
      </w:tr>
    </w:tbl>
    <w:tbl>
      <w:tblPr>
        <w:tblStyle w:val="TableGrid"/>
        <w:tblpPr w:vertAnchor="text" w:tblpX="100"/>
        <w:tblOverlap w:val="never"/>
        <w:tblW w:w="8800" w:type="dxa"/>
        <w:tblInd w:w="0" w:type="dxa"/>
        <w:tblCellMar>
          <w:top w:w="89" w:type="dxa"/>
          <w:left w:w="140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5220"/>
        <w:gridCol w:w="2920"/>
      </w:tblGrid>
      <w:tr w:rsidR="000A63AC" w14:paraId="0A30C4D9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1EEA3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CCEE4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上海中翊日化有限公司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9B4FB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GR202131000144</w:t>
            </w:r>
          </w:p>
        </w:tc>
      </w:tr>
      <w:tr w:rsidR="000A63AC" w14:paraId="641D835F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C6D23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382F2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上海本裕自动化设备有限公司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376B3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GR202131000145</w:t>
            </w:r>
          </w:p>
        </w:tc>
      </w:tr>
      <w:tr w:rsidR="000A63AC" w14:paraId="433DDF0A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5C540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D1E1D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上海廷本流体控制有限公司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90DA8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GR202131000146</w:t>
            </w:r>
          </w:p>
        </w:tc>
      </w:tr>
      <w:tr w:rsidR="000A63AC" w14:paraId="79FAF688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269F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7C859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上海冉青信息技术有限公司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DF132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GR202131000147</w:t>
            </w:r>
          </w:p>
        </w:tc>
      </w:tr>
      <w:tr w:rsidR="000A63AC" w14:paraId="6FF187DB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0CAC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148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FE214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算话智能科技有限公司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0CC12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GR202131000148</w:t>
            </w:r>
          </w:p>
        </w:tc>
      </w:tr>
      <w:tr w:rsidR="000A63AC" w14:paraId="5750AEBE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5DB0A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149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0D97D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上海卓顾信息科技有限公司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4557F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GR202131000149</w:t>
            </w:r>
          </w:p>
        </w:tc>
      </w:tr>
      <w:tr w:rsidR="000A63AC" w14:paraId="3652ED2C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CA569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150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286B0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上海天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昊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信息技术有限公司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5C3BD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GR202131000150</w:t>
            </w:r>
          </w:p>
        </w:tc>
      </w:tr>
      <w:tr w:rsidR="000A63AC" w14:paraId="5947F63C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17DB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088F6" w14:textId="77777777" w:rsidR="000A63AC" w:rsidRDefault="000A63AC">
            <w:pPr>
              <w:spacing w:after="0"/>
              <w:ind w:right="45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上海悠翔信息技术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2F0AD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GR202131000151</w:t>
            </w:r>
          </w:p>
        </w:tc>
      </w:tr>
      <w:tr w:rsidR="000A63AC" w14:paraId="7E907851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E5063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EB1B7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上海锐明轨交设备有限公司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4ABD2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GR202131000152</w:t>
            </w:r>
          </w:p>
        </w:tc>
      </w:tr>
      <w:tr w:rsidR="000A63AC" w14:paraId="374288D8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4C440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97270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上海美橙科技信息发展有限公司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0C74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GR202131000153</w:t>
            </w:r>
          </w:p>
        </w:tc>
      </w:tr>
      <w:tr w:rsidR="000A63AC" w14:paraId="52CE6F14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8A3FC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7A209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</w:t>
            </w: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俪娃荷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智能医疗科技有限公司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0028B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GR202131000154</w:t>
            </w:r>
          </w:p>
        </w:tc>
      </w:tr>
      <w:tr w:rsidR="000A63AC" w14:paraId="611DCE1E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83146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73090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上海简苏网络科技有限公司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EA787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GR202131000155</w:t>
            </w:r>
          </w:p>
        </w:tc>
      </w:tr>
      <w:tr w:rsidR="000A63AC" w14:paraId="6A71BC76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93A33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A68B" w14:textId="77777777" w:rsidR="000A63AC" w:rsidRDefault="000A63AC">
            <w:pPr>
              <w:spacing w:after="0"/>
              <w:ind w:right="45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藤泽电工（上海）有限公司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4118B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GR202131000156</w:t>
            </w:r>
          </w:p>
        </w:tc>
      </w:tr>
      <w:tr w:rsidR="000A63AC" w14:paraId="516D5DE2" w14:textId="77777777" w:rsidTr="000A63AC">
        <w:trPr>
          <w:trHeight w:val="4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7F933" w14:textId="77777777" w:rsidR="000A63AC" w:rsidRDefault="000A63AC">
            <w:pPr>
              <w:spacing w:after="0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157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D671" w14:textId="77777777" w:rsidR="000A63AC" w:rsidRDefault="000A63AC">
            <w:pPr>
              <w:spacing w:after="0"/>
              <w:ind w:right="45"/>
              <w:jc w:val="center"/>
            </w:pPr>
            <w:proofErr w:type="gramStart"/>
            <w:r>
              <w:rPr>
                <w:rFonts w:ascii="华文宋体" w:eastAsia="华文宋体" w:hAnsi="华文宋体" w:cs="华文宋体" w:hint="eastAsia"/>
                <w:sz w:val="24"/>
              </w:rPr>
              <w:t>上海众毅工业控制</w:t>
            </w:r>
            <w:proofErr w:type="gramEnd"/>
            <w:r>
              <w:rPr>
                <w:rFonts w:ascii="华文宋体" w:eastAsia="华文宋体" w:hAnsi="华文宋体" w:cs="华文宋体" w:hint="eastAsia"/>
                <w:sz w:val="24"/>
              </w:rPr>
              <w:t>技术有限公司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2A0BD" w14:textId="77777777" w:rsidR="000A63AC" w:rsidRDefault="000A63AC">
            <w:pPr>
              <w:spacing w:after="0"/>
              <w:ind w:right="47"/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GR202131000157</w:t>
            </w:r>
          </w:p>
        </w:tc>
      </w:tr>
    </w:tbl>
    <w:p w14:paraId="6BB77E2A" w14:textId="0F9E914F" w:rsidR="000A63AC" w:rsidRDefault="000A63AC" w:rsidP="000A63AC">
      <w:pPr>
        <w:spacing w:after="0"/>
        <w:ind w:left="-1440" w:right="120"/>
      </w:pPr>
    </w:p>
    <w:p w14:paraId="6FE9E335" w14:textId="77777777" w:rsidR="004C3F3B" w:rsidRDefault="004C3F3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</w:p>
    <w:p w14:paraId="7ABE4A7B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B0D9" w14:textId="77777777" w:rsidR="001345DC" w:rsidRDefault="001345DC">
      <w:r>
        <w:separator/>
      </w:r>
    </w:p>
  </w:endnote>
  <w:endnote w:type="continuationSeparator" w:id="0">
    <w:p w14:paraId="477FE3CF" w14:textId="77777777" w:rsidR="001345DC" w:rsidRDefault="0013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D611" w14:textId="77777777" w:rsidR="004C3F3B" w:rsidRDefault="004C3F3B">
    <w:pPr>
      <w:pStyle w:val="a7"/>
      <w:jc w:val="center"/>
      <w:rPr>
        <w:rFonts w:ascii="仿宋" w:eastAsia="仿宋" w:hAnsi="仿宋"/>
      </w:rPr>
    </w:pPr>
  </w:p>
  <w:p w14:paraId="0C8F388C" w14:textId="77777777" w:rsidR="004C3F3B" w:rsidRDefault="001345DC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6D791BB0" w14:textId="77777777" w:rsidR="004C3F3B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8EA473" wp14:editId="6647C5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CA925" w14:textId="77777777" w:rsidR="004C3F3B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EA4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1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5BCCA925" w14:textId="77777777" w:rsidR="004C3F3B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8523" w14:textId="77777777" w:rsidR="001345DC" w:rsidRDefault="001345DC">
      <w:r>
        <w:separator/>
      </w:r>
    </w:p>
  </w:footnote>
  <w:footnote w:type="continuationSeparator" w:id="0">
    <w:p w14:paraId="12B9DAC5" w14:textId="77777777" w:rsidR="001345DC" w:rsidRDefault="0013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A284" w14:textId="04B68A23" w:rsidR="004C3F3B" w:rsidRDefault="004C3F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47A3" w14:textId="69DE2054" w:rsidR="004C3F3B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5F26C57" wp14:editId="20333540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E74F" w14:textId="75BD92D2" w:rsidR="004C3F3B" w:rsidRDefault="004C3F3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AC"/>
    <w:rsid w:val="0003066F"/>
    <w:rsid w:val="00032B8B"/>
    <w:rsid w:val="000425EF"/>
    <w:rsid w:val="00055875"/>
    <w:rsid w:val="000774CF"/>
    <w:rsid w:val="000A63AC"/>
    <w:rsid w:val="000D1DC2"/>
    <w:rsid w:val="000F14B5"/>
    <w:rsid w:val="00132BD4"/>
    <w:rsid w:val="001345DC"/>
    <w:rsid w:val="00176D0B"/>
    <w:rsid w:val="00182732"/>
    <w:rsid w:val="002668CD"/>
    <w:rsid w:val="002C4BBE"/>
    <w:rsid w:val="002C5575"/>
    <w:rsid w:val="003B6FCB"/>
    <w:rsid w:val="00450D37"/>
    <w:rsid w:val="004763A7"/>
    <w:rsid w:val="004C3F3B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F4F25D"/>
  <w15:chartTrackingRefBased/>
  <w15:docId w15:val="{CB1FD844-67F3-4A8A-A172-521DE25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3AC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0A63AC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7</TotalTime>
  <Pages>8</Pages>
  <Words>775</Words>
  <Characters>4424</Characters>
  <Application>Microsoft Office Word</Application>
  <DocSecurity>0</DocSecurity>
  <Lines>36</Lines>
  <Paragraphs>10</Paragraphs>
  <ScaleCrop>false</ScaleCrop>
  <Company>Sky123.Org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2021-12-01T00:44:00Z</dcterms:created>
  <dcterms:modified xsi:type="dcterms:W3CDTF">2021-12-01T00:51:00Z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