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C1687" w14:textId="20584C04" w:rsidR="008F4026" w:rsidRPr="00793CA2" w:rsidRDefault="00793CA2">
      <w:pPr>
        <w:adjustRightInd w:val="0"/>
        <w:snapToGrid w:val="0"/>
        <w:spacing w:line="360" w:lineRule="auto"/>
        <w:ind w:firstLineChars="200" w:firstLine="640"/>
        <w:jc w:val="left"/>
        <w:rPr>
          <w:rFonts w:asciiTheme="majorEastAsia" w:eastAsiaTheme="majorEastAsia" w:hAnsiTheme="majorEastAsia" w:cs="楷体"/>
          <w:b/>
          <w:bCs/>
          <w:sz w:val="32"/>
          <w:szCs w:val="32"/>
        </w:rPr>
      </w:pPr>
      <w:r w:rsidRPr="00793CA2">
        <w:rPr>
          <w:rFonts w:asciiTheme="majorEastAsia" w:eastAsiaTheme="majorEastAsia" w:hAnsiTheme="majorEastAsia" w:cs="楷体" w:hint="eastAsia"/>
          <w:b/>
          <w:bCs/>
          <w:sz w:val="32"/>
          <w:szCs w:val="32"/>
        </w:rPr>
        <w:t>附件</w:t>
      </w:r>
    </w:p>
    <w:p w14:paraId="27990E2A" w14:textId="13788244" w:rsidR="00176D0B" w:rsidRPr="00793CA2" w:rsidRDefault="00793CA2">
      <w:pPr>
        <w:jc w:val="center"/>
        <w:rPr>
          <w:rFonts w:asciiTheme="majorEastAsia" w:eastAsiaTheme="majorEastAsia" w:hAnsiTheme="majorEastAsia" w:cs="楷体"/>
          <w:b/>
          <w:bCs/>
          <w:sz w:val="32"/>
          <w:szCs w:val="32"/>
        </w:rPr>
      </w:pPr>
      <w:r w:rsidRPr="00793CA2">
        <w:rPr>
          <w:rFonts w:asciiTheme="majorEastAsia" w:eastAsiaTheme="majorEastAsia" w:hAnsiTheme="majorEastAsia" w:cs="楷体" w:hint="eastAsia"/>
          <w:b/>
          <w:bCs/>
          <w:sz w:val="32"/>
          <w:szCs w:val="32"/>
        </w:rPr>
        <w:t>上海市第27批市级企业技术中心名单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564"/>
        <w:gridCol w:w="3405"/>
        <w:gridCol w:w="5382"/>
      </w:tblGrid>
      <w:tr w:rsidR="00793CA2" w:rsidRPr="00793CA2" w14:paraId="44A8B2C8" w14:textId="77777777" w:rsidTr="00793CA2">
        <w:trPr>
          <w:trHeight w:val="28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9E45" w14:textId="77777777" w:rsidR="00793CA2" w:rsidRPr="00793CA2" w:rsidRDefault="00793CA2" w:rsidP="00793C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95B6" w14:textId="77777777" w:rsidR="00793CA2" w:rsidRPr="00793CA2" w:rsidRDefault="00793CA2" w:rsidP="00793CA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1605" w14:textId="77777777" w:rsidR="00793CA2" w:rsidRPr="00793CA2" w:rsidRDefault="00793CA2" w:rsidP="00793CA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技术中心名称</w:t>
            </w:r>
          </w:p>
        </w:tc>
      </w:tr>
      <w:tr w:rsidR="00793CA2" w:rsidRPr="00793CA2" w14:paraId="6B6D426E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6AE4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6434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上海飞机制造有限公司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DB48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上海飞机制造有限公司技术中心</w:t>
            </w:r>
          </w:p>
        </w:tc>
      </w:tr>
      <w:tr w:rsidR="00793CA2" w:rsidRPr="00793CA2" w14:paraId="525F91FD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57BE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EF84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上海微谱化工</w:t>
            </w:r>
            <w:proofErr w:type="gramEnd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技术服务有限公司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461C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上海微谱化工</w:t>
            </w:r>
            <w:proofErr w:type="gramEnd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技术服务有限公司技术中心</w:t>
            </w:r>
          </w:p>
        </w:tc>
      </w:tr>
      <w:tr w:rsidR="00793CA2" w:rsidRPr="00793CA2" w14:paraId="1D4B563A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6D61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ED3D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上海海雁医药科技有限公司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368B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上海海雁医药科技有限公司技术中心</w:t>
            </w:r>
          </w:p>
        </w:tc>
      </w:tr>
      <w:tr w:rsidR="00793CA2" w:rsidRPr="00793CA2" w14:paraId="07362791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BFD7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93F6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上海宝藤生物医药科技股份有限公司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441E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上海宝藤生物医药科技股份有限公司技术中心</w:t>
            </w:r>
          </w:p>
        </w:tc>
      </w:tr>
      <w:tr w:rsidR="00793CA2" w:rsidRPr="00793CA2" w14:paraId="35A1EE1A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9209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2B20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天境生物</w:t>
            </w:r>
            <w:proofErr w:type="gramEnd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科技（上海）有限公司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4BE2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天境生物</w:t>
            </w:r>
            <w:proofErr w:type="gramEnd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科技（上海）有限公司技术中心</w:t>
            </w:r>
          </w:p>
        </w:tc>
      </w:tr>
      <w:tr w:rsidR="00793CA2" w:rsidRPr="00793CA2" w14:paraId="74669AE8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1C7C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8E00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深兰科技（上海）有限公司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5E62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深兰科技（上海）有限公司技术中心</w:t>
            </w:r>
          </w:p>
        </w:tc>
      </w:tr>
      <w:tr w:rsidR="00793CA2" w:rsidRPr="00793CA2" w14:paraId="1F397DD9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B729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638F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中科新松有限公司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1940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中科新松有限公司技术中心</w:t>
            </w:r>
          </w:p>
        </w:tc>
      </w:tr>
      <w:tr w:rsidR="00793CA2" w:rsidRPr="00793CA2" w14:paraId="60845DD4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C040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4FF5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上海联泰科技股份有限公司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5BD3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上海联泰科技股份有限公司技术中心</w:t>
            </w:r>
          </w:p>
        </w:tc>
      </w:tr>
      <w:tr w:rsidR="00793CA2" w:rsidRPr="00793CA2" w14:paraId="5876DD68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865A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F999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中核检修有限公司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2053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中核检修有限公司技术中心</w:t>
            </w:r>
          </w:p>
        </w:tc>
      </w:tr>
      <w:tr w:rsidR="00793CA2" w:rsidRPr="00793CA2" w14:paraId="5B456152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B3AC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C5F8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中远</w:t>
            </w:r>
            <w:proofErr w:type="gramStart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海运重</w:t>
            </w:r>
            <w:proofErr w:type="gramEnd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工有限公司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97EE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中远</w:t>
            </w:r>
            <w:proofErr w:type="gramStart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海运重</w:t>
            </w:r>
            <w:proofErr w:type="gramEnd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工有限公司技术中心</w:t>
            </w:r>
          </w:p>
        </w:tc>
      </w:tr>
      <w:tr w:rsidR="00793CA2" w:rsidRPr="00793CA2" w14:paraId="0865CE9A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7B28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6460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上海宣泰医药科技股份有限公司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B594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上海宣泰医药科技股份有限公司技术中心</w:t>
            </w:r>
          </w:p>
        </w:tc>
      </w:tr>
      <w:tr w:rsidR="00793CA2" w:rsidRPr="00793CA2" w14:paraId="6A46BFC2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A9A2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94D4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上海新微技术</w:t>
            </w:r>
            <w:proofErr w:type="gramEnd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研发中心有限公司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4EDA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上海新微技术</w:t>
            </w:r>
            <w:proofErr w:type="gramEnd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研发中心有限公司技术中心</w:t>
            </w:r>
          </w:p>
        </w:tc>
      </w:tr>
      <w:tr w:rsidR="00793CA2" w:rsidRPr="00793CA2" w14:paraId="373B85BB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6904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9BBD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上海寒武纪信息科技有限公司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80F9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上海寒武纪信息科技有限公司技术中心</w:t>
            </w:r>
          </w:p>
        </w:tc>
      </w:tr>
      <w:tr w:rsidR="00793CA2" w:rsidRPr="00793CA2" w14:paraId="26746A2E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3665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83E8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上海复洁环保科技股份有限公司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0C23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上海复洁环保科技股份有限公司技术中心</w:t>
            </w:r>
          </w:p>
        </w:tc>
      </w:tr>
      <w:tr w:rsidR="00793CA2" w:rsidRPr="00793CA2" w14:paraId="730983F4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1F2B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9C83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上海波汇科技有限公司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0E54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上海波汇科技有限公司技术中心</w:t>
            </w:r>
          </w:p>
        </w:tc>
      </w:tr>
      <w:tr w:rsidR="00793CA2" w:rsidRPr="00793CA2" w14:paraId="697B841D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26DE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FCF8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上海派能能源科技股份有限公司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ACA2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上海派能能源科技股份有限公司技术中心</w:t>
            </w:r>
          </w:p>
        </w:tc>
      </w:tr>
      <w:tr w:rsidR="00793CA2" w:rsidRPr="00793CA2" w14:paraId="02D6812D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2E64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94B5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上海拓璞数控科技股份有限公司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D08D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上海拓璞数控科技股份有限公司技术中心</w:t>
            </w:r>
          </w:p>
        </w:tc>
      </w:tr>
      <w:tr w:rsidR="00793CA2" w:rsidRPr="00793CA2" w14:paraId="45F2B25A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478D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F2DF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上海汉钟精机股份有限公司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2F27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上海汉钟精机股份有限公司技术中心</w:t>
            </w:r>
          </w:p>
        </w:tc>
      </w:tr>
      <w:tr w:rsidR="00793CA2" w:rsidRPr="00793CA2" w14:paraId="47997873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EF9B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B6AB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达</w:t>
            </w:r>
            <w:proofErr w:type="gramStart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闼</w:t>
            </w:r>
            <w:proofErr w:type="gramEnd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机器人有限公司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A227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达</w:t>
            </w:r>
            <w:proofErr w:type="gramStart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闼</w:t>
            </w:r>
            <w:proofErr w:type="gramEnd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机器人有限公司技术中心</w:t>
            </w:r>
          </w:p>
        </w:tc>
      </w:tr>
      <w:tr w:rsidR="00793CA2" w:rsidRPr="00793CA2" w14:paraId="4B48D719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BC27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FEFA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盛美半导体设备（上海）股份有限公司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C2B7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盛美半导体设备（上海）股份有限公司技术中心</w:t>
            </w:r>
          </w:p>
        </w:tc>
      </w:tr>
      <w:tr w:rsidR="00793CA2" w:rsidRPr="00793CA2" w14:paraId="1E5A0FD2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B425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D605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上海欣诺通信技术股份有限公司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4AD7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上海欣诺通信技术股份有限公司技术中心</w:t>
            </w:r>
          </w:p>
        </w:tc>
      </w:tr>
      <w:tr w:rsidR="00793CA2" w:rsidRPr="00793CA2" w14:paraId="6530291A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AC8E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7F15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上海华依科技集团股份有限公司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04A6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上海华依科技集团股份有限公司技术中心</w:t>
            </w:r>
          </w:p>
        </w:tc>
      </w:tr>
      <w:tr w:rsidR="00793CA2" w:rsidRPr="00793CA2" w14:paraId="116D5E65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C3D5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7FC0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上海科勒电子科技有限公司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9329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上海科勒电子科技有限公司技术中心</w:t>
            </w:r>
          </w:p>
        </w:tc>
      </w:tr>
      <w:tr w:rsidR="00793CA2" w:rsidRPr="00793CA2" w14:paraId="0A808F06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FBA5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B033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凯鑫</w:t>
            </w:r>
            <w:proofErr w:type="gramEnd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森（上海）功能性薄膜产业有限公司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6468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凯鑫</w:t>
            </w:r>
            <w:proofErr w:type="gramEnd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森（上海）功能性薄膜产业有限公司技术中心</w:t>
            </w:r>
          </w:p>
        </w:tc>
      </w:tr>
      <w:tr w:rsidR="00793CA2" w:rsidRPr="00793CA2" w14:paraId="007A72F1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9739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2878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安集微电子科技（上海）股份有限公司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575D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安集微电子科技（上海）股份有限公司技术中心</w:t>
            </w:r>
          </w:p>
        </w:tc>
      </w:tr>
      <w:tr w:rsidR="00793CA2" w:rsidRPr="00793CA2" w14:paraId="1A7830E3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2718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AF9F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上海思立微电子科技有限公司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14FE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上海思立微电子科技有限公司技术中心</w:t>
            </w:r>
          </w:p>
        </w:tc>
      </w:tr>
      <w:tr w:rsidR="00793CA2" w:rsidRPr="00793CA2" w14:paraId="165EC008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3B6D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7899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上海美迪西生物医药股份有限公司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61AC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上海美迪西生物医药股份有限公司技术中心</w:t>
            </w:r>
          </w:p>
        </w:tc>
      </w:tr>
      <w:tr w:rsidR="00793CA2" w:rsidRPr="00793CA2" w14:paraId="0B0A7330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9D64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DECB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上海兰宝传感科技股份有限公司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E6F1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上海兰宝传感科技股份有限公司技术中心</w:t>
            </w:r>
          </w:p>
        </w:tc>
      </w:tr>
      <w:tr w:rsidR="00793CA2" w:rsidRPr="00793CA2" w14:paraId="536A02AC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9E6E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98F6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上海三友医疗器械股份有限公司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D548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上海三友医疗器械股份有限公司技术中心</w:t>
            </w:r>
          </w:p>
        </w:tc>
      </w:tr>
      <w:tr w:rsidR="00793CA2" w:rsidRPr="00793CA2" w14:paraId="1BCAE785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6052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E97A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上海齐耀重工有限公司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D64B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上海齐耀重工有限公司技术中心</w:t>
            </w:r>
          </w:p>
        </w:tc>
      </w:tr>
      <w:tr w:rsidR="00793CA2" w:rsidRPr="00793CA2" w14:paraId="0C4364A3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9EED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BA1F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上海誉帆环境科技股份有限公司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10CE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上海誉帆环境科技股份有限公司技术中心</w:t>
            </w:r>
          </w:p>
        </w:tc>
      </w:tr>
      <w:tr w:rsidR="00793CA2" w:rsidRPr="00793CA2" w14:paraId="7F5FD685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84BA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32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A04B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上海康德莱医疗器械股份有限公司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5D72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上海康德莱医疗器械股份有限公司技术中心</w:t>
            </w:r>
          </w:p>
        </w:tc>
      </w:tr>
      <w:tr w:rsidR="00793CA2" w:rsidRPr="00793CA2" w14:paraId="339C979F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B30A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50E3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上海市浦东新区建设（集团）有限公司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EE88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上海市浦东新区建设（集团）有限公司技术中心</w:t>
            </w:r>
          </w:p>
        </w:tc>
      </w:tr>
      <w:tr w:rsidR="00793CA2" w:rsidRPr="00793CA2" w14:paraId="2311A3F0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7BCA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C3BC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道生天</w:t>
            </w:r>
            <w:proofErr w:type="gramStart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合材料</w:t>
            </w:r>
            <w:proofErr w:type="gramEnd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科技（上海）股份有限公司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C47C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道生天</w:t>
            </w:r>
            <w:proofErr w:type="gramStart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合材料</w:t>
            </w:r>
            <w:proofErr w:type="gramEnd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科技（上海）股份有限公司技术中心</w:t>
            </w:r>
          </w:p>
        </w:tc>
      </w:tr>
      <w:tr w:rsidR="00793CA2" w:rsidRPr="00793CA2" w14:paraId="4CF2460F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EE53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D292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鼎捷软件</w:t>
            </w:r>
            <w:proofErr w:type="gramEnd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股份有限公司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24F2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鼎捷软件</w:t>
            </w:r>
            <w:proofErr w:type="gramEnd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股份有限公司技术中心</w:t>
            </w:r>
          </w:p>
        </w:tc>
      </w:tr>
      <w:tr w:rsidR="00793CA2" w:rsidRPr="00793CA2" w14:paraId="18F79144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87BE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32C8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上海神开石油设备有限公司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E352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上海神开石油设备有限公司技术中心</w:t>
            </w:r>
          </w:p>
        </w:tc>
      </w:tr>
      <w:tr w:rsidR="00793CA2" w:rsidRPr="00793CA2" w14:paraId="21C72A04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9453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1DF3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菲尼萨光电通讯（上海）有限公司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DF67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菲尼萨光电通讯（上海）有限公司技术中心</w:t>
            </w:r>
          </w:p>
        </w:tc>
      </w:tr>
      <w:tr w:rsidR="00793CA2" w:rsidRPr="00793CA2" w14:paraId="67D7A6F3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ACBF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1EA9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上海安浦鸣志自动化设备有限公司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1C3A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上海安浦鸣志自动化设备有限公司技术中心</w:t>
            </w:r>
          </w:p>
        </w:tc>
      </w:tr>
      <w:tr w:rsidR="00793CA2" w:rsidRPr="00793CA2" w14:paraId="57D53053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95DD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141A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上海马拉松·革新电气有限公司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1AF6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上海马拉松·革新电气有限公司技术中心</w:t>
            </w:r>
          </w:p>
        </w:tc>
      </w:tr>
      <w:tr w:rsidR="00793CA2" w:rsidRPr="00793CA2" w14:paraId="47BF3206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BBA4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5419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上海蓝科石化环保科技股份有限公司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34E6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上海蓝科石化环保科技股份有限公司技术中心</w:t>
            </w:r>
          </w:p>
        </w:tc>
      </w:tr>
      <w:tr w:rsidR="00793CA2" w:rsidRPr="00793CA2" w14:paraId="4EC4AD8D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DB30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6D18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上海正泰电源系统有限公司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1573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上海正泰电源系统有限公司技术中心</w:t>
            </w:r>
          </w:p>
        </w:tc>
      </w:tr>
      <w:tr w:rsidR="00793CA2" w:rsidRPr="00793CA2" w14:paraId="65212C0A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CCB7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8829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上海复深蓝软件股份有限公司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5426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上海复深蓝软件股份有限公司技术中心</w:t>
            </w:r>
          </w:p>
        </w:tc>
      </w:tr>
      <w:tr w:rsidR="00793CA2" w:rsidRPr="00793CA2" w14:paraId="1374F0AA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6DC0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2ABA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</w:t>
            </w:r>
            <w:proofErr w:type="gramStart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复宏汉霖</w:t>
            </w:r>
            <w:proofErr w:type="gramEnd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生物制药有限公司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0275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</w:t>
            </w:r>
            <w:proofErr w:type="gramStart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复宏汉霖</w:t>
            </w:r>
            <w:proofErr w:type="gramEnd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生物制药有限公司技术中心</w:t>
            </w:r>
          </w:p>
        </w:tc>
      </w:tr>
      <w:tr w:rsidR="00793CA2" w:rsidRPr="00793CA2" w14:paraId="000D626C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590B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9FB6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上海华讯网络系统有限公司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E31B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上海华讯网络系统有限公司技术中心</w:t>
            </w:r>
          </w:p>
        </w:tc>
      </w:tr>
      <w:tr w:rsidR="00793CA2" w:rsidRPr="00793CA2" w14:paraId="03AFAC1A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7405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B2CB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中轻日化科技有限公司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E817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中轻日化科技有限公司技术中心</w:t>
            </w:r>
          </w:p>
        </w:tc>
      </w:tr>
      <w:tr w:rsidR="00793CA2" w:rsidRPr="00793CA2" w14:paraId="58F8C83A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0A96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C541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上海日之</w:t>
            </w:r>
            <w:proofErr w:type="gramStart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升科技</w:t>
            </w:r>
            <w:proofErr w:type="gramEnd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2143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上海日之</w:t>
            </w:r>
            <w:proofErr w:type="gramStart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升科技</w:t>
            </w:r>
            <w:proofErr w:type="gramEnd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有限公司技术中心</w:t>
            </w:r>
          </w:p>
        </w:tc>
      </w:tr>
      <w:tr w:rsidR="00793CA2" w:rsidRPr="00793CA2" w14:paraId="53A58160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3E72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9266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中铁上海工程局集团华海工程有限公司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3DF9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中铁上海工程局集团华海工程有限公司技术中心</w:t>
            </w:r>
          </w:p>
        </w:tc>
      </w:tr>
      <w:tr w:rsidR="00793CA2" w:rsidRPr="00793CA2" w14:paraId="114EE816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2CE6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320C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上海山南勘测设计有限公司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BC92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上海山南勘测设计有限公司技术中心</w:t>
            </w:r>
          </w:p>
        </w:tc>
      </w:tr>
      <w:tr w:rsidR="00793CA2" w:rsidRPr="00793CA2" w14:paraId="4E03AEBB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4C91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0F79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上海凯科阀门制造有限公司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62A8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上海凯科阀门制造有限公司技术中心</w:t>
            </w:r>
          </w:p>
        </w:tc>
      </w:tr>
      <w:tr w:rsidR="00793CA2" w:rsidRPr="00793CA2" w14:paraId="04A5C0C4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24C1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04BC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上海观安信息技术</w:t>
            </w:r>
            <w:proofErr w:type="gramEnd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股份有限公司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8D9F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上海观安信息技术</w:t>
            </w:r>
            <w:proofErr w:type="gramEnd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股份有限公司技术中心</w:t>
            </w:r>
          </w:p>
        </w:tc>
      </w:tr>
      <w:tr w:rsidR="00793CA2" w:rsidRPr="00793CA2" w14:paraId="2884AF29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D4ED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6B00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维亚生物科技（上海）有限公司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D636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维亚生物科技（上海）有限公司技术中心</w:t>
            </w:r>
          </w:p>
        </w:tc>
      </w:tr>
      <w:tr w:rsidR="00793CA2" w:rsidRPr="00793CA2" w14:paraId="1DDC42BE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6DB2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092D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上海精智实业股份有限公司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D013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上海精智实业股份有限公司技术中心</w:t>
            </w:r>
          </w:p>
        </w:tc>
      </w:tr>
      <w:tr w:rsidR="00793CA2" w:rsidRPr="00793CA2" w14:paraId="26C13DD1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44B2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3A0D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翱捷科技</w:t>
            </w:r>
            <w:proofErr w:type="gramEnd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股份有限公司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F94F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翱捷科技</w:t>
            </w:r>
            <w:proofErr w:type="gramEnd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股份有限公司技术中心</w:t>
            </w:r>
          </w:p>
        </w:tc>
      </w:tr>
      <w:tr w:rsidR="00793CA2" w:rsidRPr="00793CA2" w14:paraId="43EF0DEB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46E7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ECCD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上海皓元医药股份有限公司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48FF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上海皓元医药股份有限公司技术中心</w:t>
            </w:r>
          </w:p>
        </w:tc>
      </w:tr>
      <w:tr w:rsidR="00793CA2" w:rsidRPr="00793CA2" w14:paraId="5DBCA6B5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BB73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04C5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上海旭东海普药业有限公司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B2D1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上海旭东海普药业有限公司技术中心</w:t>
            </w:r>
          </w:p>
        </w:tc>
      </w:tr>
      <w:tr w:rsidR="00793CA2" w:rsidRPr="00793CA2" w14:paraId="4185A541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6318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5FE5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中建材</w:t>
            </w:r>
            <w:proofErr w:type="gramStart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凯</w:t>
            </w:r>
            <w:proofErr w:type="gramEnd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盛机器人（上海）有限公司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954D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中建材</w:t>
            </w:r>
            <w:proofErr w:type="gramStart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凯</w:t>
            </w:r>
            <w:proofErr w:type="gramEnd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盛机器人（上海）有限公司技术中心</w:t>
            </w:r>
          </w:p>
        </w:tc>
      </w:tr>
      <w:tr w:rsidR="00793CA2" w:rsidRPr="00793CA2" w14:paraId="0ED1B34A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993D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7ED9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上海灿瑞科技股份有限公司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FB76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上海灿瑞科技股份有限公司技术中心</w:t>
            </w:r>
          </w:p>
        </w:tc>
      </w:tr>
      <w:tr w:rsidR="00793CA2" w:rsidRPr="00793CA2" w14:paraId="5C8379C5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D40F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036F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上海海泰汽配有限公司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BE2D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上海海泰汽配有限公司技术中心</w:t>
            </w:r>
          </w:p>
        </w:tc>
      </w:tr>
      <w:tr w:rsidR="00793CA2" w:rsidRPr="00793CA2" w14:paraId="6514E68D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67F6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29B3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上海明品医学</w:t>
            </w:r>
            <w:proofErr w:type="gramEnd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数据科技有限公司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8FFE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上海明品医学</w:t>
            </w:r>
            <w:proofErr w:type="gramEnd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数据科技有限公司技术中心</w:t>
            </w:r>
          </w:p>
        </w:tc>
      </w:tr>
      <w:tr w:rsidR="00793CA2" w:rsidRPr="00793CA2" w14:paraId="38A05EBD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A2E9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AFDD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</w:t>
            </w:r>
            <w:proofErr w:type="gramStart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华润大东</w:t>
            </w:r>
            <w:proofErr w:type="gramEnd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船务工程有限公司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AECA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</w:t>
            </w:r>
            <w:proofErr w:type="gramStart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华润大东</w:t>
            </w:r>
            <w:proofErr w:type="gramEnd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船务工程有限公司技术中心</w:t>
            </w:r>
          </w:p>
        </w:tc>
      </w:tr>
      <w:tr w:rsidR="00793CA2" w:rsidRPr="00793CA2" w14:paraId="42EEA918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4CF4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13BF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苏试宜特</w:t>
            </w:r>
            <w:proofErr w:type="gramEnd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（上海）检测技术有限公司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3777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苏试宜特</w:t>
            </w:r>
            <w:proofErr w:type="gramEnd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（上海）检测技术有限公司技术中心</w:t>
            </w:r>
          </w:p>
        </w:tc>
      </w:tr>
      <w:tr w:rsidR="00793CA2" w:rsidRPr="00793CA2" w14:paraId="70AF7598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E7E4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FE6E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上海商米科技集团股份有限公司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8B50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上海商米科技集团股份有限公司技术中心</w:t>
            </w:r>
          </w:p>
        </w:tc>
      </w:tr>
      <w:tr w:rsidR="00793CA2" w:rsidRPr="00793CA2" w14:paraId="6C0C48AB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3A0A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41D1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米哈游科技</w:t>
            </w:r>
            <w:proofErr w:type="gramEnd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（上海）有限公司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9A88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米哈游科技</w:t>
            </w:r>
            <w:proofErr w:type="gramEnd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（上海）有限公司技术中心</w:t>
            </w:r>
          </w:p>
        </w:tc>
      </w:tr>
      <w:tr w:rsidR="00793CA2" w:rsidRPr="00793CA2" w14:paraId="57603B47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AC4D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DA44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上海胜华电气股份有限公司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49CE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上海胜华电气股份有限公司技术中心</w:t>
            </w:r>
          </w:p>
        </w:tc>
      </w:tr>
      <w:tr w:rsidR="00793CA2" w:rsidRPr="00793CA2" w14:paraId="1EBC5821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EBA9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65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7635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东来涂料技术（上海）股份有限公司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917E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东来涂料技术（上海）股份有限公司技术中心</w:t>
            </w:r>
          </w:p>
        </w:tc>
      </w:tr>
      <w:tr w:rsidR="00793CA2" w:rsidRPr="00793CA2" w14:paraId="6E23CCB1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BD29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9932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中铁十五局集团第二工程有限公司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020E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中铁十五局集团第二工程有限公司技术中心</w:t>
            </w:r>
          </w:p>
        </w:tc>
      </w:tr>
      <w:tr w:rsidR="00793CA2" w:rsidRPr="00793CA2" w14:paraId="091C3F5F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9AEF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ADBF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梅特勒－托利多仪器（上海）有限公司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5A04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梅特勒－托利多仪器（上海）有限公司技术中心</w:t>
            </w:r>
          </w:p>
        </w:tc>
      </w:tr>
      <w:tr w:rsidR="00793CA2" w:rsidRPr="00793CA2" w14:paraId="4021029E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D2FD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0594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上海东普信息科技有限公司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FE85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上海东普信息科技有限公司技术中心</w:t>
            </w:r>
          </w:p>
        </w:tc>
      </w:tr>
      <w:tr w:rsidR="00793CA2" w:rsidRPr="00793CA2" w14:paraId="64416687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3A1E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7F1F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上海紫泉标签有限公司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8327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上海紫泉标签有限公司技术中心</w:t>
            </w:r>
          </w:p>
        </w:tc>
      </w:tr>
      <w:tr w:rsidR="00793CA2" w:rsidRPr="00793CA2" w14:paraId="46187EFE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3085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323C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复盛实业（上海）有限公司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126C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复盛实业（上海）有限公司技术中心</w:t>
            </w:r>
          </w:p>
        </w:tc>
      </w:tr>
      <w:tr w:rsidR="00793CA2" w:rsidRPr="00793CA2" w14:paraId="010F8F53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B43C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3318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上海原构设计咨询有限公司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FCA2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上海原构设计咨询有限公司技术中心</w:t>
            </w:r>
          </w:p>
        </w:tc>
      </w:tr>
      <w:tr w:rsidR="00793CA2" w:rsidRPr="00793CA2" w14:paraId="2EA985C5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06AB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ABB6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上海奥威日化有限公司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1F0A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上海奥威日化有限公司技术中心</w:t>
            </w:r>
          </w:p>
        </w:tc>
      </w:tr>
      <w:tr w:rsidR="00793CA2" w:rsidRPr="00793CA2" w14:paraId="4202D3AD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A6D1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6802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中冶（上海）钢结构科技有限公司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E486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中冶（上海）钢结构科技有限公司技术中心</w:t>
            </w:r>
          </w:p>
        </w:tc>
      </w:tr>
      <w:tr w:rsidR="00793CA2" w:rsidRPr="00793CA2" w14:paraId="19D95349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7C60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3144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芯</w:t>
            </w:r>
            <w:proofErr w:type="gramStart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发威达</w:t>
            </w:r>
            <w:proofErr w:type="gramEnd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电子（上海）有限公司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AEA2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芯</w:t>
            </w:r>
            <w:proofErr w:type="gramStart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发威达</w:t>
            </w:r>
            <w:proofErr w:type="gramEnd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电子（上海）有限公司技术中心</w:t>
            </w:r>
          </w:p>
        </w:tc>
      </w:tr>
      <w:tr w:rsidR="00793CA2" w:rsidRPr="00793CA2" w14:paraId="0408DCD1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CBD2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08E3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上海爱数信息技术股份有限公司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BEE3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上海爱数信息技术股份有限公司技术中心</w:t>
            </w:r>
          </w:p>
        </w:tc>
      </w:tr>
      <w:tr w:rsidR="00793CA2" w:rsidRPr="00793CA2" w14:paraId="695DF37A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E2F0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070C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中建八局装饰工程有限公司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4CD8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中建八局装饰工程有限公司技术中心</w:t>
            </w:r>
          </w:p>
        </w:tc>
      </w:tr>
      <w:tr w:rsidR="00793CA2" w:rsidRPr="00793CA2" w14:paraId="451865B2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7692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A46A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上海兆言网络科技有限公司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6D7F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上海兆言网络科技有限公司技术中心</w:t>
            </w:r>
          </w:p>
        </w:tc>
      </w:tr>
      <w:tr w:rsidR="00793CA2" w:rsidRPr="00793CA2" w14:paraId="549C5E01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3F38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3436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上海金仕达软件科技有限公司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F8E6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上海金仕达软件科技有限公司技术中心</w:t>
            </w:r>
          </w:p>
        </w:tc>
      </w:tr>
      <w:tr w:rsidR="00793CA2" w:rsidRPr="00793CA2" w14:paraId="0A0E1D12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2D06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FECB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上海识装信息科技有限公司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93C0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上海识装信息科技有限公司技术中心</w:t>
            </w:r>
          </w:p>
        </w:tc>
      </w:tr>
      <w:tr w:rsidR="00793CA2" w:rsidRPr="00793CA2" w14:paraId="054AD3AE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F9BA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4BA2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中船海洋动力部件有限公司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5161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中船海洋动力部件有限公司技术中心</w:t>
            </w:r>
          </w:p>
        </w:tc>
      </w:tr>
      <w:tr w:rsidR="00793CA2" w:rsidRPr="00793CA2" w14:paraId="36C89CBD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5ABB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8B55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上海安路信息科技股份有限公司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F5B9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上海安路信息科技股份有限公司技术中心</w:t>
            </w:r>
          </w:p>
        </w:tc>
      </w:tr>
      <w:tr w:rsidR="00793CA2" w:rsidRPr="00793CA2" w14:paraId="3953E780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D31B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817C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上海维宏电子科技股份有限公司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4140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上海维宏电子科技股份有限公司技术中心</w:t>
            </w:r>
          </w:p>
        </w:tc>
      </w:tr>
      <w:tr w:rsidR="00793CA2" w:rsidRPr="00793CA2" w14:paraId="606DCD71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FCA1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923F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上海极链网络科技有限公司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21A0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上海极链网络科技有限公司技术中心</w:t>
            </w:r>
          </w:p>
        </w:tc>
      </w:tr>
      <w:tr w:rsidR="00793CA2" w:rsidRPr="00793CA2" w14:paraId="13ED7EC0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4B7A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88F3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上海聚水潭网络科技有限公司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8F0C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上海聚水潭网络科技有限公司技术中心</w:t>
            </w:r>
          </w:p>
        </w:tc>
      </w:tr>
      <w:tr w:rsidR="00793CA2" w:rsidRPr="00793CA2" w14:paraId="6208ED14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58DB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7984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上海松川远亿机械设备有限公司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7A04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上海松川远亿机械设备有限公司技术中心</w:t>
            </w:r>
          </w:p>
        </w:tc>
      </w:tr>
      <w:tr w:rsidR="00793CA2" w:rsidRPr="00793CA2" w14:paraId="4DF5E745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FB66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3772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上海丽珠制药有限公司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DD83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上海丽珠制药有限公司技术中心</w:t>
            </w:r>
          </w:p>
        </w:tc>
      </w:tr>
      <w:tr w:rsidR="00793CA2" w:rsidRPr="00793CA2" w14:paraId="46EEE0E7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257E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5465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上海晶丰明源半导体股份有限公司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B02F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上海晶丰明源半导体股份有限公司技术中心</w:t>
            </w:r>
          </w:p>
        </w:tc>
      </w:tr>
      <w:tr w:rsidR="00793CA2" w:rsidRPr="00793CA2" w14:paraId="47C0E2C7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D1FD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A91C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上海七牛信息技术有限公司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549D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上海七牛信息技术有限公司技术中心</w:t>
            </w:r>
          </w:p>
        </w:tc>
      </w:tr>
      <w:tr w:rsidR="00793CA2" w:rsidRPr="00793CA2" w14:paraId="234DBB3E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BAAB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0BD0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中盈优创</w:t>
            </w:r>
            <w:proofErr w:type="gramEnd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资讯科技有限公司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EE4C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中盈优创</w:t>
            </w:r>
            <w:proofErr w:type="gramEnd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资讯科技有限公司技术中心</w:t>
            </w:r>
          </w:p>
        </w:tc>
      </w:tr>
      <w:tr w:rsidR="00793CA2" w:rsidRPr="00793CA2" w14:paraId="573172D4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06FF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5DCB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上海网达软件股份有限公司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2A02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上海网达软件股份有限公司技术中心</w:t>
            </w:r>
          </w:p>
        </w:tc>
      </w:tr>
      <w:tr w:rsidR="00793CA2" w:rsidRPr="00793CA2" w14:paraId="2F7045A1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22A2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5EBF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上海高中压阀门股份有限公司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7A36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上海高中压阀门股份有限公司技术中心</w:t>
            </w:r>
          </w:p>
        </w:tc>
      </w:tr>
      <w:tr w:rsidR="00793CA2" w:rsidRPr="00793CA2" w14:paraId="6777E56B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0D6E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E392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爱孚</w:t>
            </w:r>
            <w:proofErr w:type="gramStart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迪</w:t>
            </w:r>
            <w:proofErr w:type="gramEnd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（上海）制造系统工程有限公司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0AC4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爱孚</w:t>
            </w:r>
            <w:proofErr w:type="gramStart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迪</w:t>
            </w:r>
            <w:proofErr w:type="gramEnd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（上海）制造系统工程有限公司技术中心</w:t>
            </w:r>
          </w:p>
        </w:tc>
      </w:tr>
      <w:tr w:rsidR="00793CA2" w:rsidRPr="00793CA2" w14:paraId="18DFFC21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24CA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614D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伟巴斯特</w:t>
            </w:r>
            <w:proofErr w:type="gramEnd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车顶供暖系统（上海）有限公司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B3FE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伟巴斯特</w:t>
            </w:r>
            <w:proofErr w:type="gramEnd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车顶供暖系统（上海）有限公司技术中心</w:t>
            </w:r>
          </w:p>
        </w:tc>
      </w:tr>
      <w:tr w:rsidR="00793CA2" w:rsidRPr="00793CA2" w14:paraId="41A67DB1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4432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1391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上海长</w:t>
            </w:r>
            <w:proofErr w:type="gramStart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伟锦磁</w:t>
            </w:r>
            <w:proofErr w:type="gramEnd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工程塑料有限公司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A6F9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上海长</w:t>
            </w:r>
            <w:proofErr w:type="gramStart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伟锦磁</w:t>
            </w:r>
            <w:proofErr w:type="gramEnd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工程塑料有限公司技术中心</w:t>
            </w:r>
          </w:p>
        </w:tc>
      </w:tr>
      <w:tr w:rsidR="00793CA2" w:rsidRPr="00793CA2" w14:paraId="605FAB50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C3F9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E4AD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上海通用富士冷机有限公司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83AF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上海通用富士冷机有限公司技术中心</w:t>
            </w:r>
          </w:p>
        </w:tc>
      </w:tr>
      <w:tr w:rsidR="00793CA2" w:rsidRPr="00793CA2" w14:paraId="0DC92DAB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F4A1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92CB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上海西门子高压开关有限公司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221B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上海西门子高压开关有限公司技术中心</w:t>
            </w:r>
          </w:p>
        </w:tc>
      </w:tr>
      <w:tr w:rsidR="00793CA2" w:rsidRPr="00793CA2" w14:paraId="7B360688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B403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CE74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浩力森</w:t>
            </w:r>
            <w:proofErr w:type="gramEnd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涂料（上海）有限公司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F940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浩力森</w:t>
            </w:r>
            <w:proofErr w:type="gramEnd"/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涂料（上海）有限公司技术中心</w:t>
            </w:r>
          </w:p>
        </w:tc>
      </w:tr>
      <w:tr w:rsidR="00793CA2" w:rsidRPr="00793CA2" w14:paraId="019B1925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7A07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4AAB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上海敏泰液压股份有限公司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39B8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上海敏泰液压股份有限公司技术中心</w:t>
            </w:r>
          </w:p>
        </w:tc>
      </w:tr>
      <w:tr w:rsidR="00793CA2" w:rsidRPr="00793CA2" w14:paraId="1843A2C7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627E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46E5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汤始建华建材（上海）有限公司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6E9F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汤始建华建材（上海）有限公司技术中心</w:t>
            </w:r>
          </w:p>
        </w:tc>
      </w:tr>
      <w:tr w:rsidR="00793CA2" w:rsidRPr="00793CA2" w14:paraId="0DBC541C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7E09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25FE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上海扬盛印务有限公司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4B88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上海扬盛印务有限公司技术中心</w:t>
            </w:r>
          </w:p>
        </w:tc>
      </w:tr>
      <w:tr w:rsidR="00793CA2" w:rsidRPr="00793CA2" w14:paraId="4DF73E63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7664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101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80FD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上海威士顿信息技术股份有限公司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5FA0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上海威士顿信息技术股份有限公司技术中心</w:t>
            </w:r>
          </w:p>
        </w:tc>
      </w:tr>
      <w:tr w:rsidR="00793CA2" w:rsidRPr="00793CA2" w14:paraId="37A10798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3DD3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8F23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上海中车瑞伯德智能系统股份有限公司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F022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上海中车瑞伯德智能系统股份有限公司技术中心</w:t>
            </w:r>
          </w:p>
        </w:tc>
      </w:tr>
      <w:tr w:rsidR="00793CA2" w:rsidRPr="00793CA2" w14:paraId="253847B6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1162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BB2A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上海海鼎信息工程股份有限公司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F693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上海海鼎信息工程股份有限公司技术中心</w:t>
            </w:r>
          </w:p>
        </w:tc>
      </w:tr>
      <w:tr w:rsidR="00793CA2" w:rsidRPr="00793CA2" w14:paraId="6876B2C0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D094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B833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上海西文服饰有限公司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4EDF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上海西文服饰有限公司技术中心</w:t>
            </w:r>
          </w:p>
        </w:tc>
      </w:tr>
      <w:tr w:rsidR="00793CA2" w:rsidRPr="00793CA2" w14:paraId="22BB6FCB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65C3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C6E7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上海格尔安全科技有限公司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5652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上海格尔安全科技有限公司技术中心</w:t>
            </w:r>
          </w:p>
        </w:tc>
      </w:tr>
      <w:tr w:rsidR="00793CA2" w:rsidRPr="00793CA2" w14:paraId="60F5CAE1" w14:textId="77777777" w:rsidTr="00793CA2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76B9" w14:textId="77777777" w:rsidR="00793CA2" w:rsidRPr="00793CA2" w:rsidRDefault="00793CA2" w:rsidP="00793CA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3E9E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上海宽创国际文化科技股份有限公司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2211" w14:textId="77777777" w:rsidR="00793CA2" w:rsidRPr="00793CA2" w:rsidRDefault="00793CA2" w:rsidP="00793CA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93C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上海宽创国际文化科技股份有限公司技术中心</w:t>
            </w:r>
          </w:p>
        </w:tc>
      </w:tr>
    </w:tbl>
    <w:p w14:paraId="1B11C14E" w14:textId="77777777" w:rsidR="00793CA2" w:rsidRPr="00793CA2" w:rsidRDefault="00793CA2">
      <w:pPr>
        <w:jc w:val="center"/>
        <w:rPr>
          <w:rFonts w:ascii="仿宋" w:eastAsia="仿宋" w:hAnsi="仿宋" w:cs="楷体" w:hint="eastAsia"/>
          <w:b/>
          <w:bCs/>
          <w:sz w:val="32"/>
          <w:szCs w:val="32"/>
        </w:rPr>
      </w:pPr>
    </w:p>
    <w:sectPr w:rsidR="00793CA2" w:rsidRPr="00793CA2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9F731" w14:textId="77777777" w:rsidR="00CF75E7" w:rsidRDefault="00CF75E7">
      <w:r>
        <w:separator/>
      </w:r>
    </w:p>
  </w:endnote>
  <w:endnote w:type="continuationSeparator" w:id="0">
    <w:p w14:paraId="601D4AB0" w14:textId="77777777" w:rsidR="00CF75E7" w:rsidRDefault="00CF7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5C05E" w14:textId="77777777" w:rsidR="008F4026" w:rsidRDefault="008F4026">
    <w:pPr>
      <w:pStyle w:val="a7"/>
      <w:jc w:val="center"/>
      <w:rPr>
        <w:rFonts w:ascii="仿宋" w:eastAsia="仿宋" w:hAnsi="仿宋"/>
      </w:rPr>
    </w:pPr>
  </w:p>
  <w:p w14:paraId="7661AE7C" w14:textId="77777777" w:rsidR="008F4026" w:rsidRDefault="00CF75E7">
    <w:pPr>
      <w:pStyle w:val="a7"/>
      <w:rPr>
        <w:rFonts w:ascii="仿宋" w:eastAsia="仿宋" w:hAnsi="仿宋"/>
      </w:rPr>
    </w:pPr>
    <w:hyperlink r:id="rId1" w:history="1">
      <w:r w:rsidR="00176D0B">
        <w:rPr>
          <w:rStyle w:val="ad"/>
          <w:rFonts w:ascii="仿宋" w:eastAsia="仿宋" w:hAnsi="仿宋"/>
        </w:rPr>
        <w:t>http://www.</w:t>
      </w:r>
      <w:r w:rsidR="00176D0B">
        <w:rPr>
          <w:rStyle w:val="ad"/>
          <w:rFonts w:ascii="仿宋" w:eastAsia="仿宋" w:hAnsi="仿宋" w:hint="eastAsia"/>
        </w:rPr>
        <w:t>innofunds</w:t>
      </w:r>
      <w:r w:rsidR="00176D0B">
        <w:rPr>
          <w:rStyle w:val="ad"/>
          <w:rFonts w:ascii="仿宋" w:eastAsia="仿宋" w:hAnsi="仿宋"/>
        </w:rPr>
        <w:t>.com</w:t>
      </w:r>
      <w:r w:rsidR="00176D0B">
        <w:rPr>
          <w:rStyle w:val="ad"/>
          <w:rFonts w:ascii="仿宋" w:eastAsia="仿宋" w:hAnsi="仿宋" w:hint="eastAsia"/>
        </w:rPr>
        <w:t>.cn</w:t>
      </w:r>
    </w:hyperlink>
    <w:r w:rsidR="00176D0B">
      <w:rPr>
        <w:rFonts w:ascii="仿宋" w:eastAsia="仿宋" w:hAnsi="仿宋" w:hint="eastAsia"/>
      </w:rPr>
      <w:t xml:space="preserve">   </w:t>
    </w:r>
    <w:r w:rsidR="00176D0B">
      <w:rPr>
        <w:rFonts w:ascii="仿宋" w:eastAsia="仿宋" w:hAnsi="仿宋" w:hint="eastAsia"/>
        <w:color w:val="0000FF"/>
      </w:rPr>
      <w:t>Tel</w:t>
    </w:r>
    <w:r w:rsidR="00176D0B">
      <w:rPr>
        <w:rFonts w:ascii="仿宋" w:eastAsia="仿宋" w:hAnsi="仿宋" w:hint="eastAsia"/>
        <w:color w:val="0000FF"/>
      </w:rPr>
      <w:t xml:space="preserve">：021－54285911  54306991  Fax： 54306991  CORUNDO——A </w:t>
    </w:r>
    <w:r w:rsidR="00176D0B">
      <w:rPr>
        <w:rFonts w:ascii="仿宋" w:eastAsia="仿宋" w:hAnsi="仿宋"/>
        <w:color w:val="0000FF"/>
      </w:rPr>
      <w:t>STEP AHEAD</w:t>
    </w:r>
  </w:p>
  <w:p w14:paraId="1C6FD12C" w14:textId="77777777" w:rsidR="008F4026" w:rsidRDefault="007C455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2028806" wp14:editId="562923A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3685" cy="3263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77AC24" w14:textId="77777777" w:rsidR="008F4026" w:rsidRDefault="00176D0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02880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1.55pt;height:25.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" filled="f" stroked="f" strokeweight=".5pt">
              <v:textbox inset="0,0,0,0">
                <w:txbxContent>
                  <w:p w14:paraId="5777AC24" w14:textId="77777777" w:rsidR="008F4026" w:rsidRDefault="00176D0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DE6F1" w14:textId="77777777" w:rsidR="00CF75E7" w:rsidRDefault="00CF75E7">
      <w:r>
        <w:separator/>
      </w:r>
    </w:p>
  </w:footnote>
  <w:footnote w:type="continuationSeparator" w:id="0">
    <w:p w14:paraId="485F3C28" w14:textId="77777777" w:rsidR="00CF75E7" w:rsidRDefault="00CF7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16B13" w14:textId="2FD2C2D2" w:rsidR="008F4026" w:rsidRDefault="008F402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DFCFB" w14:textId="4388C2FD" w:rsidR="008F4026" w:rsidRDefault="007C4558">
    <w:pPr>
      <w:pStyle w:val="a8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2ED756C3" wp14:editId="16284598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D0B">
      <w:rPr>
        <w:rFonts w:hint="eastAsia"/>
      </w:rPr>
      <w:t xml:space="preserve">       </w:t>
    </w:r>
    <w:r w:rsidR="00176D0B">
      <w:rPr>
        <w:rFonts w:ascii="仿宋" w:eastAsia="仿宋" w:hAnsi="仿宋" w:hint="eastAsia"/>
      </w:rPr>
      <w:t xml:space="preserve">                                                           </w:t>
    </w:r>
    <w:r w:rsidR="00176D0B">
      <w:rPr>
        <w:rFonts w:ascii="仿宋" w:eastAsia="仿宋" w:hAnsi="仿宋"/>
      </w:rPr>
      <w:t xml:space="preserve">     </w:t>
    </w:r>
    <w:r w:rsidR="00176D0B">
      <w:rPr>
        <w:rFonts w:ascii="仿宋" w:eastAsia="仿宋" w:hAnsi="仿宋" w:hint="eastAsia"/>
      </w:rPr>
      <w:t xml:space="preserve">    </w:t>
    </w:r>
    <w:r w:rsidR="00176D0B">
      <w:rPr>
        <w:rFonts w:ascii="仿宋" w:eastAsia="仿宋" w:hAnsi="仿宋" w:hint="eastAsia"/>
        <w:sz w:val="21"/>
        <w:szCs w:val="21"/>
      </w:rPr>
      <w:t>上海</w:t>
    </w:r>
    <w:proofErr w:type="gramStart"/>
    <w:r w:rsidR="00176D0B">
      <w:rPr>
        <w:rFonts w:ascii="仿宋" w:eastAsia="仿宋" w:hAnsi="仿宋" w:hint="eastAsia"/>
        <w:sz w:val="21"/>
        <w:szCs w:val="21"/>
      </w:rPr>
      <w:t>科润达技术</w:t>
    </w:r>
    <w:proofErr w:type="gramEnd"/>
    <w:r w:rsidR="00176D0B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9CF3B" w14:textId="18026B15" w:rsidR="008F4026" w:rsidRDefault="008F402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A2"/>
    <w:rsid w:val="0003066F"/>
    <w:rsid w:val="00032B8B"/>
    <w:rsid w:val="000425EF"/>
    <w:rsid w:val="00055875"/>
    <w:rsid w:val="000774CF"/>
    <w:rsid w:val="000D1DC2"/>
    <w:rsid w:val="000F14B5"/>
    <w:rsid w:val="00132BD4"/>
    <w:rsid w:val="00176D0B"/>
    <w:rsid w:val="00182732"/>
    <w:rsid w:val="002668CD"/>
    <w:rsid w:val="002C4BBE"/>
    <w:rsid w:val="002C5575"/>
    <w:rsid w:val="00450D37"/>
    <w:rsid w:val="004763A7"/>
    <w:rsid w:val="004E3A79"/>
    <w:rsid w:val="00596493"/>
    <w:rsid w:val="005E31A0"/>
    <w:rsid w:val="005E772A"/>
    <w:rsid w:val="00654BE3"/>
    <w:rsid w:val="006A49F2"/>
    <w:rsid w:val="006B11DC"/>
    <w:rsid w:val="00741D1F"/>
    <w:rsid w:val="00752E8A"/>
    <w:rsid w:val="00791278"/>
    <w:rsid w:val="00793CA2"/>
    <w:rsid w:val="007C4558"/>
    <w:rsid w:val="00814F1A"/>
    <w:rsid w:val="008165CF"/>
    <w:rsid w:val="008516AA"/>
    <w:rsid w:val="008651FD"/>
    <w:rsid w:val="00884EC7"/>
    <w:rsid w:val="008D28F1"/>
    <w:rsid w:val="008F4026"/>
    <w:rsid w:val="00916B3D"/>
    <w:rsid w:val="009207DD"/>
    <w:rsid w:val="00922F37"/>
    <w:rsid w:val="009761AE"/>
    <w:rsid w:val="009A1A51"/>
    <w:rsid w:val="009B1BC4"/>
    <w:rsid w:val="009E423A"/>
    <w:rsid w:val="009F52D9"/>
    <w:rsid w:val="00A25AB4"/>
    <w:rsid w:val="00A40E9E"/>
    <w:rsid w:val="00AF2D95"/>
    <w:rsid w:val="00B0460C"/>
    <w:rsid w:val="00B505C5"/>
    <w:rsid w:val="00BC2445"/>
    <w:rsid w:val="00BC792A"/>
    <w:rsid w:val="00BD1252"/>
    <w:rsid w:val="00BE2CDB"/>
    <w:rsid w:val="00CA49AD"/>
    <w:rsid w:val="00CB211E"/>
    <w:rsid w:val="00CC4431"/>
    <w:rsid w:val="00CD6754"/>
    <w:rsid w:val="00CF75E7"/>
    <w:rsid w:val="00D04068"/>
    <w:rsid w:val="00D539B5"/>
    <w:rsid w:val="00D70C95"/>
    <w:rsid w:val="00D862D6"/>
    <w:rsid w:val="00DE7749"/>
    <w:rsid w:val="00EF6DB9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3BB51DB5"/>
    <w:rsid w:val="57247EAC"/>
    <w:rsid w:val="5CE1611B"/>
    <w:rsid w:val="5D1357FD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8B27437"/>
  <w15:chartTrackingRefBased/>
  <w15:docId w15:val="{46F31E3B-8E25-433D-8AC1-3526318F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character" w:customStyle="1" w:styleId="a4">
    <w:name w:val="批注文字 字符"/>
    <w:link w:val="a3"/>
    <w:qFormat/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character" w:customStyle="1" w:styleId="a6">
    <w:name w:val="批注框文本 字符"/>
    <w:link w:val="a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customStyle="1" w:styleId="ab">
    <w:name w:val="批注主题 字符"/>
    <w:basedOn w:val="a4"/>
    <w:link w:val="aa"/>
    <w:qFormat/>
    <w:rPr>
      <w:rFonts w:ascii="Calibri" w:eastAsia="宋体" w:hAnsi="Calibri" w:cs="Times New Roman"/>
      <w:kern w:val="2"/>
      <w:sz w:val="21"/>
      <w:szCs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qFormat/>
    <w:rPr>
      <w:color w:val="0000FF"/>
      <w:u w:val="single"/>
    </w:rPr>
  </w:style>
  <w:style w:type="character" w:styleId="ae">
    <w:name w:val="annotation reference"/>
    <w:uiPriority w:val="99"/>
    <w:qFormat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</Template>
  <TotalTime>3</TotalTime>
  <Pages>4</Pages>
  <Words>580</Words>
  <Characters>3312</Characters>
  <Application>Microsoft Office Word</Application>
  <DocSecurity>0</DocSecurity>
  <Lines>27</Lines>
  <Paragraphs>7</Paragraphs>
  <ScaleCrop>false</ScaleCrop>
  <Company>Sky123.Org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corundo-3</dc:creator>
  <cp:keywords/>
  <cp:lastModifiedBy>corundo3@hotmail.com</cp:lastModifiedBy>
  <cp:revision>1</cp:revision>
  <cp:lastPrinted>2021-02-05T08:47:00Z</cp:lastPrinted>
  <dcterms:created xsi:type="dcterms:W3CDTF">2022-01-18T08:18:00Z</dcterms:created>
  <dcterms:modified xsi:type="dcterms:W3CDTF">2022-01-18T08:21:00Z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D40EB3CBED594891A304C4C16D83DF9A</vt:lpwstr>
  </property>
</Properties>
</file>