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1E4B" w14:textId="1D18857A" w:rsidR="0026275E" w:rsidRDefault="006612B7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附件</w:t>
      </w:r>
    </w:p>
    <w:p w14:paraId="2EC8F272" w14:textId="5F09FC14" w:rsidR="00176D0B" w:rsidRDefault="006612B7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 w:rsidRPr="006612B7">
        <w:rPr>
          <w:rFonts w:ascii="仿宋" w:eastAsia="仿宋" w:hAnsi="仿宋" w:cs="楷体" w:hint="eastAsia"/>
          <w:b/>
          <w:bCs/>
          <w:sz w:val="32"/>
          <w:szCs w:val="32"/>
        </w:rPr>
        <w:t>2021年度松江区“专精特新”中小企业公示名单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1080"/>
        <w:gridCol w:w="6853"/>
      </w:tblGrid>
      <w:tr w:rsidR="006612B7" w:rsidRPr="006612B7" w14:paraId="4EED9471" w14:textId="77777777" w:rsidTr="006612B7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9A66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0D06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</w:tr>
      <w:tr w:rsidR="006612B7" w:rsidRPr="006612B7" w14:paraId="19962AEA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9729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A6C9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嘉默传感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技术（上海）有限公司</w:t>
            </w:r>
          </w:p>
        </w:tc>
      </w:tr>
      <w:tr w:rsidR="006612B7" w:rsidRPr="006612B7" w14:paraId="269BA24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07D5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5264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上海晨桥电气有限公司</w:t>
            </w:r>
          </w:p>
        </w:tc>
      </w:tr>
      <w:tr w:rsidR="006612B7" w:rsidRPr="006612B7" w14:paraId="1022BA1F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DFA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A292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上海天乘实业有限公司</w:t>
            </w:r>
          </w:p>
        </w:tc>
      </w:tr>
      <w:tr w:rsidR="006612B7" w:rsidRPr="006612B7" w14:paraId="53C4A0C5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ED23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2232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上海景朋环境科技有限公司</w:t>
            </w:r>
          </w:p>
        </w:tc>
      </w:tr>
      <w:tr w:rsidR="006612B7" w:rsidRPr="006612B7" w14:paraId="70586EFB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7FC8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E9CF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上海南库新能源技术有限公司</w:t>
            </w:r>
          </w:p>
        </w:tc>
      </w:tr>
      <w:tr w:rsidR="006612B7" w:rsidRPr="006612B7" w14:paraId="5C8C76B0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89A6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5F87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上海侨亨实业有限公司</w:t>
            </w:r>
          </w:p>
        </w:tc>
      </w:tr>
      <w:tr w:rsidR="006612B7" w:rsidRPr="006612B7" w14:paraId="0DCBF931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2411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69C2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涌镇液压机械（上海）有限公司</w:t>
            </w:r>
          </w:p>
        </w:tc>
      </w:tr>
      <w:tr w:rsidR="006612B7" w:rsidRPr="006612B7" w14:paraId="7476F8E3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8BBD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C1AE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昕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良不锈钢管业有限公司</w:t>
            </w:r>
          </w:p>
        </w:tc>
      </w:tr>
      <w:tr w:rsidR="006612B7" w:rsidRPr="006612B7" w14:paraId="0DD0B74B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403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5132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擎亚金属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科技发展（上海）有限公司</w:t>
            </w:r>
          </w:p>
        </w:tc>
      </w:tr>
      <w:tr w:rsidR="006612B7" w:rsidRPr="006612B7" w14:paraId="456F8783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80B4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45AA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上海安恪企业管理咨询有限公司</w:t>
            </w:r>
          </w:p>
        </w:tc>
      </w:tr>
      <w:tr w:rsidR="006612B7" w:rsidRPr="006612B7" w14:paraId="3D3D22F8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9710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1EEC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上海可卡清洁科技有限公司</w:t>
            </w:r>
          </w:p>
        </w:tc>
      </w:tr>
      <w:tr w:rsidR="006612B7" w:rsidRPr="006612B7" w14:paraId="7919362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58C3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146B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皓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卡网络技术有限公司</w:t>
            </w:r>
          </w:p>
        </w:tc>
      </w:tr>
      <w:tr w:rsidR="006612B7" w:rsidRPr="006612B7" w14:paraId="5F9D00AF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0B39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6532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元升生物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</w:tr>
      <w:tr w:rsidR="006612B7" w:rsidRPr="006612B7" w14:paraId="6D036A1C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2B64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71CC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上海川禾包装容器有限公司</w:t>
            </w:r>
          </w:p>
        </w:tc>
      </w:tr>
      <w:tr w:rsidR="006612B7" w:rsidRPr="006612B7" w14:paraId="34FF6833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AD8E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451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上海佛莱日用化工有限公司</w:t>
            </w:r>
          </w:p>
        </w:tc>
      </w:tr>
      <w:tr w:rsidR="006612B7" w:rsidRPr="006612B7" w14:paraId="6BA1A96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3F06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A27F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上海超彩油墨有限公司</w:t>
            </w:r>
          </w:p>
        </w:tc>
      </w:tr>
      <w:tr w:rsidR="006612B7" w:rsidRPr="006612B7" w14:paraId="405744F0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5791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216F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上海颇勒过滤技术有限公司</w:t>
            </w:r>
          </w:p>
        </w:tc>
      </w:tr>
      <w:tr w:rsidR="006612B7" w:rsidRPr="006612B7" w14:paraId="49630C18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8C11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630E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梯爱司新材料科技（上海）有限公司</w:t>
            </w:r>
          </w:p>
        </w:tc>
      </w:tr>
      <w:tr w:rsidR="006612B7" w:rsidRPr="006612B7" w14:paraId="5622D1C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BFCB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CF1A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上海方田弹性体有限公司</w:t>
            </w:r>
          </w:p>
        </w:tc>
      </w:tr>
      <w:tr w:rsidR="006612B7" w:rsidRPr="006612B7" w14:paraId="58F00706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2452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28A6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上海恒脉陶瓷技术有限公司</w:t>
            </w:r>
          </w:p>
        </w:tc>
      </w:tr>
      <w:tr w:rsidR="006612B7" w:rsidRPr="006612B7" w14:paraId="6049B6A3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5D28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8832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上海吒吒新材料科技有限公司</w:t>
            </w:r>
          </w:p>
        </w:tc>
      </w:tr>
      <w:tr w:rsidR="006612B7" w:rsidRPr="006612B7" w14:paraId="062E9A47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6834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5653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上海华庆焊材技术股份有限公司</w:t>
            </w:r>
          </w:p>
        </w:tc>
      </w:tr>
      <w:tr w:rsidR="006612B7" w:rsidRPr="006612B7" w14:paraId="726AC509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4D64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C6A1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申狮物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联网科技有限公司</w:t>
            </w:r>
          </w:p>
        </w:tc>
      </w:tr>
      <w:tr w:rsidR="006612B7" w:rsidRPr="006612B7" w14:paraId="739CB59B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CD1B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2867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毅科热交换器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（上海）有限公司</w:t>
            </w:r>
          </w:p>
        </w:tc>
      </w:tr>
      <w:tr w:rsidR="006612B7" w:rsidRPr="006612B7" w14:paraId="6C2226F0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F25E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F21D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上海郁笙电子有限公司</w:t>
            </w:r>
          </w:p>
        </w:tc>
      </w:tr>
      <w:tr w:rsidR="006612B7" w:rsidRPr="006612B7" w14:paraId="4D2DD603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AE4F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06E9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上海湘俊气动工程股份有限公司</w:t>
            </w:r>
          </w:p>
        </w:tc>
      </w:tr>
      <w:tr w:rsidR="006612B7" w:rsidRPr="006612B7" w14:paraId="0470CB0D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01D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4DC9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齐耐润工业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设备（上海）有限公司</w:t>
            </w:r>
          </w:p>
        </w:tc>
      </w:tr>
      <w:tr w:rsidR="006612B7" w:rsidRPr="006612B7" w14:paraId="26F89A1F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5995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A6BE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上海承厚自动化设备有限公司</w:t>
            </w:r>
          </w:p>
        </w:tc>
      </w:tr>
      <w:tr w:rsidR="006612B7" w:rsidRPr="006612B7" w14:paraId="2007D5AB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5B99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C93D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上海海业机电设备有限公司</w:t>
            </w:r>
          </w:p>
        </w:tc>
      </w:tr>
      <w:tr w:rsidR="006612B7" w:rsidRPr="006612B7" w14:paraId="6653BFED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D6E9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A807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上海航裕电源科技有限公司</w:t>
            </w:r>
          </w:p>
        </w:tc>
      </w:tr>
      <w:tr w:rsidR="006612B7" w:rsidRPr="006612B7" w14:paraId="7E0135CC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C775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9D9B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上海拓铁通信科技有限公司</w:t>
            </w:r>
          </w:p>
        </w:tc>
      </w:tr>
      <w:tr w:rsidR="006612B7" w:rsidRPr="006612B7" w14:paraId="36606FED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C1EE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93D0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特诺发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</w:t>
            </w: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窗业有限公司</w:t>
            </w:r>
            <w:proofErr w:type="gramEnd"/>
          </w:p>
        </w:tc>
      </w:tr>
      <w:tr w:rsidR="006612B7" w:rsidRPr="006612B7" w14:paraId="02A78B25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9703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259B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上海滕沪生物科技有限公司</w:t>
            </w:r>
          </w:p>
        </w:tc>
      </w:tr>
      <w:tr w:rsidR="006612B7" w:rsidRPr="006612B7" w14:paraId="51A3AC91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CA21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3CF8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锦泽诚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工业防护用品有限公司</w:t>
            </w:r>
          </w:p>
        </w:tc>
      </w:tr>
      <w:tr w:rsidR="006612B7" w:rsidRPr="006612B7" w14:paraId="6A1C238F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128B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0622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冈奇金属科技（上海）有限公司</w:t>
            </w:r>
          </w:p>
        </w:tc>
      </w:tr>
      <w:tr w:rsidR="006612B7" w:rsidRPr="006612B7" w14:paraId="4AAD3DAE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23A7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9D6D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上海德衡数据科技有限公司</w:t>
            </w:r>
          </w:p>
        </w:tc>
      </w:tr>
      <w:tr w:rsidR="006612B7" w:rsidRPr="006612B7" w14:paraId="4AD4C40E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294E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8128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上海漂视网络股份有限公司</w:t>
            </w:r>
          </w:p>
        </w:tc>
      </w:tr>
      <w:tr w:rsidR="006612B7" w:rsidRPr="006612B7" w14:paraId="71C16632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35D6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2A09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固融印刷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（上海）有限公司</w:t>
            </w:r>
          </w:p>
        </w:tc>
      </w:tr>
      <w:tr w:rsidR="006612B7" w:rsidRPr="006612B7" w14:paraId="7836ECAA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7E95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DBB1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上海拓泰印刷有限公司</w:t>
            </w:r>
          </w:p>
        </w:tc>
      </w:tr>
      <w:tr w:rsidR="006612B7" w:rsidRPr="006612B7" w14:paraId="77EC908E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2E04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DD3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上海楚岳实业有限公司</w:t>
            </w:r>
          </w:p>
        </w:tc>
      </w:tr>
      <w:tr w:rsidR="006612B7" w:rsidRPr="006612B7" w14:paraId="2572053D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8DA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E383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上海泰肯射频技术有限公司</w:t>
            </w:r>
          </w:p>
        </w:tc>
      </w:tr>
      <w:tr w:rsidR="006612B7" w:rsidRPr="006612B7" w14:paraId="4B498AA5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B72D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EDCD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上海满孟信息科技有限公司</w:t>
            </w:r>
          </w:p>
        </w:tc>
      </w:tr>
      <w:tr w:rsidR="006612B7" w:rsidRPr="006612B7" w14:paraId="332347F9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A61F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D1D2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上海南邑软件有限公司</w:t>
            </w:r>
          </w:p>
        </w:tc>
      </w:tr>
      <w:tr w:rsidR="006612B7" w:rsidRPr="006612B7" w14:paraId="788F373E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D766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49E3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上海谋乐网络科技有限公司</w:t>
            </w:r>
          </w:p>
        </w:tc>
      </w:tr>
      <w:tr w:rsidR="006612B7" w:rsidRPr="006612B7" w14:paraId="2496A4A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450E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E38F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上海矶怃科技有限公司</w:t>
            </w:r>
          </w:p>
        </w:tc>
      </w:tr>
      <w:tr w:rsidR="006612B7" w:rsidRPr="006612B7" w14:paraId="0BA16EC9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EA31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1FA2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上海方大智建科技有限公司</w:t>
            </w:r>
          </w:p>
        </w:tc>
      </w:tr>
      <w:tr w:rsidR="006612B7" w:rsidRPr="006612B7" w14:paraId="0537D412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BBD5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B7AA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上海鑫亘环保科技有限公司</w:t>
            </w:r>
          </w:p>
        </w:tc>
      </w:tr>
      <w:tr w:rsidR="006612B7" w:rsidRPr="006612B7" w14:paraId="6E89AB63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6BD0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EA06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上海精诚工控电子科技有限公司</w:t>
            </w:r>
          </w:p>
        </w:tc>
      </w:tr>
      <w:tr w:rsidR="006612B7" w:rsidRPr="006612B7" w14:paraId="608A5076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F28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A8D2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上海天霖水处理技术有限公司</w:t>
            </w:r>
          </w:p>
        </w:tc>
      </w:tr>
      <w:tr w:rsidR="006612B7" w:rsidRPr="006612B7" w14:paraId="7B095C16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A658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51E4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上海集承环保技术有限公司</w:t>
            </w:r>
          </w:p>
        </w:tc>
      </w:tr>
      <w:tr w:rsidR="006612B7" w:rsidRPr="006612B7" w14:paraId="1C46914A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A40A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EAC5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上海巍肯环保科技有限公司</w:t>
            </w:r>
          </w:p>
        </w:tc>
      </w:tr>
      <w:tr w:rsidR="006612B7" w:rsidRPr="006612B7" w14:paraId="206767FC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71F6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DF67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豪德机械（上海）有限公司</w:t>
            </w:r>
          </w:p>
        </w:tc>
      </w:tr>
      <w:tr w:rsidR="006612B7" w:rsidRPr="006612B7" w14:paraId="50BD9DCE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E1E0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121D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上海四达电子仪表有限公司</w:t>
            </w:r>
          </w:p>
        </w:tc>
      </w:tr>
      <w:tr w:rsidR="006612B7" w:rsidRPr="006612B7" w14:paraId="268D16C0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B551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90DB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上海盖泽激光科技有限公司</w:t>
            </w:r>
          </w:p>
        </w:tc>
      </w:tr>
      <w:tr w:rsidR="006612B7" w:rsidRPr="006612B7" w14:paraId="6C362E9A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7A87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380C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上海正泰智能科技有限公司</w:t>
            </w:r>
          </w:p>
        </w:tc>
      </w:tr>
      <w:tr w:rsidR="006612B7" w:rsidRPr="006612B7" w14:paraId="4AB7B76B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A8BA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DF3C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上海源豪检测技术有限公司</w:t>
            </w:r>
          </w:p>
        </w:tc>
      </w:tr>
      <w:tr w:rsidR="006612B7" w:rsidRPr="006612B7" w14:paraId="38D1997C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6DA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253F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上海玛曲检测技术有限公司</w:t>
            </w:r>
          </w:p>
        </w:tc>
      </w:tr>
      <w:tr w:rsidR="006612B7" w:rsidRPr="006612B7" w14:paraId="5C020991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FB58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3BE2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素</w:t>
            </w: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湃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</w:tr>
      <w:tr w:rsidR="006612B7" w:rsidRPr="006612B7" w14:paraId="286C76D3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EFEB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E7F6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上海汇海信息科技股份有限公司</w:t>
            </w:r>
          </w:p>
        </w:tc>
      </w:tr>
      <w:tr w:rsidR="006612B7" w:rsidRPr="006612B7" w14:paraId="371B693C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47CE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8ACA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上海光塔多媒体科技有限公司</w:t>
            </w:r>
          </w:p>
        </w:tc>
      </w:tr>
      <w:tr w:rsidR="006612B7" w:rsidRPr="006612B7" w14:paraId="721ABFE1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F465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991E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然</w:t>
            </w: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晟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（上海）实业发展有限公司</w:t>
            </w:r>
          </w:p>
        </w:tc>
      </w:tr>
      <w:tr w:rsidR="006612B7" w:rsidRPr="006612B7" w14:paraId="06CC8BF2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0C7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9A55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上海宝开生物科技有限公司</w:t>
            </w:r>
          </w:p>
        </w:tc>
      </w:tr>
      <w:tr w:rsidR="006612B7" w:rsidRPr="006612B7" w14:paraId="20751FEA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66F4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86A4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上海昌润</w:t>
            </w: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极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锐超硬材料有限公司</w:t>
            </w:r>
          </w:p>
        </w:tc>
      </w:tr>
      <w:tr w:rsidR="006612B7" w:rsidRPr="006612B7" w14:paraId="58F628DB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21C8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E454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上海茸科新型塑料制造有限公司</w:t>
            </w:r>
          </w:p>
        </w:tc>
      </w:tr>
      <w:tr w:rsidR="006612B7" w:rsidRPr="006612B7" w14:paraId="58FDAF1C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3831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9973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上海协承昌化工有限公司</w:t>
            </w:r>
          </w:p>
        </w:tc>
      </w:tr>
      <w:tr w:rsidR="006612B7" w:rsidRPr="006612B7" w14:paraId="0E89CCDB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B950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FA5F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上海净极防护用品有限公司</w:t>
            </w:r>
          </w:p>
        </w:tc>
      </w:tr>
      <w:tr w:rsidR="006612B7" w:rsidRPr="006612B7" w14:paraId="5C2C1AF1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A5D4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9FAB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上海三屹电子科技有限公司</w:t>
            </w:r>
          </w:p>
        </w:tc>
      </w:tr>
      <w:tr w:rsidR="006612B7" w:rsidRPr="006612B7" w14:paraId="2016605A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75C1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3DAA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上海蕴福新材料科技有限公司</w:t>
            </w:r>
          </w:p>
        </w:tc>
      </w:tr>
      <w:tr w:rsidR="006612B7" w:rsidRPr="006612B7" w14:paraId="0AAE1626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1C03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6539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斯必能通讯器材（上海）有限公司</w:t>
            </w:r>
          </w:p>
        </w:tc>
      </w:tr>
      <w:tr w:rsidR="006612B7" w:rsidRPr="006612B7" w14:paraId="792F88F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6C7F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22ED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美尔森电气保护系统（上海）有限公司</w:t>
            </w:r>
          </w:p>
        </w:tc>
      </w:tr>
      <w:tr w:rsidR="006612B7" w:rsidRPr="006612B7" w14:paraId="44C4EC7D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F4F3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DC95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上海根道数码科技有限公司</w:t>
            </w:r>
          </w:p>
        </w:tc>
      </w:tr>
      <w:tr w:rsidR="006612B7" w:rsidRPr="006612B7" w14:paraId="5FC6525D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3F44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F4F6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上海朝辉压力仪器有限公司</w:t>
            </w:r>
          </w:p>
        </w:tc>
      </w:tr>
      <w:tr w:rsidR="006612B7" w:rsidRPr="006612B7" w14:paraId="4FD073B5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A12F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7B64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上海都森电子科技有限公司</w:t>
            </w:r>
          </w:p>
        </w:tc>
      </w:tr>
      <w:tr w:rsidR="006612B7" w:rsidRPr="006612B7" w14:paraId="13456E33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D26E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7A1C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上海灿琛机械设备有限公司</w:t>
            </w:r>
          </w:p>
        </w:tc>
      </w:tr>
      <w:tr w:rsidR="006612B7" w:rsidRPr="006612B7" w14:paraId="50D71575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4ED3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EC9C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龙工(上海)机械部件有限公司</w:t>
            </w:r>
          </w:p>
        </w:tc>
      </w:tr>
      <w:tr w:rsidR="006612B7" w:rsidRPr="006612B7" w14:paraId="7F0CC7E6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FBD9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A592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上海涧光石化科技有限公司</w:t>
            </w:r>
          </w:p>
        </w:tc>
      </w:tr>
      <w:tr w:rsidR="006612B7" w:rsidRPr="006612B7" w14:paraId="3FA48AD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B80B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50A5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上海亦丰机电科技有限公司</w:t>
            </w:r>
          </w:p>
        </w:tc>
      </w:tr>
      <w:tr w:rsidR="006612B7" w:rsidRPr="006612B7" w14:paraId="47EC5AFC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CC65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0F51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上海海邦机械设备制造有限公司</w:t>
            </w:r>
          </w:p>
        </w:tc>
      </w:tr>
      <w:tr w:rsidR="006612B7" w:rsidRPr="006612B7" w14:paraId="04E39359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571A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6D52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铼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锶信息技术有限公司</w:t>
            </w:r>
          </w:p>
        </w:tc>
      </w:tr>
      <w:tr w:rsidR="006612B7" w:rsidRPr="006612B7" w14:paraId="45701305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656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9A87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上海歌行电子科技有限公司</w:t>
            </w:r>
          </w:p>
        </w:tc>
      </w:tr>
      <w:tr w:rsidR="006612B7" w:rsidRPr="006612B7" w14:paraId="114EAEF1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88D2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D09B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上海菲姿服饰有限公司</w:t>
            </w:r>
          </w:p>
        </w:tc>
      </w:tr>
      <w:tr w:rsidR="006612B7" w:rsidRPr="006612B7" w14:paraId="0B333D8B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04DB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82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0CF7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上海凯橙家具有限公司</w:t>
            </w:r>
          </w:p>
        </w:tc>
      </w:tr>
      <w:tr w:rsidR="006612B7" w:rsidRPr="006612B7" w14:paraId="0D4A063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C0DB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76B7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迈</w:t>
            </w: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莱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孚建筑安全科技（上海）有限公司</w:t>
            </w:r>
          </w:p>
        </w:tc>
      </w:tr>
      <w:tr w:rsidR="006612B7" w:rsidRPr="006612B7" w14:paraId="1EC00FC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A373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5337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上海昱邦化工科技有限公司</w:t>
            </w:r>
          </w:p>
        </w:tc>
      </w:tr>
      <w:tr w:rsidR="006612B7" w:rsidRPr="006612B7" w14:paraId="28E3C65E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A12D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266B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上海玖银电子科技有限公司</w:t>
            </w:r>
          </w:p>
        </w:tc>
      </w:tr>
      <w:tr w:rsidR="006612B7" w:rsidRPr="006612B7" w14:paraId="6BD669C1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C26A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342C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上海新协实业有限公司</w:t>
            </w:r>
          </w:p>
        </w:tc>
      </w:tr>
      <w:tr w:rsidR="006612B7" w:rsidRPr="006612B7" w14:paraId="60E7606B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EF00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9D67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上海大因多媒体技术有限公司</w:t>
            </w:r>
          </w:p>
        </w:tc>
      </w:tr>
      <w:tr w:rsidR="006612B7" w:rsidRPr="006612B7" w14:paraId="46B29D36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C735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0A08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上海欧力雅实业有限公司</w:t>
            </w:r>
          </w:p>
        </w:tc>
      </w:tr>
      <w:tr w:rsidR="006612B7" w:rsidRPr="006612B7" w14:paraId="47DB8DE2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0552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F96D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上海树风物流科技集团有限公司</w:t>
            </w:r>
          </w:p>
        </w:tc>
      </w:tr>
      <w:tr w:rsidR="006612B7" w:rsidRPr="006612B7" w14:paraId="3D84A4C1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F549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D7B9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上海迈能创豪能源科技有限公司</w:t>
            </w:r>
          </w:p>
        </w:tc>
      </w:tr>
      <w:tr w:rsidR="006612B7" w:rsidRPr="006612B7" w14:paraId="1CAB28B2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6412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C5DB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堃霖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冷冻机械（上海）有限公司</w:t>
            </w:r>
          </w:p>
        </w:tc>
      </w:tr>
      <w:tr w:rsidR="006612B7" w:rsidRPr="006612B7" w14:paraId="5960B46A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E8BD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7DB8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上海久壬信息科技有限公司</w:t>
            </w:r>
          </w:p>
        </w:tc>
      </w:tr>
      <w:tr w:rsidR="006612B7" w:rsidRPr="006612B7" w14:paraId="56E40610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25AA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DED3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上海裕纪金属制品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6612B7" w:rsidRPr="006612B7" w14:paraId="172021F6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839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AB73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上海甲佳智能科技有限公司</w:t>
            </w:r>
          </w:p>
        </w:tc>
      </w:tr>
      <w:tr w:rsidR="006612B7" w:rsidRPr="006612B7" w14:paraId="03E9B03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A346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8427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上海大聚信息技术有限公司</w:t>
            </w:r>
          </w:p>
        </w:tc>
      </w:tr>
      <w:tr w:rsidR="006612B7" w:rsidRPr="006612B7" w14:paraId="1F9FA538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5AD0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9F93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上海兆力电炉设备有限公司</w:t>
            </w:r>
          </w:p>
        </w:tc>
      </w:tr>
      <w:tr w:rsidR="006612B7" w:rsidRPr="006612B7" w14:paraId="1E95F373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0E84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A821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博迅医疗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生物仪器股份有限公司</w:t>
            </w:r>
          </w:p>
        </w:tc>
      </w:tr>
      <w:tr w:rsidR="006612B7" w:rsidRPr="006612B7" w14:paraId="74203461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471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F02F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上海稼多医疗器械有限公司</w:t>
            </w:r>
          </w:p>
        </w:tc>
      </w:tr>
      <w:tr w:rsidR="006612B7" w:rsidRPr="006612B7" w14:paraId="377F5318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7071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54A0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上海鹤城高分子科技有限公司</w:t>
            </w:r>
          </w:p>
        </w:tc>
      </w:tr>
      <w:tr w:rsidR="006612B7" w:rsidRPr="006612B7" w14:paraId="26978E3F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98CF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15EA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上海睿途新材料科技有限公司</w:t>
            </w:r>
          </w:p>
        </w:tc>
      </w:tr>
      <w:tr w:rsidR="006612B7" w:rsidRPr="006612B7" w14:paraId="55C98553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D15E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CBC1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上海花猫环境科技有限公司</w:t>
            </w:r>
          </w:p>
        </w:tc>
      </w:tr>
      <w:tr w:rsidR="006612B7" w:rsidRPr="006612B7" w14:paraId="08950562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B5AB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25E8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上海三公汽车电子有限公司</w:t>
            </w:r>
          </w:p>
        </w:tc>
      </w:tr>
      <w:tr w:rsidR="006612B7" w:rsidRPr="006612B7" w14:paraId="32B304D9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3ABF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896E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上海品是科技有限公司</w:t>
            </w:r>
          </w:p>
        </w:tc>
      </w:tr>
      <w:tr w:rsidR="006612B7" w:rsidRPr="006612B7" w14:paraId="30AE967E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C20B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D5DF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上海君驰实业发展有限公司</w:t>
            </w:r>
          </w:p>
        </w:tc>
      </w:tr>
      <w:tr w:rsidR="006612B7" w:rsidRPr="006612B7" w14:paraId="01BA8F4C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2861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EB74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上海迈联建筑技术有限公司</w:t>
            </w:r>
          </w:p>
        </w:tc>
      </w:tr>
      <w:tr w:rsidR="006612B7" w:rsidRPr="006612B7" w14:paraId="264691E0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F507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0402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上海地空防护设备有限公司</w:t>
            </w:r>
          </w:p>
        </w:tc>
      </w:tr>
      <w:tr w:rsidR="006612B7" w:rsidRPr="006612B7" w14:paraId="713E30FC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0D59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FA68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上海亮靓生物科技有限公司</w:t>
            </w:r>
          </w:p>
        </w:tc>
      </w:tr>
      <w:tr w:rsidR="006612B7" w:rsidRPr="006612B7" w14:paraId="5D882EC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1F24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A1FD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上海威铭食品有限公司</w:t>
            </w:r>
          </w:p>
        </w:tc>
      </w:tr>
      <w:tr w:rsidR="006612B7" w:rsidRPr="006612B7" w14:paraId="63214EAF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F676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DDDE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上海希滋食品有限公司</w:t>
            </w:r>
          </w:p>
        </w:tc>
      </w:tr>
      <w:tr w:rsidR="006612B7" w:rsidRPr="006612B7" w14:paraId="430935ED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82E4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2D35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上海杭宜实业有限公司</w:t>
            </w:r>
          </w:p>
        </w:tc>
      </w:tr>
      <w:tr w:rsidR="006612B7" w:rsidRPr="006612B7" w14:paraId="3A48405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9F9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0DB3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上海旭诺实业有限公司</w:t>
            </w:r>
          </w:p>
        </w:tc>
      </w:tr>
      <w:tr w:rsidR="006612B7" w:rsidRPr="006612B7" w14:paraId="72CDB359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A81E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32F6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骏腾发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智能设备有限公司</w:t>
            </w:r>
          </w:p>
        </w:tc>
      </w:tr>
      <w:tr w:rsidR="006612B7" w:rsidRPr="006612B7" w14:paraId="439D3BB2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5A93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9796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上海信标机械有限公司</w:t>
            </w:r>
          </w:p>
        </w:tc>
      </w:tr>
      <w:tr w:rsidR="006612B7" w:rsidRPr="006612B7" w14:paraId="147841B9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EC37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B793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上海康宁医疗用品有限公司</w:t>
            </w:r>
          </w:p>
        </w:tc>
      </w:tr>
      <w:tr w:rsidR="006612B7" w:rsidRPr="006612B7" w14:paraId="54D31C40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0CF8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6E95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上海宝邦医疗器械有限公司</w:t>
            </w:r>
          </w:p>
        </w:tc>
      </w:tr>
      <w:tr w:rsidR="006612B7" w:rsidRPr="006612B7" w14:paraId="641A6A8F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A016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47DB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上海方驰新材料科技有限公司</w:t>
            </w:r>
          </w:p>
        </w:tc>
      </w:tr>
      <w:tr w:rsidR="006612B7" w:rsidRPr="006612B7" w14:paraId="4C29BB8E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CD28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763C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上海志承软件有限公司</w:t>
            </w:r>
          </w:p>
        </w:tc>
      </w:tr>
      <w:tr w:rsidR="006612B7" w:rsidRPr="006612B7" w14:paraId="46CADFCD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15AB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2E38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上海发之源电气有限公司</w:t>
            </w:r>
          </w:p>
        </w:tc>
      </w:tr>
      <w:tr w:rsidR="006612B7" w:rsidRPr="006612B7" w14:paraId="3C908171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A3E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7684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上海吉泰电阻器有限公司</w:t>
            </w:r>
          </w:p>
        </w:tc>
      </w:tr>
      <w:tr w:rsidR="006612B7" w:rsidRPr="006612B7" w14:paraId="09B63708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9D93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DBDB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上海科海华泰船舶电气有限公司</w:t>
            </w:r>
          </w:p>
        </w:tc>
      </w:tr>
      <w:tr w:rsidR="006612B7" w:rsidRPr="006612B7" w14:paraId="3A03F678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D28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17E2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慧瑞环保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涂料（上海）有限公司</w:t>
            </w:r>
          </w:p>
        </w:tc>
      </w:tr>
      <w:tr w:rsidR="006612B7" w:rsidRPr="006612B7" w14:paraId="2A69D542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2A5E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2AA6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上海置顶环境科技有限公司</w:t>
            </w:r>
          </w:p>
        </w:tc>
      </w:tr>
      <w:tr w:rsidR="006612B7" w:rsidRPr="006612B7" w14:paraId="56047716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0C3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29AC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瀚世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信息技术有限公司</w:t>
            </w:r>
          </w:p>
        </w:tc>
      </w:tr>
      <w:tr w:rsidR="006612B7" w:rsidRPr="006612B7" w14:paraId="613227B2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6B66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EAD0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</w:t>
            </w: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诚金锐信息技术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6612B7" w:rsidRPr="006612B7" w14:paraId="29DCB3CA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B480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125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6E5D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上海兰珊生物科技有限公司</w:t>
            </w:r>
          </w:p>
        </w:tc>
      </w:tr>
      <w:tr w:rsidR="006612B7" w:rsidRPr="006612B7" w14:paraId="04F879B1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033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C6C6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智巡密码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（上海）检测技术有限公司</w:t>
            </w:r>
          </w:p>
        </w:tc>
      </w:tr>
      <w:tr w:rsidR="006612B7" w:rsidRPr="006612B7" w14:paraId="35652678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3405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90E9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上海德广自动化科技有限公司</w:t>
            </w:r>
          </w:p>
        </w:tc>
      </w:tr>
      <w:tr w:rsidR="006612B7" w:rsidRPr="006612B7" w14:paraId="112D1C9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8BC2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53DC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倍闻智能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</w:tr>
      <w:tr w:rsidR="006612B7" w:rsidRPr="006612B7" w14:paraId="11E39A3A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24C6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6C96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上海崴屿自动化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控制系统有限公司</w:t>
            </w:r>
          </w:p>
        </w:tc>
      </w:tr>
      <w:tr w:rsidR="006612B7" w:rsidRPr="006612B7" w14:paraId="1DC9D007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4D7A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3A2F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上海沪通企业集团有限公司</w:t>
            </w:r>
          </w:p>
        </w:tc>
      </w:tr>
      <w:tr w:rsidR="006612B7" w:rsidRPr="006612B7" w14:paraId="7F2D44EE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63C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7F59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上海瑞宝造粒机有限公司</w:t>
            </w:r>
          </w:p>
        </w:tc>
      </w:tr>
      <w:tr w:rsidR="006612B7" w:rsidRPr="006612B7" w14:paraId="65AAB4EF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693B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BF32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上海信奥科技有限公司</w:t>
            </w:r>
          </w:p>
        </w:tc>
      </w:tr>
      <w:tr w:rsidR="006612B7" w:rsidRPr="006612B7" w14:paraId="57494A32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1182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9C84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上海华懋环保节能设备有限公司</w:t>
            </w:r>
          </w:p>
        </w:tc>
      </w:tr>
      <w:tr w:rsidR="006612B7" w:rsidRPr="006612B7" w14:paraId="53644ED5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3CA0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A582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静舍环保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</w:tr>
      <w:tr w:rsidR="006612B7" w:rsidRPr="006612B7" w14:paraId="5BC389A8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1CB7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826E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旺卓橡塑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</w:tr>
      <w:tr w:rsidR="006612B7" w:rsidRPr="006612B7" w14:paraId="7CDC820C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C7BF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E2CC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上海集强金属工业有限公司</w:t>
            </w:r>
          </w:p>
        </w:tc>
      </w:tr>
      <w:tr w:rsidR="006612B7" w:rsidRPr="006612B7" w14:paraId="2EF0268C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13AD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9D80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上海福佑斯电器有限公司</w:t>
            </w:r>
          </w:p>
        </w:tc>
      </w:tr>
      <w:tr w:rsidR="006612B7" w:rsidRPr="006612B7" w14:paraId="2F080777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83D4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33FA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上海意兰可电力电子设备有限公司</w:t>
            </w:r>
          </w:p>
        </w:tc>
      </w:tr>
      <w:tr w:rsidR="006612B7" w:rsidRPr="006612B7" w14:paraId="3491C528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2DA1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6BAF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费</w:t>
            </w: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籁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电气（上海）有限公司</w:t>
            </w:r>
          </w:p>
        </w:tc>
      </w:tr>
      <w:tr w:rsidR="006612B7" w:rsidRPr="006612B7" w14:paraId="5FBA8D33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6C4B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4E24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翱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文狄风电设备制造上海有限公司</w:t>
            </w:r>
          </w:p>
        </w:tc>
      </w:tr>
      <w:tr w:rsidR="006612B7" w:rsidRPr="006612B7" w14:paraId="6726774E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BA5E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5DA6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上海高邦印刷材料有限公司</w:t>
            </w:r>
          </w:p>
        </w:tc>
      </w:tr>
      <w:tr w:rsidR="006612B7" w:rsidRPr="006612B7" w14:paraId="3AC83349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C88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7B33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上海缔豪印刷科技有限公司</w:t>
            </w:r>
          </w:p>
        </w:tc>
      </w:tr>
      <w:tr w:rsidR="006612B7" w:rsidRPr="006612B7" w14:paraId="308E4E75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569B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3F0A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上海五星铜业股份有限公司</w:t>
            </w:r>
          </w:p>
        </w:tc>
      </w:tr>
      <w:tr w:rsidR="006612B7" w:rsidRPr="006612B7" w14:paraId="71BF8C8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A0AA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8282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雷帝(中国)建筑材料有限公司</w:t>
            </w:r>
          </w:p>
        </w:tc>
      </w:tr>
      <w:tr w:rsidR="006612B7" w:rsidRPr="006612B7" w14:paraId="7D90A809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953E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5DEF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上海融钦电气集团有限公司</w:t>
            </w:r>
          </w:p>
        </w:tc>
      </w:tr>
      <w:tr w:rsidR="006612B7" w:rsidRPr="006612B7" w14:paraId="4F68FF4E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582F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C0BD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上海百康电子元件有限公司</w:t>
            </w:r>
          </w:p>
        </w:tc>
      </w:tr>
      <w:tr w:rsidR="006612B7" w:rsidRPr="006612B7" w14:paraId="05507D00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3BB7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8FEE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穆钜（上海）动力技术有限公司</w:t>
            </w:r>
          </w:p>
        </w:tc>
      </w:tr>
      <w:tr w:rsidR="006612B7" w:rsidRPr="006612B7" w14:paraId="39128797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0CD0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8106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上海万籁环保科技股份有限公司</w:t>
            </w:r>
          </w:p>
        </w:tc>
      </w:tr>
      <w:tr w:rsidR="006612B7" w:rsidRPr="006612B7" w14:paraId="76139AB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7F7A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3A11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上海蒙克环保科技有限公司</w:t>
            </w:r>
          </w:p>
        </w:tc>
      </w:tr>
      <w:tr w:rsidR="006612B7" w:rsidRPr="006612B7" w14:paraId="49327536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E765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FF34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上海诗冠印刷有限公司</w:t>
            </w:r>
          </w:p>
        </w:tc>
      </w:tr>
      <w:tr w:rsidR="006612B7" w:rsidRPr="006612B7" w14:paraId="1DD2B91E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7441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C113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上海天美科学仪器有限公司</w:t>
            </w:r>
          </w:p>
        </w:tc>
      </w:tr>
      <w:tr w:rsidR="006612B7" w:rsidRPr="006612B7" w14:paraId="5B2B1D13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64C1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0414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上海牧玛塑料五金有限公司</w:t>
            </w:r>
          </w:p>
        </w:tc>
      </w:tr>
      <w:tr w:rsidR="006612B7" w:rsidRPr="006612B7" w14:paraId="0326CF5F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4962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D9F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上海维攀微电子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6612B7" w:rsidRPr="006612B7" w14:paraId="1BE62B55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247D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9300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上海梓一测控技术有限公司</w:t>
            </w:r>
          </w:p>
        </w:tc>
      </w:tr>
      <w:tr w:rsidR="006612B7" w:rsidRPr="006612B7" w14:paraId="2EC6F68C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20E6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1373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上海市山之田模型设计有限公司</w:t>
            </w:r>
          </w:p>
        </w:tc>
      </w:tr>
      <w:tr w:rsidR="006612B7" w:rsidRPr="006612B7" w14:paraId="48803A43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358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09C9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上海金冠幕墙科技有限公司</w:t>
            </w:r>
          </w:p>
        </w:tc>
      </w:tr>
      <w:tr w:rsidR="006612B7" w:rsidRPr="006612B7" w14:paraId="1F07473E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F8C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AFDB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上海葵恩检测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技术服务有限公司</w:t>
            </w:r>
          </w:p>
        </w:tc>
      </w:tr>
      <w:tr w:rsidR="006612B7" w:rsidRPr="006612B7" w14:paraId="55501B98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D177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A80E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上海柒合城市家具发展有限公司</w:t>
            </w:r>
          </w:p>
        </w:tc>
      </w:tr>
      <w:tr w:rsidR="006612B7" w:rsidRPr="006612B7" w14:paraId="765C4CAC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6F74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C229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夏罗登工业科技（上海）股份有限公司</w:t>
            </w:r>
          </w:p>
        </w:tc>
      </w:tr>
      <w:tr w:rsidR="006612B7" w:rsidRPr="006612B7" w14:paraId="23FFFFCA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6203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ECED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上海一谈网络科技有限公司</w:t>
            </w:r>
          </w:p>
        </w:tc>
      </w:tr>
      <w:tr w:rsidR="006612B7" w:rsidRPr="006612B7" w14:paraId="425FCDB1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AAFF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CCDB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上海明品医学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数据科技有限公司</w:t>
            </w:r>
          </w:p>
        </w:tc>
      </w:tr>
      <w:tr w:rsidR="006612B7" w:rsidRPr="006612B7" w14:paraId="2BF021B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DAD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28C7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戴西（上海）软件有限公司</w:t>
            </w:r>
          </w:p>
        </w:tc>
      </w:tr>
      <w:tr w:rsidR="006612B7" w:rsidRPr="006612B7" w14:paraId="3F49BE62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ADD7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D477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上海尚浩数码科技股份有限公司</w:t>
            </w:r>
          </w:p>
        </w:tc>
      </w:tr>
      <w:tr w:rsidR="006612B7" w:rsidRPr="006612B7" w14:paraId="085D1993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97B0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E57F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中新软件（上海）有限公司</w:t>
            </w:r>
          </w:p>
        </w:tc>
      </w:tr>
      <w:tr w:rsidR="006612B7" w:rsidRPr="006612B7" w14:paraId="2361E65E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C72F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4B6A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上海镭隆科技发展有限公司</w:t>
            </w:r>
          </w:p>
        </w:tc>
      </w:tr>
      <w:tr w:rsidR="006612B7" w:rsidRPr="006612B7" w14:paraId="4E57F3A3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7B36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C95F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上海芯贝信息科技有限公司</w:t>
            </w:r>
          </w:p>
        </w:tc>
      </w:tr>
      <w:tr w:rsidR="006612B7" w:rsidRPr="006612B7" w14:paraId="227408E5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A1EA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3E7D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比塔（上海）数据科技有限公司</w:t>
            </w:r>
          </w:p>
        </w:tc>
      </w:tr>
      <w:tr w:rsidR="006612B7" w:rsidRPr="006612B7" w14:paraId="0573022D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F79B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168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DAEA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上海铮信生物科技股份有限公司</w:t>
            </w:r>
          </w:p>
        </w:tc>
      </w:tr>
      <w:tr w:rsidR="006612B7" w:rsidRPr="006612B7" w14:paraId="3CB1CBA7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308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272E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笃为(上海)精密仪器有限公司</w:t>
            </w:r>
          </w:p>
        </w:tc>
      </w:tr>
      <w:tr w:rsidR="006612B7" w:rsidRPr="006612B7" w14:paraId="7ED56ABE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AB80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1235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上海易美佳办公家具股份有限公司</w:t>
            </w:r>
          </w:p>
        </w:tc>
      </w:tr>
      <w:tr w:rsidR="006612B7" w:rsidRPr="006612B7" w14:paraId="76C40F89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0604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9F31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上海缔朴水性涂料有限公司</w:t>
            </w:r>
          </w:p>
        </w:tc>
      </w:tr>
      <w:tr w:rsidR="006612B7" w:rsidRPr="006612B7" w14:paraId="32547B78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FAD2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3477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上海锐星微电子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</w:tr>
      <w:tr w:rsidR="006612B7" w:rsidRPr="006612B7" w14:paraId="65A97B3A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73F2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0473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上海启想智能科技有限公司</w:t>
            </w:r>
          </w:p>
        </w:tc>
      </w:tr>
      <w:tr w:rsidR="006612B7" w:rsidRPr="006612B7" w14:paraId="21FE34C2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5CE7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D4EB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维普泰克洁净工程设备（上海）有限公司</w:t>
            </w:r>
          </w:p>
        </w:tc>
      </w:tr>
      <w:tr w:rsidR="006612B7" w:rsidRPr="006612B7" w14:paraId="70B7BB0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B3D8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363E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上海摩象网络科技有限公司</w:t>
            </w:r>
          </w:p>
        </w:tc>
      </w:tr>
      <w:tr w:rsidR="006612B7" w:rsidRPr="006612B7" w14:paraId="650CFB8B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8821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479C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上海一德电气科技有限公司</w:t>
            </w:r>
          </w:p>
        </w:tc>
      </w:tr>
      <w:tr w:rsidR="006612B7" w:rsidRPr="006612B7" w14:paraId="74100430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F576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9446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上海阅凡自动化科技有限公司</w:t>
            </w:r>
          </w:p>
        </w:tc>
      </w:tr>
      <w:tr w:rsidR="006612B7" w:rsidRPr="006612B7" w14:paraId="6DDFED3C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9F93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80E0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上海楷新机器人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自动化设备有限公司</w:t>
            </w:r>
          </w:p>
        </w:tc>
      </w:tr>
      <w:tr w:rsidR="006612B7" w:rsidRPr="006612B7" w14:paraId="36B42105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0B29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012F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上海镭镆科技有限公司</w:t>
            </w:r>
          </w:p>
        </w:tc>
      </w:tr>
      <w:tr w:rsidR="006612B7" w:rsidRPr="006612B7" w14:paraId="5F31CC28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9874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799A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沐</w:t>
            </w: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淼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（上海）环保科技有限公司</w:t>
            </w:r>
          </w:p>
        </w:tc>
      </w:tr>
      <w:tr w:rsidR="006612B7" w:rsidRPr="006612B7" w14:paraId="226A8C97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F1C1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2DB6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上海讯服信息技术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6612B7" w:rsidRPr="006612B7" w14:paraId="2D107F67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3EDD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A576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上海意迪尔科技股份有限公司</w:t>
            </w:r>
          </w:p>
        </w:tc>
      </w:tr>
      <w:tr w:rsidR="006612B7" w:rsidRPr="006612B7" w14:paraId="5D6BD39E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5C98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2CAD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华信息技术有限公司</w:t>
            </w:r>
          </w:p>
        </w:tc>
      </w:tr>
      <w:tr w:rsidR="006612B7" w:rsidRPr="006612B7" w14:paraId="6816C0C0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4E76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B439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上海翟氏混凝土有限公司</w:t>
            </w:r>
          </w:p>
        </w:tc>
      </w:tr>
      <w:tr w:rsidR="006612B7" w:rsidRPr="006612B7" w14:paraId="2FAFF140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81FB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5A2A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上海裕继金属制品有限公司</w:t>
            </w:r>
          </w:p>
        </w:tc>
      </w:tr>
      <w:tr w:rsidR="006612B7" w:rsidRPr="006612B7" w14:paraId="194C4DDB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DE9F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4058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上海金日冷却设备有限公司</w:t>
            </w:r>
          </w:p>
        </w:tc>
      </w:tr>
      <w:tr w:rsidR="006612B7" w:rsidRPr="006612B7" w14:paraId="2A0A4F98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94E4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A97F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上海妙声力仪表有限公司</w:t>
            </w:r>
          </w:p>
        </w:tc>
      </w:tr>
      <w:tr w:rsidR="006612B7" w:rsidRPr="006612B7" w14:paraId="6329F5CD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479E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6A97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上海倍通医疗器械管理咨询有限公司</w:t>
            </w:r>
          </w:p>
        </w:tc>
      </w:tr>
      <w:tr w:rsidR="006612B7" w:rsidRPr="006612B7" w14:paraId="02B3686D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963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50B2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上海敦厚镁电子科技有限公司</w:t>
            </w:r>
          </w:p>
        </w:tc>
      </w:tr>
      <w:tr w:rsidR="006612B7" w:rsidRPr="006612B7" w14:paraId="5D425E6B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D412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9267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上海古猿人新材料有限公司</w:t>
            </w:r>
          </w:p>
        </w:tc>
      </w:tr>
      <w:tr w:rsidR="006612B7" w:rsidRPr="006612B7" w14:paraId="1C551A1B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2961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4768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上海开隆冶金机械制造有限公司</w:t>
            </w:r>
          </w:p>
        </w:tc>
      </w:tr>
      <w:tr w:rsidR="006612B7" w:rsidRPr="006612B7" w14:paraId="2750A0B5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2F91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722A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上海雅程仪器设备有限公司</w:t>
            </w:r>
          </w:p>
        </w:tc>
      </w:tr>
      <w:tr w:rsidR="006612B7" w:rsidRPr="006612B7" w14:paraId="2F342EBD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55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90CF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欧体自动化技术（上海）有限公司</w:t>
            </w:r>
          </w:p>
        </w:tc>
      </w:tr>
      <w:tr w:rsidR="006612B7" w:rsidRPr="006612B7" w14:paraId="36FEB60F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E4D2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3629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冠联电子工业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（上海）有限公司</w:t>
            </w:r>
          </w:p>
        </w:tc>
      </w:tr>
      <w:tr w:rsidR="006612B7" w:rsidRPr="006612B7" w14:paraId="1B9579B3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3E54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1766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上海视畅信息科技有限公司</w:t>
            </w:r>
          </w:p>
        </w:tc>
      </w:tr>
      <w:tr w:rsidR="006612B7" w:rsidRPr="006612B7" w14:paraId="71810DB7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931B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4CCD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上海耐利流体设备有限公司</w:t>
            </w:r>
          </w:p>
        </w:tc>
      </w:tr>
      <w:tr w:rsidR="006612B7" w:rsidRPr="006612B7" w14:paraId="4B283AE8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1CFD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0B53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捷锐企业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（上海）有限公司</w:t>
            </w:r>
          </w:p>
        </w:tc>
      </w:tr>
      <w:tr w:rsidR="006612B7" w:rsidRPr="006612B7" w14:paraId="6C4C3270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A242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9EDD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上海骑骠动物保健品有限公司</w:t>
            </w:r>
          </w:p>
        </w:tc>
      </w:tr>
      <w:tr w:rsidR="006612B7" w:rsidRPr="006612B7" w14:paraId="2ECC4BE2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EEB2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EDD0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上海海樱卫生用品有限公司</w:t>
            </w:r>
          </w:p>
        </w:tc>
      </w:tr>
      <w:tr w:rsidR="006612B7" w:rsidRPr="006612B7" w14:paraId="494E4A9F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F8BD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4A1E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上海朗亿功能材料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6612B7" w:rsidRPr="006612B7" w14:paraId="51D7DE2B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9AFD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C4F5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利拓密封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绝缘技术（上海）有限公司</w:t>
            </w:r>
          </w:p>
        </w:tc>
      </w:tr>
      <w:tr w:rsidR="006612B7" w:rsidRPr="006612B7" w14:paraId="283D223F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F880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4163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上海水护</w:t>
            </w: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盾健康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</w:tr>
      <w:tr w:rsidR="006612B7" w:rsidRPr="006612B7" w14:paraId="27D8B87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95F7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FEB8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上海运斯自动化技术有限公司</w:t>
            </w:r>
          </w:p>
        </w:tc>
      </w:tr>
      <w:tr w:rsidR="006612B7" w:rsidRPr="006612B7" w14:paraId="613290A1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0B4A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E4DD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上海汽车地毯总厂有限公司</w:t>
            </w:r>
          </w:p>
        </w:tc>
      </w:tr>
      <w:tr w:rsidR="006612B7" w:rsidRPr="006612B7" w14:paraId="710B4370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5FFB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1048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上海热拓电子科技有限公司</w:t>
            </w:r>
          </w:p>
        </w:tc>
      </w:tr>
      <w:tr w:rsidR="006612B7" w:rsidRPr="006612B7" w14:paraId="340D73EE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231C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DA16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上海芬能科技有限公司</w:t>
            </w:r>
          </w:p>
        </w:tc>
      </w:tr>
      <w:tr w:rsidR="006612B7" w:rsidRPr="006612B7" w14:paraId="58F3AA95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47B5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A0DA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上海吉驾汽车科技有限公司</w:t>
            </w:r>
          </w:p>
        </w:tc>
      </w:tr>
      <w:tr w:rsidR="006612B7" w:rsidRPr="006612B7" w14:paraId="10C9A838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E961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DA26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上海新拓分析仪器科技有限公司</w:t>
            </w:r>
          </w:p>
        </w:tc>
      </w:tr>
      <w:tr w:rsidR="006612B7" w:rsidRPr="006612B7" w14:paraId="22043DD5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199A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F7B1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上海知行环境科技有限公司</w:t>
            </w:r>
          </w:p>
        </w:tc>
      </w:tr>
      <w:tr w:rsidR="006612B7" w:rsidRPr="006612B7" w14:paraId="17B3C4F8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EA06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B341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上海仪电分析仪器有限公司</w:t>
            </w:r>
          </w:p>
        </w:tc>
      </w:tr>
      <w:tr w:rsidR="006612B7" w:rsidRPr="006612B7" w14:paraId="379565FB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1769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211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159F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上海敏动机电有限公司</w:t>
            </w:r>
          </w:p>
        </w:tc>
      </w:tr>
      <w:tr w:rsidR="006612B7" w:rsidRPr="006612B7" w14:paraId="05B63DEA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1357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E38C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上海正宜机器工程技术制造有限公司</w:t>
            </w:r>
          </w:p>
        </w:tc>
      </w:tr>
      <w:tr w:rsidR="006612B7" w:rsidRPr="006612B7" w14:paraId="478FE8C9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FB7F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078A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上海广智光学实业有限公司</w:t>
            </w:r>
          </w:p>
        </w:tc>
      </w:tr>
      <w:tr w:rsidR="006612B7" w:rsidRPr="006612B7" w14:paraId="5936C07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54F0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66EF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上海雷恩医疗器械有限公司</w:t>
            </w:r>
          </w:p>
        </w:tc>
      </w:tr>
      <w:tr w:rsidR="006612B7" w:rsidRPr="006612B7" w14:paraId="57A23C02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15FB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10FB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上海馨远医药科技有限公司</w:t>
            </w:r>
          </w:p>
        </w:tc>
      </w:tr>
      <w:tr w:rsidR="006612B7" w:rsidRPr="006612B7" w14:paraId="40F540E9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F5DE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F0A8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上海纽钛测控技术有限公司</w:t>
            </w:r>
          </w:p>
        </w:tc>
      </w:tr>
      <w:tr w:rsidR="006612B7" w:rsidRPr="006612B7" w14:paraId="15948121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095B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B250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上海维乐希检测技术有限公司</w:t>
            </w:r>
          </w:p>
        </w:tc>
      </w:tr>
      <w:tr w:rsidR="006612B7" w:rsidRPr="006612B7" w14:paraId="631228B8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8F33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8AEA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上海有德农业科技有限公司</w:t>
            </w:r>
          </w:p>
        </w:tc>
      </w:tr>
      <w:tr w:rsidR="006612B7" w:rsidRPr="006612B7" w14:paraId="6D508F44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0265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B795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上海宝立食品科技股份有限公司</w:t>
            </w:r>
          </w:p>
        </w:tc>
      </w:tr>
      <w:tr w:rsidR="006612B7" w:rsidRPr="006612B7" w14:paraId="75EDB2C3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1020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6F2B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上海爱焙乐铝箔包装有限公司</w:t>
            </w:r>
          </w:p>
        </w:tc>
      </w:tr>
      <w:tr w:rsidR="006612B7" w:rsidRPr="006612B7" w14:paraId="68AB4AB9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E37E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2DF8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欧华玛新型建材（上海）有限公司</w:t>
            </w:r>
          </w:p>
        </w:tc>
      </w:tr>
      <w:tr w:rsidR="006612B7" w:rsidRPr="006612B7" w14:paraId="6DADA2FE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8DED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7418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上海艾柯检测科技有限公司</w:t>
            </w:r>
          </w:p>
        </w:tc>
      </w:tr>
      <w:tr w:rsidR="006612B7" w:rsidRPr="006612B7" w14:paraId="0789E60E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E827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0000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上海溢珂新材料科技有限公司</w:t>
            </w:r>
          </w:p>
        </w:tc>
      </w:tr>
      <w:tr w:rsidR="006612B7" w:rsidRPr="006612B7" w14:paraId="67DA85D9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69B2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BDDB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疏博（上海）纳米科技有限公司</w:t>
            </w:r>
          </w:p>
        </w:tc>
      </w:tr>
      <w:tr w:rsidR="006612B7" w:rsidRPr="006612B7" w14:paraId="3677C14F" w14:textId="77777777" w:rsidTr="006612B7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C972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FEAB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上海艳灿电子科技有限公司（已更名为“上海中凯晋德电子科技有限公司”）</w:t>
            </w:r>
          </w:p>
        </w:tc>
      </w:tr>
      <w:tr w:rsidR="006612B7" w:rsidRPr="006612B7" w14:paraId="6F9BCF0D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CFB6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550E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铽</w:t>
            </w:r>
            <w:proofErr w:type="gramEnd"/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罗（上海）机器人科技有限公司</w:t>
            </w:r>
          </w:p>
        </w:tc>
      </w:tr>
      <w:tr w:rsidR="006612B7" w:rsidRPr="006612B7" w14:paraId="33C309EC" w14:textId="77777777" w:rsidTr="006612B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252D" w14:textId="77777777" w:rsidR="006612B7" w:rsidRPr="006612B7" w:rsidRDefault="006612B7" w:rsidP="006612B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0823" w14:textId="77777777" w:rsidR="006612B7" w:rsidRPr="006612B7" w:rsidRDefault="006612B7" w:rsidP="006612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612B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上海忠易智能科技有限公司</w:t>
            </w:r>
          </w:p>
        </w:tc>
      </w:tr>
    </w:tbl>
    <w:p w14:paraId="74A5062E" w14:textId="77777777" w:rsidR="006612B7" w:rsidRPr="006612B7" w:rsidRDefault="006612B7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</w:p>
    <w:sectPr w:rsidR="006612B7" w:rsidRPr="006612B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D1D5" w14:textId="77777777" w:rsidR="001B1365" w:rsidRDefault="001B1365">
      <w:r>
        <w:separator/>
      </w:r>
    </w:p>
  </w:endnote>
  <w:endnote w:type="continuationSeparator" w:id="0">
    <w:p w14:paraId="1E9363A4" w14:textId="77777777" w:rsidR="001B1365" w:rsidRDefault="001B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CB04" w14:textId="77777777" w:rsidR="0026275E" w:rsidRDefault="0026275E">
    <w:pPr>
      <w:pStyle w:val="a7"/>
      <w:jc w:val="center"/>
      <w:rPr>
        <w:rFonts w:ascii="仿宋" w:eastAsia="仿宋" w:hAnsi="仿宋"/>
      </w:rPr>
    </w:pPr>
  </w:p>
  <w:p w14:paraId="516D0EDA" w14:textId="77777777" w:rsidR="0026275E" w:rsidRDefault="001B1365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5FDF9616" w14:textId="77777777" w:rsidR="0026275E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D2A8B1" wp14:editId="509E7A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F90AC5" w14:textId="77777777" w:rsidR="0026275E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2A8B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5DF90AC5" w14:textId="77777777" w:rsidR="0026275E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9C7A" w14:textId="77777777" w:rsidR="001B1365" w:rsidRDefault="001B1365">
      <w:r>
        <w:separator/>
      </w:r>
    </w:p>
  </w:footnote>
  <w:footnote w:type="continuationSeparator" w:id="0">
    <w:p w14:paraId="7FA83220" w14:textId="77777777" w:rsidR="001B1365" w:rsidRDefault="001B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4D11" w14:textId="77777777" w:rsidR="0026275E" w:rsidRDefault="001B1365">
    <w:pPr>
      <w:pStyle w:val="a8"/>
    </w:pPr>
    <w:r>
      <w:pict w14:anchorId="53F9D8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1029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F446" w14:textId="77777777" w:rsidR="0026275E" w:rsidRDefault="001B1365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pict w14:anchorId="32F3F1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30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53951738" wp14:editId="19A89E6E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9F29" w14:textId="77777777" w:rsidR="0026275E" w:rsidRDefault="001B1365">
    <w:pPr>
      <w:pStyle w:val="a8"/>
    </w:pPr>
    <w:r>
      <w:pict w14:anchorId="6ABFDF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1028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B7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1B1365"/>
    <w:rsid w:val="0026275E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612B7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76DBBD"/>
  <w15:chartTrackingRefBased/>
  <w15:docId w15:val="{F6B19314-489D-4070-A4B9-06769067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2</TotalTime>
  <Pages>6</Pages>
  <Words>622</Words>
  <Characters>3549</Characters>
  <Application>Microsoft Office Word</Application>
  <DocSecurity>0</DocSecurity>
  <Lines>29</Lines>
  <Paragraphs>8</Paragraphs>
  <ScaleCrop>false</ScaleCrop>
  <Company>Sky123.Org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2022-02-17T08:09:00Z</dcterms:created>
  <dcterms:modified xsi:type="dcterms:W3CDTF">2022-02-17T08:11:00Z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