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3924E" w14:textId="3ADBC495" w:rsidR="00DC26B9" w:rsidRDefault="00FE2BFA">
      <w:pPr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 w:cs="楷体"/>
          <w:b/>
          <w:bCs/>
          <w:sz w:val="32"/>
          <w:szCs w:val="32"/>
        </w:rPr>
      </w:pPr>
      <w:r>
        <w:rPr>
          <w:rFonts w:ascii="仿宋" w:eastAsia="仿宋" w:hAnsi="仿宋" w:cs="楷体" w:hint="eastAsia"/>
          <w:b/>
          <w:bCs/>
          <w:sz w:val="32"/>
          <w:szCs w:val="32"/>
        </w:rPr>
        <w:t>附件</w:t>
      </w:r>
    </w:p>
    <w:p w14:paraId="245F3100" w14:textId="77777777" w:rsidR="00FE2BFA" w:rsidRPr="00FE2BFA" w:rsidRDefault="00FE2BFA" w:rsidP="00FE2BFA">
      <w:pPr>
        <w:jc w:val="center"/>
        <w:rPr>
          <w:rFonts w:ascii="仿宋" w:eastAsia="仿宋" w:hAnsi="仿宋" w:cs="楷体" w:hint="eastAsia"/>
          <w:b/>
          <w:bCs/>
          <w:sz w:val="32"/>
          <w:szCs w:val="32"/>
        </w:rPr>
      </w:pPr>
      <w:r w:rsidRPr="00FE2BFA">
        <w:rPr>
          <w:rFonts w:ascii="仿宋" w:eastAsia="仿宋" w:hAnsi="仿宋" w:cs="楷体" w:hint="eastAsia"/>
          <w:b/>
          <w:bCs/>
          <w:sz w:val="32"/>
          <w:szCs w:val="32"/>
        </w:rPr>
        <w:t>上海市2022年度“科技创新行动计划”启明星计划扬帆专项拟资助人员名单</w:t>
      </w:r>
    </w:p>
    <w:p w14:paraId="0BB093E1" w14:textId="72E79F6B" w:rsidR="00176D0B" w:rsidRDefault="00FE2BFA" w:rsidP="00FE2BFA">
      <w:pPr>
        <w:jc w:val="center"/>
        <w:rPr>
          <w:rFonts w:ascii="仿宋" w:eastAsia="仿宋" w:hAnsi="仿宋" w:cs="楷体"/>
          <w:b/>
          <w:bCs/>
          <w:sz w:val="32"/>
          <w:szCs w:val="32"/>
        </w:rPr>
      </w:pPr>
      <w:r w:rsidRPr="00FE2BFA">
        <w:rPr>
          <w:rFonts w:ascii="仿宋" w:eastAsia="仿宋" w:hAnsi="仿宋" w:cs="楷体" w:hint="eastAsia"/>
          <w:b/>
          <w:bCs/>
          <w:sz w:val="32"/>
          <w:szCs w:val="32"/>
        </w:rPr>
        <w:t>（排名不分先后）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580"/>
        <w:gridCol w:w="1967"/>
        <w:gridCol w:w="5933"/>
        <w:gridCol w:w="760"/>
      </w:tblGrid>
      <w:tr w:rsidR="00FE2BFA" w:rsidRPr="00FE2BFA" w14:paraId="7A052BC1" w14:textId="77777777" w:rsidTr="00FE2BFA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587C" w14:textId="77777777" w:rsidR="00FE2BFA" w:rsidRPr="00FE2BFA" w:rsidRDefault="00FE2BFA" w:rsidP="00FE2BF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82EA" w14:textId="77777777" w:rsidR="00FE2BFA" w:rsidRPr="00FE2BFA" w:rsidRDefault="00FE2BFA" w:rsidP="00FE2BF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F3D8" w14:textId="77777777" w:rsidR="00FE2BFA" w:rsidRPr="00FE2BFA" w:rsidRDefault="00FE2BFA" w:rsidP="00FE2BF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承担单位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7F15" w14:textId="77777777" w:rsidR="00FE2BFA" w:rsidRPr="00FE2BFA" w:rsidRDefault="00FE2BFA" w:rsidP="00FE2BF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操作</w:t>
            </w:r>
          </w:p>
        </w:tc>
      </w:tr>
      <w:tr w:rsidR="00FE2BFA" w:rsidRPr="00FE2BFA" w14:paraId="171E06E8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973B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7FA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莫宁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40D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宝钢金属有限公司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E03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11DC1232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A7DA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518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毕思伊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814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东华大学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8DC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9692B8F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D364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8B4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丁奇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13F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东华大学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561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15086656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F52D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8C3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李寿航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4E7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东华大学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B48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D9B022C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A504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780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李心雨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610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东华大学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33C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41AF828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3F61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4D9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刘凯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B21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东华大学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938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12427B5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0221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7F8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裴睿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728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东华大学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658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8D4F6B5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3D51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423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宋杨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002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东华大学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157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9A1D76D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7496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A1D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孙国豪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9EF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东华大学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CFF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AC2621F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6B7C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235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王林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189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东华大学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64B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DA0BE66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2E87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E72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隗</w:t>
            </w:r>
            <w:proofErr w:type="gramEnd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兵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C10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东华大学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A32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32119CF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5314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023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谢锐敏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59D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东华大学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260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308EBFBF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D013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336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邢玉平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FF3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东华大学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6E7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735B7340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C72B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B31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徐能</w:t>
            </w: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能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0D3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东华大学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AFA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39528BC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4E32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960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俞彬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576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东华大学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8BA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DB09F87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8E6F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25D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袁如超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A51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东华大学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5AD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EE0E708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EB84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E8E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赵馨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46A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东华大学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182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2FFB87A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0276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399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左春满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3B3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东华大学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175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BB22FE7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D452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29E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代汗清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594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F00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70C10347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8D14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222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戴维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8BE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179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3FDC56B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B6CD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A1A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冯晋文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581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F91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189365D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8BB1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B56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刚博文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21C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EF0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0DFB7CAD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5E8F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667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高文青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FCB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593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106F4848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C474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542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顾希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51D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528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94DF25D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99B9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FE1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蒋斐宇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6E7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378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8C72F27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95BB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F1E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蒋宇超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E74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3B1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722824E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D08C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5B7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刘洋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689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E3D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FDB3DAE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CF31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510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罗灏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9B2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464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7974088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09EA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175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罗珞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73C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110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DEA6C15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9433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267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任路瑶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91E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2F5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6933EA9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3A0C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9EB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王竞立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FA2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311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2081768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A42B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107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王俊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6F0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82E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EEC9A69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BB8F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416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张佳</w:t>
            </w: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佳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E2B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6FF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9F63B08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A5F5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34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6C7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赵天聪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D1F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14A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B9DD8E2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73E2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4DA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赵轶</w:t>
            </w: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劼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4A5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F90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4259B39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57A8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7DC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周婷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380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E8A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3700F1E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AEE6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9B8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陈乡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3C9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复旦大学附属儿科医院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B0C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00999A90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C96A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C75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陈逍天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3AA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复旦大学附属儿科医院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280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BF53360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44E1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38E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叶孜清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51C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复旦大学附属儿科医院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C6B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65A4271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C73C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2F1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余明惠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C36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复旦大学附属儿科医院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BFB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C2BC61D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D22D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DC1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宋敏</w:t>
            </w: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敏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479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复旦大学附属妇产科医院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136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168ECEFE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2300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700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杨慧丽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526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复旦大学附属妇产科医院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D49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0A8C85D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AA9B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EF5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曹鑫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161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复旦大学附属华山医院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99D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00BCCB65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69E9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C61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陈树耿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48C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复旦大学附属华山医院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2ED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71E82E03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9AA3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3AD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冯思嘉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A81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复旦大学附属华山医院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687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3D5950FC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1D4D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08B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黄廷磊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093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复旦大学附属华山医院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CB6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C2FA452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9A0E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E20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季兆东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0ED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复旦大学附属华山医院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223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10A44D3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BFDE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9F0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邵小青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F73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复旦大学附属华山医院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59C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344C054E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1856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723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徐晨阳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3D3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复旦大学附属华山医院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438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7F57C80D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5FF8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96B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许灏铖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D53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复旦大学附属华山医院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387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72A23CA1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9BF9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860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杨清銮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D44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复旦大学附属华山医院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36F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6D0B5A1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CE58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E88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杨燕飞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4AD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复旦大学附属华山医院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14B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E9F4AD8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B2B6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C60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杨紫潇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146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复旦大学附属华山医院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7CE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09B0045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0389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58B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赵光杰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417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复旦大学附属华山医院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35F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F41B887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26DD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D74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邱晓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CDA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复旦大学附属华山医院北院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750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49BAD58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005D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CA3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苏娅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CFC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复旦大学附属华山医院北院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4AA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3A16C06F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0546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356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周全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BA1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复旦大学附属华山医院北院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7EE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DD16670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2B9B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A58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丁心怡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620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复旦大学附属眼耳鼻喉科医院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FB9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3EE1F0F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BDB8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E60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李萌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7E8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复旦大学附属眼耳鼻喉科医院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B3D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125507F0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5CE4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538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徐扬帆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F41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复旦大学附属眼耳鼻喉科医院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5AB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93A78C5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3EA7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7CE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薛继尧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D43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复旦大学附属眼耳鼻喉科医院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B04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D7677E3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EF29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F0A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陈艮文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158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复旦大学附属中山医院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DA6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572C651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0A78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709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陈小燕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1AC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复旦大学附属中山医院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A1F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7905B125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EAD0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222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陈振淙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FDE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复旦大学附属中山医院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12B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76E7B00F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E142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94E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方刚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C89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复旦大学附属中山医院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3A1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15E51F22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2264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226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侯士强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CB1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复旦大学附属中山医院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01C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31A12CAB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22E9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0A0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黄宜炜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900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复旦大学附属中山医院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1C1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3571819A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6A33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E45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鲁智慧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D83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复旦大学附属中山医院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899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3E769727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C96F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950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米尔阿迪力江·阿</w:t>
            </w: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布都帕塔</w:t>
            </w:r>
            <w:proofErr w:type="gramEnd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尔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B7A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复旦大学附属中山医院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95E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ECE1001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98C5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EA31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宋国贺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AE4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复旦大学附属中山医院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BC9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5754599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D3F3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E61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田彤彤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183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复旦大学附属中山医院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96C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574E4D7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F677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250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王静远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13D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复旦大学附属中山医院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770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3F28A854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E6C5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E52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卫传元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4EA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复旦大学附属中山医院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3B8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E7D1512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6E04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5E9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吴思凡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266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复旦大学附属中山医院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716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A11E781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242A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23D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杨烁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EA7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复旦大学附属中山医院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5D8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139EB670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0E51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76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F3B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</w:t>
            </w: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倍</w:t>
            </w:r>
            <w:proofErr w:type="gramEnd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健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BFD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复旦大学附属中山医院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BD6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D7C1975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A0C2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038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</w:t>
            </w: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世</w:t>
            </w:r>
            <w:proofErr w:type="gramEnd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龙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003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复旦大学附属中山医院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A04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3621802C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85BA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23D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姜盼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A42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复旦大学附属中山医院青浦分院(上海市青浦区中心医院)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36F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00BA8FC6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DFEA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FC3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陈亚利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56A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复旦大学附属肿瘤医院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EC4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4C6B93C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52B5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B0F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冯明陶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BB9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复旦大学附属肿瘤医院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94A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35F3395C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0DFC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588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蒋翔男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41E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复旦大学附属肿瘤医院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768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311EABE3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59FC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F10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金圣明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D3F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复旦大学附属肿瘤医院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819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E85608A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E1E2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5A5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李坤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A12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复旦大学附属肿瘤医院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7F5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10288422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5FE1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1B1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李征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582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复旦大学附属肿瘤医院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F59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160D17CF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D8A0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6EE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莫少波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983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复旦大学附属肿瘤医院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2DB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70BCC4D7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0E95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2E5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倪孟冬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982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复旦大学附属肿瘤医院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783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7EB6F839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7288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79C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邬思雨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FE9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复旦大学附属肿瘤医院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E5C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A088696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9E1D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9EA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徐菲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E1A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复旦大学附属肿瘤医院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CF1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0A2A0278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DFF1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E3E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杨梦迪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46C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复旦大学附属肿瘤医院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E25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6A914A6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7E6B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886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张珩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6B9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复旦大学附属肿瘤医院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18B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759810A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FAEC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08A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赵悦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9FA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复旦大学附属肿瘤医院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A19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11D10C4D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2C48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A33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周文茜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65C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复旦大学附属肿瘤医院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386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BD7CC4B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B3C0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A08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王彭彭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5AF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复旦大学上海医学院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883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084A4E97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22D4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E0B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王烁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24E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复旦大学上海医学院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6F0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77DF0340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B1AD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03E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宰文静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93E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复旦大学上海医学院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AB2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D803EC5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AE87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49A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李莹辉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93D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华东建筑设计研究院有限公司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941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053F0FAB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E94E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11B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穆迪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F5D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华东建筑设计研究院有限公司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414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21A6155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B74F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47A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宗露丹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0E4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华东建筑设计研究院有限公司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BB3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3BE3466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DBBD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9DA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傅晓鸣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E2A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华东理工大学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A3E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72C56C63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0D57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85B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高云飞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9A4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华东理工大学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378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8605B61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FCF7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51E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罗志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809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华东理工大学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850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D7AB121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644B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52B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彭玉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C6B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华东理工大学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70A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85F5ADB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2ABB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4FC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王斌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6B4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华东理工大学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181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689E6BC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681D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F13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吴仕群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565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华东理工大学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8B9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7A659755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B40E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5D4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徐婷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E8C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华东理工大学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EEB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390C4A6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8D71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01B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张东辉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99C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华东理工大学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891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D0C895E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E71B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9F4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朱开元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F73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华东理工大学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574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3344FA0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C7CB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9F1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郭坤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432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华东师范大学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EF6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237D49E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A2D6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D34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梁一鸣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BF2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华东师范大学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61D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3BA80422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84DE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1FD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刘凯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C01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华东师范大学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FA8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0C984ED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716E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641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刘学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01F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华东师范大学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810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51DE211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2A39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BA6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马俊杨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D84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华东师范大学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49D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5FEECC9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8BC7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36D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倪</w:t>
            </w:r>
            <w:proofErr w:type="gramEnd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葎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F4E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华东师范大学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EB6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18A62190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C14B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582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余贵玲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A37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华东师范大学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A58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7869DB16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5725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0B5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张思亮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08A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华东师范大学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253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EE68E6F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E3F7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2FB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张一帆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F65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华东师范大学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3B7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FE10005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0221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829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朱妮娜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4D4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华东师范大学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5B0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8283573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AFE8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4D4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薛孟娟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134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华东医院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881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377F54E8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34C0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119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778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曹永胜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3E5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华东政法大学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C10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5A668F0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0B92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97D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姚璇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B92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辉大（上海）生物科技有限公司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D12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EE5E8B4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A4DE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5B5C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卞修涛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B16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江南造船（集团）有限责任公司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2D5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75CF7C73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29C4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1F0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朱文敏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BBF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江南造船（集团）有限责任公司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A31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3CD99CB7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327A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3EF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吴劲草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A95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上海财经大学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D14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03EB45CC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EA3B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936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赵娜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AD1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上海财经大学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314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657BE85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4918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217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赵瑞雪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D27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上海财经大学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77C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7D144043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DB1F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EFD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宋姗姗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815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上海城市水资源开发利用国家工程中心有限公司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B57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7AF62F5B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46B9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EEC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武珉辉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9A9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上海城市水资源开发利用国家工程中心有限公司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4DF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A6AD681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B776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F80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陈冬</w:t>
            </w: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冬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9C9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900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46D9C93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EAE7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8A2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代新月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5CF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B5F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DC3F700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A24D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10D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邓宁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73D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76C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365C6D69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B01D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1EB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高恒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B4E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25A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39AD06BB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2FE3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C9A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高明春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736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C90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7B73B95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1112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B0E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李政霖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BE8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F96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C63C346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9D32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476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任肖湘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214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FD0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7FA9F32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2F51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1CE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王林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9C8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6DC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A151306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1F93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1F2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王璐瑶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B8F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A6F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B30D529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A23A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44C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薛正刚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E7C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59B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0D76E344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86B2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3DC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余航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7A8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4D9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0C2F07C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64C6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B4D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郑祎初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0C0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0D7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36366FD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9A9E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638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朱能军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505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D27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D260A4B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DB7D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339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菅雯雯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C26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上海第二工业大学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0EC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48DA747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9E7D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E09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王腾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45F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上海第二工业大学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D10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173EBA39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3A8B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A19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吴昱颖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E9E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上海电机学院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4773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0ADD844F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E17D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6ED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曹怀杰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418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上海电力大学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635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94C6572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93E7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F08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戴雪梅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CB8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上海电力大学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B54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383EB469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9B88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977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邓莉荣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4DE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上海电力大学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47F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7884721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E647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0C3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桑</w:t>
            </w: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岩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167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上海电力大学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985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04E37401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8AB0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69A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张佳凯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7B0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上海电力大学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0CE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7523752C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F06E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69E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陈上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8B4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上海电气集团股份有限公司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148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882AFA7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10CB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26A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李馨蕾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4FC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上海对外经贸大学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6C9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5F93E97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687E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86E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冯鸿雁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6A0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上海工程技术大学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FF5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00836138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F11D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993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雷欣瑞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795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上海光学仪器研究所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24F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0E7F850A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3F04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539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董文强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DD0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上海海关学院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94E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3631317A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94BE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1B2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王静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C69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上海海关学院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3D2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3C787A2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D829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514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张子蕾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9CA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上海海关学院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C14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6A26CCB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119E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A3F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郑夏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95E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上海海关学院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577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1D5A407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7080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C6A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巢志明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BA9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上海海事大学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854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166BCC6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7E36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83A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龚家烨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8E8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上海海事大学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264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3DE596B5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D43E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1FF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王康安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57F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上海海事大学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932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872158E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744C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599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魏美芹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780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上海海事大学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88A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722D50E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CCD7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2F4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周卫祥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2C4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上海海事大学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BBE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FD18EA6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33C7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162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543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吴春艳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F7F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上海海雁医药科技有限公司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802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FDDCC86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4EA6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EFB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怀</w:t>
            </w: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婉婉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851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上海海洋大学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704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3E9115A4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1922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E8E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刘文畅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68B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上海海洋大学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438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70EDBCA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03A0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032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王馨云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4DA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上海海洋大学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FE9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717A29D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A96E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9AA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翟璐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F3A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上海海洋大学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1DB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88B0F1B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61C4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5D6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李贝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A03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上海航天科工电器研究院有限公司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447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39EF5EE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5248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54F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顾罗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8C8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上海航天控制技术研究所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059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070C8C4E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9781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2D3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曲伟智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92C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上海航天控制技术研究所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1F6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0D75512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4B81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4C0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芮骥才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BE2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上海航天控制技术研究所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DA4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1349768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8DF9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5BA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董吉义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F97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上海航天设备制造总厂有限公司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6EB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0E77C7D9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241B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09E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刘正武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EAE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上海航天设备制造总厂有限公司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E07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9F85FB1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784C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B26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曹启鹏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2AF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上海华虹宏力半导体制造有限公司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767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323F70AD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F1AC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54A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马志强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B6E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上海华模科技有限公司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92A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F96917B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612F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14B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谭慧玲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F67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上海华谊（集团）公司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22D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3808C2B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13CC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331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金庸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5CE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上海华谊能源化工有限公司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492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6F97740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4044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20B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冯宇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905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上海建工集团股份有限公司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E40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021F4D90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8726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9FC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李炎地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B9D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上海建工集团股份有限公司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1C1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1A1B58C7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516D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7A5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王宝生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783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上海建工集团股份有限公司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F8D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3174DA92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89C2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AB8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辛佩康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EC0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上海建工四建集团有限公司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B8E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7D22D15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E17D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591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赵宇超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C74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上海建工四建集团有限公司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C4E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5ED881F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63EF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917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肖思奇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E45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上海建科工程咨询有限公司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A4F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D0DFC02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F8C9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039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陈小雨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D07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上海健康医学院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FEF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02A8675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ADFE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DE3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马艺璇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927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上海健康医学院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C3F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10B9179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2027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565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吴丹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A0E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上海健康医学院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681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1F535AF1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BB9B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EB5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张宇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839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上海健康医学院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8A7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39CDB584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8340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14D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安然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D60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335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0DCDDA76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4B85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F39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陈新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1CF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BDD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CBDBB6C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AB0C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BE7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崔宇驰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52D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CEC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30A4A9A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FB00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DD8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范帅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7C8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23E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068EE47F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C3F1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F82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贺玉莲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BBF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D27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BADA606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A2F2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EA5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黄婉秋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EFE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860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1887C221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ECFA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008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陆杰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D60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404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05D2A5E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39C4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DC8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吕陈昂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4BE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C81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B89B4A6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3655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411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潘越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932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094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704348C8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30CD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02E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钱娜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87B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BCC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33D43753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1CF6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F06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屈子杰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232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DF3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1D8530F5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30E8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389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邵雷来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63C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CDF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0E151F24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F1A3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AA6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孙轶凡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B6A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66A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F7FD9A3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4EF7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3DF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谈欣洋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C7B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535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9127476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22B0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7B5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王利平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F51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A6C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70183D63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A2BE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1EA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贤天</w:t>
            </w: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C48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582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EC8AB6B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0203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217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谢威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3C6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00E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361FC2A7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1618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519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徐宇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C50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AB4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3895E5BF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490C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205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3D0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易冉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367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70C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162F484F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A25B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725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袁野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97E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F97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D0A0514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B386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F7B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张希宝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1D3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822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20A2CF2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A8FB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816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周叶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D6B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F33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794FF109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2C2F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F2F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黄东萍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038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上海交通大学医学院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964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12F5FCDE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D3AB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021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林楠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045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上海交通大学医学院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A11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3B0B2BA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9583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734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全晓薇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E0A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上海交通大学医学院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964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1E6F9605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655C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417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冉进军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E07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上海交通大学医学院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59E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9FE4196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FBC8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09D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鲍欣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487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上海交通大学医学院附属第九人民医院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667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12F780DC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0257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9E3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蔡韧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AEC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上海交通大学医学院附属第九人民医院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784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9B9F318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2075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0C9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曹颖</w:t>
            </w: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颖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89E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上海交通大学医学院附属第九人民医院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06F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73C037CF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E219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8EA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陈宗安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980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上海交通大学医学院附属第九人民医院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113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3F72C536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FA8F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0B4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程燕咏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852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上海交通大学医学院附属第九人民医院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AFB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0EEF47B0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6D07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792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傅稼耀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0F0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上海交通大学医学院附属第九人民医院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95E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3B000FD7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E815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298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侯</w:t>
            </w: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超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CBF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上海交通大学医学院附属第九人民医院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CDD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1D12E7C4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6C12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B48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李吉鹏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452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上海交通大学医学院附属第九人民医院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E10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A8F76F7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FC1A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7C1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李甬芸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BD0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上海交通大学医学院附属第九人民医院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59C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C040A01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B580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CC2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石剑波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1B5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上海交通大学医学院附属第九人民医院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950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F19E875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A7C0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2CF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孙滨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E79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上海交通大学医学院附属第九人民医院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35A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39818353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A639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AAC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肖作慧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83F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上海交通大学医学院附属第九人民医院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142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7261667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C87E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4C3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谢凯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780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上海交通大学医学院附属第九人民医院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9E4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785D13E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51BF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EE8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薛松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226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上海交通大学医学院附属第九人民医院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0C4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1782276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FC02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B35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杨盟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F50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上海交通大学医学院附属第九人民医院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F0A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7FD76397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D7C5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5E4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殷实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C9F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上海交通大学医学院附属第九人民医院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538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0EAF8A6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9A3C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A56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张金凯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027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上海交通大学医学院附属第九人民医院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01C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3783B96F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CB8E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B27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张柳成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768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上海交通大学医学院附属第九人民医院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AC7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4A09EE8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AD7E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904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赵铜超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643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上海交通大学医学院附属第九人民医院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277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051AA30B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0278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ADC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柴毅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929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上海交通大学医学院附属仁济医院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A3B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723A8A88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8994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CF8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成梁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42E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上海交通大学医学院附属仁济医院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C35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1973DC81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85A2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660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金悦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F92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上海交通大学医学院附属仁济医院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F6E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0503AE8F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F996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B63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李博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948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上海交通大学医学院附属仁济医院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E77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346CA9CA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58FF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1F8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李萌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5A3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上海交通大学医学院附属仁济医院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8CD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5F22CA4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8A5E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05C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李尚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5DA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上海交通大学医学院附属仁济医院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095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0A19C14F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67D8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A24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李亚强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A12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上海交通大学医学院附属仁济医院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C4E6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0E459017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A408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807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林其圣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A8C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上海交通大学医学院附属仁济医院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7EF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F53A77E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8B57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38E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刘雪松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08B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上海交通大学医学院附属仁济医院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DAF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7CD7DAD2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797E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C63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梅舒雅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238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上海交通大学医学院附属仁济医院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219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3C6FC1B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AE3C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2F0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任依梦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FE4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上海交通大学医学院附属仁济医院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F3F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7BBBE0F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8CA0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906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申梦琴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3ED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上海交通大学医学院附属仁济医院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ECD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3C264B2A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4102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B15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盛小楠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E2C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上海交通大学医学院附属仁济医院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A34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F8A3605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58B6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F86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王露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BA1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上海交通大学医学院附属仁济医院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194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7BF1CB8C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4260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159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杨太华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555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上海交通大学医学院附属仁济医院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C9E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8E82313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C202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7BD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张明海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2BB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上海交通大学医学院附属仁济医院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FD4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13B43EAF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8145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248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071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程健珊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BAB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上海交通大学医学院附属瑞金医院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1BF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59B93BA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7288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6C4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董妍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95D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上海交通大学医学院附属瑞金医院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717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BF3A2B1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2FB2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936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贾锦超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E60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上海交通大学医学院附属瑞金医院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CF0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330D0265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6332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81F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金志</w:t>
            </w: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坚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532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上海交通大学医学院附属瑞金医院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772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783C36DE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98B6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448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林小晶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A52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上海交通大学医学院附属瑞金医院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5B8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A1B0F9C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CC26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9E0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刘婷婷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472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上海交通大学医学院附属瑞金医院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0C9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1C6C0562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B3F5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812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柳亚慧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125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上海交通大学医学院附属瑞金医院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E89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78E0F06A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453C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F75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潘涛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ED9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上海交通大学医学院附属瑞金医院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7E4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39E8384F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054C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18F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乔梦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915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上海交通大学医学院附属瑞金医院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B4D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BEFD15A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071E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CA4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乔妞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474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上海交通大学医学院附属瑞金医院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427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0D834307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3D8B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BAC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沈瑞楠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A13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上海交通大学医学院附属瑞金医院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850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7580A4D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2E51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E44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孙茜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F4E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上海交通大学医学院附属瑞金医院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BE5B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0CF532D5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F2A1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EF5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殷雷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C95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上海交通大学医学院附属瑞金医院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647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3FC862C0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CF00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00A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张凡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DAD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上海交通大学医学院附属瑞金医院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F08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DF2C5F6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2A28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022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张杰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09F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上海交通大学医学院附属瑞金医院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C9C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0747917A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5313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B82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张袁光炎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59A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上海交通大学医学院附属瑞金医院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7A0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F43DF7D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9F81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FBD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赵傲楠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669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上海交通大学医学院附属瑞金医院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0E7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10701B7A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AD14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BCF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祝有位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54B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上海交通大学医学院附属瑞金医院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4D4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296BB39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DA02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4B8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陈天舒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5AD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上海交通大学医学院附属上海儿童医学中心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2AB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FD1E1B3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71BE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5F6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敖俊杰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33B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上海交通大学医学院附属新华医院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7F0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009E23A1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70E9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6F2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董霄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73E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上海交通大学医学院附属新华医院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2FF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19E3409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90BC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4D7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潘力</w:t>
            </w: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迦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E8D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上海交通大学医学院附属新华医院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D64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3102887E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0E91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AD9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孙芳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365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上海交通大学医学院附属新华医院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D80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72FDEEE4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1E98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785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王晓</w:t>
            </w: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晓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B57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上海交通大学医学院附属新华医院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983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6923D12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8A68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68B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徐敦凤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D90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上海交通大学医学院附属新华医院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6D6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7393A6B6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B2E8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402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杨钰粒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ECA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上海交通大学医学院附属新华医院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37C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08873C94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7C0C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897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张珍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668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上海交通大学医学院附属新华医院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306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03380ACB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C1D9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71A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赵胜男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187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上海交通大学医学院附属新华医院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359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F065F1F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BEAD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BDC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郑锐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5E5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上海交通大学医学院附属新华医院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5B1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33FEBCBD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FE34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F7D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王金栋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E2F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上海金桥（集团）有限公司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4B9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71E342A6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67F1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54C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李静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3F8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上海勘测设计研究院有限公司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594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7BA0F64F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C12F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EAB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雷丹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27C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上海勘察设计研究院（集团）有限公司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957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7517377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3859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8DB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何静竹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881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上海科技大学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8F5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196AD502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6FEE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ACD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刘思廷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9FF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上海科技大学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E96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090ECA3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773B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F38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刘鑫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DE9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上海科技大学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DD3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CE105AF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0706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5AE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马月昕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351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上海科技大学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D59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0C222B5D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EB01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7CC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毛奕婕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8CA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上海科技大学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D35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CD5DF03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4D5A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42D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孟晓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424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上海科技大学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3CE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817ADD3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2F30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07A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彭畅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428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上海科技大学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D2A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89BE30A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6619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9CE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石野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4EB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上海科技大学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6AD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3C5395F0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CDEC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C80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吴兆韡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809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上海科技大学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2F1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0B4195B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EE34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2EC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严佳骏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A70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上海科技大学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535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880BD50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8F7F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FA5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龚宇舟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AC1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上海科技馆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7E6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FEBACC4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9C39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291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21B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朱雯文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DEE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上海科技馆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9FC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BCB9BEB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CC7F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F03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卓京鸿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494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上海科技馆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6C6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F0FCA42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5CB0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AF5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梅悦旎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846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上海空间电源研究所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934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167997EB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1A0D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108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范凯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FB6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上海空间推进研究所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031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7C3751E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C5B2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27C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蔡天意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457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上海理工大学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006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75842EAE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F516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2A2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陈丽雯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055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上海理工大学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7E4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6580186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B9D3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D42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陈泉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C9C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上海理工大学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1A5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89AE7B3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F5902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67B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刘惠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7D9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上海理工大学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01B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CDFF243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964B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940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刘瑞杰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007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上海理工大学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0EA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37F06967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F85D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E3B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刘翔宇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052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上海理工大学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687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5EDCC64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70A8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A78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马美玲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153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上海理工大学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F96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7882EA1D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DD1D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71A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潘佳佳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345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上海理工大学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857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72DFA48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4A1A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B31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尚欢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606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上海理工大学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862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6BA4F17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941D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155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王飞阳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BD2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上海理工大学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B32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74A33174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F05B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CC7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王彤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EEC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上海理工大学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3F6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75E79F6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2ED2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F58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王泽莹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CBB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上海理工大学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B6E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21CEF19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9520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E6C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吴薇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7D5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上海理工大学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41E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31A08DF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6F4B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740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徐晴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EE7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上海理工大学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19A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4212F86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12A0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662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叶锐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F04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上海理工大学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C4E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4391CBA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1992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D37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任会明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B63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上海立信会计金融学院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BC4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07AA4302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EE19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2FD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崔胜胜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2CC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上海纳米技术及应用国家工程研究中心有限公司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D5E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D12B1F0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64C4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802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罗楚彬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46E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上海浦东复旦大学张江科技研究院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445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3DA85B1E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2E36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A84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蒋辉宏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A3C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上海师范大学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F58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7ED57EE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5959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A82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王建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1E6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上海师范大学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831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76DA3286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3D59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4AC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肖胡兵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D77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上海师范大学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A16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01F0F01F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48C6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A4C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苏天红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3FC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上海市宝山区大场医院(上海交通大学医学院附属仁济医院宝山分院)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CAA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3F98A03" w14:textId="77777777" w:rsidTr="00FE2BFA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7B41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239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李佳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14F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上海市宝山区吴淞中心医院(复旦大学附属中山医院吴淞医院、上海市宝山区红十字医院)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A31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7208EAC7" w14:textId="77777777" w:rsidTr="00FE2BFA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7B12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1D3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李耀辉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5E0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上海市宝山区吴淞中心医院(复旦大学附属中山医院吴淞医院、上海市宝山区红十字医院)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171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387333E7" w14:textId="77777777" w:rsidTr="00FE2BFA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C62F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D68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商海滨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267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上海市宝山区中西医结合医院(上海中医药大学附属曙光医院宝山分院)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C35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7B82CFD4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0773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9B2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关士托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C88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上海市城市建设设计研究总院（集团）有限公司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1CF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17F9939D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E183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553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吴航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73F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上海市城市建设设计研究总院（集团）有限公司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E74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D78C3F9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B032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56E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赵刚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264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上海市城市建设设计研究总院（集团）有限公司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22E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013D5E32" w14:textId="77777777" w:rsidTr="00FE2BFA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E906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3C2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王瑶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A8F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上海市地质调查研究院(上海市环境地质站、上海市地质矿产遥感中心)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206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01A75B0A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4AAE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B6A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王重阳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ED0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上海市第八人民医院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1AD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692E6A6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3347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D77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袁若森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460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上海市第八人民医院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9A2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A0FA5FD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4586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E9A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陈晓宇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08C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上海市第六人民医院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953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167C45C2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C588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DE7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龚良智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DF4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上海市第六人民医院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B09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6F29AEB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E018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D08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何人可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ED1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上海市第六人民医院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471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8BF9BD1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077B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329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D8E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何珍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840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上海市第六人民医院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573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4CD50EC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7BA9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330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015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孟哲颖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9B9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上海市第六人民医院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439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083C95EF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4FBE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331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F5F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唐千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5C5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上海市第六人民医院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9F9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1F59F45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A8E6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332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467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王菁菁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A1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上海市第六人民医院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A7D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4EA1A17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14CD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333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C42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周冰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EC0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上海市第六人民医院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C82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44B8066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DEDE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334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9D7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鲍</w:t>
            </w:r>
            <w:proofErr w:type="gramEnd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群群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247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上海市第十人民医院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9AF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3D02225F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B481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335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7E7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黄楠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B7F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上海市第十人民医院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F1B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00668A38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5A06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336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64E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余蕾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F22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上海市第十人民医院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60E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45B6FD8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2E34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337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730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郁霞青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EE2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上海市第十人民医院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A45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2DED0AF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A90E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338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540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周邦国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778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上海市第十人民医院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0CA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40F49BB" w14:textId="77777777" w:rsidTr="00FE2BFA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BE7F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339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DE7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顾也博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23E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上海市第十人民医院崇明分院(同济大学附属第十人民医院崇明分院、上海市</w:t>
            </w: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崇明区</w:t>
            </w:r>
            <w:proofErr w:type="gramEnd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第二人民医院)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BA0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FDB9854" w14:textId="77777777" w:rsidTr="00FE2BFA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6FEF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340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1E5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万丽娣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7C0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上海市第十人民医院崇明分院(同济大学附属第十人民医院崇明分院、上海市</w:t>
            </w: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崇明区</w:t>
            </w:r>
            <w:proofErr w:type="gramEnd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第二人民医院)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91A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71711C30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995F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341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969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</w:t>
            </w: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采陶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313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上海市第四人民医院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F4D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37F7F99A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600A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342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2A2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李林立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430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上海市第五人民医院(上海市闵行区传染病医院)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A02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E4EE2C3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4A35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343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B51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陈御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D58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上海市第一妇婴保健院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6F0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FADECE3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4BC7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344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CB3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韩桐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C01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上海市第一妇婴保健院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0F2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AEECECD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9043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345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455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刘凡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DCC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上海市第一妇婴保健院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340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093AB537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7BA5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346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355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宋芸峰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3B7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上海市第一妇婴保健院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997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13B4D679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B4EE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DFE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张伟娜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B22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上海市第一妇婴保健院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769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4BC65C5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972F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348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948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赵珺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F08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上海市第一妇婴保健院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7EE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7E2729A4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0818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349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25C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陈磊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4CA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上海市第一人民医院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072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E0FBEE3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82AC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D15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程玉文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835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上海市第一人民医院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9C2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E7B62E2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FD2F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AB1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韩倞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B7D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上海市第一人民医院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A47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32FBB67D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5E27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E72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姜亚飞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3C5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上海市第一人民医院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0E3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32AB7A8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B711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095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李兆铮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A2A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上海市第一人民医院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960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1DC14419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8BAF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A8B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廖焕金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57A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上海市第一人民医院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078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374CC8D8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3133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3B4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刘友东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22A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上海市第一人民医院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313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34C8A65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C81C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922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潘亦林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633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上海市第一人民医院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23A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8FBF3BA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1E87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191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王艺敏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EDA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上海市第一人民医院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144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1F3FD15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18EA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838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徐梦乔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A69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上海市第一人民医院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B7F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31EEF46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E89E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D50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张宇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7EE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上海市第一人民医院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266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1CB7060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3BCD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0C7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朱雅冰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787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上海市第一人民医院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466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7F258EED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EB12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361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BCF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郭贞明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69F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上海市东方医院（同济大学附属东方医院）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EEC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785A30A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083E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362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0CF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梅丹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1C6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上海市东方医院（同济大学附属东方医院）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3A0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C6B314B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8C93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363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CA5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乌雅汗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CE9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上海市东方医院（同济大学附属东方医院）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4B6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12B70669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F9F8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364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4BE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吴悠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A83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上海市东方医院（同济大学附属东方医院）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5B3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1137FE3E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960E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365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5B7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张泽华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EAC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上海市东方医院（同济大学附属东方医院）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E33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0968074D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3FA8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366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CD2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陈付英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F33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上海市儿科医学研究所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63D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D93EC57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C081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367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032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刘洋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FDC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上海市儿科医学研究所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C86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0703A0FB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B147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368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CB5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王翠平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595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上海市儿科医学研究所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F91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03EE3224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6472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369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4A2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赵育樱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5A6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上海市儿科医学研究所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65D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3EEB0034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4FAA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370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1CA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秦文俊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073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上海市儿童医院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4BD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31CD99F3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973E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371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02E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王金霞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7E6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上海市儿童医院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26C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1522066A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BEF8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372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F2B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赵然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CF9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上海市儿童医院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926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72516667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C76E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373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A64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蔡杰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80B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上海市肺科医院（上海市职业病防治院）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58D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71A6497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7B00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374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72F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丁红豆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178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上海市肺科医院（上海市职业病防治院）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F09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410F274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DF7A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375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375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徐勇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E84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上海市肺科医院（上海市职业病防治院）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423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07E89FD3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333D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376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A8F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周迎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E4A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上海市肺科医院（上海市职业病防治院）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654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354CF473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1369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377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47A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曾之扬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FD4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上海市奉贤区中心医院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4F9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132A4E47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BA24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378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D32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郜敏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D52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上海市高血压研究所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7D1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E1D5E27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A89F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379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C9C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潘晓茜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E3D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上海市高血压研究所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196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7A3A21A1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D5B0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380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7A6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郑宇彦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CDD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上海市高血压研究所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4D8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05A40B6E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208A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381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1C2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丁祥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219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上海市环境科学研究院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69A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3E46814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33B0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382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874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洪晓丹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A72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上海市环境科学研究院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9D7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2EA80E6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8C6E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383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FE2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王燕宇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D04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上海市环境科学研究院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012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179A93A6" w14:textId="77777777" w:rsidTr="00FE2BFA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CCD4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384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894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</w:t>
            </w: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蓦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4AD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上海市嘉定区中心医院(上海健康医学院附属嘉定区中心医院、上海交通大学医学院附属仁济医院嘉定分院)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1E3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2F2D1FF" w14:textId="77777777" w:rsidTr="00FE2BFA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0A38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385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C1A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戴颖欣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516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上海市嘉定区中心医院(上海健康医学院附属嘉定区中心医院、上海交通大学医学院附属仁济医院嘉定分院)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EB4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019C1245" w14:textId="77777777" w:rsidTr="00FE2BFA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D6E3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386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A59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韩济璇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9DF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上海市嘉定区中心医院(上海健康医学院附属嘉定区中心医院、上海交通大学医学院附属仁济医院嘉定分院)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268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317779AF" w14:textId="77777777" w:rsidTr="00FE2BFA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9E22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387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599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施若洋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CA7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上海市嘉定区中心医院(上海健康医学院附属嘉定区中心医院、上海交通大学医学院附属仁济医院嘉定分院)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A07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E37FAA3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F0BC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388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450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王秋涧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B4A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上海市建筑科学研究院有限公司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359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952FA34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00B4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389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C9C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</w:t>
            </w: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偲</w:t>
            </w:r>
            <w:proofErr w:type="gramEnd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严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206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上海市建筑科学研究院有限公司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D6F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08D829E1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7E60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390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E86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陈天真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058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上海市精神卫生中心（上海市心理咨询培训中心）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9A0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48E1D3E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469F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391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303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贺桂琴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310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上海市精神卫生中心（上海市心理咨询培训中心）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AAC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8605E7C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91C9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392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CA0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王卫娣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1C4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上海市精神卫生中心（上海市心理咨询培训中心）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BB9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39535E23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9CD5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393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4C6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张慧凤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E28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上海市精神卫生中心（上海市心理咨询培训中心）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B18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77B35146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3350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394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72A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李双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74C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上海市口腔医院（上海市口腔健康中心）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65F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DC460B4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F280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395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ECF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金旗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CE9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上海市老年医学中心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460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83AF3B2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9628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396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624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夏荪晖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57A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上海市老年医学中心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451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7A9461EA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CEEC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397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3D1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罗夏琳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002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上海市临床检验中心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DAD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0161BF08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38DB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398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044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郭楠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B02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上海市闵行区中心医院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7CA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5D0AB4C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3767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399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255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侯艳芳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4A9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上海市内分泌代谢病研究所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460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C5AF96F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6F54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D8D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黄答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46C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上海市内分泌代谢病研究所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94A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D0DE1A9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D477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BB7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马诗瑜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7CB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上海市内分泌代谢病研究所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C3C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6EBEFE2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F7B8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3A3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史</w:t>
            </w: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骏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367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上海市内分泌代谢病研究所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D30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11217365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8A1E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72A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王言秋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044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上海市内分泌代谢病研究所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C81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E707B20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B226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281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徐绍卿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840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上海市内分泌代谢病研究所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9E3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0413FCA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379E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7CB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杨毓莹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796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上海市内分泌代谢病研究所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3BD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031F300D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EC32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FC6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陈冰清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C4C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上海市农业科学院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CA1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3B5FDA97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05B6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10A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董超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B8F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上海市农业科学院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0E4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EE9C91E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A533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874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高原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319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上海市农业科学院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56C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89E7316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76A7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409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B24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黄琳丽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C7F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上海市农业科学院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AEC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1BA0F323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03B0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410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319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瞿洋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E9C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上海市农业科学院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D19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3965EDA0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58AA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411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2282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王献礼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5B6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上海市农业科学院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36C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7F4CD455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F1D6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412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690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廖彩荷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D8B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上海市皮肤病医院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319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01B1EC64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B697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413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A67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宋建坤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9E8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上海市皮肤病医院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F68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0CF423AF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61EA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414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209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胡静芸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C50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上海市浦东新区人民医院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642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53A7BCF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9930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415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8B2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陈进宝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F9E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上海市普陀区中心医院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2A7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710B563C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C7B9B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416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C71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侯旭东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B39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上海市普陀区中心医院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BFE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07D25455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4105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417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352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包露涵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1F4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上海市伤骨科研究所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38F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0A34A295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EE96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418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C2B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常蕾</w:t>
            </w: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蕾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BDB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上海市伤骨科研究所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F9C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14D2C81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E175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419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093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丁涛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4AC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上海市伤骨科研究所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1B3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C871357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1FB1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420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8E7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杨阳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117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上海市生态气象和卫星遥感中心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0E5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9B9D1CB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C93E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421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4B2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何怡婧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0C4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上海市同济医院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FC5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1D2F664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4A31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422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ED6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王方策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4E3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上海市同济医院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186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D90B1AC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4567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423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498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夏璐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647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上海市同济医院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E71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F7B0B04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F14C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424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B3F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田宝星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164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上海市同仁医院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50F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0C263A9C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78E2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425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6D9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钟京</w:t>
            </w: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谕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EF0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上海市同仁医院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0AC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B131735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27DF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426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6E8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陈金东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123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上海市胸科医院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DF0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384FE42A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3109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427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E58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黄莹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91C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上海市胸科医院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77A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172E35B3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0190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428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D72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王奕洋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543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上海市胸科医院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E7E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07902D0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DCC8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429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CCC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李瑞雪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E71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上海市徐汇区中心医院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E2B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E4D050C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9CEF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430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5F9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李艳杰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9A0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上海市徐汇区中心医院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535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3AC27B0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9266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431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226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姜亚萍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B0F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上海市杨浦区中心医院(同济大学附属杨浦医院)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F4F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171F8CC0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50FF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432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1A1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金敏霞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64F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上海市养志康复医院(上海市阳光康复中心)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F5F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38F7ABB5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6603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433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46C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</w:t>
            </w: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云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F0E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上海市养志康复医院(上海市阳光康复中心)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632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0A7E4C7E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FEBF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434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9D8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洪楠超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5FF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上海市影像医学研究所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609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1A0D06E1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2F01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435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F9C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冒炜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0F6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上海市影像医学研究所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CBC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4D216D2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B611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436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52D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孙海涛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B3F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上海市影像医学研究所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DB4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3882A42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62EF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437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533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杨舒</w:t>
            </w: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A65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上海市影像医学研究所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372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3A3F881E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F913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438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123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陈宇航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7AD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上海市预防医学研究院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506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1E197304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BFEA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439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45C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吴梦吟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DD7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上海市预防医学研究院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350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54122A3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2FE0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440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92E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易扬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31F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上海市园林科学规划研究院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6AE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FDE4D37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AC72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441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541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孔谐和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364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上海市针灸经络研究所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EFB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33B683B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1C36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442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064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祁琴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AB2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上海市针灸经络研究所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3E8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ADBA37A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7932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443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643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吴楚婷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08F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上海市针灸经络研究所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F9C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11F4FE1F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600E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444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BFA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邢华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E10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上海市针灸经络研究所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D40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7932FB44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A75A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445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1B7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高泽晨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49C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上海市政工程设计研究总院（集团）有限公司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E48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0A09595D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5E2F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446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FBE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顾敏燕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9E8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上海市政工程设计研究总院（集团）有限公司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269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7D070A54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EFB9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447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42C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姚</w:t>
            </w:r>
            <w:proofErr w:type="gramEnd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晶晶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C8F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上海市质量监督检验技术研究院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B5C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038D6EC5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33C7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448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052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黄清廷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806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上海市质子重离子临床技术研发中心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D3B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45723AD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2F0A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449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8AA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付淑娟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9B8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上海市中西医结合医院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BED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19F06012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9642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450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703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李洋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D85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上海市中医药研究院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B25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C5E498C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548D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451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800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吴也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B8C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上海市中医药研究院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810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DA9D8DC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6A8F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452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BC9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韩苏</w:t>
            </w: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32D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上海市中医医院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51B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704200C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41AC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453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1D7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胡玲丽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C1C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上海市中医医院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2E8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1AA1DD8D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38A4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454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9B9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王宇立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73B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上海市中医医院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BDE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7A500043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184E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455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370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杜畅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3D4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上海市肿瘤研究所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198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2D5FAFF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1674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456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53C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李冬雪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F75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上海市肿瘤研究所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AC7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D114E0A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DC55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457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7E9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陈昕昶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85A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上海市重大传染病和生物安全研究院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475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7C3DDB42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C99F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458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B97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杜喜</w:t>
            </w: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03B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上海市重大传染病和生物安全研究院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87B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1A9136A5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7A5F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459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710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王思奇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877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上海市重大传染病和生物安全研究院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C8C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336EE2CD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0712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460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210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张昊澄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853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上海市重大传染病和生物安全研究院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E0E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02A77989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B24E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461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406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丁爽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FEF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上海同岩土木工程科技股份有限公司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296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2D5DA5B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2394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462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E86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马维</w:t>
            </w: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20D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上海微波技术研究所（中国电子科技集团公司第五十研究所）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EAD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7B3D0082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A623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463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2E5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陶佳</w:t>
            </w: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佳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484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上海微波技术研究所（中国电子科技集团公司第五十研究所）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B9D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E459755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7D27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464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30B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刘琛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87F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上海微创医疗器械（集团）有限公司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0F9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B166EF9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728B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465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101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封家鹏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3B2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上海微小卫星工程中心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DA66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F95937C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3C79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466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A4A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胡思奇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8B7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上海微小卫星工程中心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095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D1063E9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F044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467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099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席克伟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AC9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上海微小卫星工程中心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086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74CFA4B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C23A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468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0A1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夏国俊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876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上海卫星工程研究所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F74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77952B6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DC1F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469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790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曹洪涛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3E2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上海卫星装备研究所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A5D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1108A77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FFD5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470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87E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郑秋实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E75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上海无线电设备研究所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B09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8444420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C981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471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1E4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郑秀君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370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上海新微技术</w:t>
            </w:r>
            <w:proofErr w:type="gramEnd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研发中心有限公司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BC7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6644E52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551D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472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436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胡涛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A8A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上海新跃联汇电子科技有限公司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C73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02C185D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6D7D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473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3C1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钱洲元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E70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上海新跃联汇电子科技有限公司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A2E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72945529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7436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474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1FF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苌树方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692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上海应用技术大学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8F4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790753B2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FE14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475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2C9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陈迪来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893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上海应用技术大学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5C6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F5EF2FF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DF08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476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0A0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陈晓轶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6DE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上海应用技术大学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7D2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0849DDD2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F276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477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59D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姜静娴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065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上海应用技术大学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EA4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35F7B3F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78F7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478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4DA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娄新曼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18A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上海应用技术大学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2ED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13543329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0B1B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479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083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孙怀英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E88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上海应用技术大学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1B4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199DA29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6092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480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8F1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王宸宸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2FB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上海应用技术大学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53B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30CE2122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3275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481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8B0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王磊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1FF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上海应用技术大学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43E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BCBC73E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F22F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482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F74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胥</w:t>
            </w:r>
            <w:proofErr w:type="gramEnd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会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131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上海应用技术大学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776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79DF8489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7607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483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E8F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陈尔康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762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上海宇航系统工程研究所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F27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048E464F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7CA6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484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AFF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焦扬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716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上海宇航系统工程研究所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014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362C568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F0AE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485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34F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李双菲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442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上海宇航系统工程研究所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E84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05D91B44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09E9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486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156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周鼎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B72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上海宇航系统工程研究所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4FD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009B7F29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B499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487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5AE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周恩先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0DF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</w:t>
            </w: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振华重工</w:t>
            </w:r>
            <w:proofErr w:type="gramEnd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（集团）股份有限公司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7F3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0D63455E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E603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488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020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刘宝年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361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上海中医药大学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DEE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031F2FCF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E2A4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489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8FF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石玉琳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96C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上海中医药大学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066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3F4F9F1B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D21E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490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B26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张可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DA4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上海中医药大学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C7B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D2777DA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B0BD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491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2C0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张帅攀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318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上海中医药大学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CC7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8C9DAEC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D8FD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492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1FE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朱思行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B68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上海中医药大学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574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01866B63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612E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493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0C8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李文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A48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上海中医药大学附属曙光医院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0CC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15FFC27E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6093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494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B64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林佳成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979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上海中医药大学附属曙光医院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E4A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78B41D4A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12A0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495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361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刘巧红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633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上海中医药大学附属曙光医院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A12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090D88D6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A9D4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496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ECE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孙鑫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21C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上海中医药大学附属曙光医院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B04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77ABF9C1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22BA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497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211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郭婉军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7D2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上海中医药大学附属岳阳中西医结合医院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014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1C8576DF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5AF3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498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DD3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茹</w:t>
            </w:r>
            <w:proofErr w:type="gramEnd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意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598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上海中医药大学附属岳阳中西医结合医院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9CB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36C4D86A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00AF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499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D11D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王元花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3DE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上海中医药大学附属岳阳中西医结合医院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5D6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1B09056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237D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491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周鑫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4A5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上海中医药大学附属岳阳中西医结合医院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4BB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322410AA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F974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923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陈莉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F40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同济大学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CFE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1340C001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1237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944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陈岳剑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7E5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同济大学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C68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9944016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A35B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AE5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戴若彬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99C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同济大学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FE8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45439C5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7651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D19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郭露露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C20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同济大学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8D5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FD03E45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269D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2C0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何超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DDF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同济大学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02E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17AB197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BBB3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ABA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黄志源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EA0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同济大学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1B3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6BE428A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CDB0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BEF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姜波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D8E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同济大学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424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18BCD684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754E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34F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李元宸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86E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同济大学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3B1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55153D6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498A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06D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吴南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C8B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同济大学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A65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6AC699A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18B9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510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653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萧遥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0FE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同济大学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B12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64135C9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0359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511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555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游学极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7C3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同济大学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17C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14BF4EE4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1E5C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512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8E0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袁之康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98B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同济大学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427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E44129F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2B04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513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F60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曾进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E9A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同济大学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57F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02D04B63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40E4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514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50A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郑宁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111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同济大学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E4A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7BAB69B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C659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515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EC5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陈婉丽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DCA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同济大学附属口腔医院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C49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76C81091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4089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516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94A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翁雨藤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65B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同济大学附属口腔医院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0D4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AE3DDCE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7838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517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EBC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张梦琦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759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同济大学附属口腔医院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6B2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6A0DF29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26D7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518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DB7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李贤钰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A05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同济大学建筑设计研究院（集团）有限公司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3A7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AC5CF9F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0721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519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51A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张锦骁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7D9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同济大学建筑设计研究院（集团）有限公司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B2F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D470FDB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DB35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520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4EE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党思航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CFA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西北工业大学上海闵行协同创新中心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600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A05EDA4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2A50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521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0C2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傅超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7D9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西北工业大学上海闵行协同创新中心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53D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05B54807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8F90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522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38C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吴宇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8C8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西北工业大学上海闵行协同创新中心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B80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FEA48DD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F9B4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523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3AF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赵波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07F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西北工业大学上海闵行协同创新中心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9B8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8221751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1B8E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524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E53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陈佳燕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2AA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应急管理部上海消防研究所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BFD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E562B2B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4156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525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61F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丁鹏飞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7BB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应急管理部上海消防研究所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36F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0C9248F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0C7B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526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87D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郝若辰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8BE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兆边（上海）科技有限公司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3BF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13DF8022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53C5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527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93E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孙拓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7E2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兆边（上海）科技有限公司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50D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49E869C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5007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528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CE7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胡航领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C43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中国船舶重工集团公司第七一一研究所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F07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F077D5D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E609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529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DF8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杨阳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2C6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中国船舶重工集团公司第七一一研究所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A75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3C5EF5F3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1A92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530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3F5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陈石涛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A59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中国福利会国际和平妇幼保健院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A7A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34DEB1A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4E09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531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722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刘含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306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中国福利会国际和平妇幼保健院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4D5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7015F0E5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13A6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532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7A8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杨东见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7CB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中国福利会国际和平妇幼保健院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5E3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7BDD0ACF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7DE0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533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B77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代晓晴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455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中国航发商用航空发动机有限责任公司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F10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E6540DA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A2E7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534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73E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张晶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162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中国航发商用航空发动机有限责任公司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965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051B2245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BC59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535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566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邢博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B6D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中国航发上海商用航空发动机制造有限责任公司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0E8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93965C5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60A4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536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80E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屈猛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9AD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中国极地研究中心（中国极地研究所）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3F8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3CBAC5BF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26F5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537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708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刘相培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B79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中国科学技术大学上海研究院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1AA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7DCC9CFA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1011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538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5AA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刘敏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A9E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中国科学院分子细胞科学卓越创新中心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2E8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A4E365F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2725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539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87E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王多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FA4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中国科学院分子细胞科学卓越创新中心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A9A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288FB41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B806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540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8C0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张英超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DE2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中国科学院分子植物科学卓越创新中心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6B4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766D7C9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D2BE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541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8C9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李杰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D80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中国科学院脑科学与智能技术卓越创新中心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1D3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7EFAD38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24F1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542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131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刘宇琦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DFD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中国科学院脑科学与智能技术卓越创新中心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ACD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0415F4B6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1ED3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543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6A8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朱文成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A49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中国科学院脑科学与智能技术卓越创新中心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5C3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EC7071D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97F9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544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0B9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顾琦晟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7B6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中国科学院上海巴斯德研究所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905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5E1F084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E0BD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545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A09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刘星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398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中国科学院上海高等研究院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381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ED7F5A5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D9F5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546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7C5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梅丙宝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3A5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中国科学院上海高等研究院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12A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32BB16B6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BEBD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547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45F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王振宇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88A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中国科学院上海高等研究院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1ED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372C9749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1557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548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808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耿学松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61D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中国科学院上海光学精密机械研究所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321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00D792A3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8E95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549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B36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金莹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8F5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中国科学院上海光学精密机械研究所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18C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722902C9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27B1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550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9F2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梁潇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3EA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中国科学院上海光学精密机械研究所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9D2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0270EE4E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D182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551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1EB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牛振岐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94E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中国科学院上海光学精密机械研究所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BCD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090C17C1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DF48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552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A8C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孙焰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6A3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中国科学院上海光学精密机械研究所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53D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15049D7E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06E1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553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AF5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周楚亮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9E8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中国科学院上海光学精密机械研究所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79C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12CFC044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B374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554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4A5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陈克艺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1C4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中国科学院上海硅酸盐研究所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DC1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DDE5163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BCFB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555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BF9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何祥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54C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中国科学院上海硅酸盐研究所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139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793480B2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3DA0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556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E3F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李恒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4C9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中国科学院上海硅酸盐研究所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5E5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34712D62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381A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557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3EF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张步豪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98B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中国科学院上海硅酸盐研究所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D41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1B0D8FF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E210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558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7B5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刘夏林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B33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中国科学院上海技术物理研究所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3EA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9ADAC66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954A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559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0BE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杨辽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81F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中国科学院上海技术物理研究所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C8A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4F5FD8B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96F5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560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D69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应翔霄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874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中国科学院上海技术物理研究所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089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7A48BEF1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9551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561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F36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张迎康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B25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中国科学院上海天文台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EAC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C6F0908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2926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562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6B8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胡一波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C46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中国科学院上海微系统与信息技术研究所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AED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3C0842F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734F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563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A43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黄海阳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EDC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中国科学院上海微系统与信息技术研究所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B0E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9F59474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E43B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564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672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郎莉莉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141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中国科学院上海微系统与信息技术研究所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96C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7435CADE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1482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565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AE6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宋叶凯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2DF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中国科学院上海微系统与信息技术研究所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2B0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1C6371B9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A07B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566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760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余慧勤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171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中国科学院上海微系统与信息技术研究所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006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3A46095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74D0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567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28A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赵瑛璇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676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中国科学院上海微系统与信息技术研究所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F6D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1D65BC3A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2319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568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504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董莹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41C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中国科学院上海药物研究所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9A9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98A7C5A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B74A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569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70E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何菲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C0F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中国科学院上海药物研究所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409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E8811B5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7BF0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570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679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胡凌昊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485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中国科学院上海药物研究所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650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33D4DBF0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42FD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571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D60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李玉峰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969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中国科学院上海药物研究所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2D1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18865D57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5C35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572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24CF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施伟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04F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中国科学院上海药物研究所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998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82C2428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7F09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573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717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苏海霞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72A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中国科学院上海药物研究所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CEF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7703DC66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F13F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574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A1C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孙姚良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295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中国科学院上海药物研究所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7A2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5AF8D10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1CE7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575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C0D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张小云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68F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中国科学院上海药物研究所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D7C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1688EC6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793F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576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6F4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赵丰辉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E24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中国科学院上海药物研究所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503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3F9E23DE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0344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577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308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崔天成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894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中国科学院上海应用物理研究所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3C2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166FAC69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DFFB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578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5BF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邓珂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5DB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中国科学院上海应用物理研究所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EB6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F259D44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FCA1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579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871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刘焕玲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D4E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中国科学院上海应用物理研究所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2BB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AA0696F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2EF8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580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9DE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林平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C7D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中国科学院上海营养与健康研究所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496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4E9A358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9FD0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581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DC4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孙洋洋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A6D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中国科学院上海有机化学研究所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8DC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7E8C959F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4C92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582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629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王东阳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333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中国科学院上海有机化学研究所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677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7EB9027B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00F3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583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64C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余尚博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4C4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中国科学院上海有机化学研究所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66A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08A31FA5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1A5A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584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B74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刘炎东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DF3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中国人民解放军海军第九0五医院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029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1E30516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A6AC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585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1B5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单文琪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4A1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中国人民解放军海军军医大学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8B5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2EC2B1E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E23A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586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9E9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姜文丽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DB2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中国人民解放军海军军医大学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4E0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F1DABF1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04ED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587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C89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梁喜俊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6607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中国人民解放军海军军医大学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DDF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03F117A3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1A84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588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E4E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秦尚尧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B56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中国人民解放军海军军医大学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06B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0EB91A6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7F70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589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C08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李风伟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066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中国人民解放军海军军医大学第三附属医院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983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6FA8C1DF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8531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590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5744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徐达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B815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中国人民解放军海军军医大学第三附属医院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C8A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04044A9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6BBE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591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28E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陈雨童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CC7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中国人民解放军海军军医大学第一附属医院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398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00F82395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DAB7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592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77B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冯新哲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B48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中国人民解放军海军军医大学第一附属医院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402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87CBAE2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CCB1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593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79A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解健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727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中国人民解放军海军军医大学第一附属医院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BEF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E6DF0F9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4FEF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594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69E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张欣韵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9F5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中国人民解放军海军军医大学第一附属医院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058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114744C2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4DB5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595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FD0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周全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10EB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中国人民解放军海军特色医学中心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BD0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1609C21D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80B1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596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0BA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周正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AB9D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中国人民解放军海军特色医学中心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6F9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4295A39B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917A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597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BEFA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孙浩然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4581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中国商用飞机有限责任公司上海飞机设计研究院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20AE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24EA392D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3679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598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662C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李守湖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71E4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中国水产科学研究院东海水产研究所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0262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5CD7926F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4971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599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4293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石永闯</w:t>
            </w:r>
            <w:proofErr w:type="gramEnd"/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E908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中国水产科学研究院东海水产研究所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936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FE2BFA" w:rsidRPr="00FE2BFA" w14:paraId="365A9558" w14:textId="77777777" w:rsidTr="00FE2B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991E" w14:textId="77777777" w:rsidR="00FE2BFA" w:rsidRPr="00FE2BFA" w:rsidRDefault="00FE2BFA" w:rsidP="00FE2BF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0A36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彭丽萍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8C30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中芯国际</w:t>
            </w:r>
            <w:proofErr w:type="gramEnd"/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集成电路制造（上海）有限公司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EDB9" w14:textId="77777777" w:rsidR="00FE2BFA" w:rsidRPr="00FE2BFA" w:rsidRDefault="00FE2BFA" w:rsidP="00FE2B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E2BF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</w:tbl>
    <w:p w14:paraId="214462C4" w14:textId="77777777" w:rsidR="00FE2BFA" w:rsidRDefault="00FE2BFA">
      <w:pPr>
        <w:jc w:val="center"/>
        <w:rPr>
          <w:rFonts w:ascii="仿宋" w:eastAsia="仿宋" w:hAnsi="仿宋" w:cs="楷体" w:hint="eastAsia"/>
          <w:b/>
          <w:bCs/>
          <w:sz w:val="32"/>
          <w:szCs w:val="32"/>
        </w:rPr>
      </w:pPr>
    </w:p>
    <w:sectPr w:rsidR="00FE2BFA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FC832" w14:textId="77777777" w:rsidR="00666CD6" w:rsidRDefault="00666CD6">
      <w:r>
        <w:separator/>
      </w:r>
    </w:p>
  </w:endnote>
  <w:endnote w:type="continuationSeparator" w:id="0">
    <w:p w14:paraId="6D2B3C6E" w14:textId="77777777" w:rsidR="00666CD6" w:rsidRDefault="0066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D0202" w14:textId="77777777" w:rsidR="00DC26B9" w:rsidRDefault="00DC26B9">
    <w:pPr>
      <w:pStyle w:val="a7"/>
      <w:jc w:val="center"/>
      <w:rPr>
        <w:rFonts w:ascii="仿宋" w:eastAsia="仿宋" w:hAnsi="仿宋"/>
      </w:rPr>
    </w:pPr>
  </w:p>
  <w:p w14:paraId="0A02E43E" w14:textId="77777777" w:rsidR="00DC26B9" w:rsidRDefault="00666CD6">
    <w:pPr>
      <w:pStyle w:val="a7"/>
      <w:rPr>
        <w:rFonts w:ascii="仿宋" w:eastAsia="仿宋" w:hAnsi="仿宋"/>
      </w:rPr>
    </w:pPr>
    <w:hyperlink r:id="rId1" w:history="1">
      <w:r w:rsidR="00176D0B">
        <w:rPr>
          <w:rStyle w:val="ad"/>
          <w:rFonts w:ascii="仿宋" w:eastAsia="仿宋" w:hAnsi="仿宋"/>
        </w:rPr>
        <w:t>http://www.</w:t>
      </w:r>
      <w:r w:rsidR="00176D0B">
        <w:rPr>
          <w:rStyle w:val="ad"/>
          <w:rFonts w:ascii="仿宋" w:eastAsia="仿宋" w:hAnsi="仿宋" w:hint="eastAsia"/>
        </w:rPr>
        <w:t>innofunds</w:t>
      </w:r>
      <w:r w:rsidR="00176D0B">
        <w:rPr>
          <w:rStyle w:val="ad"/>
          <w:rFonts w:ascii="仿宋" w:eastAsia="仿宋" w:hAnsi="仿宋"/>
        </w:rPr>
        <w:t>.com</w:t>
      </w:r>
      <w:r w:rsidR="00176D0B">
        <w:rPr>
          <w:rStyle w:val="ad"/>
          <w:rFonts w:ascii="仿宋" w:eastAsia="仿宋" w:hAnsi="仿宋" w:hint="eastAsia"/>
        </w:rPr>
        <w:t>.cn</w:t>
      </w:r>
    </w:hyperlink>
    <w:r w:rsidR="00176D0B">
      <w:rPr>
        <w:rFonts w:ascii="仿宋" w:eastAsia="仿宋" w:hAnsi="仿宋" w:hint="eastAsia"/>
      </w:rPr>
      <w:t xml:space="preserve">   </w:t>
    </w:r>
    <w:r w:rsidR="00176D0B">
      <w:rPr>
        <w:rFonts w:ascii="仿宋" w:eastAsia="仿宋" w:hAnsi="仿宋" w:hint="eastAsia"/>
        <w:color w:val="0000FF"/>
      </w:rPr>
      <w:t>Tel</w:t>
    </w:r>
    <w:r w:rsidR="00176D0B">
      <w:rPr>
        <w:rFonts w:ascii="仿宋" w:eastAsia="仿宋" w:hAnsi="仿宋" w:hint="eastAsia"/>
        <w:color w:val="0000FF"/>
      </w:rPr>
      <w:t xml:space="preserve">：021－54285911  54306991  Fax： 54306991  CORUNDO——A </w:t>
    </w:r>
    <w:r w:rsidR="00176D0B">
      <w:rPr>
        <w:rFonts w:ascii="仿宋" w:eastAsia="仿宋" w:hAnsi="仿宋"/>
        <w:color w:val="0000FF"/>
      </w:rPr>
      <w:t>STEP AHEAD</w:t>
    </w:r>
  </w:p>
  <w:p w14:paraId="2BFAC603" w14:textId="77777777" w:rsidR="00DC26B9" w:rsidRDefault="007C455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0E712B0" wp14:editId="2BC4ABC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3685" cy="32639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6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450D21C" w14:textId="77777777" w:rsidR="00DC26B9" w:rsidRDefault="00176D0B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E712B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1.55pt;height:25.7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" filled="f" stroked="f" strokeweight=".5pt">
              <v:textbox inset="0,0,0,0">
                <w:txbxContent>
                  <w:p w14:paraId="1450D21C" w14:textId="77777777" w:rsidR="00DC26B9" w:rsidRDefault="00176D0B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E4837" w14:textId="77777777" w:rsidR="00666CD6" w:rsidRDefault="00666CD6">
      <w:r>
        <w:separator/>
      </w:r>
    </w:p>
  </w:footnote>
  <w:footnote w:type="continuationSeparator" w:id="0">
    <w:p w14:paraId="6C83003F" w14:textId="77777777" w:rsidR="00666CD6" w:rsidRDefault="00666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9D53A" w14:textId="77777777" w:rsidR="00DC26B9" w:rsidRDefault="00666CD6">
    <w:pPr>
      <w:pStyle w:val="a8"/>
    </w:pPr>
    <w:r>
      <w:pict w14:anchorId="42DE8D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038219" o:spid="_x0000_s1029" type="#_x0000_t136" style="position:absolute;left:0;text-align:left;margin-left:0;margin-top:0;width:614.95pt;height:64.4pt;rotation:315;z-index:-251660800;mso-position-horizontal:center;mso-position-horizontal-relative:margin;mso-position-vertical:center;mso-position-vertical-relative:margin" o:allowincell="f" fillcolor="silver" stroked="f">
          <v:fill opacity=".5"/>
          <v:textpath style="font-family:&quot;仿宋&quot;;font-size:1pt" string="科润达机密文件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36F4A" w14:textId="77777777" w:rsidR="00DC26B9" w:rsidRDefault="00666CD6">
    <w:pPr>
      <w:pStyle w:val="a8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pict w14:anchorId="6EF971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038220" o:spid="_x0000_s1030" type="#_x0000_t136" style="position:absolute;left:0;text-align:left;margin-left:0;margin-top:0;width:614.95pt;height:64.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仿宋&quot;;font-size:1pt" string="科润达机密文件"/>
          <w10:wrap anchorx="margin" anchory="margin"/>
        </v:shape>
      </w:pict>
    </w:r>
    <w:r w:rsidR="007C4558">
      <w:rPr>
        <w:noProof/>
      </w:rPr>
      <w:drawing>
        <wp:anchor distT="0" distB="0" distL="114300" distR="114300" simplePos="0" relativeHeight="251659776" behindDoc="0" locked="0" layoutInCell="1" allowOverlap="1" wp14:anchorId="728553B5" wp14:editId="7FE936C5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D0B">
      <w:rPr>
        <w:rFonts w:hint="eastAsia"/>
      </w:rPr>
      <w:t xml:space="preserve">       </w:t>
    </w:r>
    <w:r w:rsidR="00176D0B">
      <w:rPr>
        <w:rFonts w:ascii="仿宋" w:eastAsia="仿宋" w:hAnsi="仿宋" w:hint="eastAsia"/>
      </w:rPr>
      <w:t xml:space="preserve">                                                           </w:t>
    </w:r>
    <w:r w:rsidR="00176D0B">
      <w:rPr>
        <w:rFonts w:ascii="仿宋" w:eastAsia="仿宋" w:hAnsi="仿宋"/>
      </w:rPr>
      <w:t xml:space="preserve">     </w:t>
    </w:r>
    <w:r w:rsidR="00176D0B">
      <w:rPr>
        <w:rFonts w:ascii="仿宋" w:eastAsia="仿宋" w:hAnsi="仿宋" w:hint="eastAsia"/>
      </w:rPr>
      <w:t xml:space="preserve">    </w:t>
    </w:r>
    <w:r w:rsidR="00176D0B">
      <w:rPr>
        <w:rFonts w:ascii="仿宋" w:eastAsia="仿宋" w:hAnsi="仿宋" w:hint="eastAsia"/>
        <w:sz w:val="21"/>
        <w:szCs w:val="21"/>
      </w:rPr>
      <w:t>上海</w:t>
    </w:r>
    <w:proofErr w:type="gramStart"/>
    <w:r w:rsidR="00176D0B">
      <w:rPr>
        <w:rFonts w:ascii="仿宋" w:eastAsia="仿宋" w:hAnsi="仿宋" w:hint="eastAsia"/>
        <w:sz w:val="21"/>
        <w:szCs w:val="21"/>
      </w:rPr>
      <w:t>科润达技术</w:t>
    </w:r>
    <w:proofErr w:type="gramEnd"/>
    <w:r w:rsidR="00176D0B">
      <w:rPr>
        <w:rFonts w:ascii="仿宋" w:eastAsia="仿宋" w:hAnsi="仿宋" w:hint="eastAsia"/>
        <w:sz w:val="21"/>
        <w:szCs w:val="21"/>
      </w:rPr>
      <w:t>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B405E" w14:textId="77777777" w:rsidR="00DC26B9" w:rsidRDefault="00666CD6">
    <w:pPr>
      <w:pStyle w:val="a8"/>
    </w:pPr>
    <w:r>
      <w:pict w14:anchorId="32FFA4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038218" o:spid="_x0000_s1028" type="#_x0000_t136" style="position:absolute;left:0;text-align:left;margin-left:0;margin-top:0;width:614.95pt;height:64.4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仿宋&quot;;font-size:1pt" string="科润达机密文件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BFA"/>
    <w:rsid w:val="0003066F"/>
    <w:rsid w:val="00032B8B"/>
    <w:rsid w:val="000425EF"/>
    <w:rsid w:val="00055875"/>
    <w:rsid w:val="000774CF"/>
    <w:rsid w:val="000D1DC2"/>
    <w:rsid w:val="000F14B5"/>
    <w:rsid w:val="00132BD4"/>
    <w:rsid w:val="00176D0B"/>
    <w:rsid w:val="00182732"/>
    <w:rsid w:val="002668CD"/>
    <w:rsid w:val="002C4BBE"/>
    <w:rsid w:val="002C5575"/>
    <w:rsid w:val="00450D37"/>
    <w:rsid w:val="004763A7"/>
    <w:rsid w:val="004E3A79"/>
    <w:rsid w:val="00596493"/>
    <w:rsid w:val="005E31A0"/>
    <w:rsid w:val="005E772A"/>
    <w:rsid w:val="00654BE3"/>
    <w:rsid w:val="00666CD6"/>
    <w:rsid w:val="006A49F2"/>
    <w:rsid w:val="006B11DC"/>
    <w:rsid w:val="00741D1F"/>
    <w:rsid w:val="00752E8A"/>
    <w:rsid w:val="00791278"/>
    <w:rsid w:val="007C4558"/>
    <w:rsid w:val="00814F1A"/>
    <w:rsid w:val="008165CF"/>
    <w:rsid w:val="008516AA"/>
    <w:rsid w:val="008651FD"/>
    <w:rsid w:val="00884EC7"/>
    <w:rsid w:val="008D28F1"/>
    <w:rsid w:val="00916B3D"/>
    <w:rsid w:val="009207DD"/>
    <w:rsid w:val="00922F37"/>
    <w:rsid w:val="009761AE"/>
    <w:rsid w:val="009A1A51"/>
    <w:rsid w:val="009B1BC4"/>
    <w:rsid w:val="009E423A"/>
    <w:rsid w:val="009F52D9"/>
    <w:rsid w:val="00A25AB4"/>
    <w:rsid w:val="00A40E9E"/>
    <w:rsid w:val="00AF2D95"/>
    <w:rsid w:val="00B0460C"/>
    <w:rsid w:val="00B505C5"/>
    <w:rsid w:val="00BC2445"/>
    <w:rsid w:val="00BC792A"/>
    <w:rsid w:val="00BD1252"/>
    <w:rsid w:val="00BE2CDB"/>
    <w:rsid w:val="00CA49AD"/>
    <w:rsid w:val="00CB211E"/>
    <w:rsid w:val="00CC4431"/>
    <w:rsid w:val="00CD6754"/>
    <w:rsid w:val="00D04068"/>
    <w:rsid w:val="00D539B5"/>
    <w:rsid w:val="00D70C95"/>
    <w:rsid w:val="00D862D6"/>
    <w:rsid w:val="00DC26B9"/>
    <w:rsid w:val="00DE7749"/>
    <w:rsid w:val="00EF6DB9"/>
    <w:rsid w:val="00F40543"/>
    <w:rsid w:val="00F7702F"/>
    <w:rsid w:val="00F92C4A"/>
    <w:rsid w:val="00F93D71"/>
    <w:rsid w:val="00FD73E4"/>
    <w:rsid w:val="00FE2BFA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3BB51DB5"/>
    <w:rsid w:val="57247EAC"/>
    <w:rsid w:val="5CE1611B"/>
    <w:rsid w:val="5D1357FD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1918520"/>
  <w15:chartTrackingRefBased/>
  <w15:docId w15:val="{A3426B07-B7A8-42A0-8E3B-2E06BF0F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iPriority="99" w:unhideWhenUsed="1" w:qFormat="1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character" w:customStyle="1" w:styleId="a4">
    <w:name w:val="批注文字 字符"/>
    <w:link w:val="a3"/>
    <w:qFormat/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character" w:customStyle="1" w:styleId="a6">
    <w:name w:val="批注框文本 字符"/>
    <w:link w:val="a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character" w:customStyle="1" w:styleId="ab">
    <w:name w:val="批注主题 字符"/>
    <w:basedOn w:val="a4"/>
    <w:link w:val="aa"/>
    <w:qFormat/>
    <w:rPr>
      <w:rFonts w:ascii="Calibri" w:eastAsia="宋体" w:hAnsi="Calibri" w:cs="Times New Roman"/>
      <w:kern w:val="2"/>
      <w:sz w:val="21"/>
      <w:szCs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qFormat/>
    <w:rPr>
      <w:color w:val="0000FF"/>
      <w:u w:val="single"/>
    </w:rPr>
  </w:style>
  <w:style w:type="character" w:styleId="ae">
    <w:name w:val="annotation reference"/>
    <w:uiPriority w:val="99"/>
    <w:qFormat/>
    <w:rPr>
      <w:sz w:val="21"/>
      <w:szCs w:val="21"/>
    </w:rPr>
  </w:style>
  <w:style w:type="character" w:styleId="af">
    <w:name w:val="FollowedHyperlink"/>
    <w:basedOn w:val="a0"/>
    <w:uiPriority w:val="99"/>
    <w:unhideWhenUsed/>
    <w:rsid w:val="00FE2BFA"/>
    <w:rPr>
      <w:color w:val="954F72"/>
      <w:u w:val="single"/>
    </w:rPr>
  </w:style>
  <w:style w:type="paragraph" w:customStyle="1" w:styleId="msonormal0">
    <w:name w:val="msonormal"/>
    <w:basedOn w:val="a"/>
    <w:rsid w:val="00FE2B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3">
    <w:name w:val="xl63"/>
    <w:basedOn w:val="a"/>
    <w:rsid w:val="00FE2B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4">
    <w:name w:val="xl64"/>
    <w:basedOn w:val="a"/>
    <w:rsid w:val="00FE2B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"/>
    <w:rsid w:val="00FE2B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2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</Template>
  <TotalTime>3</TotalTime>
  <Pages>15</Pages>
  <Words>2138</Words>
  <Characters>12192</Characters>
  <Application>Microsoft Office Word</Application>
  <DocSecurity>0</DocSecurity>
  <Lines>101</Lines>
  <Paragraphs>28</Paragraphs>
  <ScaleCrop>false</ScaleCrop>
  <Company>Sky123.Org</Company>
  <LinksUpToDate>false</LinksUpToDate>
  <CharactersWithSpaces>14302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corundo-3</dc:creator>
  <cp:keywords/>
  <cp:lastModifiedBy>corundo3@hotmail.com</cp:lastModifiedBy>
  <cp:revision>1</cp:revision>
  <cp:lastPrinted>2021-02-05T08:47:00Z</cp:lastPrinted>
  <dcterms:created xsi:type="dcterms:W3CDTF">2022-02-11T07:37:00Z</dcterms:created>
  <dcterms:modified xsi:type="dcterms:W3CDTF">2022-02-11T07:40:00Z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D40EB3CBED594891A304C4C16D83DF9A</vt:lpwstr>
  </property>
</Properties>
</file>