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40BCF" w14:textId="10A3C798" w:rsidR="0004616C" w:rsidRPr="0004616C" w:rsidRDefault="0004616C" w:rsidP="0004616C">
      <w:pPr>
        <w:spacing w:after="0"/>
        <w:rPr>
          <w:rFonts w:eastAsiaTheme="minorEastAsia" w:hint="eastAsia"/>
        </w:rPr>
      </w:pPr>
      <w:r>
        <w:rPr>
          <w:rFonts w:ascii="微软雅黑" w:eastAsia="微软雅黑" w:hAnsi="微软雅黑" w:cs="微软雅黑" w:hint="eastAsia"/>
          <w:sz w:val="30"/>
        </w:rPr>
        <w:t xml:space="preserve">附件3 </w:t>
      </w:r>
    </w:p>
    <w:p w14:paraId="6C55ACCF" w14:textId="5E7CF88D" w:rsidR="0004616C" w:rsidRDefault="0004616C" w:rsidP="0004616C">
      <w:pPr>
        <w:spacing w:after="549"/>
        <w:ind w:left="10" w:right="-15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2020-2021 </w:t>
      </w:r>
      <w:r>
        <w:rPr>
          <w:rFonts w:ascii="宋体" w:eastAsia="宋体" w:hAnsi="宋体" w:cs="宋体" w:hint="eastAsia"/>
          <w:sz w:val="36"/>
        </w:rPr>
        <w:t>年上海市大型科学仪器设施</w:t>
      </w:r>
    </w:p>
    <w:p w14:paraId="2DD36C46" w14:textId="7B5810BC" w:rsidR="0004616C" w:rsidRDefault="0004616C" w:rsidP="0004616C">
      <w:pPr>
        <w:pStyle w:val="1"/>
        <w:spacing w:after="318"/>
        <w:ind w:right="286"/>
        <w:jc w:val="center"/>
      </w:pPr>
      <w:r>
        <w:rPr>
          <w:rFonts w:ascii="宋体" w:eastAsia="宋体" w:hAnsi="宋体" w:cs="宋体" w:hint="eastAsia"/>
        </w:rPr>
        <w:t>共享服务先进个人名单（技术类）</w:t>
      </w:r>
    </w:p>
    <w:p w14:paraId="22ED82A3" w14:textId="77777777" w:rsidR="0004616C" w:rsidRDefault="0004616C" w:rsidP="0004616C">
      <w:pPr>
        <w:spacing w:after="0"/>
        <w:ind w:left="1673"/>
        <w:jc w:val="center"/>
      </w:pPr>
      <w:r>
        <w:rPr>
          <w:rFonts w:ascii="微软雅黑" w:eastAsia="微软雅黑" w:hAnsi="微软雅黑" w:cs="微软雅黑" w:hint="eastAsia"/>
          <w:sz w:val="36"/>
        </w:rPr>
        <w:t xml:space="preserve"> </w:t>
      </w:r>
    </w:p>
    <w:tbl>
      <w:tblPr>
        <w:tblStyle w:val="TableGrid"/>
        <w:tblW w:w="9050" w:type="dxa"/>
        <w:tblInd w:w="-46" w:type="dxa"/>
        <w:tblCellMar>
          <w:left w:w="108" w:type="dxa"/>
          <w:right w:w="138" w:type="dxa"/>
        </w:tblCellMar>
        <w:tblLook w:val="04A0" w:firstRow="1" w:lastRow="0" w:firstColumn="1" w:lastColumn="0" w:noHBand="0" w:noVBand="1"/>
      </w:tblPr>
      <w:tblGrid>
        <w:gridCol w:w="1111"/>
        <w:gridCol w:w="1419"/>
        <w:gridCol w:w="6520"/>
      </w:tblGrid>
      <w:tr w:rsidR="0004616C" w14:paraId="7E2F891C" w14:textId="77777777" w:rsidTr="0004616C">
        <w:trPr>
          <w:trHeight w:val="57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96C74" w14:textId="77777777" w:rsidR="0004616C" w:rsidRDefault="0004616C">
            <w:pPr>
              <w:spacing w:after="0"/>
              <w:ind w:left="166"/>
            </w:pPr>
            <w:r>
              <w:rPr>
                <w:rFonts w:ascii="微软雅黑" w:eastAsia="微软雅黑" w:hAnsi="微软雅黑" w:cs="微软雅黑" w:hint="eastAsia"/>
                <w:sz w:val="28"/>
              </w:rPr>
              <w:t xml:space="preserve">序号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24B53" w14:textId="77777777" w:rsidR="0004616C" w:rsidRDefault="0004616C">
            <w:pPr>
              <w:spacing w:after="0"/>
              <w:ind w:left="322"/>
            </w:pPr>
            <w:r>
              <w:rPr>
                <w:rFonts w:ascii="微软雅黑" w:eastAsia="微软雅黑" w:hAnsi="微软雅黑" w:cs="微软雅黑" w:hint="eastAsia"/>
                <w:sz w:val="28"/>
              </w:rPr>
              <w:t xml:space="preserve">姓名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076EF" w14:textId="77777777" w:rsidR="0004616C" w:rsidRDefault="0004616C">
            <w:pPr>
              <w:spacing w:after="0"/>
              <w:ind w:left="35"/>
              <w:jc w:val="center"/>
            </w:pPr>
            <w:r>
              <w:rPr>
                <w:rFonts w:ascii="微软雅黑" w:eastAsia="微软雅黑" w:hAnsi="微软雅黑" w:cs="微软雅黑" w:hint="eastAsia"/>
                <w:sz w:val="28"/>
              </w:rPr>
              <w:t xml:space="preserve">管理单位 </w:t>
            </w:r>
          </w:p>
        </w:tc>
      </w:tr>
      <w:tr w:rsidR="0004616C" w14:paraId="47245F2A" w14:textId="77777777" w:rsidTr="0004616C">
        <w:trPr>
          <w:trHeight w:val="57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BF2A8" w14:textId="77777777" w:rsidR="0004616C" w:rsidRDefault="0004616C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8D7B1" w14:textId="77777777" w:rsidR="0004616C" w:rsidRDefault="0004616C">
            <w:pPr>
              <w:spacing w:after="0"/>
              <w:ind w:left="18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王思怿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79824" w14:textId="77777777" w:rsidR="0004616C" w:rsidRDefault="0004616C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上海化工研究院有限公司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4616C" w14:paraId="06A74196" w14:textId="77777777" w:rsidTr="0004616C">
        <w:trPr>
          <w:trHeight w:val="57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3B00A" w14:textId="77777777" w:rsidR="0004616C" w:rsidRDefault="0004616C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54B0B" w14:textId="77777777" w:rsidR="0004616C" w:rsidRDefault="0004616C">
            <w:pPr>
              <w:spacing w:after="0"/>
              <w:ind w:left="18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潘海峰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CD5EA" w14:textId="77777777" w:rsidR="0004616C" w:rsidRDefault="0004616C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华东师范大学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4616C" w14:paraId="11FA484F" w14:textId="77777777" w:rsidTr="0004616C">
        <w:trPr>
          <w:trHeight w:val="578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BC738" w14:textId="77777777" w:rsidR="0004616C" w:rsidRDefault="0004616C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6A43B" w14:textId="77777777" w:rsidR="0004616C" w:rsidRDefault="0004616C">
            <w:pPr>
              <w:spacing w:after="0"/>
              <w:ind w:left="18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高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8"/>
              </w:rPr>
              <w:t>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75310" w14:textId="77777777" w:rsidR="0004616C" w:rsidRDefault="0004616C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中国科学院上海有机化学研究所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4616C" w14:paraId="60FA9598" w14:textId="77777777" w:rsidTr="0004616C">
        <w:trPr>
          <w:trHeight w:val="57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4BAB7" w14:textId="77777777" w:rsidR="0004616C" w:rsidRDefault="0004616C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BEB47" w14:textId="77777777" w:rsidR="0004616C" w:rsidRDefault="0004616C">
            <w:pPr>
              <w:spacing w:after="0"/>
              <w:ind w:left="18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李亚飞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DD2BF" w14:textId="77777777" w:rsidR="0004616C" w:rsidRDefault="0004616C">
            <w:pPr>
              <w:spacing w:after="0"/>
              <w:jc w:val="both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上海市计量测试技术研究院（中国上海测试中心）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4616C" w14:paraId="6139AF54" w14:textId="77777777" w:rsidTr="0004616C">
        <w:trPr>
          <w:trHeight w:val="57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9C881" w14:textId="77777777" w:rsidR="0004616C" w:rsidRDefault="0004616C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DC001" w14:textId="77777777" w:rsidR="0004616C" w:rsidRDefault="0004616C">
            <w:pPr>
              <w:spacing w:after="0"/>
              <w:ind w:left="18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8"/>
              </w:rPr>
              <w:t>燕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B903F" w14:textId="77777777" w:rsidR="0004616C" w:rsidRDefault="0004616C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华东理工大学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4616C" w14:paraId="7742312B" w14:textId="77777777" w:rsidTr="0004616C">
        <w:trPr>
          <w:trHeight w:val="578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81FD3" w14:textId="77777777" w:rsidR="0004616C" w:rsidRDefault="0004616C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9DA96" w14:textId="77777777" w:rsidR="0004616C" w:rsidRDefault="0004616C">
            <w:pPr>
              <w:spacing w:after="0"/>
              <w:ind w:left="18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罗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gramStart"/>
            <w:r>
              <w:rPr>
                <w:rFonts w:ascii="微软雅黑" w:eastAsia="微软雅黑" w:hAnsi="微软雅黑" w:cs="微软雅黑" w:hint="eastAsia"/>
                <w:sz w:val="28"/>
              </w:rPr>
              <w:t>倩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38CEC" w14:textId="77777777" w:rsidR="0004616C" w:rsidRDefault="0004616C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上海交通大学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4616C" w14:paraId="3F79275B" w14:textId="77777777" w:rsidTr="0004616C">
        <w:trPr>
          <w:trHeight w:val="57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52CFE" w14:textId="77777777" w:rsidR="0004616C" w:rsidRDefault="0004616C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BD52D" w14:textId="77777777" w:rsidR="0004616C" w:rsidRDefault="0004616C">
            <w:pPr>
              <w:spacing w:after="0"/>
              <w:ind w:left="180"/>
            </w:pPr>
            <w:proofErr w:type="gramStart"/>
            <w:r>
              <w:rPr>
                <w:rFonts w:ascii="微软雅黑" w:eastAsia="微软雅黑" w:hAnsi="微软雅黑" w:cs="微软雅黑" w:hint="eastAsia"/>
                <w:sz w:val="28"/>
              </w:rPr>
              <w:t>秦兆宇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E156F" w14:textId="77777777" w:rsidR="0004616C" w:rsidRDefault="0004616C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复旦大学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4616C" w14:paraId="5CA36E2B" w14:textId="77777777" w:rsidTr="0004616C">
        <w:trPr>
          <w:trHeight w:val="578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79458" w14:textId="77777777" w:rsidR="0004616C" w:rsidRDefault="0004616C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2B5FB" w14:textId="77777777" w:rsidR="0004616C" w:rsidRDefault="0004616C">
            <w:pPr>
              <w:spacing w:after="0"/>
              <w:ind w:left="18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杨莉萍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C38FE" w14:textId="77777777" w:rsidR="0004616C" w:rsidRDefault="0004616C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中国科学院上海硅酸盐研究所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4616C" w14:paraId="3811F08C" w14:textId="77777777" w:rsidTr="0004616C">
        <w:trPr>
          <w:trHeight w:val="57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6583E" w14:textId="77777777" w:rsidR="0004616C" w:rsidRDefault="0004616C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3F639" w14:textId="77777777" w:rsidR="0004616C" w:rsidRDefault="0004616C">
            <w:pPr>
              <w:spacing w:after="0"/>
              <w:ind w:left="18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时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8"/>
              </w:rPr>
              <w:t>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9CF4A" w14:textId="77777777" w:rsidR="0004616C" w:rsidRDefault="0004616C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中国科学院上海微系统与信息技术研究所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4616C" w14:paraId="30044EB6" w14:textId="77777777" w:rsidTr="0004616C">
        <w:trPr>
          <w:trHeight w:val="57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5FA36" w14:textId="77777777" w:rsidR="0004616C" w:rsidRDefault="0004616C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CAACE" w14:textId="77777777" w:rsidR="0004616C" w:rsidRDefault="0004616C">
            <w:pPr>
              <w:spacing w:after="0"/>
              <w:ind w:left="180"/>
            </w:pPr>
            <w:proofErr w:type="gramStart"/>
            <w:r>
              <w:rPr>
                <w:rFonts w:ascii="微软雅黑" w:eastAsia="微软雅黑" w:hAnsi="微软雅黑" w:cs="微软雅黑" w:hint="eastAsia"/>
                <w:sz w:val="28"/>
              </w:rPr>
              <w:t>邱趁丽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17BB9" w14:textId="77777777" w:rsidR="0004616C" w:rsidRDefault="0004616C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上海市公共卫生临床中心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4616C" w14:paraId="520F3BEE" w14:textId="77777777" w:rsidTr="0004616C">
        <w:trPr>
          <w:trHeight w:val="578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C622D" w14:textId="77777777" w:rsidR="0004616C" w:rsidRDefault="0004616C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F2BD0" w14:textId="77777777" w:rsidR="0004616C" w:rsidRDefault="0004616C">
            <w:pPr>
              <w:spacing w:after="0"/>
              <w:ind w:left="180"/>
            </w:pPr>
            <w:proofErr w:type="gramStart"/>
            <w:r>
              <w:rPr>
                <w:rFonts w:ascii="微软雅黑" w:eastAsia="微软雅黑" w:hAnsi="微软雅黑" w:cs="微软雅黑" w:hint="eastAsia"/>
                <w:sz w:val="28"/>
              </w:rPr>
              <w:t>许鹤君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0D81A" w14:textId="77777777" w:rsidR="0004616C" w:rsidRDefault="0004616C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上海材料研究所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4616C" w14:paraId="3E92F92C" w14:textId="77777777" w:rsidTr="0004616C">
        <w:trPr>
          <w:trHeight w:val="57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AF52D" w14:textId="77777777" w:rsidR="0004616C" w:rsidRDefault="0004616C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C7F69" w14:textId="77777777" w:rsidR="0004616C" w:rsidRDefault="0004616C">
            <w:pPr>
              <w:spacing w:after="0"/>
              <w:ind w:left="18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金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gramStart"/>
            <w:r>
              <w:rPr>
                <w:rFonts w:ascii="微软雅黑" w:eastAsia="微软雅黑" w:hAnsi="微软雅黑" w:cs="微软雅黑" w:hint="eastAsia"/>
                <w:sz w:val="28"/>
              </w:rPr>
              <w:t>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0C49A" w14:textId="77777777" w:rsidR="0004616C" w:rsidRDefault="0004616C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中煤科工集团上海研究院有限公司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4616C" w14:paraId="5622C8CC" w14:textId="77777777" w:rsidTr="0004616C">
        <w:trPr>
          <w:trHeight w:val="578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DF3CA" w14:textId="77777777" w:rsidR="0004616C" w:rsidRDefault="0004616C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E47F3" w14:textId="77777777" w:rsidR="0004616C" w:rsidRDefault="0004616C">
            <w:pPr>
              <w:spacing w:after="0"/>
              <w:ind w:left="180"/>
            </w:pPr>
            <w:proofErr w:type="gramStart"/>
            <w:r>
              <w:rPr>
                <w:rFonts w:ascii="微软雅黑" w:eastAsia="微软雅黑" w:hAnsi="微软雅黑" w:cs="微软雅黑" w:hint="eastAsia"/>
                <w:sz w:val="28"/>
              </w:rPr>
              <w:t>罗仪文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B1EA0" w14:textId="77777777" w:rsidR="0004616C" w:rsidRDefault="0004616C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司法鉴定科学研究院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4616C" w14:paraId="6E47158F" w14:textId="77777777" w:rsidTr="0004616C">
        <w:trPr>
          <w:trHeight w:val="5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E30CD" w14:textId="77777777" w:rsidR="0004616C" w:rsidRDefault="0004616C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2D128" w14:textId="77777777" w:rsidR="0004616C" w:rsidRDefault="0004616C">
            <w:pPr>
              <w:spacing w:after="0"/>
              <w:ind w:left="18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郑陆海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EDD93" w14:textId="77777777" w:rsidR="0004616C" w:rsidRDefault="0004616C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上海电器科学研究所（集团）有限公司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4616C" w14:paraId="38515F41" w14:textId="77777777" w:rsidTr="0004616C">
        <w:trPr>
          <w:trHeight w:val="578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301E4" w14:textId="77777777" w:rsidR="0004616C" w:rsidRDefault="0004616C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C53E1" w14:textId="77777777" w:rsidR="0004616C" w:rsidRDefault="0004616C">
            <w:pPr>
              <w:spacing w:after="0"/>
              <w:ind w:left="18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罗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gramStart"/>
            <w:r>
              <w:rPr>
                <w:rFonts w:ascii="微软雅黑" w:eastAsia="微软雅黑" w:hAnsi="微软雅黑" w:cs="微软雅黑" w:hint="eastAsia"/>
                <w:sz w:val="28"/>
              </w:rPr>
              <w:t>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AC697" w14:textId="77777777" w:rsidR="0004616C" w:rsidRDefault="0004616C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上海华岭集成电路技术股份有限公司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78310C68" w14:textId="4DB68415" w:rsidR="0004616C" w:rsidRPr="0004616C" w:rsidRDefault="0004616C" w:rsidP="0004616C">
      <w:pPr>
        <w:spacing w:after="274"/>
        <w:rPr>
          <w:rFonts w:eastAsiaTheme="minorEastAsia" w:hint="eastAsia"/>
        </w:rPr>
      </w:pPr>
    </w:p>
    <w:p w14:paraId="0CB5DD88" w14:textId="77777777" w:rsidR="0004616C" w:rsidRDefault="0004616C" w:rsidP="0004616C">
      <w:pPr>
        <w:spacing w:after="549"/>
        <w:ind w:left="1488" w:hanging="10"/>
      </w:pPr>
      <w:r>
        <w:rPr>
          <w:rFonts w:ascii="Times New Roman" w:eastAsia="Times New Roman" w:hAnsi="Times New Roman" w:cs="Times New Roman"/>
          <w:sz w:val="36"/>
        </w:rPr>
        <w:lastRenderedPageBreak/>
        <w:t xml:space="preserve">2020-2021 </w:t>
      </w:r>
      <w:r>
        <w:rPr>
          <w:rFonts w:ascii="宋体" w:eastAsia="宋体" w:hAnsi="宋体" w:cs="宋体" w:hint="eastAsia"/>
          <w:sz w:val="36"/>
        </w:rPr>
        <w:t>年上海市大型科学仪器设施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380065AD" w14:textId="77777777" w:rsidR="0004616C" w:rsidRDefault="0004616C" w:rsidP="0004616C">
      <w:pPr>
        <w:pStyle w:val="1"/>
        <w:ind w:left="1788"/>
      </w:pPr>
      <w:r>
        <w:rPr>
          <w:rFonts w:ascii="宋体" w:eastAsia="宋体" w:hAnsi="宋体" w:cs="宋体" w:hint="eastAsia"/>
        </w:rPr>
        <w:t>共享服务先进个人名单（管理类）</w:t>
      </w:r>
      <w:r>
        <w:rPr>
          <w:rFonts w:ascii="Times New Roman" w:eastAsia="Times New Roman" w:hAnsi="Times New Roman" w:cs="Times New Roman"/>
        </w:rPr>
        <w:t xml:space="preserve"> </w:t>
      </w:r>
    </w:p>
    <w:p w14:paraId="02496B54" w14:textId="77777777" w:rsidR="0004616C" w:rsidRDefault="0004616C" w:rsidP="0004616C">
      <w:pPr>
        <w:spacing w:after="0"/>
        <w:ind w:left="1588"/>
        <w:jc w:val="center"/>
      </w:pPr>
      <w:r>
        <w:rPr>
          <w:b/>
          <w:sz w:val="32"/>
        </w:rPr>
        <w:t xml:space="preserve"> </w:t>
      </w:r>
    </w:p>
    <w:tbl>
      <w:tblPr>
        <w:tblStyle w:val="TableGrid"/>
        <w:tblW w:w="9155" w:type="dxa"/>
        <w:tblInd w:w="-98" w:type="dxa"/>
        <w:tblCellMar>
          <w:left w:w="108" w:type="dxa"/>
          <w:right w:w="126" w:type="dxa"/>
        </w:tblCellMar>
        <w:tblLook w:val="04A0" w:firstRow="1" w:lastRow="0" w:firstColumn="1" w:lastColumn="0" w:noHBand="0" w:noVBand="1"/>
      </w:tblPr>
      <w:tblGrid>
        <w:gridCol w:w="1092"/>
        <w:gridCol w:w="1558"/>
        <w:gridCol w:w="6505"/>
      </w:tblGrid>
      <w:tr w:rsidR="0004616C" w14:paraId="193E7DCD" w14:textId="77777777" w:rsidTr="0004616C">
        <w:trPr>
          <w:trHeight w:val="746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721F2" w14:textId="77777777" w:rsidR="0004616C" w:rsidRDefault="0004616C">
            <w:pPr>
              <w:spacing w:after="0"/>
              <w:ind w:left="158"/>
            </w:pPr>
            <w:r>
              <w:rPr>
                <w:rFonts w:ascii="微软雅黑" w:eastAsia="微软雅黑" w:hAnsi="微软雅黑" w:cs="微软雅黑" w:hint="eastAsia"/>
                <w:sz w:val="28"/>
              </w:rPr>
              <w:t xml:space="preserve">序号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E361C" w14:textId="77777777" w:rsidR="0004616C" w:rsidRDefault="0004616C">
            <w:pPr>
              <w:spacing w:after="0"/>
              <w:ind w:left="20"/>
              <w:jc w:val="center"/>
            </w:pPr>
            <w:r>
              <w:rPr>
                <w:rFonts w:ascii="微软雅黑" w:eastAsia="微软雅黑" w:hAnsi="微软雅黑" w:cs="微软雅黑" w:hint="eastAsia"/>
                <w:sz w:val="28"/>
              </w:rPr>
              <w:t xml:space="preserve">姓 名 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E7796" w14:textId="77777777" w:rsidR="0004616C" w:rsidRDefault="0004616C">
            <w:pPr>
              <w:spacing w:after="0"/>
              <w:ind w:left="18"/>
              <w:jc w:val="center"/>
            </w:pPr>
            <w:r>
              <w:rPr>
                <w:rFonts w:ascii="微软雅黑" w:eastAsia="微软雅黑" w:hAnsi="微软雅黑" w:cs="微软雅黑" w:hint="eastAsia"/>
                <w:sz w:val="28"/>
              </w:rPr>
              <w:t xml:space="preserve">管理单位 </w:t>
            </w:r>
          </w:p>
        </w:tc>
      </w:tr>
      <w:tr w:rsidR="0004616C" w14:paraId="662DA9BF" w14:textId="77777777" w:rsidTr="0004616C">
        <w:trPr>
          <w:trHeight w:val="747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CDFD1" w14:textId="77777777" w:rsidR="0004616C" w:rsidRDefault="0004616C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30D33" w14:textId="77777777" w:rsidR="0004616C" w:rsidRDefault="0004616C">
            <w:pPr>
              <w:spacing w:after="0"/>
              <w:ind w:left="20"/>
              <w:jc w:val="center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李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8"/>
              </w:rPr>
              <w:t>霞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E20D0" w14:textId="77777777" w:rsidR="0004616C" w:rsidRDefault="0004616C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上海交通大学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4616C" w14:paraId="71F59FB0" w14:textId="77777777" w:rsidTr="0004616C">
        <w:trPr>
          <w:trHeight w:val="746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5EA98" w14:textId="77777777" w:rsidR="0004616C" w:rsidRDefault="0004616C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57368" w14:textId="77777777" w:rsidR="0004616C" w:rsidRDefault="0004616C">
            <w:pPr>
              <w:spacing w:after="0"/>
              <w:ind w:left="252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刘远华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91A5F" w14:textId="77777777" w:rsidR="0004616C" w:rsidRDefault="0004616C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上海华岭集成电路技术股份有限公司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4616C" w14:paraId="6E43ED96" w14:textId="77777777" w:rsidTr="0004616C">
        <w:trPr>
          <w:trHeight w:val="749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C1E1E" w14:textId="77777777" w:rsidR="0004616C" w:rsidRDefault="0004616C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C566A" w14:textId="77777777" w:rsidR="0004616C" w:rsidRDefault="0004616C">
            <w:pPr>
              <w:spacing w:after="0"/>
              <w:ind w:left="20"/>
              <w:jc w:val="center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8"/>
              </w:rPr>
              <w:t>毅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C0189" w14:textId="77777777" w:rsidR="0004616C" w:rsidRDefault="0004616C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中国科学院上海硅酸盐研究所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4616C" w14:paraId="59A236B6" w14:textId="77777777" w:rsidTr="0004616C">
        <w:trPr>
          <w:trHeight w:val="746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E8768" w14:textId="77777777" w:rsidR="0004616C" w:rsidRDefault="0004616C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D7A9F" w14:textId="77777777" w:rsidR="0004616C" w:rsidRDefault="0004616C">
            <w:pPr>
              <w:spacing w:after="0"/>
              <w:ind w:left="252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滕东浩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5F76F" w14:textId="77777777" w:rsidR="0004616C" w:rsidRDefault="0004616C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中煤科工集团上海研究院有限公司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4616C" w14:paraId="547031C6" w14:textId="77777777" w:rsidTr="0004616C">
        <w:trPr>
          <w:trHeight w:val="746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9D8B5" w14:textId="77777777" w:rsidR="0004616C" w:rsidRDefault="0004616C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B6381" w14:textId="77777777" w:rsidR="0004616C" w:rsidRDefault="0004616C">
            <w:pPr>
              <w:spacing w:after="0"/>
              <w:ind w:left="252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潘良明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53E35" w14:textId="77777777" w:rsidR="0004616C" w:rsidRDefault="0004616C">
            <w:pPr>
              <w:spacing w:after="0"/>
              <w:jc w:val="both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上海市计量测试技术研究院（中国上海测试中心）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4616C" w14:paraId="5D0A62FF" w14:textId="77777777" w:rsidTr="0004616C">
        <w:trPr>
          <w:trHeight w:val="747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4D72" w14:textId="77777777" w:rsidR="0004616C" w:rsidRDefault="0004616C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20A6B" w14:textId="77777777" w:rsidR="0004616C" w:rsidRDefault="0004616C">
            <w:pPr>
              <w:spacing w:after="0"/>
              <w:ind w:left="20"/>
              <w:jc w:val="center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杨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8"/>
              </w:rPr>
              <w:t>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69C63" w14:textId="77777777" w:rsidR="0004616C" w:rsidRDefault="0004616C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上海美吉生物医药科技有限公司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4616C" w14:paraId="6DCCC72B" w14:textId="77777777" w:rsidTr="0004616C">
        <w:trPr>
          <w:trHeight w:val="749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4B317" w14:textId="77777777" w:rsidR="0004616C" w:rsidRDefault="0004616C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76D1E" w14:textId="77777777" w:rsidR="0004616C" w:rsidRDefault="0004616C">
            <w:pPr>
              <w:spacing w:after="0"/>
              <w:ind w:left="252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阮宏强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20A2A" w14:textId="77777777" w:rsidR="0004616C" w:rsidRDefault="0004616C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上海中科新生命生物科技有限公司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4616C" w14:paraId="65252A5E" w14:textId="77777777" w:rsidTr="0004616C">
        <w:trPr>
          <w:trHeight w:val="746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1BB9F" w14:textId="77777777" w:rsidR="0004616C" w:rsidRDefault="0004616C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7BE78" w14:textId="77777777" w:rsidR="0004616C" w:rsidRDefault="0004616C">
            <w:pPr>
              <w:spacing w:after="0"/>
              <w:ind w:left="252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张三军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2D72A" w14:textId="77777777" w:rsidR="0004616C" w:rsidRDefault="0004616C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华东师范大学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4616C" w14:paraId="15F3B91A" w14:textId="77777777" w:rsidTr="0004616C">
        <w:trPr>
          <w:trHeight w:val="746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73642" w14:textId="77777777" w:rsidR="0004616C" w:rsidRDefault="0004616C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96136" w14:textId="77777777" w:rsidR="0004616C" w:rsidRDefault="0004616C">
            <w:pPr>
              <w:spacing w:after="0"/>
              <w:ind w:right="119"/>
              <w:jc w:val="center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朱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8"/>
              </w:rPr>
              <w:t>成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3294A" w14:textId="77777777" w:rsidR="0004616C" w:rsidRDefault="0004616C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上海海关机电产品检测技术中心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207FB2B9" w14:textId="0B8DEAFF" w:rsidR="00176D0B" w:rsidRPr="0004616C" w:rsidRDefault="0004616C" w:rsidP="0004616C">
      <w:pPr>
        <w:spacing w:after="2832"/>
        <w:ind w:left="1634"/>
        <w:jc w:val="center"/>
        <w:rPr>
          <w:rFonts w:eastAsiaTheme="minorEastAsia" w:hint="eastAsia"/>
        </w:rPr>
      </w:pPr>
      <w:r>
        <w:rPr>
          <w:rFonts w:ascii="微软雅黑" w:eastAsia="微软雅黑" w:hAnsi="微软雅黑" w:cs="微软雅黑" w:hint="eastAsia"/>
          <w:sz w:val="28"/>
        </w:rPr>
        <w:t xml:space="preserve"> </w:t>
      </w:r>
    </w:p>
    <w:sectPr w:rsidR="00176D0B" w:rsidRPr="0004616C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F2E06" w14:textId="77777777" w:rsidR="00B26923" w:rsidRDefault="00B26923">
      <w:r>
        <w:separator/>
      </w:r>
    </w:p>
  </w:endnote>
  <w:endnote w:type="continuationSeparator" w:id="0">
    <w:p w14:paraId="7CB4E694" w14:textId="77777777" w:rsidR="00B26923" w:rsidRDefault="00B2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7073" w14:textId="77777777" w:rsidR="00391422" w:rsidRDefault="00391422">
    <w:pPr>
      <w:pStyle w:val="a7"/>
      <w:jc w:val="center"/>
      <w:rPr>
        <w:rFonts w:ascii="仿宋" w:eastAsia="仿宋" w:hAnsi="仿宋"/>
      </w:rPr>
    </w:pPr>
  </w:p>
  <w:p w14:paraId="6A28B50E" w14:textId="77777777" w:rsidR="00391422" w:rsidRDefault="00B26923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36B6CCA7" w14:textId="77777777" w:rsidR="00391422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9B6C60B" wp14:editId="73D8842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7DEB43" w14:textId="77777777" w:rsidR="00391422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6C60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" filled="f" stroked="f" strokeweight=".5pt">
              <v:textbox inset="0,0,0,0">
                <w:txbxContent>
                  <w:p w14:paraId="127DEB43" w14:textId="77777777" w:rsidR="00391422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CF22B" w14:textId="77777777" w:rsidR="00B26923" w:rsidRDefault="00B26923">
      <w:r>
        <w:separator/>
      </w:r>
    </w:p>
  </w:footnote>
  <w:footnote w:type="continuationSeparator" w:id="0">
    <w:p w14:paraId="10CE72CD" w14:textId="77777777" w:rsidR="00B26923" w:rsidRDefault="00B2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FA0A" w14:textId="77777777" w:rsidR="00391422" w:rsidRDefault="00B26923">
    <w:pPr>
      <w:pStyle w:val="a8"/>
    </w:pPr>
    <w:r>
      <w:pict w14:anchorId="7C8AD2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19" o:spid="_x0000_s1029" type="#_x0000_t136" style="position:absolute;left:0;text-align:left;margin-left:0;margin-top:0;width:614.95pt;height:64.4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79BFF" w14:textId="77777777" w:rsidR="00391422" w:rsidRDefault="00B26923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pict w14:anchorId="74BBDD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20" o:spid="_x0000_s1030" type="#_x0000_t136" style="position:absolute;left:0;text-align:left;margin-left:0;margin-top:0;width:614.95pt;height:64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  <w:r w:rsidR="007C4558">
      <w:rPr>
        <w:noProof/>
      </w:rPr>
      <w:drawing>
        <wp:anchor distT="0" distB="0" distL="114300" distR="114300" simplePos="0" relativeHeight="251659776" behindDoc="0" locked="0" layoutInCell="1" allowOverlap="1" wp14:anchorId="6627FB8B" wp14:editId="26E9FDB5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4AE0" w14:textId="77777777" w:rsidR="00391422" w:rsidRDefault="00B26923">
    <w:pPr>
      <w:pStyle w:val="a8"/>
    </w:pPr>
    <w:r>
      <w:pict w14:anchorId="545315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18" o:spid="_x0000_s1028" type="#_x0000_t136" style="position:absolute;left:0;text-align:left;margin-left:0;margin-top:0;width:614.95pt;height:64.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6C"/>
    <w:rsid w:val="0003066F"/>
    <w:rsid w:val="00032B8B"/>
    <w:rsid w:val="000425EF"/>
    <w:rsid w:val="0004616C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391422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26923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2906A74"/>
  <w15:chartTrackingRefBased/>
  <w15:docId w15:val="{9783EBEA-21AF-4B85-8401-5B49D32A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616C"/>
    <w:pPr>
      <w:spacing w:after="160" w:line="256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1">
    <w:name w:val="heading 1"/>
    <w:next w:val="a"/>
    <w:link w:val="10"/>
    <w:uiPriority w:val="9"/>
    <w:qFormat/>
    <w:rsid w:val="0004616C"/>
    <w:pPr>
      <w:keepNext/>
      <w:keepLines/>
      <w:spacing w:after="313" w:line="256" w:lineRule="auto"/>
      <w:ind w:left="10" w:hanging="10"/>
      <w:outlineLvl w:val="0"/>
    </w:pPr>
    <w:rPr>
      <w:rFonts w:ascii="Arial" w:eastAsia="Arial" w:hAnsi="Arial" w:cs="Arial"/>
      <w:color w:val="000000"/>
      <w:kern w:val="2"/>
      <w:sz w:val="3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 w:val="0"/>
      <w:spacing w:after="0" w:line="240" w:lineRule="auto"/>
    </w:pPr>
    <w:rPr>
      <w:rFonts w:eastAsia="宋体" w:cs="Times New Roman"/>
      <w:color w:val="auto"/>
      <w:sz w:val="21"/>
      <w:szCs w:val="24"/>
    </w:r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pPr>
      <w:widowControl w:val="0"/>
      <w:spacing w:after="0" w:line="240" w:lineRule="auto"/>
      <w:jc w:val="both"/>
    </w:pPr>
    <w:rPr>
      <w:rFonts w:eastAsia="宋体" w:cs="Times New Roman"/>
      <w:color w:val="auto"/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eastAsia="宋体" w:cs="Times New Roman"/>
      <w:color w:val="auto"/>
      <w:sz w:val="18"/>
      <w:szCs w:val="24"/>
    </w:rPr>
  </w:style>
  <w:style w:type="paragraph" w:styleId="a8">
    <w:name w:val="header"/>
    <w:basedOn w:val="a"/>
    <w:link w:val="a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="宋体" w:cs="Times New Roman"/>
      <w:color w:val="auto"/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rsid w:val="0004616C"/>
    <w:rPr>
      <w:rFonts w:ascii="Arial" w:eastAsia="Arial" w:hAnsi="Arial" w:cs="Arial"/>
      <w:color w:val="000000"/>
      <w:kern w:val="2"/>
      <w:sz w:val="36"/>
      <w:szCs w:val="22"/>
    </w:rPr>
  </w:style>
  <w:style w:type="table" w:customStyle="1" w:styleId="TableGrid">
    <w:name w:val="TableGrid"/>
    <w:rsid w:val="0004616C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4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1</TotalTime>
  <Pages>2</Pages>
  <Words>104</Words>
  <Characters>595</Characters>
  <Application>Microsoft Office Word</Application>
  <DocSecurity>0</DocSecurity>
  <Lines>4</Lines>
  <Paragraphs>1</Paragraphs>
  <ScaleCrop>false</ScaleCrop>
  <Company>Sky123.Org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2022-02-28T06:42:00Z</dcterms:created>
  <dcterms:modified xsi:type="dcterms:W3CDTF">2022-02-28T06:43:00Z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