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112A" w14:textId="672828B9" w:rsidR="00922326" w:rsidRDefault="003460D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附件：</w:t>
      </w:r>
    </w:p>
    <w:p w14:paraId="6F933FE3" w14:textId="2514D341" w:rsidR="00176D0B" w:rsidRDefault="003460D8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3460D8">
        <w:rPr>
          <w:rFonts w:ascii="仿宋" w:eastAsia="仿宋" w:hAnsi="仿宋" w:cs="楷体" w:hint="eastAsia"/>
          <w:b/>
          <w:bCs/>
          <w:sz w:val="32"/>
          <w:szCs w:val="32"/>
        </w:rPr>
        <w:t>2021年上海市科技企业孵化器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名单</w:t>
      </w:r>
    </w:p>
    <w:p w14:paraId="5F171F2A" w14:textId="77777777" w:rsidR="003460D8" w:rsidRDefault="003460D8" w:rsidP="003460D8">
      <w:pPr>
        <w:ind w:left="-1440" w:right="10466"/>
        <w:rPr>
          <w:sz w:val="22"/>
          <w:szCs w:val="22"/>
        </w:rPr>
      </w:pPr>
    </w:p>
    <w:tbl>
      <w:tblPr>
        <w:tblStyle w:val="TableGrid"/>
        <w:tblW w:w="8880" w:type="dxa"/>
        <w:tblInd w:w="345" w:type="dxa"/>
        <w:tblCellMar>
          <w:top w:w="50" w:type="dxa"/>
          <w:left w:w="107" w:type="dxa"/>
          <w:right w:w="234" w:type="dxa"/>
        </w:tblCellMar>
        <w:tblLook w:val="04A0" w:firstRow="1" w:lastRow="0" w:firstColumn="1" w:lastColumn="0" w:noHBand="0" w:noVBand="1"/>
      </w:tblPr>
      <w:tblGrid>
        <w:gridCol w:w="945"/>
        <w:gridCol w:w="6203"/>
        <w:gridCol w:w="1732"/>
      </w:tblGrid>
      <w:tr w:rsidR="003460D8" w14:paraId="7D94BCC4" w14:textId="77777777" w:rsidTr="003460D8">
        <w:trPr>
          <w:trHeight w:val="57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8000" w14:textId="77777777" w:rsidR="003460D8" w:rsidRDefault="003460D8">
            <w:pPr>
              <w:ind w:left="124"/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4F80" w14:textId="77777777" w:rsidR="003460D8" w:rsidRDefault="003460D8">
            <w:pPr>
              <w:ind w:left="164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科技企业孵化器名称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B0A0" w14:textId="77777777" w:rsidR="003460D8" w:rsidRDefault="003460D8">
            <w:pPr>
              <w:ind w:left="130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所在区</w:t>
            </w:r>
          </w:p>
        </w:tc>
      </w:tr>
      <w:tr w:rsidR="003460D8" w14:paraId="043CBCD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B8D1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0F73" w14:textId="77777777" w:rsidR="003460D8" w:rsidRDefault="003460D8">
            <w:r>
              <w:rPr>
                <w:rFonts w:ascii="仿宋" w:eastAsia="仿宋" w:hAnsi="仿宋" w:cs="仿宋" w:hint="eastAsia"/>
              </w:rPr>
              <w:t>上海乾劲投资管理有限公司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B3B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58666D3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0DCE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4F0F" w14:textId="77777777" w:rsidR="003460D8" w:rsidRDefault="003460D8">
            <w:r>
              <w:rPr>
                <w:rFonts w:ascii="仿宋" w:eastAsia="仿宋" w:hAnsi="仿宋" w:cs="仿宋" w:hint="eastAsia"/>
              </w:rPr>
              <w:t>上海庙行电子商务服务有限公司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C74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25B7CAB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DE4C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0B75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上海财景企业管理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7F7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52999B3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1AE3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3DBA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博济堂科技</w:t>
            </w:r>
            <w:proofErr w:type="gramEnd"/>
            <w:r>
              <w:rPr>
                <w:rFonts w:ascii="仿宋" w:eastAsia="仿宋" w:hAnsi="仿宋" w:cs="仿宋" w:hint="eastAsia"/>
              </w:rPr>
              <w:t>创业服务管理有限公司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B21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2297198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0AD6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9CDF" w14:textId="77777777" w:rsidR="003460D8" w:rsidRDefault="003460D8">
            <w:r>
              <w:rPr>
                <w:rFonts w:ascii="仿宋" w:eastAsia="仿宋" w:hAnsi="仿宋" w:cs="仿宋" w:hint="eastAsia"/>
              </w:rPr>
              <w:t>上海叁陆伍</w:t>
            </w:r>
            <w:proofErr w:type="gramStart"/>
            <w:r>
              <w:rPr>
                <w:rFonts w:ascii="仿宋" w:eastAsia="仿宋" w:hAnsi="仿宋" w:cs="仿宋" w:hint="eastAsia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C46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65710B4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50E1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779E" w14:textId="77777777" w:rsidR="003460D8" w:rsidRDefault="003460D8">
            <w:r>
              <w:rPr>
                <w:rFonts w:ascii="仿宋" w:eastAsia="仿宋" w:hAnsi="仿宋" w:cs="仿宋" w:hint="eastAsia"/>
              </w:rPr>
              <w:t>上海芈城创业投资有限公司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C4D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3749B93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91F1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A5E3" w14:textId="77777777" w:rsidR="003460D8" w:rsidRDefault="003460D8">
            <w:r>
              <w:rPr>
                <w:rFonts w:ascii="仿宋" w:eastAsia="仿宋" w:hAnsi="仿宋" w:cs="仿宋" w:hint="eastAsia"/>
              </w:rPr>
              <w:t>上海利物盛石墨</w:t>
            </w:r>
            <w:proofErr w:type="gramStart"/>
            <w:r>
              <w:rPr>
                <w:rFonts w:ascii="仿宋" w:eastAsia="仿宋" w:hAnsi="仿宋" w:cs="仿宋" w:hint="eastAsia"/>
              </w:rPr>
              <w:t>烯</w:t>
            </w:r>
            <w:proofErr w:type="gramEnd"/>
            <w:r>
              <w:rPr>
                <w:rFonts w:ascii="仿宋" w:eastAsia="仿宋" w:hAnsi="仿宋" w:cs="仿宋" w:hint="eastAsia"/>
              </w:rPr>
              <w:t>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DF6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42EDA94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D5B0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7396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炬</w:t>
            </w:r>
            <w:proofErr w:type="gramEnd"/>
            <w:r>
              <w:rPr>
                <w:rFonts w:ascii="仿宋" w:eastAsia="仿宋" w:hAnsi="仿宋" w:cs="仿宋" w:hint="eastAsia"/>
              </w:rPr>
              <w:t>博企业管理有限公司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399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371E44E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DF71" w14:textId="77777777" w:rsidR="003460D8" w:rsidRDefault="003460D8">
            <w:pPr>
              <w:ind w:left="124"/>
              <w:jc w:val="center"/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BE2E" w14:textId="77777777" w:rsidR="003460D8" w:rsidRDefault="003460D8">
            <w:r>
              <w:rPr>
                <w:rFonts w:ascii="仿宋" w:eastAsia="仿宋" w:hAnsi="仿宋" w:cs="仿宋" w:hint="eastAsia"/>
              </w:rPr>
              <w:t>上海华滋投资管理有限公司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B32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7BBBD1A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01F4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A250" w14:textId="77777777" w:rsidR="003460D8" w:rsidRDefault="003460D8">
            <w:r>
              <w:rPr>
                <w:rFonts w:ascii="仿宋" w:eastAsia="仿宋" w:hAnsi="仿宋" w:cs="仿宋" w:hint="eastAsia"/>
              </w:rPr>
              <w:t>上海复宝投资发展有限公司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CB8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02ED069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D46E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6017" w14:textId="77777777" w:rsidR="003460D8" w:rsidRDefault="003460D8">
            <w:r>
              <w:rPr>
                <w:rFonts w:ascii="仿宋" w:eastAsia="仿宋" w:hAnsi="仿宋" w:cs="仿宋" w:hint="eastAsia"/>
              </w:rPr>
              <w:t>上海复宝软件科技发展有限公司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545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7A20FCD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BF66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7F28" w14:textId="77777777" w:rsidR="003460D8" w:rsidRDefault="003460D8">
            <w:r>
              <w:rPr>
                <w:rFonts w:ascii="仿宋" w:eastAsia="仿宋" w:hAnsi="仿宋" w:cs="仿宋" w:hint="eastAsia"/>
              </w:rPr>
              <w:t>上海宝山科技园科技孵化器管理有限公司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D68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6A8B083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A242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B0FE" w14:textId="77777777" w:rsidR="003460D8" w:rsidRDefault="003460D8">
            <w:r>
              <w:rPr>
                <w:rFonts w:ascii="仿宋" w:eastAsia="仿宋" w:hAnsi="仿宋" w:cs="仿宋" w:hint="eastAsia"/>
              </w:rPr>
              <w:t>弗纳兹（上海）企业发展有限公司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D32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宝山区</w:t>
            </w:r>
          </w:p>
        </w:tc>
      </w:tr>
      <w:tr w:rsidR="003460D8" w14:paraId="18292FD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BEE2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E32D" w14:textId="77777777" w:rsidR="003460D8" w:rsidRDefault="003460D8">
            <w:r>
              <w:rPr>
                <w:rFonts w:ascii="仿宋" w:eastAsia="仿宋" w:hAnsi="仿宋" w:cs="仿宋" w:hint="eastAsia"/>
              </w:rPr>
              <w:t>上海长兴海洋装备产业基地开发有限公司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37F3" w14:textId="77777777" w:rsidR="003460D8" w:rsidRDefault="003460D8">
            <w:pPr>
              <w:ind w:left="1"/>
            </w:pPr>
            <w:proofErr w:type="gramStart"/>
            <w:r>
              <w:rPr>
                <w:rFonts w:ascii="仿宋" w:eastAsia="仿宋" w:hAnsi="仿宋" w:cs="仿宋" w:hint="eastAsia"/>
              </w:rPr>
              <w:t>崇明区</w:t>
            </w:r>
            <w:proofErr w:type="gramEnd"/>
          </w:p>
        </w:tc>
      </w:tr>
      <w:tr w:rsidR="003460D8" w14:paraId="6CFD28C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CDF3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DFBD" w14:textId="77777777" w:rsidR="003460D8" w:rsidRDefault="003460D8">
            <w:r>
              <w:rPr>
                <w:rFonts w:ascii="仿宋" w:eastAsia="仿宋" w:hAnsi="仿宋" w:cs="仿宋" w:hint="eastAsia"/>
              </w:rPr>
              <w:t>上海光明村科技创业有限公司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4FDE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4D50545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84C1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C2F2" w14:textId="77777777" w:rsidR="003460D8" w:rsidRDefault="003460D8">
            <w:r>
              <w:rPr>
                <w:rFonts w:ascii="仿宋" w:eastAsia="仿宋" w:hAnsi="仿宋" w:cs="仿宋" w:hint="eastAsia"/>
              </w:rPr>
              <w:t>上海奉</w:t>
            </w:r>
            <w:proofErr w:type="gramStart"/>
            <w:r>
              <w:rPr>
                <w:rFonts w:ascii="仿宋" w:eastAsia="仿宋" w:hAnsi="仿宋" w:cs="仿宋" w:hint="eastAsia"/>
              </w:rPr>
              <w:t>浦现代</w:t>
            </w:r>
            <w:proofErr w:type="gramEnd"/>
            <w:r>
              <w:rPr>
                <w:rFonts w:ascii="仿宋" w:eastAsia="仿宋" w:hAnsi="仿宋" w:cs="仿宋" w:hint="eastAsia"/>
              </w:rPr>
              <w:t>农业科技创业有限公司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87C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487C83C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15B3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3F2E" w14:textId="77777777" w:rsidR="003460D8" w:rsidRDefault="003460D8">
            <w:r>
              <w:rPr>
                <w:rFonts w:ascii="仿宋" w:eastAsia="仿宋" w:hAnsi="仿宋" w:cs="仿宋" w:hint="eastAsia"/>
              </w:rPr>
              <w:t>上海南洋高科技集团企业服务有限公司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A8A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4F1B734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88EF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2266" w14:textId="77777777" w:rsidR="003460D8" w:rsidRDefault="003460D8">
            <w:r>
              <w:rPr>
                <w:rFonts w:ascii="仿宋" w:eastAsia="仿宋" w:hAnsi="仿宋" w:cs="仿宋" w:hint="eastAsia"/>
              </w:rPr>
              <w:t>上海临港商业服务有限公司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7A5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1BA79DE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9D64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ED2F" w14:textId="77777777" w:rsidR="003460D8" w:rsidRDefault="003460D8">
            <w:r>
              <w:rPr>
                <w:rFonts w:ascii="仿宋" w:eastAsia="仿宋" w:hAnsi="仿宋" w:cs="仿宋" w:hint="eastAsia"/>
              </w:rPr>
              <w:t>上海金都商务服务有限公司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CE4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1A0EA62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9924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C036" w14:textId="77777777" w:rsidR="003460D8" w:rsidRDefault="003460D8">
            <w:r>
              <w:rPr>
                <w:rFonts w:ascii="仿宋" w:eastAsia="仿宋" w:hAnsi="仿宋" w:cs="仿宋" w:hint="eastAsia"/>
              </w:rPr>
              <w:t>上海汇智天地科技投资管理有限公司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B20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42CD419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91DD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9C82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上海奉沛企业管理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FD2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1BAAD69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6DE8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3E64" w14:textId="77777777" w:rsidR="003460D8" w:rsidRDefault="003460D8">
            <w:r>
              <w:rPr>
                <w:rFonts w:ascii="仿宋" w:eastAsia="仿宋" w:hAnsi="仿宋" w:cs="仿宋" w:hint="eastAsia"/>
              </w:rPr>
              <w:t>上海凤巢</w:t>
            </w:r>
            <w:proofErr w:type="gramStart"/>
            <w:r>
              <w:rPr>
                <w:rFonts w:ascii="仿宋" w:eastAsia="仿宋" w:hAnsi="仿宋" w:cs="仿宋" w:hint="eastAsia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456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奉贤区</w:t>
            </w:r>
          </w:p>
        </w:tc>
      </w:tr>
      <w:tr w:rsidR="003460D8" w14:paraId="4A7C09A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B07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228A" w14:textId="77777777" w:rsidR="003460D8" w:rsidRDefault="003460D8">
            <w:r>
              <w:rPr>
                <w:rFonts w:ascii="仿宋" w:eastAsia="仿宋" w:hAnsi="仿宋" w:cs="仿宋" w:hint="eastAsia"/>
              </w:rPr>
              <w:t>上海市虹口区科技创业中心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EE6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287266F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783B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2F1F" w14:textId="77777777" w:rsidR="003460D8" w:rsidRDefault="003460D8">
            <w:r>
              <w:rPr>
                <w:rFonts w:ascii="仿宋" w:eastAsia="仿宋" w:hAnsi="仿宋" w:cs="仿宋" w:hint="eastAsia"/>
              </w:rPr>
              <w:t>小马创业村（上海）投资管理有限公司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A13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2B871A2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0334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AF11" w14:textId="77777777" w:rsidR="003460D8" w:rsidRDefault="003460D8">
            <w:r>
              <w:rPr>
                <w:rFonts w:ascii="仿宋" w:eastAsia="仿宋" w:hAnsi="仿宋" w:cs="仿宋" w:hint="eastAsia"/>
              </w:rPr>
              <w:t>上海同虹投资管理有限公司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FC7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6F28618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0BFC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AD82" w14:textId="77777777" w:rsidR="003460D8" w:rsidRDefault="003460D8">
            <w:r>
              <w:rPr>
                <w:rFonts w:ascii="仿宋" w:eastAsia="仿宋" w:hAnsi="仿宋" w:cs="仿宋" w:hint="eastAsia"/>
              </w:rPr>
              <w:t>上海欧阳投资有限公司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262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374FAC7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6CCF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3483" w14:textId="77777777" w:rsidR="003460D8" w:rsidRDefault="003460D8">
            <w:r>
              <w:rPr>
                <w:rFonts w:ascii="仿宋" w:eastAsia="仿宋" w:hAnsi="仿宋" w:cs="仿宋" w:hint="eastAsia"/>
              </w:rPr>
              <w:t>上海明凯实业有限公司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746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10A81B0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6180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2B6A" w14:textId="77777777" w:rsidR="003460D8" w:rsidRDefault="003460D8">
            <w:r>
              <w:rPr>
                <w:rFonts w:ascii="仿宋" w:eastAsia="仿宋" w:hAnsi="仿宋" w:cs="仿宋" w:hint="eastAsia"/>
              </w:rPr>
              <w:t>上海金筑企业发展有限公司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590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0AB2188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2838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B5EC" w14:textId="77777777" w:rsidR="003460D8" w:rsidRDefault="003460D8">
            <w:r>
              <w:rPr>
                <w:rFonts w:ascii="仿宋" w:eastAsia="仿宋" w:hAnsi="仿宋" w:cs="仿宋" w:hint="eastAsia"/>
              </w:rPr>
              <w:t>上海复旦科技园科技创新基地有限公司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06C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0B56711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D684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7500" w14:textId="77777777" w:rsidR="003460D8" w:rsidRDefault="003460D8">
            <w:r>
              <w:rPr>
                <w:rFonts w:ascii="仿宋" w:eastAsia="仿宋" w:hAnsi="仿宋" w:cs="仿宋" w:hint="eastAsia"/>
              </w:rPr>
              <w:t>上海芙朵企业管理有限公司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3BF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41D1449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2FBC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31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E643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上海丰萌企业管理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5D3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056743C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579C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ADBA" w14:textId="77777777" w:rsidR="003460D8" w:rsidRDefault="003460D8">
            <w:r>
              <w:rPr>
                <w:rFonts w:ascii="仿宋" w:eastAsia="仿宋" w:hAnsi="仿宋" w:cs="仿宋" w:hint="eastAsia"/>
              </w:rPr>
              <w:t>上海财大科技</w:t>
            </w:r>
            <w:proofErr w:type="gramStart"/>
            <w:r>
              <w:rPr>
                <w:rFonts w:ascii="仿宋" w:eastAsia="仿宋" w:hAnsi="仿宋" w:cs="仿宋" w:hint="eastAsia"/>
              </w:rPr>
              <w:t>园创业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78E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1320C00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637D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9AB6" w14:textId="77777777" w:rsidR="003460D8" w:rsidRDefault="003460D8">
            <w:r>
              <w:rPr>
                <w:rFonts w:ascii="仿宋" w:eastAsia="仿宋" w:hAnsi="仿宋" w:cs="仿宋" w:hint="eastAsia"/>
              </w:rPr>
              <w:t>国科（上海）企业发展有限公司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0BF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虹口区</w:t>
            </w:r>
          </w:p>
        </w:tc>
      </w:tr>
      <w:tr w:rsidR="003460D8" w14:paraId="24C6984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6FFB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D29" w14:textId="77777777" w:rsidR="003460D8" w:rsidRDefault="003460D8">
            <w:r>
              <w:rPr>
                <w:rFonts w:ascii="仿宋" w:eastAsia="仿宋" w:hAnsi="仿宋" w:cs="仿宋" w:hint="eastAsia"/>
              </w:rPr>
              <w:t>上海微电子设计有限公司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3D3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黄浦区</w:t>
            </w:r>
          </w:p>
        </w:tc>
      </w:tr>
      <w:tr w:rsidR="003460D8" w14:paraId="4A50AB5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CCD0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37A7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上海欣谷高科技</w:t>
            </w:r>
            <w:proofErr w:type="gramEnd"/>
            <w:r>
              <w:rPr>
                <w:rFonts w:ascii="仿宋" w:eastAsia="仿宋" w:hAnsi="仿宋" w:cs="仿宋" w:hint="eastAsia"/>
              </w:rPr>
              <w:t>创业服务有限公司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F7A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黄浦区</w:t>
            </w:r>
          </w:p>
        </w:tc>
      </w:tr>
      <w:tr w:rsidR="003460D8" w14:paraId="238FC08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46B5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4B45" w14:textId="77777777" w:rsidR="003460D8" w:rsidRDefault="003460D8">
            <w:r>
              <w:rPr>
                <w:rFonts w:ascii="仿宋" w:eastAsia="仿宋" w:hAnsi="仿宋" w:cs="仿宋" w:hint="eastAsia"/>
              </w:rPr>
              <w:t>上海菊园物联网科技服务有限公司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74C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6B583BE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94FF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E82F" w14:textId="77777777" w:rsidR="003460D8" w:rsidRDefault="003460D8">
            <w:r>
              <w:rPr>
                <w:rFonts w:ascii="仿宋" w:eastAsia="仿宋" w:hAnsi="仿宋" w:cs="仿宋" w:hint="eastAsia"/>
              </w:rPr>
              <w:t>上海嘉定先进技术创新与育成中心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1BF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0AC6BAD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1750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1E6B" w14:textId="77777777" w:rsidR="003460D8" w:rsidRDefault="003460D8">
            <w:r>
              <w:rPr>
                <w:rFonts w:ascii="仿宋" w:eastAsia="仿宋" w:hAnsi="仿宋" w:cs="仿宋" w:hint="eastAsia"/>
              </w:rPr>
              <w:t>上海嘉定高新技术创业服务有限公司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E3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2D131E6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F823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1522" w14:textId="77777777" w:rsidR="003460D8" w:rsidRDefault="003460D8">
            <w:r>
              <w:rPr>
                <w:rFonts w:ascii="仿宋" w:eastAsia="仿宋" w:hAnsi="仿宋" w:cs="仿宋" w:hint="eastAsia"/>
              </w:rPr>
              <w:t>上海浮罗创业投资有限公司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789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02AF6D9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7429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2B93" w14:textId="77777777" w:rsidR="003460D8" w:rsidRDefault="003460D8">
            <w:r>
              <w:rPr>
                <w:rFonts w:ascii="仿宋" w:eastAsia="仿宋" w:hAnsi="仿宋" w:cs="仿宋" w:hint="eastAsia"/>
              </w:rPr>
              <w:t>上海新微科技发展有限公司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88B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48C03721" w14:textId="77777777" w:rsidTr="003460D8">
        <w:trPr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C133" w14:textId="77777777" w:rsidR="003460D8" w:rsidRDefault="003460D8">
            <w:pPr>
              <w:ind w:left="129"/>
              <w:jc w:val="center"/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93BA" w14:textId="77777777" w:rsidR="003460D8" w:rsidRDefault="003460D8">
            <w:r>
              <w:rPr>
                <w:rFonts w:ascii="仿宋" w:eastAsia="仿宋" w:hAnsi="仿宋" w:cs="仿宋" w:hint="eastAsia"/>
              </w:rPr>
              <w:t>上海同济嘉定科技创业管理有限公司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1B0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</w:tbl>
    <w:p w14:paraId="110FBC31" w14:textId="77777777" w:rsidR="003460D8" w:rsidRDefault="003460D8" w:rsidP="003460D8">
      <w:pPr>
        <w:ind w:left="-1440" w:right="10466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8880" w:type="dxa"/>
        <w:tblInd w:w="345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6203"/>
        <w:gridCol w:w="1732"/>
      </w:tblGrid>
      <w:tr w:rsidR="003460D8" w14:paraId="5E7D776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570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70DB" w14:textId="77777777" w:rsidR="003460D8" w:rsidRDefault="003460D8">
            <w:r>
              <w:rPr>
                <w:rFonts w:ascii="仿宋" w:eastAsia="仿宋" w:hAnsi="仿宋" w:cs="仿宋" w:hint="eastAsia"/>
              </w:rPr>
              <w:t>上海盛创投资管理有限公司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40F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443288A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9AA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FCE4" w14:textId="77777777" w:rsidR="003460D8" w:rsidRDefault="003460D8">
            <w:r>
              <w:rPr>
                <w:rFonts w:ascii="仿宋" w:eastAsia="仿宋" w:hAnsi="仿宋" w:cs="仿宋" w:hint="eastAsia"/>
              </w:rPr>
              <w:t>上海清办科技服务有限公司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679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70413EA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B60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F7D2" w14:textId="77777777" w:rsidR="003460D8" w:rsidRDefault="003460D8">
            <w:r>
              <w:rPr>
                <w:rFonts w:ascii="仿宋" w:eastAsia="仿宋" w:hAnsi="仿宋" w:cs="仿宋" w:hint="eastAsia"/>
              </w:rPr>
              <w:t>上海南翔医疗科技发展有限公司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311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348E76C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A42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109D" w14:textId="77777777" w:rsidR="003460D8" w:rsidRDefault="003460D8">
            <w:r>
              <w:rPr>
                <w:rFonts w:ascii="仿宋" w:eastAsia="仿宋" w:hAnsi="仿宋" w:cs="仿宋" w:hint="eastAsia"/>
              </w:rPr>
              <w:t>上海菊园信息科技服务有限公司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2EB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5386704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4DF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F9F7" w14:textId="77777777" w:rsidR="003460D8" w:rsidRDefault="003460D8">
            <w:r>
              <w:rPr>
                <w:rFonts w:ascii="仿宋" w:eastAsia="仿宋" w:hAnsi="仿宋" w:cs="仿宋" w:hint="eastAsia"/>
              </w:rPr>
              <w:t>上海机动车检测中心技术有限公司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59C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7BC6B54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E10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FBEA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东锦侨帮侨创业</w:t>
            </w:r>
            <w:proofErr w:type="gramEnd"/>
            <w:r>
              <w:rPr>
                <w:rFonts w:ascii="仿宋" w:eastAsia="仿宋" w:hAnsi="仿宋" w:cs="仿宋" w:hint="eastAsia"/>
              </w:rPr>
              <w:t>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395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4F73AEC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A73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440A" w14:textId="77777777" w:rsidR="003460D8" w:rsidRDefault="003460D8">
            <w:r>
              <w:rPr>
                <w:rFonts w:ascii="仿宋" w:eastAsia="仿宋" w:hAnsi="仿宋" w:cs="仿宋" w:hint="eastAsia"/>
              </w:rPr>
              <w:t>上海大学科技园投资管理有限公司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1EC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66BBA96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029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65CD" w14:textId="77777777" w:rsidR="003460D8" w:rsidRDefault="003460D8">
            <w:r>
              <w:rPr>
                <w:rFonts w:ascii="仿宋" w:eastAsia="仿宋" w:hAnsi="仿宋" w:cs="仿宋" w:hint="eastAsia"/>
              </w:rPr>
              <w:t>上海创源新城科技有限公司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53B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2F77429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0CB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A893" w14:textId="77777777" w:rsidR="003460D8" w:rsidRDefault="003460D8">
            <w:r>
              <w:rPr>
                <w:rFonts w:ascii="仿宋" w:eastAsia="仿宋" w:hAnsi="仿宋" w:cs="仿宋" w:hint="eastAsia"/>
              </w:rPr>
              <w:t>南翔启迪之星（上海）孵化器管理有限公司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B0D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2AF3B5F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086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8D47" w14:textId="77777777" w:rsidR="003460D8" w:rsidRDefault="003460D8">
            <w:r>
              <w:rPr>
                <w:rFonts w:ascii="仿宋" w:eastAsia="仿宋" w:hAnsi="仿宋" w:cs="仿宋" w:hint="eastAsia"/>
              </w:rPr>
              <w:t>聚孵（上海）企业管理咨询有限公司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ADA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嘉定区</w:t>
            </w:r>
          </w:p>
        </w:tc>
      </w:tr>
      <w:tr w:rsidR="003460D8" w14:paraId="35135A0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AE3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B796" w14:textId="77777777" w:rsidR="003460D8" w:rsidRDefault="003460D8">
            <w:r>
              <w:rPr>
                <w:rFonts w:ascii="仿宋" w:eastAsia="仿宋" w:hAnsi="仿宋" w:cs="仿宋" w:hint="eastAsia"/>
              </w:rPr>
              <w:t>上海金山新材料孵化器发展有限公司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E64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1E96237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8A07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F833" w14:textId="77777777" w:rsidR="003460D8" w:rsidRDefault="003460D8">
            <w:r>
              <w:rPr>
                <w:rFonts w:ascii="仿宋" w:eastAsia="仿宋" w:hAnsi="仿宋" w:cs="仿宋" w:hint="eastAsia"/>
              </w:rPr>
              <w:t>湾区智慧（上海）信息发展有限公司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853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56C163E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49B9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DD00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上海新跃物流</w:t>
            </w:r>
            <w:proofErr w:type="gramEnd"/>
            <w:r>
              <w:rPr>
                <w:rFonts w:ascii="仿宋" w:eastAsia="仿宋" w:hAnsi="仿宋" w:cs="仿宋" w:hint="eastAsia"/>
              </w:rPr>
              <w:t>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3BF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482F5F2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004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1EFF" w14:textId="77777777" w:rsidR="003460D8" w:rsidRDefault="003460D8">
            <w:r>
              <w:rPr>
                <w:rFonts w:ascii="仿宋" w:eastAsia="仿宋" w:hAnsi="仿宋" w:cs="仿宋" w:hint="eastAsia"/>
              </w:rPr>
              <w:t>上海湾区科创发展有限公司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04D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3CDAE9F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8FA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82EA" w14:textId="77777777" w:rsidR="003460D8" w:rsidRDefault="003460D8">
            <w:r>
              <w:rPr>
                <w:rFonts w:ascii="仿宋" w:eastAsia="仿宋" w:hAnsi="仿宋" w:cs="仿宋" w:hint="eastAsia"/>
              </w:rPr>
              <w:t>上海金石湾投资咨询有限公司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252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5771798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57D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BCA6" w14:textId="77777777" w:rsidR="003460D8" w:rsidRDefault="003460D8">
            <w:r>
              <w:rPr>
                <w:rFonts w:ascii="仿宋" w:eastAsia="仿宋" w:hAnsi="仿宋" w:cs="仿宋" w:hint="eastAsia"/>
              </w:rPr>
              <w:t>上海金山科技创业中心股份有限公司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105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16F05C8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F20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DDE7" w14:textId="77777777" w:rsidR="003460D8" w:rsidRDefault="003460D8">
            <w:r>
              <w:rPr>
                <w:rFonts w:ascii="仿宋" w:eastAsia="仿宋" w:hAnsi="仿宋" w:cs="仿宋" w:hint="eastAsia"/>
              </w:rPr>
              <w:t>上海金山高科技园区发展有限公司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A01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7C14ED6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C6D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6FD" w14:textId="77777777" w:rsidR="003460D8" w:rsidRDefault="003460D8">
            <w:r>
              <w:rPr>
                <w:rFonts w:ascii="仿宋" w:eastAsia="仿宋" w:hAnsi="仿宋" w:cs="仿宋" w:hint="eastAsia"/>
              </w:rPr>
              <w:t>上海杭州湾北岸电子商务产业发展有限公司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EE3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72F26E6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37F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18AA" w14:textId="77777777" w:rsidR="003460D8" w:rsidRDefault="003460D8">
            <w:r>
              <w:rPr>
                <w:rFonts w:ascii="仿宋" w:eastAsia="仿宋" w:hAnsi="仿宋" w:cs="仿宋" w:hint="eastAsia"/>
              </w:rPr>
              <w:t>上海枫泾创业投资服务有限公司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023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金山区</w:t>
            </w:r>
          </w:p>
        </w:tc>
      </w:tr>
      <w:tr w:rsidR="003460D8" w14:paraId="338A625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E8A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D43F" w14:textId="77777777" w:rsidR="003460D8" w:rsidRDefault="003460D8">
            <w:r>
              <w:rPr>
                <w:rFonts w:ascii="仿宋" w:eastAsia="仿宋" w:hAnsi="仿宋" w:cs="仿宋" w:hint="eastAsia"/>
              </w:rPr>
              <w:t>上海新华文化创新科技产业有限公司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2C7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0796FEF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A6E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E892" w14:textId="77777777" w:rsidR="003460D8" w:rsidRDefault="003460D8">
            <w:r>
              <w:rPr>
                <w:rFonts w:ascii="仿宋" w:eastAsia="仿宋" w:hAnsi="仿宋" w:cs="仿宋" w:hint="eastAsia"/>
              </w:rPr>
              <w:t>上海上大科技园发展有限公司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F2E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6ED4303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D1D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56CE" w14:textId="77777777" w:rsidR="003460D8" w:rsidRDefault="003460D8">
            <w:r>
              <w:rPr>
                <w:rFonts w:ascii="仿宋" w:eastAsia="仿宋" w:hAnsi="仿宋" w:cs="仿宋" w:hint="eastAsia"/>
              </w:rPr>
              <w:t>上海聚能</w:t>
            </w:r>
            <w:proofErr w:type="gramStart"/>
            <w:r>
              <w:rPr>
                <w:rFonts w:ascii="仿宋" w:eastAsia="仿宋" w:hAnsi="仿宋" w:cs="仿宋" w:hint="eastAsia"/>
              </w:rPr>
              <w:t>湾企业</w:t>
            </w:r>
            <w:proofErr w:type="gramEnd"/>
            <w:r>
              <w:rPr>
                <w:rFonts w:ascii="仿宋" w:eastAsia="仿宋" w:hAnsi="仿宋" w:cs="仿宋" w:hint="eastAsia"/>
              </w:rPr>
              <w:t>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FDC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39DF334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3F5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F83E" w14:textId="77777777" w:rsidR="003460D8" w:rsidRDefault="003460D8">
            <w:r>
              <w:rPr>
                <w:rFonts w:ascii="仿宋" w:eastAsia="仿宋" w:hAnsi="仿宋" w:cs="仿宋" w:hint="eastAsia"/>
              </w:rPr>
              <w:t>上海静安科技企业孵化器管理有限公司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38F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2038B08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FDE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D82A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新慧谷科技</w:t>
            </w:r>
            <w:proofErr w:type="gramEnd"/>
            <w:r>
              <w:rPr>
                <w:rFonts w:ascii="仿宋" w:eastAsia="仿宋" w:hAnsi="仿宋" w:cs="仿宋" w:hint="eastAsia"/>
              </w:rPr>
              <w:t>产业园有限公司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8FE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2586C19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8DB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66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B167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天亿弘方</w:t>
            </w:r>
            <w:proofErr w:type="gramEnd"/>
            <w:r>
              <w:rPr>
                <w:rFonts w:ascii="仿宋" w:eastAsia="仿宋" w:hAnsi="仿宋" w:cs="仿宋" w:hint="eastAsia"/>
              </w:rPr>
              <w:t>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8E2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00E34E3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948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E4FD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上海连亿企业管理</w:t>
            </w:r>
            <w:proofErr w:type="gramEnd"/>
            <w:r>
              <w:rPr>
                <w:rFonts w:ascii="仿宋" w:eastAsia="仿宋" w:hAnsi="仿宋" w:cs="仿宋" w:hint="eastAsia"/>
              </w:rPr>
              <w:t>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ACB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静安区</w:t>
            </w:r>
          </w:p>
        </w:tc>
      </w:tr>
      <w:tr w:rsidR="003460D8" w14:paraId="119FDBB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440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EB20" w14:textId="77777777" w:rsidR="003460D8" w:rsidRDefault="003460D8">
            <w:r>
              <w:rPr>
                <w:rFonts w:ascii="仿宋" w:eastAsia="仿宋" w:hAnsi="仿宋" w:cs="仿宋" w:hint="eastAsia"/>
              </w:rPr>
              <w:t>上海紫竹创业投资有限公司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0D4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673F9C5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F36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69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4EB1" w14:textId="77777777" w:rsidR="003460D8" w:rsidRDefault="003460D8">
            <w:r>
              <w:rPr>
                <w:rFonts w:ascii="仿宋" w:eastAsia="仿宋" w:hAnsi="仿宋" w:cs="仿宋" w:hint="eastAsia"/>
              </w:rPr>
              <w:t>上海莘闵高新技术开发有限公司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D6C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5E0AF78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E7B79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82B5" w14:textId="77777777" w:rsidR="003460D8" w:rsidRDefault="003460D8">
            <w:r>
              <w:rPr>
                <w:rFonts w:ascii="仿宋" w:eastAsia="仿宋" w:hAnsi="仿宋" w:cs="仿宋" w:hint="eastAsia"/>
              </w:rPr>
              <w:t>上海上</w:t>
            </w:r>
            <w:proofErr w:type="gramStart"/>
            <w:r>
              <w:rPr>
                <w:rFonts w:ascii="仿宋" w:eastAsia="仿宋" w:hAnsi="仿宋" w:cs="仿宋" w:hint="eastAsia"/>
              </w:rPr>
              <w:t>理创业</w:t>
            </w:r>
            <w:proofErr w:type="gramEnd"/>
            <w:r>
              <w:rPr>
                <w:rFonts w:ascii="仿宋" w:eastAsia="仿宋" w:hAnsi="仿宋" w:cs="仿宋" w:hint="eastAsia"/>
              </w:rPr>
              <w:t>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4AF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7CC2E38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551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BCD5" w14:textId="77777777" w:rsidR="003460D8" w:rsidRDefault="003460D8">
            <w:r>
              <w:rPr>
                <w:rFonts w:ascii="仿宋" w:eastAsia="仿宋" w:hAnsi="仿宋" w:cs="仿宋" w:hint="eastAsia"/>
              </w:rPr>
              <w:t>上海奇士科技产业发展有限公司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10E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7824048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C26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D0B4" w14:textId="77777777" w:rsidR="003460D8" w:rsidRDefault="003460D8">
            <w:r>
              <w:rPr>
                <w:rFonts w:ascii="仿宋" w:eastAsia="仿宋" w:hAnsi="仿宋" w:cs="仿宋" w:hint="eastAsia"/>
              </w:rPr>
              <w:t>上海绿</w:t>
            </w:r>
            <w:proofErr w:type="gramStart"/>
            <w:r>
              <w:rPr>
                <w:rFonts w:ascii="仿宋" w:eastAsia="仿宋" w:hAnsi="仿宋" w:cs="仿宋" w:hint="eastAsia"/>
              </w:rPr>
              <w:t>亮科技</w:t>
            </w:r>
            <w:proofErr w:type="gramEnd"/>
            <w:r>
              <w:rPr>
                <w:rFonts w:ascii="仿宋" w:eastAsia="仿宋" w:hAnsi="仿宋" w:cs="仿宋" w:hint="eastAsia"/>
              </w:rPr>
              <w:t>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3B9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1E6C9F3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351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686F" w14:textId="77777777" w:rsidR="003460D8" w:rsidRDefault="003460D8">
            <w:r>
              <w:rPr>
                <w:rFonts w:ascii="仿宋" w:eastAsia="仿宋" w:hAnsi="仿宋" w:cs="仿宋" w:hint="eastAsia"/>
              </w:rPr>
              <w:t>上海零号</w:t>
            </w:r>
            <w:proofErr w:type="gramStart"/>
            <w:r>
              <w:rPr>
                <w:rFonts w:ascii="仿宋" w:eastAsia="仿宋" w:hAnsi="仿宋" w:cs="仿宋" w:hint="eastAsia"/>
              </w:rPr>
              <w:t>湾创业</w:t>
            </w:r>
            <w:proofErr w:type="gramEnd"/>
            <w:r>
              <w:rPr>
                <w:rFonts w:ascii="仿宋" w:eastAsia="仿宋" w:hAnsi="仿宋" w:cs="仿宋" w:hint="eastAsia"/>
              </w:rPr>
              <w:t>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4E6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6EBEB61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BED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4C33" w14:textId="77777777" w:rsidR="003460D8" w:rsidRDefault="003460D8">
            <w:r>
              <w:rPr>
                <w:rFonts w:ascii="仿宋" w:eastAsia="仿宋" w:hAnsi="仿宋" w:cs="仿宋" w:hint="eastAsia"/>
              </w:rPr>
              <w:t>上海国民新能源环保孵化器有限公司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1C8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2E32CE1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A58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4577" w14:textId="77777777" w:rsidR="003460D8" w:rsidRDefault="003460D8">
            <w:r>
              <w:rPr>
                <w:rFonts w:ascii="仿宋" w:eastAsia="仿宋" w:hAnsi="仿宋" w:cs="仿宋" w:hint="eastAsia"/>
              </w:rPr>
              <w:t>上海高新技术投资管理有限公司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CCE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54BA8E8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604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9EA0" w14:textId="77777777" w:rsidR="003460D8" w:rsidRDefault="003460D8">
            <w:r>
              <w:rPr>
                <w:rFonts w:ascii="仿宋" w:eastAsia="仿宋" w:hAnsi="仿宋" w:cs="仿宋" w:hint="eastAsia"/>
              </w:rPr>
              <w:t>上海漕河泾开发区创新创业园发展有限公司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379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1F4F461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2E76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0EAE" w14:textId="77777777" w:rsidR="003460D8" w:rsidRDefault="003460D8">
            <w:r>
              <w:rPr>
                <w:rFonts w:ascii="仿宋" w:eastAsia="仿宋" w:hAnsi="仿宋" w:cs="仿宋" w:hint="eastAsia"/>
              </w:rPr>
              <w:t>上海八六三软件孵化器有限公司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EA5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5AC214E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0B2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0FF2" w14:textId="77777777" w:rsidR="003460D8" w:rsidRDefault="003460D8">
            <w:r>
              <w:rPr>
                <w:rFonts w:ascii="仿宋" w:eastAsia="仿宋" w:hAnsi="仿宋" w:cs="仿宋" w:hint="eastAsia"/>
              </w:rPr>
              <w:t>上海山谷优</w:t>
            </w:r>
            <w:proofErr w:type="gramStart"/>
            <w:r>
              <w:rPr>
                <w:rFonts w:ascii="仿宋" w:eastAsia="仿宋" w:hAnsi="仿宋" w:cs="仿宋" w:hint="eastAsia"/>
              </w:rPr>
              <w:t>帮创业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678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2FAAF52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318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79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87DA" w14:textId="77777777" w:rsidR="003460D8" w:rsidRDefault="003460D8">
            <w:r>
              <w:rPr>
                <w:rFonts w:ascii="仿宋" w:eastAsia="仿宋" w:hAnsi="仿宋" w:cs="仿宋" w:hint="eastAsia"/>
              </w:rPr>
              <w:t>上海闵行交大科技园运营有限公司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E5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62FA4D7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262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1889" w14:textId="77777777" w:rsidR="003460D8" w:rsidRDefault="003460D8">
            <w:r>
              <w:rPr>
                <w:rFonts w:ascii="仿宋" w:eastAsia="仿宋" w:hAnsi="仿宋" w:cs="仿宋" w:hint="eastAsia"/>
              </w:rPr>
              <w:t>上海陆宥投资管理有限公司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F0F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5585932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A39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81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CDBF" w14:textId="77777777" w:rsidR="003460D8" w:rsidRDefault="003460D8">
            <w:r>
              <w:rPr>
                <w:rFonts w:ascii="仿宋" w:eastAsia="仿宋" w:hAnsi="仿宋" w:cs="仿宋" w:hint="eastAsia"/>
              </w:rPr>
              <w:t>上海濠源科技发展有限公司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010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7B0597A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74C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82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4EE2" w14:textId="77777777" w:rsidR="003460D8" w:rsidRDefault="003460D8">
            <w:r>
              <w:rPr>
                <w:rFonts w:ascii="仿宋" w:eastAsia="仿宋" w:hAnsi="仿宋" w:cs="仿宋" w:hint="eastAsia"/>
              </w:rPr>
              <w:t>上海淦湾创业孵化器有限公司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F91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2B12F31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AAA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83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2F45" w14:textId="77777777" w:rsidR="003460D8" w:rsidRDefault="003460D8">
            <w:r>
              <w:rPr>
                <w:rFonts w:ascii="仿宋" w:eastAsia="仿宋" w:hAnsi="仿宋" w:cs="仿宋" w:hint="eastAsia"/>
              </w:rPr>
              <w:t>上海孵轩电子信息科技有限公司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2DC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2ACB1963" w14:textId="77777777" w:rsidTr="003460D8">
        <w:trPr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204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84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6352" w14:textId="77777777" w:rsidR="003460D8" w:rsidRDefault="003460D8">
            <w:r>
              <w:rPr>
                <w:rFonts w:ascii="仿宋" w:eastAsia="仿宋" w:hAnsi="仿宋" w:cs="仿宋" w:hint="eastAsia"/>
              </w:rPr>
              <w:t>上海晨闵投资管理有限公司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E93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</w:tbl>
    <w:p w14:paraId="4C99BC69" w14:textId="77777777" w:rsidR="003460D8" w:rsidRDefault="003460D8" w:rsidP="003460D8">
      <w:pPr>
        <w:ind w:left="-1440" w:right="10466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8880" w:type="dxa"/>
        <w:tblInd w:w="345" w:type="dxa"/>
        <w:tblCellMar>
          <w:top w:w="50" w:type="dxa"/>
          <w:left w:w="107" w:type="dxa"/>
          <w:right w:w="156" w:type="dxa"/>
        </w:tblCellMar>
        <w:tblLook w:val="04A0" w:firstRow="1" w:lastRow="0" w:firstColumn="1" w:lastColumn="0" w:noHBand="0" w:noVBand="1"/>
      </w:tblPr>
      <w:tblGrid>
        <w:gridCol w:w="945"/>
        <w:gridCol w:w="6203"/>
        <w:gridCol w:w="1732"/>
      </w:tblGrid>
      <w:tr w:rsidR="003460D8" w14:paraId="726EA38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F2FE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85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D4DD" w14:textId="77777777" w:rsidR="003460D8" w:rsidRDefault="003460D8">
            <w:r>
              <w:rPr>
                <w:rFonts w:ascii="仿宋" w:eastAsia="仿宋" w:hAnsi="仿宋" w:cs="仿宋" w:hint="eastAsia"/>
              </w:rPr>
              <w:t>上海爱登堡高新技术开发有限公司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ECE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6A53A46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2A32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86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8F37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莲谷投资</w:t>
            </w:r>
            <w:proofErr w:type="gramEnd"/>
            <w:r>
              <w:rPr>
                <w:rFonts w:ascii="仿宋" w:eastAsia="仿宋" w:hAnsi="仿宋" w:cs="仿宋" w:hint="eastAsia"/>
              </w:rPr>
              <w:t>管理（上海）有限公司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FCA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闵行区</w:t>
            </w:r>
          </w:p>
        </w:tc>
      </w:tr>
      <w:tr w:rsidR="003460D8" w14:paraId="510BCC1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E86C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87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4B61" w14:textId="77777777" w:rsidR="003460D8" w:rsidRDefault="003460D8">
            <w:r>
              <w:rPr>
                <w:rFonts w:ascii="仿宋" w:eastAsia="仿宋" w:hAnsi="仿宋" w:cs="仿宋" w:hint="eastAsia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</w:rPr>
              <w:t>翼科技</w:t>
            </w:r>
            <w:proofErr w:type="gramEnd"/>
            <w:r>
              <w:rPr>
                <w:rFonts w:ascii="仿宋" w:eastAsia="仿宋" w:hAnsi="仿宋" w:cs="仿宋" w:hint="eastAsia"/>
              </w:rPr>
              <w:t>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A16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5F7578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D98F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88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342A" w14:textId="77777777" w:rsidR="003460D8" w:rsidRDefault="003460D8">
            <w:r>
              <w:rPr>
                <w:rFonts w:ascii="仿宋" w:eastAsia="仿宋" w:hAnsi="仿宋" w:cs="仿宋" w:hint="eastAsia"/>
              </w:rPr>
              <w:t>上海张江药谷公共服务平台有限公司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1AB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A3BD6E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1A8D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89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6486" w14:textId="77777777" w:rsidR="003460D8" w:rsidRDefault="003460D8">
            <w:r>
              <w:rPr>
                <w:rFonts w:ascii="仿宋" w:eastAsia="仿宋" w:hAnsi="仿宋" w:cs="仿宋" w:hint="eastAsia"/>
              </w:rPr>
              <w:t>上海张江企业孵化器经营管理有限公司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1F3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0051D3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25CD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E0B3" w14:textId="77777777" w:rsidR="003460D8" w:rsidRDefault="003460D8">
            <w:r>
              <w:rPr>
                <w:rFonts w:ascii="仿宋" w:eastAsia="仿宋" w:hAnsi="仿宋" w:cs="仿宋" w:hint="eastAsia"/>
              </w:rPr>
              <w:t>上海张江管理中心发展有限公司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E17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BF093B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0E7C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8689" w14:textId="77777777" w:rsidR="003460D8" w:rsidRDefault="003460D8">
            <w:r>
              <w:rPr>
                <w:rFonts w:ascii="仿宋" w:eastAsia="仿宋" w:hAnsi="仿宋" w:cs="仿宋" w:hint="eastAsia"/>
              </w:rPr>
              <w:t>上海衍</w:t>
            </w:r>
            <w:proofErr w:type="gramStart"/>
            <w:r>
              <w:rPr>
                <w:rFonts w:ascii="仿宋" w:eastAsia="仿宋" w:hAnsi="仿宋" w:cs="仿宋" w:hint="eastAsia"/>
              </w:rPr>
              <w:t>禧</w:t>
            </w:r>
            <w:proofErr w:type="gramEnd"/>
            <w:r>
              <w:rPr>
                <w:rFonts w:ascii="仿宋" w:eastAsia="仿宋" w:hAnsi="仿宋" w:cs="仿宋" w:hint="eastAsia"/>
              </w:rPr>
              <w:t>堂企业管理有限公司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074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61DF5D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107F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A324" w14:textId="77777777" w:rsidR="003460D8" w:rsidRDefault="003460D8">
            <w:r>
              <w:rPr>
                <w:rFonts w:ascii="仿宋" w:eastAsia="仿宋" w:hAnsi="仿宋" w:cs="仿宋" w:hint="eastAsia"/>
              </w:rPr>
              <w:t>上海狮子山企业管理有限公司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6F1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71CEB1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FD57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9EBC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晟唐创业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91F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EDDC12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2E23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E6AE" w14:textId="77777777" w:rsidR="003460D8" w:rsidRDefault="003460D8">
            <w:r>
              <w:rPr>
                <w:rFonts w:ascii="仿宋" w:eastAsia="仿宋" w:hAnsi="仿宋" w:cs="仿宋" w:hint="eastAsia"/>
              </w:rPr>
              <w:t>上海莘泽创业投资管理股份有限公司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859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69C19A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15AA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F799" w14:textId="77777777" w:rsidR="003460D8" w:rsidRDefault="003460D8">
            <w:r>
              <w:rPr>
                <w:rFonts w:ascii="仿宋" w:eastAsia="仿宋" w:hAnsi="仿宋" w:cs="仿宋" w:hint="eastAsia"/>
              </w:rPr>
              <w:t>上海浦东软件</w:t>
            </w:r>
            <w:proofErr w:type="gramStart"/>
            <w:r>
              <w:rPr>
                <w:rFonts w:ascii="仿宋" w:eastAsia="仿宋" w:hAnsi="仿宋" w:cs="仿宋" w:hint="eastAsia"/>
              </w:rPr>
              <w:t>园创业</w:t>
            </w:r>
            <w:proofErr w:type="gramEnd"/>
            <w:r>
              <w:rPr>
                <w:rFonts w:ascii="仿宋" w:eastAsia="仿宋" w:hAnsi="仿宋" w:cs="仿宋" w:hint="eastAsia"/>
              </w:rPr>
              <w:t>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5E1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FE9919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12C6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153D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麦腾叁众创空间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A0C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CE60E2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5167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9B35" w14:textId="77777777" w:rsidR="003460D8" w:rsidRDefault="003460D8">
            <w:r>
              <w:rPr>
                <w:rFonts w:ascii="仿宋" w:eastAsia="仿宋" w:hAnsi="仿宋" w:cs="仿宋" w:hint="eastAsia"/>
              </w:rPr>
              <w:t>上海临港科技创业中心有限公司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225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BD27D0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41B1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F45F" w14:textId="77777777" w:rsidR="003460D8" w:rsidRDefault="003460D8">
            <w:r>
              <w:rPr>
                <w:rFonts w:ascii="仿宋" w:eastAsia="仿宋" w:hAnsi="仿宋" w:cs="仿宋" w:hint="eastAsia"/>
              </w:rPr>
              <w:t>上海康桥先进制造技术创业园有限公司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CEE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2F8060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8573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99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70CF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</w:rPr>
              <w:t>喀</w:t>
            </w:r>
            <w:proofErr w:type="gramStart"/>
            <w:r>
              <w:rPr>
                <w:rFonts w:ascii="仿宋" w:eastAsia="仿宋" w:hAnsi="仿宋" w:cs="仿宋" w:hint="eastAsia"/>
              </w:rPr>
              <w:t>孵科技</w:t>
            </w:r>
            <w:proofErr w:type="gramEnd"/>
            <w:r>
              <w:rPr>
                <w:rFonts w:ascii="仿宋" w:eastAsia="仿宋" w:hAnsi="仿宋" w:cs="仿宋" w:hint="eastAsia"/>
              </w:rPr>
              <w:t>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7B7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B02628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4842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11E0" w14:textId="77777777" w:rsidR="003460D8" w:rsidRDefault="003460D8">
            <w:r>
              <w:rPr>
                <w:rFonts w:ascii="仿宋" w:eastAsia="仿宋" w:hAnsi="仿宋" w:cs="仿宋" w:hint="eastAsia"/>
              </w:rPr>
              <w:t>上海都市工业设计中心有限公司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88A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B38E76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A1CD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101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0280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上海创徒丛林</w:t>
            </w:r>
            <w:proofErr w:type="gramEnd"/>
            <w:r>
              <w:rPr>
                <w:rFonts w:ascii="仿宋" w:eastAsia="仿宋" w:hAnsi="仿宋" w:cs="仿宋" w:hint="eastAsia"/>
              </w:rPr>
              <w:t>创业孵化器管理有限公司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B7D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1CC2CA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757E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22E9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绸信创业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311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FA90E9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9D1E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664F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云客汇</w:t>
            </w:r>
            <w:proofErr w:type="gramEnd"/>
            <w:r>
              <w:rPr>
                <w:rFonts w:ascii="仿宋" w:eastAsia="仿宋" w:hAnsi="仿宋" w:cs="仿宋" w:hint="eastAsia"/>
              </w:rPr>
              <w:t>新（上海）创业孵化器管理有限公司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B97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C0DED2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E8A9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7682" w14:textId="77777777" w:rsidR="003460D8" w:rsidRDefault="003460D8">
            <w:r>
              <w:rPr>
                <w:rFonts w:ascii="仿宋" w:eastAsia="仿宋" w:hAnsi="仿宋" w:cs="仿宋" w:hint="eastAsia"/>
              </w:rPr>
              <w:t>时代出版传媒投资研发中心（上海）有限公司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2E4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7D595DE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B95E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35B2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尚济创业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孵化器（上海）有限公司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D2E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E2E278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4DB0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47C2" w14:textId="77777777" w:rsidR="003460D8" w:rsidRDefault="003460D8">
            <w:r>
              <w:rPr>
                <w:rFonts w:ascii="仿宋" w:eastAsia="仿宋" w:hAnsi="仿宋" w:cs="仿宋" w:hint="eastAsia"/>
              </w:rPr>
              <w:t>上海张江数字出版文化创意产业发展有限公司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A9C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EE6D8E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6A43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637B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</w:rPr>
              <w:t>谷</w:t>
            </w:r>
            <w:proofErr w:type="gramStart"/>
            <w:r>
              <w:rPr>
                <w:rFonts w:ascii="仿宋" w:eastAsia="仿宋" w:hAnsi="仿宋" w:cs="仿宋" w:hint="eastAsia"/>
              </w:rPr>
              <w:t>孵创创业</w:t>
            </w:r>
            <w:proofErr w:type="gramEnd"/>
            <w:r>
              <w:rPr>
                <w:rFonts w:ascii="仿宋" w:eastAsia="仿宋" w:hAnsi="仿宋" w:cs="仿宋" w:hint="eastAsia"/>
              </w:rPr>
              <w:t>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490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7745D5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E333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F2F7" w14:textId="77777777" w:rsidR="003460D8" w:rsidRDefault="003460D8">
            <w:r>
              <w:rPr>
                <w:rFonts w:ascii="仿宋" w:eastAsia="仿宋" w:hAnsi="仿宋" w:cs="仿宋" w:hint="eastAsia"/>
              </w:rPr>
              <w:t>上海洋利企业发展有限公司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ECF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1A6B083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2FB1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109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5A69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研可创业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686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DF2D3C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3865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2B52" w14:textId="77777777" w:rsidR="003460D8" w:rsidRDefault="003460D8">
            <w:r>
              <w:rPr>
                <w:rFonts w:ascii="仿宋" w:eastAsia="仿宋" w:hAnsi="仿宋" w:cs="仿宋" w:hint="eastAsia"/>
              </w:rPr>
              <w:t>上海鑫仕投资管理有限公司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BE3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69C44C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D2CF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34A7" w14:textId="77777777" w:rsidR="003460D8" w:rsidRDefault="003460D8">
            <w:r>
              <w:rPr>
                <w:rFonts w:ascii="仿宋" w:eastAsia="仿宋" w:hAnsi="仿宋" w:cs="仿宋" w:hint="eastAsia"/>
              </w:rPr>
              <w:t>上海新司</w:t>
            </w:r>
            <w:proofErr w:type="gramStart"/>
            <w:r>
              <w:rPr>
                <w:rFonts w:ascii="仿宋" w:eastAsia="仿宋" w:hAnsi="仿宋" w:cs="仿宋" w:hint="eastAsia"/>
              </w:rPr>
              <w:t>陆现代</w:t>
            </w:r>
            <w:proofErr w:type="gramEnd"/>
            <w:r>
              <w:rPr>
                <w:rFonts w:ascii="仿宋" w:eastAsia="仿宋" w:hAnsi="仿宋" w:cs="仿宋" w:hint="eastAsia"/>
              </w:rPr>
              <w:t>农业创业孵化器有限公司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C24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5A4822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683A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3C0E" w14:textId="77777777" w:rsidR="003460D8" w:rsidRDefault="003460D8">
            <w:r>
              <w:rPr>
                <w:rFonts w:ascii="仿宋" w:eastAsia="仿宋" w:hAnsi="仿宋" w:cs="仿宋" w:hint="eastAsia"/>
              </w:rPr>
              <w:t>上海翔港创业投资有限公司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CDC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2D281E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544F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2661" w14:textId="77777777" w:rsidR="003460D8" w:rsidRDefault="003460D8">
            <w:r>
              <w:rPr>
                <w:rFonts w:ascii="仿宋" w:eastAsia="仿宋" w:hAnsi="仿宋" w:cs="仿宋" w:hint="eastAsia"/>
              </w:rPr>
              <w:t>上海仝智科技有限公司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1C4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5BC96C8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DBFA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B8A0" w14:textId="77777777" w:rsidR="003460D8" w:rsidRDefault="003460D8">
            <w:r>
              <w:rPr>
                <w:rFonts w:ascii="仿宋" w:eastAsia="仿宋" w:hAnsi="仿宋" w:cs="仿宋" w:hint="eastAsia"/>
              </w:rPr>
              <w:t>上海寿华科技有限公司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8B7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3501F4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6842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976D" w14:textId="77777777" w:rsidR="003460D8" w:rsidRDefault="003460D8">
            <w:r>
              <w:rPr>
                <w:rFonts w:ascii="仿宋" w:eastAsia="仿宋" w:hAnsi="仿宋" w:cs="仿宋" w:hint="eastAsia"/>
              </w:rPr>
              <w:t>上海市生物医药科技产业促进中心（上海新药研究开发中心）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F63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372C64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C055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590B" w14:textId="77777777" w:rsidR="003460D8" w:rsidRDefault="003460D8">
            <w:r>
              <w:rPr>
                <w:rFonts w:ascii="仿宋" w:eastAsia="仿宋" w:hAnsi="仿宋" w:cs="仿宋" w:hint="eastAsia"/>
              </w:rPr>
              <w:t>上海盛英科技发展有限公司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D58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291814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5FEB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659C" w14:textId="77777777" w:rsidR="003460D8" w:rsidRDefault="003460D8">
            <w:r>
              <w:rPr>
                <w:rFonts w:ascii="仿宋" w:eastAsia="仿宋" w:hAnsi="仿宋" w:cs="仿宋" w:hint="eastAsia"/>
              </w:rPr>
              <w:t>上海盛江信息技术有限公司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BDB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C18817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728A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C145" w14:textId="77777777" w:rsidR="003460D8" w:rsidRDefault="003460D8">
            <w:r>
              <w:rPr>
                <w:rFonts w:ascii="仿宋" w:eastAsia="仿宋" w:hAnsi="仿宋" w:cs="仿宋" w:hint="eastAsia"/>
              </w:rPr>
              <w:t>上海盛得</w:t>
            </w:r>
            <w:proofErr w:type="gramStart"/>
            <w:r>
              <w:rPr>
                <w:rFonts w:ascii="仿宋" w:eastAsia="仿宋" w:hAnsi="仿宋" w:cs="仿宋" w:hint="eastAsia"/>
              </w:rPr>
              <w:t>龙众创空间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433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611FFF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D9AB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119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344A" w14:textId="77777777" w:rsidR="003460D8" w:rsidRDefault="003460D8">
            <w:r>
              <w:rPr>
                <w:rFonts w:ascii="仿宋" w:eastAsia="仿宋" w:hAnsi="仿宋" w:cs="仿宋" w:hint="eastAsia"/>
              </w:rPr>
              <w:t>上海瑞谷传祺创业投资管理有限公司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B31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FFCADA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E684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3C9A" w14:textId="77777777" w:rsidR="003460D8" w:rsidRDefault="003460D8">
            <w:r>
              <w:rPr>
                <w:rFonts w:ascii="仿宋" w:eastAsia="仿宋" w:hAnsi="仿宋" w:cs="仿宋" w:hint="eastAsia"/>
              </w:rPr>
              <w:t>上海瀜</w:t>
            </w:r>
            <w:proofErr w:type="gramStart"/>
            <w:r>
              <w:rPr>
                <w:rFonts w:ascii="仿宋" w:eastAsia="仿宋" w:hAnsi="仿宋" w:cs="仿宋" w:hint="eastAsia"/>
              </w:rPr>
              <w:t>澈</w:t>
            </w:r>
            <w:proofErr w:type="gramEnd"/>
            <w:r>
              <w:rPr>
                <w:rFonts w:ascii="仿宋" w:eastAsia="仿宋" w:hAnsi="仿宋" w:cs="仿宋" w:hint="eastAsia"/>
              </w:rPr>
              <w:t>企业管理有限公司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DA4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5B9CD4D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351B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466A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上海融经互联网</w:t>
            </w:r>
            <w:proofErr w:type="gramEnd"/>
            <w:r>
              <w:rPr>
                <w:rFonts w:ascii="仿宋" w:eastAsia="仿宋" w:hAnsi="仿宋" w:cs="仿宋" w:hint="eastAsia"/>
              </w:rPr>
              <w:t>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92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5301EFF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82D1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5AAE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上海谦岩企业管理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750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CBB6AC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A6C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C891" w14:textId="77777777" w:rsidR="003460D8" w:rsidRDefault="003460D8">
            <w:r>
              <w:rPr>
                <w:rFonts w:ascii="仿宋" w:eastAsia="仿宋" w:hAnsi="仿宋" w:cs="仿宋" w:hint="eastAsia"/>
              </w:rPr>
              <w:t>上海亮景投资管理有限公司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398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55D276F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F8E3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0212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君迈众创空间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2BB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B8E4E1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2AF6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DB50" w14:textId="77777777" w:rsidR="003460D8" w:rsidRDefault="003460D8">
            <w:r>
              <w:rPr>
                <w:rFonts w:ascii="仿宋" w:eastAsia="仿宋" w:hAnsi="仿宋" w:cs="仿宋" w:hint="eastAsia"/>
              </w:rPr>
              <w:t>上海津领信息科技有限公司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4B87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06C5AA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80BB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69D0" w14:textId="77777777" w:rsidR="003460D8" w:rsidRDefault="003460D8">
            <w:r>
              <w:rPr>
                <w:rFonts w:ascii="仿宋" w:eastAsia="仿宋" w:hAnsi="仿宋" w:cs="仿宋" w:hint="eastAsia"/>
              </w:rPr>
              <w:t>上海交大</w:t>
            </w:r>
            <w:proofErr w:type="gramStart"/>
            <w:r>
              <w:rPr>
                <w:rFonts w:ascii="仿宋" w:eastAsia="仿宋" w:hAnsi="仿宋" w:cs="仿宋" w:hint="eastAsia"/>
              </w:rPr>
              <w:t>科技园金桥</w:t>
            </w:r>
            <w:proofErr w:type="gramEnd"/>
            <w:r>
              <w:rPr>
                <w:rFonts w:ascii="仿宋" w:eastAsia="仿宋" w:hAnsi="仿宋" w:cs="仿宋" w:hint="eastAsia"/>
              </w:rPr>
              <w:t>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2F4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5809D747" w14:textId="77777777" w:rsidTr="003460D8">
        <w:trPr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C5A4" w14:textId="77777777" w:rsidR="003460D8" w:rsidRDefault="003460D8">
            <w:pPr>
              <w:ind w:left="51"/>
              <w:jc w:val="center"/>
            </w:pPr>
            <w:r>
              <w:rPr>
                <w:rFonts w:ascii="仿宋" w:eastAsia="仿宋" w:hAnsi="仿宋" w:cs="仿宋" w:hint="eastAsia"/>
              </w:rPr>
              <w:t>127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E4CA" w14:textId="77777777" w:rsidR="003460D8" w:rsidRDefault="003460D8">
            <w:r>
              <w:rPr>
                <w:rFonts w:ascii="仿宋" w:eastAsia="仿宋" w:hAnsi="仿宋" w:cs="仿宋" w:hint="eastAsia"/>
              </w:rPr>
              <w:t>上海江泛科技发展有限公司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0CC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</w:tbl>
    <w:p w14:paraId="0C94A66C" w14:textId="77777777" w:rsidR="003460D8" w:rsidRDefault="003460D8" w:rsidP="003460D8">
      <w:pPr>
        <w:ind w:left="-1440" w:right="10466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8880" w:type="dxa"/>
        <w:tblInd w:w="345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6203"/>
        <w:gridCol w:w="1732"/>
      </w:tblGrid>
      <w:tr w:rsidR="003460D8" w14:paraId="07E8E4D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38B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128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19F4" w14:textId="77777777" w:rsidR="003460D8" w:rsidRDefault="003460D8">
            <w:r>
              <w:rPr>
                <w:rFonts w:ascii="仿宋" w:eastAsia="仿宋" w:hAnsi="仿宋" w:cs="仿宋" w:hint="eastAsia"/>
              </w:rPr>
              <w:t>上海寰翎科技发展有限公司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6C1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CAAED6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51D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129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8C5A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上海亨业企业管理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646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4D420C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BA7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5135" w14:textId="77777777" w:rsidR="003460D8" w:rsidRDefault="003460D8">
            <w:r>
              <w:rPr>
                <w:rFonts w:ascii="仿宋" w:eastAsia="仿宋" w:hAnsi="仿宋" w:cs="仿宋" w:hint="eastAsia"/>
              </w:rPr>
              <w:t>上海贺海创业投资管理有限公司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4B9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463A174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DB7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4888" w14:textId="77777777" w:rsidR="003460D8" w:rsidRDefault="003460D8">
            <w:r>
              <w:rPr>
                <w:rFonts w:ascii="仿宋" w:eastAsia="仿宋" w:hAnsi="仿宋" w:cs="仿宋" w:hint="eastAsia"/>
              </w:rPr>
              <w:t>上海海</w:t>
            </w:r>
            <w:proofErr w:type="gramStart"/>
            <w:r>
              <w:rPr>
                <w:rFonts w:ascii="仿宋" w:eastAsia="仿宋" w:hAnsi="仿宋" w:cs="仿宋" w:hint="eastAsia"/>
              </w:rPr>
              <w:t>大创业</w:t>
            </w:r>
            <w:proofErr w:type="gramEnd"/>
            <w:r>
              <w:rPr>
                <w:rFonts w:ascii="仿宋" w:eastAsia="仿宋" w:hAnsi="仿宋" w:cs="仿宋" w:hint="eastAsia"/>
              </w:rPr>
              <w:t>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5204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1ADEFDD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D97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5532" w14:textId="77777777" w:rsidR="003460D8" w:rsidRDefault="003460D8">
            <w:r>
              <w:rPr>
                <w:rFonts w:ascii="仿宋" w:eastAsia="仿宋" w:hAnsi="仿宋" w:cs="仿宋" w:hint="eastAsia"/>
              </w:rPr>
              <w:t>上海创</w:t>
            </w:r>
            <w:proofErr w:type="gramStart"/>
            <w:r>
              <w:rPr>
                <w:rFonts w:ascii="仿宋" w:eastAsia="仿宋" w:hAnsi="仿宋" w:cs="仿宋" w:hint="eastAsia"/>
              </w:rPr>
              <w:t>智空间</w:t>
            </w:r>
            <w:proofErr w:type="gramEnd"/>
            <w:r>
              <w:rPr>
                <w:rFonts w:ascii="仿宋" w:eastAsia="仿宋" w:hAnsi="仿宋" w:cs="仿宋" w:hint="eastAsia"/>
              </w:rPr>
              <w:t>创业孵化器管理有限公司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2F4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0803CD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45D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6643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上海驰宏企业管理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E1B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7EE9722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A90C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F9E4" w14:textId="77777777" w:rsidR="003460D8" w:rsidRDefault="003460D8">
            <w:r>
              <w:rPr>
                <w:rFonts w:ascii="仿宋" w:eastAsia="仿宋" w:hAnsi="仿宋" w:cs="仿宋" w:hint="eastAsia"/>
              </w:rPr>
              <w:t>上海产诚生物医疗科技有限公司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731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6B1636D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ECE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61E9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蓝谷真格</w:t>
            </w:r>
            <w:proofErr w:type="gramEnd"/>
            <w:r>
              <w:rPr>
                <w:rFonts w:ascii="仿宋" w:eastAsia="仿宋" w:hAnsi="仿宋" w:cs="仿宋" w:hint="eastAsia"/>
              </w:rPr>
              <w:t>（上海）企业发展有限公司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1B7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0734157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CB4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136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D961" w14:textId="77777777" w:rsidR="003460D8" w:rsidRDefault="003460D8">
            <w:r>
              <w:rPr>
                <w:rFonts w:ascii="仿宋" w:eastAsia="仿宋" w:hAnsi="仿宋" w:cs="仿宋" w:hint="eastAsia"/>
              </w:rPr>
              <w:t>可可空间投资（上海）有限公司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55F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75265C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22B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C8AC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</w:rPr>
              <w:t>鹭（上海）创业孵化器有限公司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6FB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3A7A56B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2F8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47DF" w14:textId="77777777" w:rsidR="003460D8" w:rsidRDefault="003460D8">
            <w:r>
              <w:rPr>
                <w:rFonts w:ascii="仿宋" w:eastAsia="仿宋" w:hAnsi="仿宋" w:cs="仿宋" w:hint="eastAsia"/>
              </w:rPr>
              <w:t>九沐（上海）投资有限公司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438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7A29FDA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397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139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70A8" w14:textId="77777777" w:rsidR="003460D8" w:rsidRDefault="003460D8">
            <w:r>
              <w:rPr>
                <w:rFonts w:ascii="仿宋" w:eastAsia="仿宋" w:hAnsi="仿宋" w:cs="仿宋" w:hint="eastAsia"/>
              </w:rPr>
              <w:t>大得创同（上海）科技有限公司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C27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浦东新区</w:t>
            </w:r>
          </w:p>
        </w:tc>
      </w:tr>
      <w:tr w:rsidR="003460D8" w14:paraId="296E382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5A50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91E5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上海盛泉实业</w:t>
            </w:r>
            <w:proofErr w:type="gramEnd"/>
            <w:r>
              <w:rPr>
                <w:rFonts w:ascii="仿宋" w:eastAsia="仿宋" w:hAnsi="仿宋" w:cs="仿宋" w:hint="eastAsia"/>
              </w:rPr>
              <w:t>（集团）有限公司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C81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6A6A295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F87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F891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麦腾永联众创空间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管理股份有限公司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B3A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2F696F5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C02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7D71" w14:textId="77777777" w:rsidR="003460D8" w:rsidRDefault="003460D8">
            <w:r>
              <w:rPr>
                <w:rFonts w:ascii="仿宋" w:eastAsia="仿宋" w:hAnsi="仿宋" w:cs="仿宋" w:hint="eastAsia"/>
              </w:rPr>
              <w:t>上海武宁科技产业管理有限公司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2E8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3FD2B22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6FC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3BEF" w14:textId="77777777" w:rsidR="003460D8" w:rsidRDefault="003460D8">
            <w:r>
              <w:rPr>
                <w:rFonts w:ascii="仿宋" w:eastAsia="仿宋" w:hAnsi="仿宋" w:cs="仿宋" w:hint="eastAsia"/>
              </w:rPr>
              <w:t>上海同济桃</w:t>
            </w:r>
            <w:proofErr w:type="gramStart"/>
            <w:r>
              <w:rPr>
                <w:rFonts w:ascii="仿宋" w:eastAsia="仿宋" w:hAnsi="仿宋" w:cs="仿宋" w:hint="eastAsia"/>
              </w:rPr>
              <w:t>浦创新</w:t>
            </w:r>
            <w:proofErr w:type="gramEnd"/>
            <w:r>
              <w:rPr>
                <w:rFonts w:ascii="仿宋" w:eastAsia="仿宋" w:hAnsi="仿宋" w:cs="仿宋" w:hint="eastAsia"/>
              </w:rPr>
              <w:t>创业园科技发展有限公司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EA4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6CE202EC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CA9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4B84" w14:textId="77777777" w:rsidR="003460D8" w:rsidRDefault="003460D8">
            <w:r>
              <w:rPr>
                <w:rFonts w:ascii="仿宋" w:eastAsia="仿宋" w:hAnsi="仿宋" w:cs="仿宋" w:hint="eastAsia"/>
              </w:rPr>
              <w:t>上海天地软件创业园有限公司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CB1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2AC0C41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F6F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5CD6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来谷科技</w:t>
            </w:r>
            <w:proofErr w:type="gramEnd"/>
            <w:r>
              <w:rPr>
                <w:rFonts w:ascii="仿宋" w:eastAsia="仿宋" w:hAnsi="仿宋" w:cs="仿宋" w:hint="eastAsia"/>
              </w:rPr>
              <w:t>创业投资管理有限公司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684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5069BD0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4F4C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EA62" w14:textId="77777777" w:rsidR="003460D8" w:rsidRDefault="003460D8">
            <w:r>
              <w:rPr>
                <w:rFonts w:ascii="仿宋" w:eastAsia="仿宋" w:hAnsi="仿宋" w:cs="仿宋" w:hint="eastAsia"/>
              </w:rPr>
              <w:t>上海嘉牧投资管理有限公司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67E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4EA426F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656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BCB2" w14:textId="77777777" w:rsidR="003460D8" w:rsidRDefault="003460D8">
            <w:r>
              <w:rPr>
                <w:rFonts w:ascii="仿宋" w:eastAsia="仿宋" w:hAnsi="仿宋" w:cs="仿宋" w:hint="eastAsia"/>
              </w:rPr>
              <w:t>上海华东师大科技园孵化器有限公司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D80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0BD9E98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AD1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4F20" w14:textId="77777777" w:rsidR="003460D8" w:rsidRDefault="003460D8">
            <w:r>
              <w:rPr>
                <w:rFonts w:ascii="仿宋" w:eastAsia="仿宋" w:hAnsi="仿宋" w:cs="仿宋" w:hint="eastAsia"/>
              </w:rPr>
              <w:t>上海风暴赛道创业投资管理有限公司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525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2BECD0D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F246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149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3D4C" w14:textId="77777777" w:rsidR="003460D8" w:rsidRDefault="003460D8">
            <w:r>
              <w:rPr>
                <w:rFonts w:ascii="仿宋" w:eastAsia="仿宋" w:hAnsi="仿宋" w:cs="仿宋" w:hint="eastAsia"/>
              </w:rPr>
              <w:t>上海多礼米商务咨询有限公司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6C9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229CAFCD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CF3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C479" w14:textId="77777777" w:rsidR="003460D8" w:rsidRDefault="003460D8">
            <w:r>
              <w:rPr>
                <w:rFonts w:ascii="仿宋" w:eastAsia="仿宋" w:hAnsi="仿宋" w:cs="仿宋" w:hint="eastAsia"/>
              </w:rPr>
              <w:t>红</w:t>
            </w:r>
            <w:proofErr w:type="gramStart"/>
            <w:r>
              <w:rPr>
                <w:rFonts w:ascii="仿宋" w:eastAsia="仿宋" w:hAnsi="仿宋" w:cs="仿宋" w:hint="eastAsia"/>
              </w:rPr>
              <w:t>湾创业</w:t>
            </w:r>
            <w:proofErr w:type="gramEnd"/>
            <w:r>
              <w:rPr>
                <w:rFonts w:ascii="仿宋" w:eastAsia="仿宋" w:hAnsi="仿宋" w:cs="仿宋" w:hint="eastAsia"/>
              </w:rPr>
              <w:t>投资（上海）有限公司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33D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109CE18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062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7588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上海元渊企业管理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D65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普陀区</w:t>
            </w:r>
          </w:p>
        </w:tc>
      </w:tr>
      <w:tr w:rsidR="003460D8" w14:paraId="652F72C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CF49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E2765" w14:textId="77777777" w:rsidR="003460D8" w:rsidRDefault="003460D8">
            <w:r>
              <w:rPr>
                <w:rFonts w:ascii="仿宋" w:eastAsia="仿宋" w:hAnsi="仿宋" w:cs="仿宋" w:hint="eastAsia"/>
              </w:rPr>
              <w:t>上海赞道实业有限公司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1B8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16B09CE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D026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20D0" w14:textId="77777777" w:rsidR="003460D8" w:rsidRDefault="003460D8">
            <w:r>
              <w:rPr>
                <w:rFonts w:ascii="仿宋" w:eastAsia="仿宋" w:hAnsi="仿宋" w:cs="仿宋" w:hint="eastAsia"/>
              </w:rPr>
              <w:t>上海市青浦区科技孵化服务中心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B1B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3AFD367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4BF7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0F9A" w14:textId="77777777" w:rsidR="003460D8" w:rsidRDefault="003460D8">
            <w:r>
              <w:rPr>
                <w:rFonts w:ascii="仿宋" w:eastAsia="仿宋" w:hAnsi="仿宋" w:cs="仿宋" w:hint="eastAsia"/>
              </w:rPr>
              <w:t>上海莎欧科技发展有限公司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951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48C36F2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873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3EF3" w14:textId="77777777" w:rsidR="003460D8" w:rsidRDefault="003460D8">
            <w:r>
              <w:rPr>
                <w:rFonts w:ascii="仿宋" w:eastAsia="仿宋" w:hAnsi="仿宋" w:cs="仿宋" w:hint="eastAsia"/>
              </w:rPr>
              <w:t>上海紫软投资有限公司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B98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6A55A8B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FAAC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413E" w14:textId="77777777" w:rsidR="003460D8" w:rsidRDefault="003460D8">
            <w:r>
              <w:rPr>
                <w:rFonts w:ascii="仿宋" w:eastAsia="仿宋" w:hAnsi="仿宋" w:cs="仿宋" w:hint="eastAsia"/>
              </w:rPr>
              <w:t>上海西虹桥导航产业发展有限公司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E08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7A28B46B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FA47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68A9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拓齐企业</w:t>
            </w:r>
            <w:proofErr w:type="gramEnd"/>
            <w:r>
              <w:rPr>
                <w:rFonts w:ascii="仿宋" w:eastAsia="仿宋" w:hAnsi="仿宋" w:cs="仿宋" w:hint="eastAsia"/>
              </w:rPr>
              <w:t>策划咨询有限公司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E06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7AC3CF7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6762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CD7B" w14:textId="77777777" w:rsidR="003460D8" w:rsidRDefault="003460D8">
            <w:r>
              <w:rPr>
                <w:rFonts w:ascii="仿宋" w:eastAsia="仿宋" w:hAnsi="仿宋" w:cs="仿宋" w:hint="eastAsia"/>
              </w:rPr>
              <w:t>上海同橙投资有限公司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A7F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3C3CCD4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605F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159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F527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尚之坊时尚</w:t>
            </w:r>
            <w:proofErr w:type="gramEnd"/>
            <w:r>
              <w:rPr>
                <w:rFonts w:ascii="仿宋" w:eastAsia="仿宋" w:hAnsi="仿宋" w:cs="仿宋" w:hint="eastAsia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</w:rPr>
              <w:t>创意园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AE7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6341349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581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2E46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憬煊</w:t>
            </w:r>
            <w:proofErr w:type="gramEnd"/>
            <w:r>
              <w:rPr>
                <w:rFonts w:ascii="仿宋" w:eastAsia="仿宋" w:hAnsi="仿宋" w:cs="仿宋" w:hint="eastAsia"/>
              </w:rPr>
              <w:t>企业管理咨询有限公司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EFD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008133C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5A0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4642" w14:textId="77777777" w:rsidR="003460D8" w:rsidRDefault="003460D8">
            <w:r>
              <w:rPr>
                <w:rFonts w:ascii="仿宋" w:eastAsia="仿宋" w:hAnsi="仿宋" w:cs="仿宋" w:hint="eastAsia"/>
              </w:rPr>
              <w:t>上海皇宇科技发展有限公司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470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65D98B8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271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CBF0" w14:textId="77777777" w:rsidR="003460D8" w:rsidRDefault="003460D8">
            <w:r>
              <w:rPr>
                <w:rFonts w:ascii="仿宋" w:eastAsia="仿宋" w:hAnsi="仿宋" w:cs="仿宋" w:hint="eastAsia"/>
              </w:rPr>
              <w:t>豪</w:t>
            </w:r>
            <w:proofErr w:type="gramStart"/>
            <w:r>
              <w:rPr>
                <w:rFonts w:ascii="仿宋" w:eastAsia="仿宋" w:hAnsi="仿宋" w:cs="仿宋" w:hint="eastAsia"/>
              </w:rPr>
              <w:t>禺</w:t>
            </w:r>
            <w:proofErr w:type="gramEnd"/>
            <w:r>
              <w:rPr>
                <w:rFonts w:ascii="仿宋" w:eastAsia="仿宋" w:hAnsi="仿宋" w:cs="仿宋" w:hint="eastAsia"/>
              </w:rPr>
              <w:t>（上海）信息科技发展有限公司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A41B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青浦区</w:t>
            </w:r>
          </w:p>
        </w:tc>
      </w:tr>
      <w:tr w:rsidR="003460D8" w14:paraId="0EBB7A6A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A81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7A14" w14:textId="77777777" w:rsidR="003460D8" w:rsidRDefault="003460D8">
            <w:r>
              <w:rPr>
                <w:rFonts w:ascii="仿宋" w:eastAsia="仿宋" w:hAnsi="仿宋" w:cs="仿宋" w:hint="eastAsia"/>
              </w:rPr>
              <w:t>上海中三投资管理有限公司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2C4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1DE4DF8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3F25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2E5F" w14:textId="77777777" w:rsidR="003460D8" w:rsidRDefault="003460D8">
            <w:r>
              <w:rPr>
                <w:rFonts w:ascii="仿宋" w:eastAsia="仿宋" w:hAnsi="仿宋" w:cs="仿宋" w:hint="eastAsia"/>
              </w:rPr>
              <w:t>上海交科</w:t>
            </w:r>
            <w:proofErr w:type="gramStart"/>
            <w:r>
              <w:rPr>
                <w:rFonts w:ascii="仿宋" w:eastAsia="仿宋" w:hAnsi="仿宋" w:cs="仿宋" w:hint="eastAsia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A5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12DC307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305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DA65" w14:textId="77777777" w:rsidR="003460D8" w:rsidRDefault="003460D8">
            <w:r>
              <w:rPr>
                <w:rFonts w:ascii="仿宋" w:eastAsia="仿宋" w:hAnsi="仿宋" w:cs="仿宋" w:hint="eastAsia"/>
              </w:rPr>
              <w:t>启迪漕河</w:t>
            </w:r>
            <w:proofErr w:type="gramStart"/>
            <w:r>
              <w:rPr>
                <w:rFonts w:ascii="仿宋" w:eastAsia="仿宋" w:hAnsi="仿宋" w:cs="仿宋" w:hint="eastAsia"/>
              </w:rPr>
              <w:t>泾</w:t>
            </w:r>
            <w:proofErr w:type="gramEnd"/>
            <w:r>
              <w:rPr>
                <w:rFonts w:ascii="仿宋" w:eastAsia="仿宋" w:hAnsi="仿宋" w:cs="仿宋" w:hint="eastAsia"/>
              </w:rPr>
              <w:t>（上海）运营管理有限公司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052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58FBA48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2A0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7455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上海掌安物</w:t>
            </w:r>
            <w:proofErr w:type="gramEnd"/>
            <w:r>
              <w:rPr>
                <w:rFonts w:ascii="仿宋" w:eastAsia="仿宋" w:hAnsi="仿宋" w:cs="仿宋" w:hint="eastAsia"/>
              </w:rPr>
              <w:t>联网科技有限公司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A00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1A65E6A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BE44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1903" w14:textId="77777777" w:rsidR="003460D8" w:rsidRDefault="003460D8">
            <w:r>
              <w:rPr>
                <w:rFonts w:ascii="仿宋" w:eastAsia="仿宋" w:hAnsi="仿宋" w:cs="仿宋" w:hint="eastAsia"/>
              </w:rPr>
              <w:t>上海一伍六零管理咨询服务股份有限公司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478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2D69674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8D3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CDE0" w14:textId="77777777" w:rsidR="003460D8" w:rsidRDefault="003460D8">
            <w:r>
              <w:rPr>
                <w:rFonts w:ascii="仿宋" w:eastAsia="仿宋" w:hAnsi="仿宋" w:cs="仿宋" w:hint="eastAsia"/>
              </w:rPr>
              <w:t>上海松江出口加工区企业服务有限公司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E21D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1F2CEEF3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C24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169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A2BD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莘</w:t>
            </w:r>
            <w:proofErr w:type="gramEnd"/>
            <w:r>
              <w:rPr>
                <w:rFonts w:ascii="仿宋" w:eastAsia="仿宋" w:hAnsi="仿宋" w:cs="仿宋" w:hint="eastAsia"/>
              </w:rPr>
              <w:t>圣电子商务有限公司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060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437A6812" w14:textId="77777777" w:rsidTr="003460D8">
        <w:trPr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AC0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7AE3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睿鼓众创空间</w:t>
            </w:r>
            <w:proofErr w:type="gramEnd"/>
            <w:r>
              <w:rPr>
                <w:rFonts w:ascii="仿宋" w:eastAsia="仿宋" w:hAnsi="仿宋" w:cs="仿宋" w:hint="eastAsia"/>
              </w:rPr>
              <w:t>管理有限公司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0F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</w:tbl>
    <w:p w14:paraId="49F740D2" w14:textId="77777777" w:rsidR="003460D8" w:rsidRDefault="003460D8" w:rsidP="003460D8">
      <w:pPr>
        <w:ind w:left="-1440" w:right="10466"/>
        <w:rPr>
          <w:rFonts w:eastAsia="Calibri" w:cs="Calibri"/>
          <w:color w:val="000000"/>
          <w:sz w:val="22"/>
          <w:szCs w:val="22"/>
        </w:rPr>
      </w:pPr>
    </w:p>
    <w:tbl>
      <w:tblPr>
        <w:tblStyle w:val="TableGrid"/>
        <w:tblW w:w="8880" w:type="dxa"/>
        <w:tblInd w:w="345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6203"/>
        <w:gridCol w:w="1732"/>
      </w:tblGrid>
      <w:tr w:rsidR="003460D8" w14:paraId="18D7A5A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A0A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171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7492" w14:textId="77777777" w:rsidR="003460D8" w:rsidRDefault="003460D8">
            <w:r>
              <w:rPr>
                <w:rFonts w:ascii="仿宋" w:eastAsia="仿宋" w:hAnsi="仿宋" w:cs="仿宋" w:hint="eastAsia"/>
              </w:rPr>
              <w:t>上海绿亮</w:t>
            </w:r>
            <w:proofErr w:type="gramStart"/>
            <w:r>
              <w:rPr>
                <w:rFonts w:ascii="仿宋" w:eastAsia="仿宋" w:hAnsi="仿宋" w:cs="仿宋" w:hint="eastAsia"/>
              </w:rPr>
              <w:t>泗泾</w:t>
            </w:r>
            <w:proofErr w:type="gramEnd"/>
            <w:r>
              <w:rPr>
                <w:rFonts w:ascii="仿宋" w:eastAsia="仿宋" w:hAnsi="仿宋" w:cs="仿宋" w:hint="eastAsia"/>
              </w:rPr>
              <w:t>科技创业投资有限公司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E493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666C3B9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F819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974B" w14:textId="77777777" w:rsidR="003460D8" w:rsidRDefault="003460D8">
            <w:r>
              <w:rPr>
                <w:rFonts w:ascii="仿宋" w:eastAsia="仿宋" w:hAnsi="仿宋" w:cs="仿宋" w:hint="eastAsia"/>
              </w:rPr>
              <w:t>上海临港松江科技城投资发展有限公司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0BA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4AFFAAB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EAF0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DB0B" w14:textId="77777777" w:rsidR="003460D8" w:rsidRDefault="003460D8">
            <w:r>
              <w:rPr>
                <w:rFonts w:ascii="仿宋" w:eastAsia="仿宋" w:hAnsi="仿宋" w:cs="仿宋" w:hint="eastAsia"/>
              </w:rPr>
              <w:t>上海景鑫投资咨询有限公司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176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松江区</w:t>
            </w:r>
          </w:p>
        </w:tc>
      </w:tr>
      <w:tr w:rsidR="003460D8" w14:paraId="424BCC0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3861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B6A9" w14:textId="77777777" w:rsidR="003460D8" w:rsidRDefault="003460D8">
            <w:r>
              <w:rPr>
                <w:rFonts w:ascii="仿宋" w:eastAsia="仿宋" w:hAnsi="仿宋" w:cs="仿宋" w:hint="eastAsia"/>
              </w:rPr>
              <w:t>上海市科技创业中心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2791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1FA6441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0706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7342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上海聚科生物</w:t>
            </w:r>
            <w:proofErr w:type="gramEnd"/>
            <w:r>
              <w:rPr>
                <w:rFonts w:ascii="仿宋" w:eastAsia="仿宋" w:hAnsi="仿宋" w:cs="仿宋" w:hint="eastAsia"/>
              </w:rPr>
              <w:t>园区有限责任公司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6B0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055C1F16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D7BC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15AC" w14:textId="77777777" w:rsidR="003460D8" w:rsidRDefault="003460D8">
            <w:r>
              <w:rPr>
                <w:rFonts w:ascii="仿宋" w:eastAsia="仿宋" w:hAnsi="仿宋" w:cs="仿宋" w:hint="eastAsia"/>
              </w:rPr>
              <w:t>上海慧谷高科技创业中心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412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34A9DD08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4A43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9D1" w14:textId="77777777" w:rsidR="003460D8" w:rsidRDefault="003460D8">
            <w:r>
              <w:rPr>
                <w:rFonts w:ascii="仿宋" w:eastAsia="仿宋" w:hAnsi="仿宋" w:cs="仿宋" w:hint="eastAsia"/>
              </w:rPr>
              <w:t>上海漕河</w:t>
            </w:r>
            <w:proofErr w:type="gramStart"/>
            <w:r>
              <w:rPr>
                <w:rFonts w:ascii="仿宋" w:eastAsia="仿宋" w:hAnsi="仿宋" w:cs="仿宋" w:hint="eastAsia"/>
              </w:rPr>
              <w:t>泾</w:t>
            </w:r>
            <w:proofErr w:type="gramEnd"/>
            <w:r>
              <w:rPr>
                <w:rFonts w:ascii="仿宋" w:eastAsia="仿宋" w:hAnsi="仿宋" w:cs="仿宋" w:hint="eastAsia"/>
              </w:rPr>
              <w:t>新兴技术开发区科技创业中心有限公司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59B9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5491A8F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590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CC5F" w14:textId="77777777" w:rsidR="003460D8" w:rsidRDefault="003460D8">
            <w:r>
              <w:rPr>
                <w:rFonts w:ascii="仿宋" w:eastAsia="仿宋" w:hAnsi="仿宋" w:cs="仿宋" w:hint="eastAsia"/>
              </w:rPr>
              <w:t>上海西派埃科技发展有限公司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162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1C50658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00A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179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BB1E" w14:textId="77777777" w:rsidR="003460D8" w:rsidRDefault="003460D8">
            <w:r>
              <w:rPr>
                <w:rFonts w:ascii="仿宋" w:eastAsia="仿宋" w:hAnsi="仿宋" w:cs="仿宋" w:hint="eastAsia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</w:rPr>
              <w:t>枫林聚科生物</w:t>
            </w:r>
            <w:proofErr w:type="gramEnd"/>
            <w:r>
              <w:rPr>
                <w:rFonts w:ascii="仿宋" w:eastAsia="仿宋" w:hAnsi="仿宋" w:cs="仿宋" w:hint="eastAsia"/>
              </w:rPr>
              <w:t>科技有限公司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4D6E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徐汇区</w:t>
            </w:r>
          </w:p>
        </w:tc>
      </w:tr>
      <w:tr w:rsidR="003460D8" w14:paraId="64B0A845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D91C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D972" w14:textId="77777777" w:rsidR="003460D8" w:rsidRDefault="003460D8">
            <w:r>
              <w:rPr>
                <w:rFonts w:ascii="仿宋" w:eastAsia="仿宋" w:hAnsi="仿宋" w:cs="仿宋" w:hint="eastAsia"/>
              </w:rPr>
              <w:t>上海杨浦科技创业中心有限公司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AED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2361A1F1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542D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3EE1" w14:textId="77777777" w:rsidR="003460D8" w:rsidRDefault="003460D8">
            <w:r>
              <w:rPr>
                <w:rFonts w:ascii="仿宋" w:eastAsia="仿宋" w:hAnsi="仿宋" w:cs="仿宋" w:hint="eastAsia"/>
              </w:rPr>
              <w:t>上海同济科技园孵化器有限公司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133A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5A181030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566A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25BB" w14:textId="77777777" w:rsidR="003460D8" w:rsidRDefault="003460D8">
            <w:r>
              <w:rPr>
                <w:rFonts w:ascii="仿宋" w:eastAsia="仿宋" w:hAnsi="仿宋" w:cs="仿宋" w:hint="eastAsia"/>
              </w:rPr>
              <w:t>上海市杨浦</w:t>
            </w:r>
            <w:proofErr w:type="gramStart"/>
            <w:r>
              <w:rPr>
                <w:rFonts w:ascii="仿宋" w:eastAsia="仿宋" w:hAnsi="仿宋" w:cs="仿宋" w:hint="eastAsia"/>
              </w:rPr>
              <w:t>云计算</w:t>
            </w:r>
            <w:proofErr w:type="gramEnd"/>
            <w:r>
              <w:rPr>
                <w:rFonts w:ascii="仿宋" w:eastAsia="仿宋" w:hAnsi="仿宋" w:cs="仿宋" w:hint="eastAsia"/>
              </w:rPr>
              <w:t>创新基地发展有限公司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4F46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48D8EA2E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E085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3B69" w14:textId="77777777" w:rsidR="003460D8" w:rsidRDefault="003460D8">
            <w:r>
              <w:rPr>
                <w:rFonts w:ascii="仿宋" w:eastAsia="仿宋" w:hAnsi="仿宋" w:cs="仿宋" w:hint="eastAsia"/>
              </w:rPr>
              <w:t>上海环保科技园有限公司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16F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517B5BD9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C87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652F" w14:textId="77777777" w:rsidR="003460D8" w:rsidRDefault="003460D8">
            <w:r>
              <w:rPr>
                <w:rFonts w:ascii="仿宋" w:eastAsia="仿宋" w:hAnsi="仿宋" w:cs="仿宋" w:hint="eastAsia"/>
              </w:rPr>
              <w:t>上海复旦科技园高新技术创业服务有限公司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ACF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08A6124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69EE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8EA1" w14:textId="77777777" w:rsidR="003460D8" w:rsidRDefault="003460D8">
            <w:proofErr w:type="gramStart"/>
            <w:r>
              <w:rPr>
                <w:rFonts w:ascii="仿宋" w:eastAsia="仿宋" w:hAnsi="仿宋" w:cs="仿宋" w:hint="eastAsia"/>
              </w:rPr>
              <w:t>上海顺澄企业管理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6EB0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5E0EE9C7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29E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0233" w14:textId="77777777" w:rsidR="003460D8" w:rsidRDefault="003460D8">
            <w:r>
              <w:rPr>
                <w:rFonts w:ascii="仿宋" w:eastAsia="仿宋" w:hAnsi="仿宋" w:cs="仿宋" w:hint="eastAsia"/>
              </w:rPr>
              <w:t>上海卿云复</w:t>
            </w:r>
            <w:proofErr w:type="gramStart"/>
            <w:r>
              <w:rPr>
                <w:rFonts w:ascii="仿宋" w:eastAsia="仿宋" w:hAnsi="仿宋" w:cs="仿宋" w:hint="eastAsia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</w:rPr>
              <w:t>智能产业创新有限公司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3298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50605C6F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5B2B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85B3" w14:textId="77777777" w:rsidR="003460D8" w:rsidRDefault="003460D8">
            <w:r>
              <w:rPr>
                <w:rFonts w:ascii="仿宋" w:eastAsia="仿宋" w:hAnsi="仿宋" w:cs="仿宋" w:hint="eastAsia"/>
              </w:rPr>
              <w:t>上海启迪创业孵化器有限公司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C7EC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杨浦区</w:t>
            </w:r>
          </w:p>
        </w:tc>
      </w:tr>
      <w:tr w:rsidR="003460D8" w14:paraId="082CD354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F4E8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25F3" w14:textId="77777777" w:rsidR="003460D8" w:rsidRDefault="003460D8">
            <w:r>
              <w:rPr>
                <w:rFonts w:ascii="仿宋" w:eastAsia="仿宋" w:hAnsi="仿宋" w:cs="仿宋" w:hint="eastAsia"/>
              </w:rPr>
              <w:t>上海苏河</w:t>
            </w:r>
            <w:proofErr w:type="gramStart"/>
            <w:r>
              <w:rPr>
                <w:rFonts w:ascii="仿宋" w:eastAsia="仿宋" w:hAnsi="仿宋" w:cs="仿宋" w:hint="eastAsia"/>
              </w:rPr>
              <w:t>汇科技</w:t>
            </w:r>
            <w:proofErr w:type="gramEnd"/>
            <w:r>
              <w:rPr>
                <w:rFonts w:ascii="仿宋" w:eastAsia="仿宋" w:hAnsi="仿宋" w:cs="仿宋" w:hint="eastAsia"/>
              </w:rPr>
              <w:t>服务股份有限公司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A18F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长宁区</w:t>
            </w:r>
          </w:p>
        </w:tc>
      </w:tr>
      <w:tr w:rsidR="003460D8" w14:paraId="44317332" w14:textId="77777777" w:rsidTr="003460D8">
        <w:trPr>
          <w:trHeight w:val="32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F1F7" w14:textId="77777777" w:rsidR="003460D8" w:rsidRDefault="003460D8">
            <w:pPr>
              <w:ind w:left="10"/>
              <w:jc w:val="center"/>
            </w:pPr>
            <w:r>
              <w:rPr>
                <w:rFonts w:ascii="仿宋" w:eastAsia="仿宋" w:hAnsi="仿宋" w:cs="仿宋" w:hint="eastAsia"/>
              </w:rPr>
              <w:t>189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7044" w14:textId="77777777" w:rsidR="003460D8" w:rsidRDefault="003460D8">
            <w:r>
              <w:rPr>
                <w:rFonts w:ascii="仿宋" w:eastAsia="仿宋" w:hAnsi="仿宋" w:cs="仿宋" w:hint="eastAsia"/>
              </w:rPr>
              <w:t>上海环东华时尚创意发展有限公司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AAE2" w14:textId="77777777" w:rsidR="003460D8" w:rsidRDefault="003460D8">
            <w:pPr>
              <w:ind w:left="1"/>
            </w:pPr>
            <w:r>
              <w:rPr>
                <w:rFonts w:ascii="仿宋" w:eastAsia="仿宋" w:hAnsi="仿宋" w:cs="仿宋" w:hint="eastAsia"/>
              </w:rPr>
              <w:t>长宁区</w:t>
            </w:r>
          </w:p>
        </w:tc>
      </w:tr>
    </w:tbl>
    <w:p w14:paraId="381D2FDD" w14:textId="77777777" w:rsidR="003460D8" w:rsidRDefault="003460D8" w:rsidP="003460D8">
      <w:pPr>
        <w:rPr>
          <w:rFonts w:eastAsia="Calibri" w:cs="Calibri"/>
          <w:color w:val="000000"/>
          <w:sz w:val="22"/>
          <w:szCs w:val="22"/>
        </w:rPr>
      </w:pPr>
    </w:p>
    <w:p w14:paraId="7DCF68F2" w14:textId="77777777" w:rsidR="003460D8" w:rsidRDefault="003460D8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3460D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B6E1" w14:textId="77777777" w:rsidR="002A6C56" w:rsidRDefault="002A6C56">
      <w:r>
        <w:separator/>
      </w:r>
    </w:p>
  </w:endnote>
  <w:endnote w:type="continuationSeparator" w:id="0">
    <w:p w14:paraId="2D5AC648" w14:textId="77777777" w:rsidR="002A6C56" w:rsidRDefault="002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D71D" w14:textId="77777777" w:rsidR="00922326" w:rsidRDefault="00922326">
    <w:pPr>
      <w:pStyle w:val="a7"/>
      <w:jc w:val="center"/>
      <w:rPr>
        <w:rFonts w:ascii="仿宋" w:eastAsia="仿宋" w:hAnsi="仿宋"/>
      </w:rPr>
    </w:pPr>
  </w:p>
  <w:p w14:paraId="547058FD" w14:textId="77777777" w:rsidR="00922326" w:rsidRDefault="002A6C56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7512B980" w14:textId="77777777" w:rsidR="00922326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0890F9" wp14:editId="41AE9E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809547" w14:textId="77777777" w:rsidR="00922326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90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C809547" w14:textId="77777777" w:rsidR="00922326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B29F" w14:textId="77777777" w:rsidR="002A6C56" w:rsidRDefault="002A6C56">
      <w:r>
        <w:separator/>
      </w:r>
    </w:p>
  </w:footnote>
  <w:footnote w:type="continuationSeparator" w:id="0">
    <w:p w14:paraId="32935E7A" w14:textId="77777777" w:rsidR="002A6C56" w:rsidRDefault="002A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9870" w14:textId="77777777" w:rsidR="00922326" w:rsidRDefault="002A6C56">
    <w:pPr>
      <w:pStyle w:val="a8"/>
    </w:pPr>
    <w:r>
      <w:pict w14:anchorId="621EA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BE23" w14:textId="77777777" w:rsidR="00922326" w:rsidRDefault="002A6C56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4E11A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172C30DF" wp14:editId="155B98FB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4DE7" w14:textId="77777777" w:rsidR="00922326" w:rsidRDefault="002A6C56">
    <w:pPr>
      <w:pStyle w:val="a8"/>
    </w:pPr>
    <w:r>
      <w:pict w14:anchorId="630B8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D8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A6C56"/>
    <w:rsid w:val="002C4BBE"/>
    <w:rsid w:val="002C5575"/>
    <w:rsid w:val="003460D8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326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878761"/>
  <w15:chartTrackingRefBased/>
  <w15:docId w15:val="{C40C63C2-DAE7-4027-8C5E-E371C888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3460D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6</Pages>
  <Words>682</Words>
  <Characters>3888</Characters>
  <Application>Microsoft Office Word</Application>
  <DocSecurity>0</DocSecurity>
  <Lines>32</Lines>
  <Paragraphs>9</Paragraphs>
  <ScaleCrop>false</ScaleCrop>
  <Company>Sky123.Org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2022-03-09T08:42:00Z</dcterms:created>
  <dcterms:modified xsi:type="dcterms:W3CDTF">2022-03-09T08:44:00Z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