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D8C3" w14:textId="2EF523D5" w:rsidR="00CD691D" w:rsidRPr="00CD691D" w:rsidRDefault="00CD691D">
      <w:pPr>
        <w:rPr>
          <w:sz w:val="30"/>
          <w:szCs w:val="30"/>
        </w:rPr>
      </w:pPr>
      <w:r w:rsidRPr="00CD691D">
        <w:rPr>
          <w:rFonts w:hint="eastAsia"/>
          <w:sz w:val="30"/>
          <w:szCs w:val="30"/>
        </w:rPr>
        <w:t>表</w:t>
      </w:r>
      <w:r w:rsidRPr="00CD691D">
        <w:rPr>
          <w:rFonts w:hint="eastAsia"/>
          <w:sz w:val="30"/>
          <w:szCs w:val="30"/>
        </w:rPr>
        <w:t>2</w:t>
      </w:r>
      <w:r w:rsidRPr="00CD691D">
        <w:rPr>
          <w:rFonts w:hint="eastAsia"/>
          <w:sz w:val="30"/>
          <w:szCs w:val="30"/>
        </w:rPr>
        <w:t>：</w:t>
      </w:r>
      <w:r w:rsidRPr="00CD691D">
        <w:rPr>
          <w:sz w:val="30"/>
          <w:szCs w:val="30"/>
        </w:rPr>
        <w:t xml:space="preserve"> </w:t>
      </w:r>
    </w:p>
    <w:p w14:paraId="69A2FE9B" w14:textId="0D6C6897" w:rsidR="00CD691D" w:rsidRPr="00CD691D" w:rsidRDefault="00CD691D" w:rsidP="00CD691D">
      <w:pPr>
        <w:jc w:val="center"/>
        <w:rPr>
          <w:sz w:val="32"/>
          <w:szCs w:val="32"/>
        </w:rPr>
      </w:pPr>
      <w:r w:rsidRPr="00CD691D">
        <w:rPr>
          <w:rFonts w:hint="eastAsia"/>
          <w:sz w:val="32"/>
          <w:szCs w:val="32"/>
        </w:rPr>
        <w:t>2021</w:t>
      </w:r>
      <w:r w:rsidRPr="00CD691D">
        <w:rPr>
          <w:rFonts w:hint="eastAsia"/>
          <w:sz w:val="32"/>
          <w:szCs w:val="32"/>
        </w:rPr>
        <w:t>年上海市品牌培育示范企业授牌名单</w:t>
      </w:r>
    </w:p>
    <w:p w14:paraId="1B4BEDFA" w14:textId="77777777" w:rsidR="00CD691D" w:rsidRDefault="00CD691D">
      <w:pPr>
        <w:rPr>
          <w:rFonts w:hint="eastAsia"/>
        </w:rPr>
      </w:pPr>
    </w:p>
    <w:tbl>
      <w:tblPr>
        <w:tblW w:w="8970" w:type="dxa"/>
        <w:jc w:val="center"/>
        <w:tblCellSpacing w:w="15" w:type="dxa"/>
        <w:tblBorders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3825"/>
        <w:gridCol w:w="724"/>
        <w:gridCol w:w="3688"/>
      </w:tblGrid>
      <w:tr w:rsidR="00CD691D" w:rsidRPr="00CD691D" w14:paraId="5CADCD23" w14:textId="77777777" w:rsidTr="00CD691D">
        <w:trPr>
          <w:tblHeader/>
          <w:tblCellSpacing w:w="15" w:type="dxa"/>
          <w:jc w:val="center"/>
        </w:trPr>
        <w:tc>
          <w:tcPr>
            <w:tcW w:w="688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B57E5F" w14:textId="77777777" w:rsidR="00CD691D" w:rsidRPr="00CD691D" w:rsidRDefault="00CD691D" w:rsidP="00CD691D">
            <w:pPr>
              <w:widowControl/>
              <w:jc w:val="left"/>
              <w:rPr>
                <w:rFonts w:ascii="微软雅黑" w:eastAsia="微软雅黑" w:hAnsi="微软雅黑" w:cs="宋体"/>
                <w:color w:val="525454"/>
                <w:kern w:val="0"/>
                <w:szCs w:val="21"/>
              </w:rPr>
            </w:pPr>
          </w:p>
        </w:tc>
        <w:tc>
          <w:tcPr>
            <w:tcW w:w="379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BDC619" w14:textId="77777777" w:rsidR="00CD691D" w:rsidRPr="00CD691D" w:rsidRDefault="00CD691D" w:rsidP="00CD691D">
            <w:pPr>
              <w:widowControl/>
              <w:jc w:val="center"/>
              <w:rPr>
                <w:rFonts w:eastAsia="微软雅黑" w:cs="Calibri" w:hint="eastAsia"/>
                <w:color w:val="525454"/>
                <w:kern w:val="0"/>
                <w:szCs w:val="21"/>
              </w:rPr>
            </w:pPr>
            <w:r w:rsidRPr="00CD691D">
              <w:rPr>
                <w:rFonts w:ascii="仿宋_GB2312" w:eastAsia="仿宋_GB2312" w:cs="Calibri" w:hint="eastAsia"/>
                <w:b/>
                <w:bCs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企业名称</w:t>
            </w:r>
          </w:p>
        </w:tc>
        <w:tc>
          <w:tcPr>
            <w:tcW w:w="694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6580C7" w14:textId="77777777" w:rsidR="00CD691D" w:rsidRPr="00CD691D" w:rsidRDefault="00CD691D" w:rsidP="00CD691D">
            <w:pPr>
              <w:widowControl/>
              <w:jc w:val="left"/>
              <w:rPr>
                <w:rFonts w:ascii="微软雅黑" w:eastAsia="微软雅黑" w:hAnsi="微软雅黑" w:cs="宋体"/>
                <w:color w:val="525454"/>
                <w:kern w:val="0"/>
                <w:szCs w:val="21"/>
              </w:rPr>
            </w:pPr>
          </w:p>
        </w:tc>
        <w:tc>
          <w:tcPr>
            <w:tcW w:w="3643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0A2802" w14:textId="77777777" w:rsidR="00CD691D" w:rsidRPr="00CD691D" w:rsidRDefault="00CD691D" w:rsidP="00CD691D">
            <w:pPr>
              <w:widowControl/>
              <w:jc w:val="center"/>
              <w:rPr>
                <w:rFonts w:eastAsia="微软雅黑" w:cs="Calibri" w:hint="eastAsia"/>
                <w:color w:val="525454"/>
                <w:kern w:val="0"/>
                <w:szCs w:val="21"/>
              </w:rPr>
            </w:pPr>
            <w:r w:rsidRPr="00CD691D">
              <w:rPr>
                <w:rFonts w:ascii="仿宋_GB2312" w:eastAsia="仿宋_GB2312" w:cs="Calibri" w:hint="eastAsia"/>
                <w:b/>
                <w:bCs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企业名称</w:t>
            </w:r>
          </w:p>
        </w:tc>
      </w:tr>
      <w:tr w:rsidR="00CD691D" w:rsidRPr="00CD691D" w14:paraId="17828671" w14:textId="77777777" w:rsidTr="00CD691D">
        <w:trPr>
          <w:tblCellSpacing w:w="15" w:type="dxa"/>
          <w:jc w:val="center"/>
        </w:trPr>
        <w:tc>
          <w:tcPr>
            <w:tcW w:w="688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A38DA9" w14:textId="77777777" w:rsidR="00CD691D" w:rsidRPr="00CD691D" w:rsidRDefault="00CD691D" w:rsidP="00CD691D">
            <w:pPr>
              <w:widowControl/>
              <w:jc w:val="center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Times New Roman" w:eastAsia="微软雅黑" w:hAnsi="Times New Roman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1</w:t>
            </w:r>
          </w:p>
        </w:tc>
        <w:tc>
          <w:tcPr>
            <w:tcW w:w="379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7E4CFC" w14:textId="77777777" w:rsidR="00CD691D" w:rsidRPr="00CD691D" w:rsidRDefault="00CD691D" w:rsidP="00CD691D">
            <w:pPr>
              <w:widowControl/>
              <w:jc w:val="left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上海芯龙光电科技股份有限公司</w:t>
            </w:r>
          </w:p>
        </w:tc>
        <w:tc>
          <w:tcPr>
            <w:tcW w:w="694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5C290D" w14:textId="77777777" w:rsidR="00CD691D" w:rsidRPr="00CD691D" w:rsidRDefault="00CD691D" w:rsidP="00CD691D">
            <w:pPr>
              <w:widowControl/>
              <w:jc w:val="center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Times New Roman" w:eastAsia="微软雅黑" w:hAnsi="Times New Roman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15</w:t>
            </w:r>
          </w:p>
        </w:tc>
        <w:tc>
          <w:tcPr>
            <w:tcW w:w="3643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9FB8D4" w14:textId="77777777" w:rsidR="00CD691D" w:rsidRPr="00CD691D" w:rsidRDefault="00CD691D" w:rsidP="00CD691D">
            <w:pPr>
              <w:widowControl/>
              <w:jc w:val="left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申联生物医药（上海）股份有限公司</w:t>
            </w:r>
          </w:p>
        </w:tc>
      </w:tr>
      <w:tr w:rsidR="00CD691D" w:rsidRPr="00CD691D" w14:paraId="2DFE05A9" w14:textId="77777777" w:rsidTr="00CD691D">
        <w:trPr>
          <w:tblCellSpacing w:w="15" w:type="dxa"/>
          <w:jc w:val="center"/>
        </w:trPr>
        <w:tc>
          <w:tcPr>
            <w:tcW w:w="688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6C6669" w14:textId="77777777" w:rsidR="00CD691D" w:rsidRPr="00CD691D" w:rsidRDefault="00CD691D" w:rsidP="00CD691D">
            <w:pPr>
              <w:widowControl/>
              <w:jc w:val="center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Times New Roman" w:eastAsia="微软雅黑" w:hAnsi="Times New Roman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2</w:t>
            </w:r>
          </w:p>
        </w:tc>
        <w:tc>
          <w:tcPr>
            <w:tcW w:w="379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A176F4" w14:textId="77777777" w:rsidR="00CD691D" w:rsidRPr="00CD691D" w:rsidRDefault="00CD691D" w:rsidP="00CD691D">
            <w:pPr>
              <w:widowControl/>
              <w:jc w:val="left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申杰环境发展（上海）有限公司</w:t>
            </w:r>
          </w:p>
        </w:tc>
        <w:tc>
          <w:tcPr>
            <w:tcW w:w="694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5D39F2" w14:textId="77777777" w:rsidR="00CD691D" w:rsidRPr="00CD691D" w:rsidRDefault="00CD691D" w:rsidP="00CD691D">
            <w:pPr>
              <w:widowControl/>
              <w:jc w:val="center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Times New Roman" w:eastAsia="微软雅黑" w:hAnsi="Times New Roman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16</w:t>
            </w:r>
          </w:p>
        </w:tc>
        <w:tc>
          <w:tcPr>
            <w:tcW w:w="3643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84C173" w14:textId="77777777" w:rsidR="00CD691D" w:rsidRPr="00CD691D" w:rsidRDefault="00CD691D" w:rsidP="00CD691D">
            <w:pPr>
              <w:widowControl/>
              <w:jc w:val="left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上海精益电器厂有限公司</w:t>
            </w:r>
          </w:p>
        </w:tc>
      </w:tr>
      <w:tr w:rsidR="00CD691D" w:rsidRPr="00CD691D" w14:paraId="7494206A" w14:textId="77777777" w:rsidTr="00CD691D">
        <w:trPr>
          <w:tblCellSpacing w:w="15" w:type="dxa"/>
          <w:jc w:val="center"/>
        </w:trPr>
        <w:tc>
          <w:tcPr>
            <w:tcW w:w="688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2BF6AB" w14:textId="77777777" w:rsidR="00CD691D" w:rsidRPr="00CD691D" w:rsidRDefault="00CD691D" w:rsidP="00CD691D">
            <w:pPr>
              <w:widowControl/>
              <w:jc w:val="center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Times New Roman" w:eastAsia="微软雅黑" w:hAnsi="Times New Roman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3</w:t>
            </w:r>
          </w:p>
        </w:tc>
        <w:tc>
          <w:tcPr>
            <w:tcW w:w="379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A2C289" w14:textId="77777777" w:rsidR="00CD691D" w:rsidRPr="00CD691D" w:rsidRDefault="00CD691D" w:rsidP="00CD691D">
            <w:pPr>
              <w:widowControl/>
              <w:jc w:val="left"/>
              <w:rPr>
                <w:rFonts w:eastAsia="微软雅黑" w:cs="Calibri"/>
                <w:color w:val="525454"/>
                <w:kern w:val="0"/>
                <w:szCs w:val="21"/>
              </w:rPr>
            </w:pPr>
            <w:proofErr w:type="gramStart"/>
            <w:r w:rsidRPr="00CD691D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上海盈兹无纺布</w:t>
            </w:r>
            <w:proofErr w:type="gramEnd"/>
            <w:r w:rsidRPr="00CD691D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有限公司</w:t>
            </w:r>
          </w:p>
        </w:tc>
        <w:tc>
          <w:tcPr>
            <w:tcW w:w="694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0DAF07" w14:textId="77777777" w:rsidR="00CD691D" w:rsidRPr="00CD691D" w:rsidRDefault="00CD691D" w:rsidP="00CD691D">
            <w:pPr>
              <w:widowControl/>
              <w:jc w:val="center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Times New Roman" w:eastAsia="微软雅黑" w:hAnsi="Times New Roman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17</w:t>
            </w:r>
          </w:p>
        </w:tc>
        <w:tc>
          <w:tcPr>
            <w:tcW w:w="3643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006E4B" w14:textId="77777777" w:rsidR="00CD691D" w:rsidRPr="00CD691D" w:rsidRDefault="00CD691D" w:rsidP="00CD691D">
            <w:pPr>
              <w:widowControl/>
              <w:jc w:val="left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上海鼎丰酿造食品有限公司</w:t>
            </w:r>
          </w:p>
        </w:tc>
      </w:tr>
      <w:tr w:rsidR="00CD691D" w:rsidRPr="00CD691D" w14:paraId="64522082" w14:textId="77777777" w:rsidTr="00CD691D">
        <w:trPr>
          <w:tblCellSpacing w:w="15" w:type="dxa"/>
          <w:jc w:val="center"/>
        </w:trPr>
        <w:tc>
          <w:tcPr>
            <w:tcW w:w="688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AC754C" w14:textId="77777777" w:rsidR="00CD691D" w:rsidRPr="00CD691D" w:rsidRDefault="00CD691D" w:rsidP="00CD691D">
            <w:pPr>
              <w:widowControl/>
              <w:jc w:val="center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Times New Roman" w:eastAsia="微软雅黑" w:hAnsi="Times New Roman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4</w:t>
            </w:r>
          </w:p>
        </w:tc>
        <w:tc>
          <w:tcPr>
            <w:tcW w:w="379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1CC8F1" w14:textId="77777777" w:rsidR="00CD691D" w:rsidRPr="00CD691D" w:rsidRDefault="00CD691D" w:rsidP="00CD691D">
            <w:pPr>
              <w:widowControl/>
              <w:jc w:val="left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有行鲨鱼（上海）科技股份有限公司</w:t>
            </w:r>
          </w:p>
        </w:tc>
        <w:tc>
          <w:tcPr>
            <w:tcW w:w="694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55816B" w14:textId="77777777" w:rsidR="00CD691D" w:rsidRPr="00CD691D" w:rsidRDefault="00CD691D" w:rsidP="00CD691D">
            <w:pPr>
              <w:widowControl/>
              <w:jc w:val="center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Times New Roman" w:eastAsia="微软雅黑" w:hAnsi="Times New Roman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18</w:t>
            </w:r>
          </w:p>
        </w:tc>
        <w:tc>
          <w:tcPr>
            <w:tcW w:w="3643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52C4BB" w14:textId="77777777" w:rsidR="00CD691D" w:rsidRPr="00CD691D" w:rsidRDefault="00CD691D" w:rsidP="00CD691D">
            <w:pPr>
              <w:widowControl/>
              <w:jc w:val="left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上海申鄂环保科技有限公司</w:t>
            </w:r>
          </w:p>
        </w:tc>
      </w:tr>
      <w:tr w:rsidR="00CD691D" w:rsidRPr="00CD691D" w14:paraId="4E5A1967" w14:textId="77777777" w:rsidTr="00CD691D">
        <w:trPr>
          <w:tblCellSpacing w:w="15" w:type="dxa"/>
          <w:jc w:val="center"/>
        </w:trPr>
        <w:tc>
          <w:tcPr>
            <w:tcW w:w="688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B60E9E" w14:textId="77777777" w:rsidR="00CD691D" w:rsidRPr="00CD691D" w:rsidRDefault="00CD691D" w:rsidP="00CD691D">
            <w:pPr>
              <w:widowControl/>
              <w:jc w:val="center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Times New Roman" w:eastAsia="微软雅黑" w:hAnsi="Times New Roman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5</w:t>
            </w:r>
          </w:p>
        </w:tc>
        <w:tc>
          <w:tcPr>
            <w:tcW w:w="379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5B92C0" w14:textId="77777777" w:rsidR="00CD691D" w:rsidRPr="00CD691D" w:rsidRDefault="00CD691D" w:rsidP="00CD691D">
            <w:pPr>
              <w:widowControl/>
              <w:jc w:val="left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上海茗居网络科技有限公司</w:t>
            </w:r>
          </w:p>
        </w:tc>
        <w:tc>
          <w:tcPr>
            <w:tcW w:w="694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1990F0" w14:textId="77777777" w:rsidR="00CD691D" w:rsidRPr="00CD691D" w:rsidRDefault="00CD691D" w:rsidP="00CD691D">
            <w:pPr>
              <w:widowControl/>
              <w:jc w:val="center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Times New Roman" w:eastAsia="微软雅黑" w:hAnsi="Times New Roman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19</w:t>
            </w:r>
          </w:p>
        </w:tc>
        <w:tc>
          <w:tcPr>
            <w:tcW w:w="3643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DA2213" w14:textId="77777777" w:rsidR="00CD691D" w:rsidRPr="00CD691D" w:rsidRDefault="00CD691D" w:rsidP="00CD691D">
            <w:pPr>
              <w:widowControl/>
              <w:jc w:val="left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上海东飞环境工程服务有限公司</w:t>
            </w:r>
          </w:p>
        </w:tc>
      </w:tr>
      <w:tr w:rsidR="00CD691D" w:rsidRPr="00CD691D" w14:paraId="174847E0" w14:textId="77777777" w:rsidTr="00CD691D">
        <w:trPr>
          <w:tblCellSpacing w:w="15" w:type="dxa"/>
          <w:jc w:val="center"/>
        </w:trPr>
        <w:tc>
          <w:tcPr>
            <w:tcW w:w="688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8D70D6" w14:textId="77777777" w:rsidR="00CD691D" w:rsidRPr="00CD691D" w:rsidRDefault="00CD691D" w:rsidP="00CD691D">
            <w:pPr>
              <w:widowControl/>
              <w:jc w:val="center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Times New Roman" w:eastAsia="微软雅黑" w:hAnsi="Times New Roman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6</w:t>
            </w:r>
          </w:p>
        </w:tc>
        <w:tc>
          <w:tcPr>
            <w:tcW w:w="379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2EBB93" w14:textId="77777777" w:rsidR="00CD691D" w:rsidRPr="00CD691D" w:rsidRDefault="00CD691D" w:rsidP="00CD691D">
            <w:pPr>
              <w:widowControl/>
              <w:jc w:val="left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上海俊达汽车装饰有限公司</w:t>
            </w:r>
          </w:p>
        </w:tc>
        <w:tc>
          <w:tcPr>
            <w:tcW w:w="694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DEDDBA" w14:textId="77777777" w:rsidR="00CD691D" w:rsidRPr="00CD691D" w:rsidRDefault="00CD691D" w:rsidP="00CD691D">
            <w:pPr>
              <w:widowControl/>
              <w:jc w:val="center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Times New Roman" w:eastAsia="微软雅黑" w:hAnsi="Times New Roman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20</w:t>
            </w:r>
          </w:p>
        </w:tc>
        <w:tc>
          <w:tcPr>
            <w:tcW w:w="3643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ED14EA" w14:textId="77777777" w:rsidR="00CD691D" w:rsidRPr="00CD691D" w:rsidRDefault="00CD691D" w:rsidP="00CD691D">
            <w:pPr>
              <w:widowControl/>
              <w:jc w:val="left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上海长浩工程建设集团有限公司</w:t>
            </w:r>
          </w:p>
        </w:tc>
      </w:tr>
      <w:tr w:rsidR="00CD691D" w:rsidRPr="00CD691D" w14:paraId="5A23B1E4" w14:textId="77777777" w:rsidTr="00CD691D">
        <w:trPr>
          <w:tblCellSpacing w:w="15" w:type="dxa"/>
          <w:jc w:val="center"/>
        </w:trPr>
        <w:tc>
          <w:tcPr>
            <w:tcW w:w="688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FA2162" w14:textId="77777777" w:rsidR="00CD691D" w:rsidRPr="00CD691D" w:rsidRDefault="00CD691D" w:rsidP="00CD691D">
            <w:pPr>
              <w:widowControl/>
              <w:jc w:val="center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Times New Roman" w:eastAsia="微软雅黑" w:hAnsi="Times New Roman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7</w:t>
            </w:r>
          </w:p>
        </w:tc>
        <w:tc>
          <w:tcPr>
            <w:tcW w:w="379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DF919A" w14:textId="77777777" w:rsidR="00CD691D" w:rsidRPr="00CD691D" w:rsidRDefault="00CD691D" w:rsidP="00CD691D">
            <w:pPr>
              <w:widowControl/>
              <w:jc w:val="left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上海朴美家具有限公司</w:t>
            </w:r>
          </w:p>
        </w:tc>
        <w:tc>
          <w:tcPr>
            <w:tcW w:w="694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E1BB74" w14:textId="77777777" w:rsidR="00CD691D" w:rsidRPr="00CD691D" w:rsidRDefault="00CD691D" w:rsidP="00CD691D">
            <w:pPr>
              <w:widowControl/>
              <w:jc w:val="center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Times New Roman" w:eastAsia="微软雅黑" w:hAnsi="Times New Roman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21</w:t>
            </w:r>
          </w:p>
        </w:tc>
        <w:tc>
          <w:tcPr>
            <w:tcW w:w="3643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E12A61" w14:textId="77777777" w:rsidR="00CD691D" w:rsidRPr="00CD691D" w:rsidRDefault="00CD691D" w:rsidP="00CD691D">
            <w:pPr>
              <w:widowControl/>
              <w:jc w:val="left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上海强生国际旅行社有限责任公司</w:t>
            </w:r>
          </w:p>
        </w:tc>
      </w:tr>
      <w:tr w:rsidR="00CD691D" w:rsidRPr="00CD691D" w14:paraId="2EBED843" w14:textId="77777777" w:rsidTr="00CD691D">
        <w:trPr>
          <w:tblCellSpacing w:w="15" w:type="dxa"/>
          <w:jc w:val="center"/>
        </w:trPr>
        <w:tc>
          <w:tcPr>
            <w:tcW w:w="688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6C4BF9" w14:textId="77777777" w:rsidR="00CD691D" w:rsidRPr="00CD691D" w:rsidRDefault="00CD691D" w:rsidP="00CD691D">
            <w:pPr>
              <w:widowControl/>
              <w:jc w:val="center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Times New Roman" w:eastAsia="微软雅黑" w:hAnsi="Times New Roman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8</w:t>
            </w:r>
          </w:p>
        </w:tc>
        <w:tc>
          <w:tcPr>
            <w:tcW w:w="379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AB68A0" w14:textId="77777777" w:rsidR="00CD691D" w:rsidRPr="00CD691D" w:rsidRDefault="00CD691D" w:rsidP="00CD691D">
            <w:pPr>
              <w:widowControl/>
              <w:jc w:val="left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上海艾录包装股份有限公司</w:t>
            </w:r>
          </w:p>
        </w:tc>
        <w:tc>
          <w:tcPr>
            <w:tcW w:w="694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D97B73" w14:textId="77777777" w:rsidR="00CD691D" w:rsidRPr="00CD691D" w:rsidRDefault="00CD691D" w:rsidP="00CD691D">
            <w:pPr>
              <w:widowControl/>
              <w:jc w:val="center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Times New Roman" w:eastAsia="微软雅黑" w:hAnsi="Times New Roman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22</w:t>
            </w:r>
          </w:p>
        </w:tc>
        <w:tc>
          <w:tcPr>
            <w:tcW w:w="3643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619C88" w14:textId="77777777" w:rsidR="00CD691D" w:rsidRPr="00CD691D" w:rsidRDefault="00CD691D" w:rsidP="00CD691D">
            <w:pPr>
              <w:widowControl/>
              <w:jc w:val="left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上海晟事美安实业股份有限公司</w:t>
            </w:r>
          </w:p>
        </w:tc>
      </w:tr>
      <w:tr w:rsidR="00CD691D" w:rsidRPr="00CD691D" w14:paraId="64BA4F52" w14:textId="77777777" w:rsidTr="00CD691D">
        <w:trPr>
          <w:tblCellSpacing w:w="15" w:type="dxa"/>
          <w:jc w:val="center"/>
        </w:trPr>
        <w:tc>
          <w:tcPr>
            <w:tcW w:w="688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7B5E6D" w14:textId="77777777" w:rsidR="00CD691D" w:rsidRPr="00CD691D" w:rsidRDefault="00CD691D" w:rsidP="00CD691D">
            <w:pPr>
              <w:widowControl/>
              <w:jc w:val="center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Times New Roman" w:eastAsia="微软雅黑" w:hAnsi="Times New Roman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9</w:t>
            </w:r>
          </w:p>
        </w:tc>
        <w:tc>
          <w:tcPr>
            <w:tcW w:w="379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E25E81" w14:textId="77777777" w:rsidR="00CD691D" w:rsidRPr="00CD691D" w:rsidRDefault="00CD691D" w:rsidP="00CD691D">
            <w:pPr>
              <w:widowControl/>
              <w:jc w:val="left"/>
              <w:rPr>
                <w:rFonts w:eastAsia="微软雅黑" w:cs="Calibri"/>
                <w:color w:val="525454"/>
                <w:kern w:val="0"/>
                <w:szCs w:val="21"/>
              </w:rPr>
            </w:pPr>
            <w:proofErr w:type="gramStart"/>
            <w:r w:rsidRPr="00CD691D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萨</w:t>
            </w:r>
            <w:proofErr w:type="gramEnd"/>
            <w:r w:rsidRPr="00CD691D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震压缩机（上海）有限公司</w:t>
            </w:r>
          </w:p>
        </w:tc>
        <w:tc>
          <w:tcPr>
            <w:tcW w:w="694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504BB7" w14:textId="77777777" w:rsidR="00CD691D" w:rsidRPr="00CD691D" w:rsidRDefault="00CD691D" w:rsidP="00CD691D">
            <w:pPr>
              <w:widowControl/>
              <w:jc w:val="center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Times New Roman" w:eastAsia="微软雅黑" w:hAnsi="Times New Roman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23</w:t>
            </w:r>
          </w:p>
        </w:tc>
        <w:tc>
          <w:tcPr>
            <w:tcW w:w="3643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755E95" w14:textId="77777777" w:rsidR="00CD691D" w:rsidRPr="00CD691D" w:rsidRDefault="00CD691D" w:rsidP="00CD691D">
            <w:pPr>
              <w:widowControl/>
              <w:jc w:val="left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上海美都环卫服务有限公司</w:t>
            </w:r>
          </w:p>
        </w:tc>
      </w:tr>
      <w:tr w:rsidR="00CD691D" w:rsidRPr="00CD691D" w14:paraId="75519D65" w14:textId="77777777" w:rsidTr="00CD691D">
        <w:trPr>
          <w:tblCellSpacing w:w="15" w:type="dxa"/>
          <w:jc w:val="center"/>
        </w:trPr>
        <w:tc>
          <w:tcPr>
            <w:tcW w:w="688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81EAC8" w14:textId="77777777" w:rsidR="00CD691D" w:rsidRPr="00CD691D" w:rsidRDefault="00CD691D" w:rsidP="00CD691D">
            <w:pPr>
              <w:widowControl/>
              <w:jc w:val="center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Times New Roman" w:eastAsia="微软雅黑" w:hAnsi="Times New Roman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lastRenderedPageBreak/>
              <w:t>10</w:t>
            </w:r>
          </w:p>
        </w:tc>
        <w:tc>
          <w:tcPr>
            <w:tcW w:w="379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18ED5F" w14:textId="77777777" w:rsidR="00CD691D" w:rsidRPr="00CD691D" w:rsidRDefault="00CD691D" w:rsidP="00CD691D">
            <w:pPr>
              <w:widowControl/>
              <w:jc w:val="left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上海珍奥生物科技有限公司</w:t>
            </w:r>
          </w:p>
        </w:tc>
        <w:tc>
          <w:tcPr>
            <w:tcW w:w="694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5732DF" w14:textId="77777777" w:rsidR="00CD691D" w:rsidRPr="00CD691D" w:rsidRDefault="00CD691D" w:rsidP="00CD691D">
            <w:pPr>
              <w:widowControl/>
              <w:jc w:val="center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Times New Roman" w:eastAsia="微软雅黑" w:hAnsi="Times New Roman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24</w:t>
            </w:r>
          </w:p>
        </w:tc>
        <w:tc>
          <w:tcPr>
            <w:tcW w:w="3643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477B49" w14:textId="77777777" w:rsidR="00CD691D" w:rsidRPr="00CD691D" w:rsidRDefault="00CD691D" w:rsidP="00CD691D">
            <w:pPr>
              <w:widowControl/>
              <w:jc w:val="left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德蒙（上海）压缩机械有限公司</w:t>
            </w:r>
          </w:p>
        </w:tc>
      </w:tr>
      <w:tr w:rsidR="00CD691D" w:rsidRPr="00CD691D" w14:paraId="32E0E561" w14:textId="77777777" w:rsidTr="00CD691D">
        <w:trPr>
          <w:tblCellSpacing w:w="15" w:type="dxa"/>
          <w:jc w:val="center"/>
        </w:trPr>
        <w:tc>
          <w:tcPr>
            <w:tcW w:w="688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1031E3" w14:textId="77777777" w:rsidR="00CD691D" w:rsidRPr="00CD691D" w:rsidRDefault="00CD691D" w:rsidP="00CD691D">
            <w:pPr>
              <w:widowControl/>
              <w:jc w:val="center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Times New Roman" w:eastAsia="微软雅黑" w:hAnsi="Times New Roman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11</w:t>
            </w:r>
          </w:p>
        </w:tc>
        <w:tc>
          <w:tcPr>
            <w:tcW w:w="379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56B798" w14:textId="77777777" w:rsidR="00CD691D" w:rsidRPr="00CD691D" w:rsidRDefault="00CD691D" w:rsidP="00CD691D">
            <w:pPr>
              <w:widowControl/>
              <w:jc w:val="left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上海尚海建筑装饰工程有限公司</w:t>
            </w:r>
          </w:p>
        </w:tc>
        <w:tc>
          <w:tcPr>
            <w:tcW w:w="694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CE0BCC" w14:textId="77777777" w:rsidR="00CD691D" w:rsidRPr="00CD691D" w:rsidRDefault="00CD691D" w:rsidP="00CD691D">
            <w:pPr>
              <w:widowControl/>
              <w:jc w:val="center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Times New Roman" w:eastAsia="微软雅黑" w:hAnsi="Times New Roman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25</w:t>
            </w:r>
          </w:p>
        </w:tc>
        <w:tc>
          <w:tcPr>
            <w:tcW w:w="3643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A77930" w14:textId="77777777" w:rsidR="00CD691D" w:rsidRPr="00CD691D" w:rsidRDefault="00CD691D" w:rsidP="00CD691D">
            <w:pPr>
              <w:widowControl/>
              <w:jc w:val="left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上海肯特仪表股份有限公司</w:t>
            </w:r>
          </w:p>
        </w:tc>
      </w:tr>
      <w:tr w:rsidR="00CD691D" w:rsidRPr="00CD691D" w14:paraId="40445B1B" w14:textId="77777777" w:rsidTr="00CD691D">
        <w:trPr>
          <w:tblCellSpacing w:w="15" w:type="dxa"/>
          <w:jc w:val="center"/>
        </w:trPr>
        <w:tc>
          <w:tcPr>
            <w:tcW w:w="688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CC83E4" w14:textId="77777777" w:rsidR="00CD691D" w:rsidRPr="00CD691D" w:rsidRDefault="00CD691D" w:rsidP="00CD691D">
            <w:pPr>
              <w:widowControl/>
              <w:jc w:val="center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Times New Roman" w:eastAsia="微软雅黑" w:hAnsi="Times New Roman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12</w:t>
            </w:r>
          </w:p>
        </w:tc>
        <w:tc>
          <w:tcPr>
            <w:tcW w:w="379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ECB0DF" w14:textId="77777777" w:rsidR="00CD691D" w:rsidRPr="00CD691D" w:rsidRDefault="00CD691D" w:rsidP="00CD691D">
            <w:pPr>
              <w:widowControl/>
              <w:jc w:val="left"/>
              <w:rPr>
                <w:rFonts w:eastAsia="微软雅黑" w:cs="Calibri"/>
                <w:color w:val="525454"/>
                <w:kern w:val="0"/>
                <w:szCs w:val="21"/>
              </w:rPr>
            </w:pPr>
            <w:proofErr w:type="gramStart"/>
            <w:r w:rsidRPr="00CD691D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上海东晨市容</w:t>
            </w:r>
            <w:proofErr w:type="gramEnd"/>
            <w:r w:rsidRPr="00CD691D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清洁服务有限公司</w:t>
            </w:r>
          </w:p>
        </w:tc>
        <w:tc>
          <w:tcPr>
            <w:tcW w:w="694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4A3C59" w14:textId="77777777" w:rsidR="00CD691D" w:rsidRPr="00CD691D" w:rsidRDefault="00CD691D" w:rsidP="00CD691D">
            <w:pPr>
              <w:widowControl/>
              <w:jc w:val="center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Times New Roman" w:eastAsia="微软雅黑" w:hAnsi="Times New Roman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26</w:t>
            </w:r>
          </w:p>
        </w:tc>
        <w:tc>
          <w:tcPr>
            <w:tcW w:w="3643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F9D3EF" w14:textId="77777777" w:rsidR="00CD691D" w:rsidRPr="00CD691D" w:rsidRDefault="00CD691D" w:rsidP="00CD691D">
            <w:pPr>
              <w:widowControl/>
              <w:jc w:val="left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上海魏兴建筑安装工程有限公司</w:t>
            </w:r>
          </w:p>
        </w:tc>
      </w:tr>
      <w:tr w:rsidR="00CD691D" w:rsidRPr="00CD691D" w14:paraId="56755599" w14:textId="77777777" w:rsidTr="00CD691D">
        <w:trPr>
          <w:tblCellSpacing w:w="15" w:type="dxa"/>
          <w:jc w:val="center"/>
        </w:trPr>
        <w:tc>
          <w:tcPr>
            <w:tcW w:w="688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67E823" w14:textId="77777777" w:rsidR="00CD691D" w:rsidRPr="00CD691D" w:rsidRDefault="00CD691D" w:rsidP="00CD691D">
            <w:pPr>
              <w:widowControl/>
              <w:jc w:val="center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Times New Roman" w:eastAsia="微软雅黑" w:hAnsi="Times New Roman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13</w:t>
            </w:r>
          </w:p>
        </w:tc>
        <w:tc>
          <w:tcPr>
            <w:tcW w:w="379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414B93" w14:textId="77777777" w:rsidR="00CD691D" w:rsidRPr="00CD691D" w:rsidRDefault="00CD691D" w:rsidP="00CD691D">
            <w:pPr>
              <w:widowControl/>
              <w:jc w:val="left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上海占瑞模具设备有限公司</w:t>
            </w:r>
          </w:p>
        </w:tc>
        <w:tc>
          <w:tcPr>
            <w:tcW w:w="694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FD1D78" w14:textId="77777777" w:rsidR="00CD691D" w:rsidRPr="00CD691D" w:rsidRDefault="00CD691D" w:rsidP="00CD691D">
            <w:pPr>
              <w:widowControl/>
              <w:jc w:val="center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Times New Roman" w:eastAsia="微软雅黑" w:hAnsi="Times New Roman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27</w:t>
            </w:r>
          </w:p>
        </w:tc>
        <w:tc>
          <w:tcPr>
            <w:tcW w:w="3643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6060FB" w14:textId="77777777" w:rsidR="00CD691D" w:rsidRPr="00CD691D" w:rsidRDefault="00CD691D" w:rsidP="00CD691D">
            <w:pPr>
              <w:widowControl/>
              <w:jc w:val="left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上海市徐汇区第二社会福利院</w:t>
            </w:r>
          </w:p>
        </w:tc>
      </w:tr>
      <w:tr w:rsidR="00CD691D" w:rsidRPr="00CD691D" w14:paraId="3CEFCA45" w14:textId="77777777" w:rsidTr="00CD691D">
        <w:trPr>
          <w:tblCellSpacing w:w="15" w:type="dxa"/>
          <w:jc w:val="center"/>
        </w:trPr>
        <w:tc>
          <w:tcPr>
            <w:tcW w:w="688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61B54E" w14:textId="77777777" w:rsidR="00CD691D" w:rsidRPr="00CD691D" w:rsidRDefault="00CD691D" w:rsidP="00CD691D">
            <w:pPr>
              <w:widowControl/>
              <w:jc w:val="center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Times New Roman" w:eastAsia="微软雅黑" w:hAnsi="Times New Roman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14</w:t>
            </w:r>
          </w:p>
        </w:tc>
        <w:tc>
          <w:tcPr>
            <w:tcW w:w="379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7572AA" w14:textId="77777777" w:rsidR="00CD691D" w:rsidRPr="00CD691D" w:rsidRDefault="00CD691D" w:rsidP="00CD691D">
            <w:pPr>
              <w:widowControl/>
              <w:jc w:val="left"/>
              <w:rPr>
                <w:rFonts w:eastAsia="微软雅黑" w:cs="Calibri"/>
                <w:color w:val="525454"/>
                <w:kern w:val="0"/>
                <w:szCs w:val="21"/>
              </w:rPr>
            </w:pPr>
            <w:r w:rsidRPr="00CD691D">
              <w:rPr>
                <w:rFonts w:ascii="仿宋_GB2312" w:eastAsia="仿宋_GB2312" w:cs="Calibri" w:hint="eastAsia"/>
                <w:color w:val="525454"/>
                <w:kern w:val="0"/>
                <w:sz w:val="32"/>
                <w:szCs w:val="32"/>
                <w:bdr w:val="none" w:sz="0" w:space="0" w:color="auto" w:frame="1"/>
              </w:rPr>
              <w:t>上海晶华胶粘新材料股份有限公司</w:t>
            </w:r>
          </w:p>
        </w:tc>
        <w:tc>
          <w:tcPr>
            <w:tcW w:w="694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BCAB03" w14:textId="77777777" w:rsidR="00CD691D" w:rsidRPr="00CD691D" w:rsidRDefault="00CD691D" w:rsidP="00CD691D">
            <w:pPr>
              <w:widowControl/>
              <w:jc w:val="left"/>
              <w:rPr>
                <w:rFonts w:ascii="微软雅黑" w:eastAsia="微软雅黑" w:hAnsi="微软雅黑" w:cs="宋体"/>
                <w:color w:val="525454"/>
                <w:kern w:val="0"/>
                <w:szCs w:val="21"/>
              </w:rPr>
            </w:pPr>
          </w:p>
        </w:tc>
        <w:tc>
          <w:tcPr>
            <w:tcW w:w="3643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F98853" w14:textId="77777777" w:rsidR="00CD691D" w:rsidRPr="00CD691D" w:rsidRDefault="00CD691D" w:rsidP="00CD691D">
            <w:pPr>
              <w:widowControl/>
              <w:jc w:val="left"/>
              <w:rPr>
                <w:rFonts w:ascii="微软雅黑" w:eastAsia="微软雅黑" w:hAnsi="微软雅黑" w:cs="宋体" w:hint="eastAsia"/>
                <w:color w:val="525454"/>
                <w:kern w:val="0"/>
                <w:szCs w:val="21"/>
              </w:rPr>
            </w:pPr>
          </w:p>
        </w:tc>
      </w:tr>
    </w:tbl>
    <w:p w14:paraId="0765212E" w14:textId="77777777" w:rsidR="00F15B23" w:rsidRPr="00CD691D" w:rsidRDefault="00F15B23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楷体"/>
          <w:b/>
          <w:bCs/>
          <w:sz w:val="32"/>
          <w:szCs w:val="32"/>
        </w:rPr>
      </w:pPr>
    </w:p>
    <w:p w14:paraId="4DB69317" w14:textId="77777777" w:rsidR="00176D0B" w:rsidRDefault="00176D0B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</w:p>
    <w:sectPr w:rsidR="00176D0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6754F" w14:textId="77777777" w:rsidR="00C04C65" w:rsidRDefault="00C04C65">
      <w:r>
        <w:separator/>
      </w:r>
    </w:p>
  </w:endnote>
  <w:endnote w:type="continuationSeparator" w:id="0">
    <w:p w14:paraId="28F27A46" w14:textId="77777777" w:rsidR="00C04C65" w:rsidRDefault="00C0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99773" w14:textId="77777777" w:rsidR="00F15B23" w:rsidRDefault="00F15B23">
    <w:pPr>
      <w:pStyle w:val="a7"/>
      <w:jc w:val="center"/>
      <w:rPr>
        <w:rFonts w:ascii="仿宋" w:eastAsia="仿宋" w:hAnsi="仿宋"/>
      </w:rPr>
    </w:pPr>
  </w:p>
  <w:p w14:paraId="5613CBFA" w14:textId="77777777" w:rsidR="00F15B23" w:rsidRDefault="00C04C65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50850E4F" w14:textId="77777777" w:rsidR="00F15B23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92C903" wp14:editId="533622F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143D4B" w14:textId="77777777" w:rsidR="00F15B23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2C90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" filled="f" stroked="f" strokeweight=".5pt">
              <v:textbox inset="0,0,0,0">
                <w:txbxContent>
                  <w:p w14:paraId="76143D4B" w14:textId="77777777" w:rsidR="00F15B23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31134" w14:textId="77777777" w:rsidR="00C04C65" w:rsidRDefault="00C04C65">
      <w:r>
        <w:separator/>
      </w:r>
    </w:p>
  </w:footnote>
  <w:footnote w:type="continuationSeparator" w:id="0">
    <w:p w14:paraId="2979D766" w14:textId="77777777" w:rsidR="00C04C65" w:rsidRDefault="00C04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3C39B" w14:textId="77777777" w:rsidR="00F15B23" w:rsidRDefault="00C04C65">
    <w:pPr>
      <w:pStyle w:val="a8"/>
    </w:pPr>
    <w:r>
      <w:pict w14:anchorId="16B8DC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19" o:spid="_x0000_s1029" type="#_x0000_t136" style="position:absolute;left:0;text-align:left;margin-left:0;margin-top:0;width:614.95pt;height:64.4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F338" w14:textId="77777777" w:rsidR="00F15B23" w:rsidRDefault="00C04C65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pict w14:anchorId="4CE53C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20" o:spid="_x0000_s1030" type="#_x0000_t136" style="position:absolute;left:0;text-align:left;margin-left:0;margin-top:0;width:614.95pt;height:64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  <w:r w:rsidR="007C4558">
      <w:rPr>
        <w:noProof/>
      </w:rPr>
      <w:drawing>
        <wp:anchor distT="0" distB="0" distL="114300" distR="114300" simplePos="0" relativeHeight="251659776" behindDoc="0" locked="0" layoutInCell="1" allowOverlap="1" wp14:anchorId="115BDE8C" wp14:editId="0C755D8E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2B8A" w14:textId="77777777" w:rsidR="00F15B23" w:rsidRDefault="00C04C65">
    <w:pPr>
      <w:pStyle w:val="a8"/>
    </w:pPr>
    <w:r>
      <w:pict w14:anchorId="5EE79A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18" o:spid="_x0000_s1028" type="#_x0000_t136" style="position:absolute;left:0;text-align:left;margin-left:0;margin-top:0;width:614.95pt;height:64.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1D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04C65"/>
    <w:rsid w:val="00CA49AD"/>
    <w:rsid w:val="00CB211E"/>
    <w:rsid w:val="00CC4431"/>
    <w:rsid w:val="00CD6754"/>
    <w:rsid w:val="00CD691D"/>
    <w:rsid w:val="00D04068"/>
    <w:rsid w:val="00D539B5"/>
    <w:rsid w:val="00D70C95"/>
    <w:rsid w:val="00D862D6"/>
    <w:rsid w:val="00DE7749"/>
    <w:rsid w:val="00EF6DB9"/>
    <w:rsid w:val="00F15B23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1CC3D0A"/>
  <w15:chartTrackingRefBased/>
  <w15:docId w15:val="{C3A87042-E1DD-4C17-BF7D-BF789F21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  <w:style w:type="paragraph" w:styleId="af">
    <w:name w:val="Normal (Web)"/>
    <w:basedOn w:val="a"/>
    <w:uiPriority w:val="99"/>
    <w:unhideWhenUsed/>
    <w:rsid w:val="00CD69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0">
    <w:name w:val="Strong"/>
    <w:basedOn w:val="a0"/>
    <w:uiPriority w:val="22"/>
    <w:qFormat/>
    <w:rsid w:val="00CD69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2</TotalTime>
  <Pages>2</Pages>
  <Words>76</Words>
  <Characters>435</Characters>
  <Application>Microsoft Office Word</Application>
  <DocSecurity>0</DocSecurity>
  <Lines>3</Lines>
  <Paragraphs>1</Paragraphs>
  <ScaleCrop>false</ScaleCrop>
  <Company>Sky123.Org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2022-06-21T07:48:00Z</dcterms:created>
  <dcterms:modified xsi:type="dcterms:W3CDTF">2022-06-21T07:50:00Z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