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5648" w14:textId="33F48D79" w:rsidR="00FB1C2B" w:rsidRPr="00252F7E" w:rsidRDefault="00252F7E" w:rsidP="00252F7E">
      <w:pPr>
        <w:adjustRightInd w:val="0"/>
        <w:snapToGrid w:val="0"/>
        <w:spacing w:line="360" w:lineRule="auto"/>
        <w:rPr>
          <w:rFonts w:asciiTheme="majorHAnsi" w:eastAsiaTheme="majorHAnsi" w:hAnsiTheme="majorHAnsi" w:cs="楷体"/>
          <w:sz w:val="32"/>
          <w:szCs w:val="32"/>
        </w:rPr>
      </w:pPr>
      <w:r w:rsidRPr="00252F7E">
        <w:rPr>
          <w:rFonts w:asciiTheme="majorHAnsi" w:eastAsiaTheme="majorHAnsi" w:hAnsiTheme="majorHAnsi" w:cs="楷体" w:hint="eastAsia"/>
          <w:sz w:val="32"/>
          <w:szCs w:val="32"/>
        </w:rPr>
        <w:t>附件</w:t>
      </w:r>
    </w:p>
    <w:p w14:paraId="29C4D389" w14:textId="0ACDC7A4" w:rsidR="00176D0B" w:rsidRDefault="00252F7E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Segoe UI" w:hAnsi="Segoe UI" w:cs="Segoe UI"/>
          <w:sz w:val="30"/>
          <w:szCs w:val="30"/>
          <w:shd w:val="clear" w:color="auto" w:fill="FFFFFF"/>
        </w:rPr>
        <w:t>上海市</w:t>
      </w:r>
      <w:r>
        <w:rPr>
          <w:rFonts w:ascii="Segoe UI" w:hAnsi="Segoe UI" w:cs="Segoe UI"/>
          <w:sz w:val="30"/>
          <w:szCs w:val="30"/>
          <w:shd w:val="clear" w:color="auto" w:fill="FFFFFF"/>
        </w:rPr>
        <w:t>2022</w:t>
      </w:r>
      <w:r>
        <w:rPr>
          <w:rFonts w:ascii="Segoe UI" w:hAnsi="Segoe UI" w:cs="Segoe UI"/>
          <w:sz w:val="30"/>
          <w:szCs w:val="30"/>
          <w:shd w:val="clear" w:color="auto" w:fill="FFFFFF"/>
        </w:rPr>
        <w:t>年度</w:t>
      </w:r>
      <w:r>
        <w:rPr>
          <w:rFonts w:ascii="Segoe UI" w:hAnsi="Segoe UI" w:cs="Segoe UI"/>
          <w:sz w:val="30"/>
          <w:szCs w:val="30"/>
          <w:shd w:val="clear" w:color="auto" w:fill="FFFFFF"/>
        </w:rPr>
        <w:t>“</w:t>
      </w:r>
      <w:r>
        <w:rPr>
          <w:rFonts w:ascii="Segoe UI" w:hAnsi="Segoe UI" w:cs="Segoe UI"/>
          <w:sz w:val="30"/>
          <w:szCs w:val="30"/>
          <w:shd w:val="clear" w:color="auto" w:fill="FFFFFF"/>
        </w:rPr>
        <w:t>科技创新行动计划</w:t>
      </w:r>
      <w:r>
        <w:rPr>
          <w:rFonts w:ascii="Segoe UI" w:hAnsi="Segoe UI" w:cs="Segoe UI"/>
          <w:sz w:val="30"/>
          <w:szCs w:val="30"/>
          <w:shd w:val="clear" w:color="auto" w:fill="FFFFFF"/>
        </w:rPr>
        <w:t>”</w:t>
      </w:r>
      <w:r>
        <w:rPr>
          <w:rFonts w:ascii="Segoe UI" w:hAnsi="Segoe UI" w:cs="Segoe UI"/>
          <w:sz w:val="30"/>
          <w:szCs w:val="30"/>
          <w:shd w:val="clear" w:color="auto" w:fill="FFFFFF"/>
        </w:rPr>
        <w:t>基础研究领域第一批拟立项项目清单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540"/>
        <w:gridCol w:w="4380"/>
        <w:gridCol w:w="3100"/>
        <w:gridCol w:w="1020"/>
        <w:gridCol w:w="700"/>
      </w:tblGrid>
      <w:tr w:rsidR="00252F7E" w:rsidRPr="00252F7E" w14:paraId="6E9BCD05" w14:textId="77777777" w:rsidTr="00252F7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601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961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DD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63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12D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操作</w:t>
            </w:r>
          </w:p>
        </w:tc>
      </w:tr>
      <w:tr w:rsidR="00252F7E" w:rsidRPr="00252F7E" w14:paraId="352C5F6B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2FE0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657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新型红外稀土基发光材料的创制及其应用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C02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71D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凡勇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8BF7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BBE34CE" w14:textId="77777777" w:rsidTr="00252F7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59CD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D5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离散调和函数的Liouville定理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22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AEE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华波</w:t>
            </w: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6E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2D2680F5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ACDC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E9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片上</w:t>
            </w: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电泵全硅激光器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及其</w:t>
            </w: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硅光集成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应用演示研究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21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1EC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AA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65101BE2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681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1FD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宽谱</w:t>
            </w: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相干太赫兹光场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的产生及主动调控研究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98F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13D7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陶镇生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DE20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041574CA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9806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FB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线粒体代谢异常致扩张型心肌病的机制研究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C2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复旦大学附属中山医院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948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孙爱军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409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6BC2FD8F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8FF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0A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聚合物基复合材料服役老化的慢化学基础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3E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6CD1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轩福贞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8BF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47719D64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2B2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84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激发态化学反应对映选择性控制研究及合成应用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91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B3C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</w:t>
            </w: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栓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1B3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3C09E1AB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6B3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8BE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室温低能耗真实塑料的降解及单体的回收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3F4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C4F7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姜雪峰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EB5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0576977F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2E44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C0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脑海马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区结构和功能的高分辨成像新技术新方法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6B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26F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09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739C244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848E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5E0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大数据背景下航空安全管理中的关键数理问题研究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77F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53CD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张日权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AFF3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431C50A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978E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15F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高维一般型代数簇地理学分类中的若干问题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AB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843E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FF1D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6D461CD1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F1BE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91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长江口水沙-植被耦合建模及高性能解耦算法研究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A4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BA2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郑海标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55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3092698F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76F0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62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植物干细胞（SAM）响应微重力机制的研究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C2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上海辰山植物园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0D2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王红霞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B3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45BC430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67D7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B9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多智能体集群博弈动力学分析与安全控制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CB1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E2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汪小帆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DF43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0AD739B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DC7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B0E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纳米</w:t>
            </w: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限域超流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的手性物质传输和膜分离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0CE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BEF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B54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C1A7344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E317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4C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激光聚变过程的数据模型与算法研究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41F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68D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范金燕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AFD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1E06BDE2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DF53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B60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跨维度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结晶调控</w:t>
            </w: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软物质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庞电卡效应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CE0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505E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钱小石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EDD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054632AA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39FB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27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三维曲面设计与多物理场模拟算法与软件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FF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EF1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应文俊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D271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7D22B233" w14:textId="77777777" w:rsidTr="00252F7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FAA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787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基于光场产生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与电子操控一体化策略的太赫兹驱动电子源的研究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01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B2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张东方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1C4E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24F451B2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54E0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31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多尺度声场仿真及在复合材料超声检测中的应用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79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F7C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1EE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4A677D23" w14:textId="77777777" w:rsidTr="00252F7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E21F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B8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生物钟核受体NR1D1驱动线粒体能量代谢障碍参与扩心病心肌损伤与纤维化的双重调控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387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161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卜军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D46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2CA9634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7C01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FD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激活成体干细胞促进胰岛再生的机制研究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F7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上海交通大学医学院附属瑞金医院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845E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曹亚南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F47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6FC61BAF" w14:textId="77777777" w:rsidTr="00252F7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3756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E0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儿童胚胎性恶性实体肿瘤分子机制研究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0A1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上海交通大学医学院附属上海儿童医学中心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2903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潘秋辉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4C4F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6107BFAF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F021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6A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非线性色散方程随机演化的相关研究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5D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0B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岳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海天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1E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D7D97CC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6D4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5D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面向城市轨道交通系统资源调配模型、智能算法与数字仿真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E2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上海浦东复旦大学张江科技研究院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0393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1B3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291F1F95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667E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381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新型肠道间质细胞促进上皮损伤修复的机制研究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CA3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上海市免疫学研究所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5BB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SUBING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2E6E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458E80A" w14:textId="77777777" w:rsidTr="00252F7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6701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CF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模空间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的前沿问题研究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423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57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李灵光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6D1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1B2ED2E8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BBFE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2D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植物茎端微重力形态动力学机制研究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72D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西北工业大学上海闵行协同创新中心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D2BE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A21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3ECBE74D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D3BD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21D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基于单光子探测焦平面阵列的近红外光量子成像技术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E1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中国科学技术大学上海研究院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84C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徐飞虎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4892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7EC04954" w14:textId="77777777" w:rsidTr="00252F7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BC8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41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肝脏损伤再生中发育信号和免疫因子交互调控细胞属性转变的研究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DF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中国科学院分子细胞科学卓越创新中心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B22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惠利健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A6C9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4AC65032" w14:textId="77777777" w:rsidTr="00252F7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1354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21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全脑多模态融合光学成像新技术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476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中国科学院脑科学与智能技术卓越创新中心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D960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0EC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2C37C26B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ED3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44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面向光电集成芯片的电泵浦钙钛矿激光器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6B5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中国科学院上海光学精密机械研究所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8E12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2D1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635DD691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E65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C7D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晶圆级硅基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碳化硅(</w:t>
            </w:r>
            <w:proofErr w:type="spell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SiCOI</w:t>
            </w:r>
            <w:proofErr w:type="spell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)材料制备及片上色心物态调控研究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4BB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中国科学院上海微系统与信息技术研究所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444D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欧欣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F3B2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53C8BC88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FE4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0EF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金属有机化合物固氮研究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FA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中国科学院上海有机化学研究所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C7AA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911C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0C1DD0E0" w14:textId="77777777" w:rsidTr="00252F7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93AF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81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基于</w:t>
            </w:r>
            <w:proofErr w:type="gramStart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金属二氟卡宾</w:t>
            </w:r>
            <w:proofErr w:type="gramEnd"/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的催化反应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A31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中国科学院上海有机化学研究所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197D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张新刚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963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252F7E" w:rsidRPr="00252F7E" w14:paraId="4B68678E" w14:textId="77777777" w:rsidTr="00252F7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E6E8" w14:textId="77777777" w:rsidR="00252F7E" w:rsidRPr="00252F7E" w:rsidRDefault="00252F7E" w:rsidP="00252F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1B4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基于重症医学数据云的核心数学理论与算法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DC3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中国人民解放军海军军医大学第二附属医院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498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李文放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47F" w14:textId="77777777" w:rsidR="00252F7E" w:rsidRPr="00252F7E" w:rsidRDefault="00252F7E" w:rsidP="00252F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252F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</w:tbl>
    <w:p w14:paraId="65C7CFF0" w14:textId="77777777" w:rsidR="00252F7E" w:rsidRDefault="00252F7E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252F7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9D66" w14:textId="77777777" w:rsidR="0074278E" w:rsidRDefault="0074278E">
      <w:r>
        <w:separator/>
      </w:r>
    </w:p>
  </w:endnote>
  <w:endnote w:type="continuationSeparator" w:id="0">
    <w:p w14:paraId="0A7EB67C" w14:textId="77777777" w:rsidR="0074278E" w:rsidRDefault="0074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FB65" w14:textId="77777777" w:rsidR="00FB1C2B" w:rsidRDefault="00FB1C2B">
    <w:pPr>
      <w:pStyle w:val="a7"/>
      <w:jc w:val="center"/>
      <w:rPr>
        <w:rFonts w:ascii="仿宋" w:eastAsia="仿宋" w:hAnsi="仿宋"/>
      </w:rPr>
    </w:pPr>
  </w:p>
  <w:p w14:paraId="2D772157" w14:textId="77777777" w:rsidR="00FB1C2B" w:rsidRDefault="0074278E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4E46E3AA" w14:textId="77777777" w:rsidR="00FB1C2B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4EF4C8" wp14:editId="161182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29998D" w14:textId="77777777" w:rsidR="00FB1C2B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EF4C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0529998D" w14:textId="77777777" w:rsidR="00FB1C2B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7665" w14:textId="77777777" w:rsidR="0074278E" w:rsidRDefault="0074278E">
      <w:r>
        <w:separator/>
      </w:r>
    </w:p>
  </w:footnote>
  <w:footnote w:type="continuationSeparator" w:id="0">
    <w:p w14:paraId="2E51111B" w14:textId="77777777" w:rsidR="0074278E" w:rsidRDefault="0074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3157" w14:textId="77777777" w:rsidR="00FB1C2B" w:rsidRDefault="0074278E">
    <w:pPr>
      <w:pStyle w:val="a8"/>
    </w:pPr>
    <w:r>
      <w:pict w14:anchorId="0A76B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58A3" w14:textId="77777777" w:rsidR="00FB1C2B" w:rsidRDefault="0074278E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06D1DA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3BA5D074" wp14:editId="633AB56D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上海科润达技术经纪有限公司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B9AE" w14:textId="77777777" w:rsidR="00FB1C2B" w:rsidRDefault="0074278E">
    <w:pPr>
      <w:pStyle w:val="a8"/>
    </w:pPr>
    <w:r>
      <w:pict w14:anchorId="38D602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7E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52F7E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4278E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B1C2B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29A423"/>
  <w15:chartTrackingRefBased/>
  <w15:docId w15:val="{D8A8F9F1-2B81-4F42-90D7-A2721F9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27</TotalTime>
  <Pages>2</Pages>
  <Words>233</Words>
  <Characters>1331</Characters>
  <Application>Microsoft Office Word</Application>
  <DocSecurity>0</DocSecurity>
  <Lines>11</Lines>
  <Paragraphs>3</Paragraphs>
  <ScaleCrop>false</ScaleCrop>
  <Company>Sky123.Org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2022-06-17T05:58:00Z</dcterms:created>
  <dcterms:modified xsi:type="dcterms:W3CDTF">2022-06-17T06:25:00Z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