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D4C37" w14:textId="77777777" w:rsidR="00F02F83" w:rsidRDefault="00F02F83" w:rsidP="00F02F83">
      <w:pPr>
        <w:spacing w:after="304"/>
        <w:ind w:left="108"/>
      </w:pPr>
      <w:r>
        <w:rPr>
          <w:rFonts w:ascii="黑体" w:eastAsia="黑体" w:hAnsi="黑体" w:cs="黑体" w:hint="eastAsia"/>
          <w:sz w:val="30"/>
        </w:rPr>
        <w:t xml:space="preserve">附件 </w:t>
      </w:r>
    </w:p>
    <w:p w14:paraId="1981AFA0" w14:textId="77777777" w:rsidR="00F02F83" w:rsidRDefault="00F02F83" w:rsidP="00F02F83">
      <w:pPr>
        <w:spacing w:after="0"/>
        <w:jc w:val="right"/>
      </w:pPr>
      <w:r>
        <w:rPr>
          <w:rFonts w:ascii="Microsoft YaHei UI" w:eastAsia="Microsoft YaHei UI" w:hAnsi="Microsoft YaHei UI" w:cs="Microsoft YaHei UI" w:hint="eastAsia"/>
          <w:sz w:val="36"/>
        </w:rPr>
        <w:t>上海市</w:t>
      </w:r>
      <w:r>
        <w:rPr>
          <w:rFonts w:ascii="Times New Roman" w:eastAsia="Times New Roman" w:hAnsi="Times New Roman" w:cs="Times New Roman"/>
          <w:sz w:val="36"/>
        </w:rPr>
        <w:t xml:space="preserve">2022 </w:t>
      </w:r>
      <w:r>
        <w:rPr>
          <w:rFonts w:ascii="Microsoft YaHei UI" w:eastAsia="Microsoft YaHei UI" w:hAnsi="Microsoft YaHei UI" w:cs="Microsoft YaHei UI" w:hint="eastAsia"/>
          <w:sz w:val="36"/>
        </w:rPr>
        <w:t>年度第一批拟更名的高新技术企业名单</w:t>
      </w:r>
      <w:r>
        <w:rPr>
          <w:rFonts w:ascii="Times New Roman" w:eastAsia="Times New Roman" w:hAnsi="Times New Roman" w:cs="Times New Roman"/>
          <w:sz w:val="36"/>
        </w:rPr>
        <w:t xml:space="preserve"> </w:t>
      </w:r>
    </w:p>
    <w:tbl>
      <w:tblPr>
        <w:tblStyle w:val="TableGrid"/>
        <w:tblW w:w="11033" w:type="dxa"/>
        <w:tblInd w:w="-886" w:type="dxa"/>
        <w:tblCellMar>
          <w:top w:w="68" w:type="dxa"/>
          <w:right w:w="41" w:type="dxa"/>
        </w:tblCellMar>
        <w:tblLook w:val="04A0" w:firstRow="1" w:lastRow="0" w:firstColumn="1" w:lastColumn="0" w:noHBand="0" w:noVBand="1"/>
      </w:tblPr>
      <w:tblGrid>
        <w:gridCol w:w="711"/>
        <w:gridCol w:w="4366"/>
        <w:gridCol w:w="4112"/>
        <w:gridCol w:w="1844"/>
      </w:tblGrid>
      <w:tr w:rsidR="00F02F83" w14:paraId="6EDB03BB" w14:textId="77777777" w:rsidTr="00F02F83">
        <w:trPr>
          <w:trHeight w:val="350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3B5835" w14:textId="77777777" w:rsidR="00F02F83" w:rsidRDefault="00F02F83">
            <w:pPr>
              <w:spacing w:after="0"/>
              <w:ind w:left="142"/>
              <w:jc w:val="both"/>
            </w:pPr>
            <w:r>
              <w:rPr>
                <w:rFonts w:ascii="黑体" w:eastAsia="黑体" w:hAnsi="黑体" w:cs="黑体" w:hint="eastAsia"/>
                <w:sz w:val="21"/>
              </w:rPr>
              <w:t xml:space="preserve">序号 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B39CE1" w14:textId="77777777" w:rsidR="00F02F83" w:rsidRDefault="00F02F83">
            <w:pPr>
              <w:spacing w:after="0"/>
              <w:ind w:left="43"/>
              <w:jc w:val="center"/>
            </w:pPr>
            <w:r>
              <w:rPr>
                <w:rFonts w:ascii="黑体" w:eastAsia="黑体" w:hAnsi="黑体" w:cs="黑体" w:hint="eastAsia"/>
                <w:sz w:val="21"/>
              </w:rPr>
              <w:t xml:space="preserve">企业名称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964358" w14:textId="77777777" w:rsidR="00F02F83" w:rsidRDefault="00F02F83">
            <w:pPr>
              <w:spacing w:after="0"/>
              <w:ind w:left="43"/>
              <w:jc w:val="center"/>
            </w:pPr>
            <w:r>
              <w:rPr>
                <w:rFonts w:ascii="黑体" w:eastAsia="黑体" w:hAnsi="黑体" w:cs="黑体" w:hint="eastAsia"/>
                <w:sz w:val="21"/>
              </w:rPr>
              <w:t xml:space="preserve">变更后企业名称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A27E7B" w14:textId="77777777" w:rsidR="00F02F83" w:rsidRDefault="00F02F83">
            <w:pPr>
              <w:spacing w:after="0"/>
              <w:ind w:left="41"/>
              <w:jc w:val="center"/>
            </w:pPr>
            <w:r>
              <w:rPr>
                <w:rFonts w:ascii="黑体" w:eastAsia="黑体" w:hAnsi="黑体" w:cs="黑体" w:hint="eastAsia"/>
                <w:sz w:val="21"/>
              </w:rPr>
              <w:t xml:space="preserve">证书编号 </w:t>
            </w:r>
          </w:p>
        </w:tc>
      </w:tr>
      <w:tr w:rsidR="00F02F83" w14:paraId="0EF9CCF1" w14:textId="77777777" w:rsidTr="00F02F83">
        <w:trPr>
          <w:trHeight w:val="370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2B0EF9" w14:textId="77777777" w:rsidR="00F02F83" w:rsidRDefault="00F02F83">
            <w:pPr>
              <w:spacing w:after="0"/>
              <w:ind w:left="122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1 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EA51FC" w14:textId="77777777" w:rsidR="00F02F83" w:rsidRDefault="00F02F83">
            <w:pPr>
              <w:spacing w:after="0"/>
            </w:pP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上海</w:t>
            </w:r>
            <w:proofErr w:type="gramStart"/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铼钠克</w:t>
            </w:r>
            <w:proofErr w:type="gramEnd"/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数控科技股份有限公司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57D6C4" w14:textId="77777777" w:rsidR="00F02F83" w:rsidRDefault="00F02F83">
            <w:pPr>
              <w:spacing w:after="0"/>
            </w:pP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上海</w:t>
            </w:r>
            <w:proofErr w:type="gramStart"/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铼钠克</w:t>
            </w:r>
            <w:proofErr w:type="gramEnd"/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数控科技有限公司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D6C2BF" w14:textId="77777777" w:rsidR="00F02F83" w:rsidRDefault="00F02F83">
            <w:pPr>
              <w:spacing w:after="0"/>
              <w:ind w:left="187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GR202131001658 </w:t>
            </w:r>
          </w:p>
        </w:tc>
      </w:tr>
      <w:tr w:rsidR="00F02F83" w14:paraId="50AD2C83" w14:textId="77777777" w:rsidTr="00F02F83">
        <w:trPr>
          <w:trHeight w:val="370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37EBD4" w14:textId="77777777" w:rsidR="00F02F83" w:rsidRDefault="00F02F83">
            <w:pPr>
              <w:spacing w:after="0"/>
              <w:ind w:left="122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2 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5EF949" w14:textId="77777777" w:rsidR="00F02F83" w:rsidRDefault="00F02F83">
            <w:pPr>
              <w:spacing w:after="0"/>
            </w:pP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国基电子（上海）有限公司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8E3420" w14:textId="77777777" w:rsidR="00F02F83" w:rsidRDefault="00F02F83">
            <w:pPr>
              <w:spacing w:after="0"/>
            </w:pP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富联国基（上海）电子有限公司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72517F" w14:textId="77777777" w:rsidR="00F02F83" w:rsidRDefault="00F02F83">
            <w:pPr>
              <w:spacing w:after="0"/>
              <w:ind w:left="187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GR202131002896 </w:t>
            </w:r>
          </w:p>
        </w:tc>
      </w:tr>
      <w:tr w:rsidR="00F02F83" w14:paraId="56DBB7EB" w14:textId="77777777" w:rsidTr="00F02F83">
        <w:trPr>
          <w:trHeight w:val="370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9170FD" w14:textId="77777777" w:rsidR="00F02F83" w:rsidRDefault="00F02F83">
            <w:pPr>
              <w:spacing w:after="0"/>
              <w:ind w:left="122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3 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A853C1" w14:textId="77777777" w:rsidR="00F02F83" w:rsidRDefault="00F02F83">
            <w:pPr>
              <w:spacing w:after="0"/>
            </w:pP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上海佰英生物科技有限公司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A1F5A4" w14:textId="77777777" w:rsidR="00F02F83" w:rsidRDefault="00F02F83">
            <w:pPr>
              <w:spacing w:after="0"/>
            </w:pP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上海百英生物科技有限公司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598F50" w14:textId="77777777" w:rsidR="00F02F83" w:rsidRDefault="00F02F83">
            <w:pPr>
              <w:spacing w:after="0"/>
              <w:ind w:left="187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GR201932010525 </w:t>
            </w:r>
          </w:p>
        </w:tc>
      </w:tr>
      <w:tr w:rsidR="00F02F83" w14:paraId="313ECA51" w14:textId="77777777" w:rsidTr="00F02F83">
        <w:trPr>
          <w:trHeight w:val="372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2B93A1" w14:textId="77777777" w:rsidR="00F02F83" w:rsidRDefault="00F02F83">
            <w:pPr>
              <w:spacing w:after="0"/>
              <w:ind w:left="122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4 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CB587D" w14:textId="77777777" w:rsidR="00F02F83" w:rsidRDefault="00F02F83">
            <w:pPr>
              <w:spacing w:after="0"/>
            </w:pPr>
            <w:proofErr w:type="gramStart"/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苏试宜特</w:t>
            </w:r>
            <w:proofErr w:type="gramEnd"/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（上海）检测技术有限公司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0E7472" w14:textId="77777777" w:rsidR="00F02F83" w:rsidRDefault="00F02F83">
            <w:pPr>
              <w:spacing w:after="0"/>
            </w:pPr>
            <w:proofErr w:type="gramStart"/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苏试宜特</w:t>
            </w:r>
            <w:proofErr w:type="gramEnd"/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（上海）检测技术股份有限公司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962CBB" w14:textId="77777777" w:rsidR="00F02F83" w:rsidRDefault="00F02F83">
            <w:pPr>
              <w:spacing w:after="0"/>
              <w:ind w:left="187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GR202031002013 </w:t>
            </w:r>
          </w:p>
        </w:tc>
      </w:tr>
      <w:tr w:rsidR="00F02F83" w14:paraId="5F73EE1B" w14:textId="77777777" w:rsidTr="00F02F83">
        <w:trPr>
          <w:trHeight w:val="370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E44ABC" w14:textId="77777777" w:rsidR="00F02F83" w:rsidRDefault="00F02F83">
            <w:pPr>
              <w:spacing w:after="0"/>
              <w:ind w:left="122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5 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13E8CF" w14:textId="77777777" w:rsidR="00F02F83" w:rsidRDefault="00F02F83">
            <w:pPr>
              <w:spacing w:after="0"/>
            </w:pP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上海品盾智能系统有限公司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D73739" w14:textId="77777777" w:rsidR="00F02F83" w:rsidRDefault="00F02F83">
            <w:pPr>
              <w:spacing w:after="0"/>
            </w:pP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上海品盾科技集团有限公司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6E6060" w14:textId="77777777" w:rsidR="00F02F83" w:rsidRDefault="00F02F83">
            <w:pPr>
              <w:spacing w:after="0"/>
              <w:ind w:left="187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GR201931005943 </w:t>
            </w:r>
          </w:p>
        </w:tc>
      </w:tr>
      <w:tr w:rsidR="00F02F83" w14:paraId="64ED60A5" w14:textId="77777777" w:rsidTr="00F02F83">
        <w:trPr>
          <w:trHeight w:val="370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827A98" w14:textId="77777777" w:rsidR="00F02F83" w:rsidRDefault="00F02F83">
            <w:pPr>
              <w:spacing w:after="0"/>
              <w:ind w:left="122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6 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A60292" w14:textId="77777777" w:rsidR="00F02F83" w:rsidRDefault="00F02F83">
            <w:pPr>
              <w:spacing w:after="0"/>
            </w:pP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上海趣致网络科技股份有限公司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BD5D81" w14:textId="77777777" w:rsidR="00F02F83" w:rsidRDefault="00F02F83">
            <w:pPr>
              <w:spacing w:after="0"/>
            </w:pP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上海趣致网络科技有限公司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B8D5C4" w14:textId="77777777" w:rsidR="00F02F83" w:rsidRDefault="00F02F83">
            <w:pPr>
              <w:spacing w:after="0"/>
              <w:ind w:left="187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GR201931004517 </w:t>
            </w:r>
          </w:p>
        </w:tc>
      </w:tr>
      <w:tr w:rsidR="00F02F83" w14:paraId="28AAAF01" w14:textId="77777777" w:rsidTr="00F02F83">
        <w:trPr>
          <w:trHeight w:val="370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A18CBC" w14:textId="77777777" w:rsidR="00F02F83" w:rsidRDefault="00F02F83">
            <w:pPr>
              <w:spacing w:after="0"/>
              <w:ind w:left="122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7 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A0C644" w14:textId="77777777" w:rsidR="00F02F83" w:rsidRDefault="00F02F83">
            <w:pPr>
              <w:spacing w:after="0"/>
            </w:pP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上海云主智能科技有限公司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E2DA80" w14:textId="77777777" w:rsidR="00F02F83" w:rsidRDefault="00F02F83">
            <w:pPr>
              <w:spacing w:after="0"/>
            </w:pP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苏州云主智能科技有限公司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E51D88" w14:textId="77777777" w:rsidR="00F02F83" w:rsidRDefault="00F02F83">
            <w:pPr>
              <w:spacing w:after="0"/>
              <w:ind w:left="187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GR201931004386 </w:t>
            </w:r>
          </w:p>
        </w:tc>
      </w:tr>
      <w:tr w:rsidR="00F02F83" w14:paraId="69019A68" w14:textId="77777777" w:rsidTr="00F02F83">
        <w:trPr>
          <w:trHeight w:val="372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088B39" w14:textId="77777777" w:rsidR="00F02F83" w:rsidRDefault="00F02F83">
            <w:pPr>
              <w:spacing w:after="0"/>
              <w:ind w:left="122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8 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D1E156" w14:textId="77777777" w:rsidR="00F02F83" w:rsidRDefault="00F02F83">
            <w:pPr>
              <w:spacing w:after="0"/>
            </w:pP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上海中核维思仪器仪表有限公司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BE774F" w14:textId="77777777" w:rsidR="00F02F83" w:rsidRDefault="00F02F83">
            <w:pPr>
              <w:spacing w:after="0"/>
            </w:pP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上海中核维思仪器仪表股份有限公司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F3EE16" w14:textId="77777777" w:rsidR="00F02F83" w:rsidRDefault="00F02F83">
            <w:pPr>
              <w:spacing w:after="0"/>
              <w:ind w:left="187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GR202131006310 </w:t>
            </w:r>
          </w:p>
        </w:tc>
      </w:tr>
      <w:tr w:rsidR="00F02F83" w14:paraId="3F0581C1" w14:textId="77777777" w:rsidTr="00F02F83">
        <w:trPr>
          <w:trHeight w:val="370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8D6E81" w14:textId="77777777" w:rsidR="00F02F83" w:rsidRDefault="00F02F83">
            <w:pPr>
              <w:spacing w:after="0"/>
              <w:ind w:left="122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9 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D54C31" w14:textId="77777777" w:rsidR="00F02F83" w:rsidRDefault="00F02F83">
            <w:pPr>
              <w:spacing w:after="0"/>
            </w:pPr>
            <w:proofErr w:type="gramStart"/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鉴付安</w:t>
            </w:r>
            <w:proofErr w:type="gramEnd"/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（上海）网络科技股份有限公司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D8BB0F" w14:textId="77777777" w:rsidR="00F02F83" w:rsidRDefault="00F02F83">
            <w:pPr>
              <w:spacing w:after="0"/>
            </w:pPr>
            <w:proofErr w:type="gramStart"/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鉴付安</w:t>
            </w:r>
            <w:proofErr w:type="gramEnd"/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（上海）网络科技有限责任公司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8CFE52" w14:textId="77777777" w:rsidR="00F02F83" w:rsidRDefault="00F02F83">
            <w:pPr>
              <w:spacing w:after="0"/>
              <w:ind w:left="187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GR201931005185 </w:t>
            </w:r>
          </w:p>
        </w:tc>
      </w:tr>
      <w:tr w:rsidR="00F02F83" w14:paraId="6C04E2AB" w14:textId="77777777" w:rsidTr="00F02F83">
        <w:trPr>
          <w:trHeight w:val="370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4FAD84" w14:textId="77777777" w:rsidR="00F02F83" w:rsidRDefault="00F02F83">
            <w:pPr>
              <w:spacing w:after="0"/>
              <w:ind w:left="122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10 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C08A13" w14:textId="77777777" w:rsidR="00F02F83" w:rsidRDefault="00F02F83">
            <w:pPr>
              <w:spacing w:after="0"/>
            </w:pP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上海锐丽科技有限公司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7DF50A" w14:textId="77777777" w:rsidR="00F02F83" w:rsidRDefault="00F02F83">
            <w:pPr>
              <w:spacing w:after="0"/>
            </w:pP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上海锐丽科技股份有限公司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2E371B" w14:textId="77777777" w:rsidR="00F02F83" w:rsidRDefault="00F02F83">
            <w:pPr>
              <w:spacing w:after="0"/>
              <w:ind w:left="187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GR202131001342 </w:t>
            </w:r>
          </w:p>
        </w:tc>
      </w:tr>
      <w:tr w:rsidR="00F02F83" w14:paraId="6FC3355C" w14:textId="77777777" w:rsidTr="00F02F83">
        <w:trPr>
          <w:trHeight w:val="370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78AE7D" w14:textId="77777777" w:rsidR="00F02F83" w:rsidRDefault="00F02F83">
            <w:pPr>
              <w:spacing w:after="0"/>
              <w:ind w:left="122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11 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CAA855" w14:textId="77777777" w:rsidR="00F02F83" w:rsidRDefault="00F02F83">
            <w:pPr>
              <w:spacing w:after="0"/>
            </w:pP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上海南芯半导体科技有限公司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A8A431" w14:textId="77777777" w:rsidR="00F02F83" w:rsidRDefault="00F02F83">
            <w:pPr>
              <w:spacing w:after="0"/>
            </w:pP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上海南芯半导体科技股份有限公司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AFA113" w14:textId="77777777" w:rsidR="00F02F83" w:rsidRDefault="00F02F83">
            <w:pPr>
              <w:spacing w:after="0"/>
              <w:ind w:left="187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GR202131005018 </w:t>
            </w:r>
          </w:p>
        </w:tc>
      </w:tr>
      <w:tr w:rsidR="00F02F83" w14:paraId="16849A17" w14:textId="77777777" w:rsidTr="00F02F83">
        <w:trPr>
          <w:trHeight w:val="372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E2F3FF" w14:textId="77777777" w:rsidR="00F02F83" w:rsidRDefault="00F02F83">
            <w:pPr>
              <w:spacing w:after="0"/>
              <w:ind w:left="122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12 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B754ED" w14:textId="77777777" w:rsidR="00F02F83" w:rsidRDefault="00F02F83">
            <w:pPr>
              <w:spacing w:after="0"/>
            </w:pP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飞潮（上海）环境技术有限公司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41F964" w14:textId="77777777" w:rsidR="00F02F83" w:rsidRDefault="00F02F83">
            <w:pPr>
              <w:spacing w:after="0"/>
            </w:pP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飞潮（上海）环境技术股份有限公司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093D61" w14:textId="77777777" w:rsidR="00F02F83" w:rsidRDefault="00F02F83">
            <w:pPr>
              <w:spacing w:after="0"/>
              <w:ind w:left="187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GR201931004715 </w:t>
            </w:r>
          </w:p>
        </w:tc>
      </w:tr>
      <w:tr w:rsidR="00F02F83" w14:paraId="2309B5B2" w14:textId="77777777" w:rsidTr="00F02F83">
        <w:trPr>
          <w:trHeight w:val="370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1834E6" w14:textId="77777777" w:rsidR="00F02F83" w:rsidRDefault="00F02F83">
            <w:pPr>
              <w:spacing w:after="0"/>
              <w:ind w:left="122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13 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B265DF" w14:textId="77777777" w:rsidR="00F02F83" w:rsidRDefault="00F02F83">
            <w:pPr>
              <w:spacing w:after="0"/>
            </w:pP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上海康久消毒技术有限公司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FB01D6" w14:textId="77777777" w:rsidR="00F02F83" w:rsidRDefault="00F02F83">
            <w:pPr>
              <w:spacing w:after="0"/>
            </w:pP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上海康久消毒技术股份有限公司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82692D" w14:textId="77777777" w:rsidR="00F02F83" w:rsidRDefault="00F02F83">
            <w:pPr>
              <w:spacing w:after="0"/>
              <w:ind w:left="187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GR201931005759 </w:t>
            </w:r>
          </w:p>
        </w:tc>
      </w:tr>
      <w:tr w:rsidR="00F02F83" w14:paraId="72FD37CC" w14:textId="77777777" w:rsidTr="00F02F83">
        <w:trPr>
          <w:trHeight w:val="370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8C390B" w14:textId="77777777" w:rsidR="00F02F83" w:rsidRDefault="00F02F83">
            <w:pPr>
              <w:spacing w:after="0"/>
              <w:ind w:left="122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14 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752A80" w14:textId="77777777" w:rsidR="00F02F83" w:rsidRDefault="00F02F83">
            <w:pPr>
              <w:spacing w:after="0"/>
            </w:pP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上海云海万邦数据科技有限公司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EC1944" w14:textId="77777777" w:rsidR="00F02F83" w:rsidRDefault="00F02F83">
            <w:pPr>
              <w:spacing w:after="0"/>
            </w:pP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上海南洋云海数据科技有限公司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91F1FC" w14:textId="77777777" w:rsidR="00F02F83" w:rsidRDefault="00F02F83">
            <w:pPr>
              <w:spacing w:after="0"/>
              <w:ind w:left="187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GR201931003219 </w:t>
            </w:r>
          </w:p>
        </w:tc>
      </w:tr>
      <w:tr w:rsidR="00F02F83" w14:paraId="403A6901" w14:textId="77777777" w:rsidTr="00F02F83">
        <w:trPr>
          <w:trHeight w:val="370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52727C" w14:textId="77777777" w:rsidR="00F02F83" w:rsidRDefault="00F02F83">
            <w:pPr>
              <w:spacing w:after="0"/>
              <w:ind w:left="122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15 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FEF61C" w14:textId="77777777" w:rsidR="00F02F83" w:rsidRDefault="00F02F83">
            <w:pPr>
              <w:spacing w:after="0"/>
            </w:pP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赛卓电子科技（上海）有限公司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345BC6" w14:textId="77777777" w:rsidR="00F02F83" w:rsidRDefault="00F02F83">
            <w:pPr>
              <w:spacing w:after="0"/>
            </w:pP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赛卓电子科技（上海）股份有限公司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B19F56" w14:textId="77777777" w:rsidR="00F02F83" w:rsidRDefault="00F02F83">
            <w:pPr>
              <w:spacing w:after="0"/>
              <w:ind w:left="187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GR202031001282 </w:t>
            </w:r>
          </w:p>
        </w:tc>
      </w:tr>
      <w:tr w:rsidR="00F02F83" w14:paraId="11D17544" w14:textId="77777777" w:rsidTr="00F02F83">
        <w:trPr>
          <w:trHeight w:val="372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DB1F23" w14:textId="77777777" w:rsidR="00F02F83" w:rsidRDefault="00F02F83">
            <w:pPr>
              <w:spacing w:after="0"/>
              <w:ind w:left="122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16 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46380A" w14:textId="77777777" w:rsidR="00F02F83" w:rsidRDefault="00F02F83">
            <w:pPr>
              <w:spacing w:after="0"/>
            </w:pPr>
            <w:proofErr w:type="gramStart"/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上海润益互联网</w:t>
            </w:r>
            <w:proofErr w:type="gramEnd"/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科技股份有限公司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E0A58E" w14:textId="77777777" w:rsidR="00F02F83" w:rsidRDefault="00F02F83">
            <w:pPr>
              <w:spacing w:after="0"/>
            </w:pPr>
            <w:proofErr w:type="gramStart"/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上海润益互联网</w:t>
            </w:r>
            <w:proofErr w:type="gramEnd"/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科技有限公司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3C3532" w14:textId="77777777" w:rsidR="00F02F83" w:rsidRDefault="00F02F83">
            <w:pPr>
              <w:spacing w:after="0"/>
              <w:ind w:left="187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GR201931002024 </w:t>
            </w:r>
          </w:p>
        </w:tc>
      </w:tr>
      <w:tr w:rsidR="00F02F83" w14:paraId="21E6ACB6" w14:textId="77777777" w:rsidTr="00F02F83">
        <w:trPr>
          <w:trHeight w:val="370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8C6ABA" w14:textId="77777777" w:rsidR="00F02F83" w:rsidRDefault="00F02F83">
            <w:pPr>
              <w:spacing w:after="0"/>
              <w:ind w:left="122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17 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E71DD0" w14:textId="77777777" w:rsidR="00F02F83" w:rsidRDefault="00F02F83">
            <w:pPr>
              <w:spacing w:after="0"/>
            </w:pP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上海太和水环境科技发展股份有限公司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6F8FE6" w14:textId="77777777" w:rsidR="00F02F83" w:rsidRDefault="00F02F83">
            <w:pPr>
              <w:spacing w:after="0"/>
            </w:pP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上海太和</w:t>
            </w:r>
            <w:proofErr w:type="gramStart"/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水科技</w:t>
            </w:r>
            <w:proofErr w:type="gramEnd"/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发展股份有限公司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F05480" w14:textId="77777777" w:rsidR="00F02F83" w:rsidRDefault="00F02F83">
            <w:pPr>
              <w:spacing w:after="0"/>
              <w:ind w:left="187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GR202131001182 </w:t>
            </w:r>
          </w:p>
        </w:tc>
      </w:tr>
      <w:tr w:rsidR="00F02F83" w14:paraId="358EAD35" w14:textId="77777777" w:rsidTr="00F02F83">
        <w:trPr>
          <w:trHeight w:val="370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7C7F69" w14:textId="77777777" w:rsidR="00F02F83" w:rsidRDefault="00F02F83">
            <w:pPr>
              <w:spacing w:after="0"/>
              <w:ind w:left="122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lastRenderedPageBreak/>
              <w:t xml:space="preserve">18 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30A8F3" w14:textId="77777777" w:rsidR="00F02F83" w:rsidRDefault="00F02F83">
            <w:pPr>
              <w:spacing w:after="0"/>
            </w:pP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上海申和热</w:t>
            </w:r>
            <w:proofErr w:type="gramStart"/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磁电子</w:t>
            </w:r>
            <w:proofErr w:type="gramEnd"/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有限公司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CE48E4" w14:textId="77777777" w:rsidR="00F02F83" w:rsidRDefault="00F02F83">
            <w:pPr>
              <w:spacing w:after="0"/>
            </w:pP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上海申和投资有限公司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CF5222" w14:textId="77777777" w:rsidR="00F02F83" w:rsidRDefault="00F02F83">
            <w:pPr>
              <w:spacing w:after="0"/>
              <w:ind w:left="187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GR201931002698 </w:t>
            </w:r>
          </w:p>
        </w:tc>
      </w:tr>
      <w:tr w:rsidR="00F02F83" w14:paraId="0F1DE515" w14:textId="77777777" w:rsidTr="00F02F83">
        <w:trPr>
          <w:trHeight w:val="370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978F57" w14:textId="77777777" w:rsidR="00F02F83" w:rsidRDefault="00F02F83">
            <w:pPr>
              <w:spacing w:after="0"/>
              <w:ind w:left="122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19 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62C236" w14:textId="77777777" w:rsidR="00F02F83" w:rsidRDefault="00F02F83">
            <w:pPr>
              <w:spacing w:after="0"/>
            </w:pP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躺平设计家（上海）科技有限公司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C18801" w14:textId="77777777" w:rsidR="00F02F83" w:rsidRDefault="00F02F83">
            <w:pPr>
              <w:spacing w:after="0"/>
            </w:pP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每平每屋（上海）科技有限公司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8B67E7" w14:textId="77777777" w:rsidR="00F02F83" w:rsidRDefault="00F02F83">
            <w:pPr>
              <w:spacing w:after="0"/>
              <w:ind w:left="187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GR202131003547 </w:t>
            </w:r>
          </w:p>
        </w:tc>
      </w:tr>
      <w:tr w:rsidR="00F02F83" w14:paraId="74CB74B4" w14:textId="77777777" w:rsidTr="00F02F83">
        <w:trPr>
          <w:trHeight w:val="372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EA1A25" w14:textId="77777777" w:rsidR="00F02F83" w:rsidRDefault="00F02F83">
            <w:pPr>
              <w:spacing w:after="0"/>
              <w:ind w:left="122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20 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F9A3CF" w14:textId="77777777" w:rsidR="00F02F83" w:rsidRDefault="00F02F83">
            <w:pPr>
              <w:spacing w:after="0"/>
            </w:pP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上海睿哈智能科技有限公司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0DEFAC" w14:textId="77777777" w:rsidR="00F02F83" w:rsidRDefault="00F02F83">
            <w:pPr>
              <w:spacing w:after="0"/>
            </w:pP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无锡</w:t>
            </w:r>
            <w:proofErr w:type="gramStart"/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睿</w:t>
            </w:r>
            <w:proofErr w:type="gramEnd"/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音智能科技有限公司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B09185" w14:textId="77777777" w:rsidR="00F02F83" w:rsidRDefault="00F02F83">
            <w:pPr>
              <w:spacing w:after="0"/>
              <w:ind w:left="187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GR201931000848 </w:t>
            </w:r>
          </w:p>
        </w:tc>
      </w:tr>
      <w:tr w:rsidR="00F02F83" w14:paraId="7E8B39AB" w14:textId="77777777" w:rsidTr="00F02F83">
        <w:trPr>
          <w:trHeight w:val="370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4911FB" w14:textId="77777777" w:rsidR="00F02F83" w:rsidRDefault="00F02F83">
            <w:pPr>
              <w:spacing w:after="0"/>
              <w:ind w:left="122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21 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4395EF" w14:textId="77777777" w:rsidR="00F02F83" w:rsidRDefault="00F02F83">
            <w:pPr>
              <w:spacing w:after="0"/>
            </w:pPr>
            <w:proofErr w:type="gramStart"/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蓝聪科技</w:t>
            </w:r>
            <w:proofErr w:type="gramEnd"/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（上海）有限公司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DBE42A" w14:textId="77777777" w:rsidR="00F02F83" w:rsidRDefault="00F02F83">
            <w:pPr>
              <w:spacing w:after="0"/>
            </w:pPr>
            <w:proofErr w:type="gramStart"/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蓝聪科技</w:t>
            </w:r>
            <w:proofErr w:type="gramEnd"/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（上海）股份有限公司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CD0024" w14:textId="77777777" w:rsidR="00F02F83" w:rsidRDefault="00F02F83">
            <w:pPr>
              <w:spacing w:after="0"/>
              <w:ind w:left="187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GR202031000689 </w:t>
            </w:r>
          </w:p>
        </w:tc>
      </w:tr>
      <w:tr w:rsidR="00F02F83" w14:paraId="693D7D1C" w14:textId="77777777" w:rsidTr="00F02F83">
        <w:trPr>
          <w:trHeight w:val="370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305819" w14:textId="77777777" w:rsidR="00F02F83" w:rsidRDefault="00F02F83">
            <w:pPr>
              <w:spacing w:after="0"/>
              <w:ind w:left="122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22 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B07E0A" w14:textId="77777777" w:rsidR="00F02F83" w:rsidRDefault="00F02F83">
            <w:pPr>
              <w:spacing w:after="0"/>
            </w:pP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上海</w:t>
            </w:r>
            <w:proofErr w:type="gramStart"/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生野文化</w:t>
            </w:r>
            <w:proofErr w:type="gramEnd"/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传播有限公司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E02000" w14:textId="77777777" w:rsidR="00F02F83" w:rsidRDefault="00F02F83">
            <w:pPr>
              <w:spacing w:after="0"/>
            </w:pP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南京</w:t>
            </w:r>
            <w:proofErr w:type="gramStart"/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生野文化</w:t>
            </w:r>
            <w:proofErr w:type="gramEnd"/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传播有限公司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3855BA" w14:textId="77777777" w:rsidR="00F02F83" w:rsidRDefault="00F02F83">
            <w:pPr>
              <w:spacing w:after="0"/>
              <w:ind w:left="187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GR202031001918 </w:t>
            </w:r>
          </w:p>
        </w:tc>
      </w:tr>
      <w:tr w:rsidR="00F02F83" w14:paraId="77D92CB4" w14:textId="77777777" w:rsidTr="00F02F83">
        <w:trPr>
          <w:trHeight w:val="370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F59262" w14:textId="77777777" w:rsidR="00F02F83" w:rsidRDefault="00F02F83">
            <w:pPr>
              <w:spacing w:after="0"/>
              <w:ind w:left="122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23 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FD9E88" w14:textId="77777777" w:rsidR="00F02F83" w:rsidRDefault="00F02F83">
            <w:pPr>
              <w:spacing w:after="0"/>
            </w:pPr>
            <w:proofErr w:type="gramStart"/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曼</w:t>
            </w:r>
            <w:proofErr w:type="gramEnd"/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汉机器人科技（上海）有限公司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B794A9" w14:textId="77777777" w:rsidR="00F02F83" w:rsidRDefault="00F02F83">
            <w:pPr>
              <w:spacing w:after="0"/>
            </w:pP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上海碳之</w:t>
            </w:r>
            <w:proofErr w:type="gramStart"/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邦</w:t>
            </w:r>
            <w:proofErr w:type="gramEnd"/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物联网科技有限公司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CED548" w14:textId="77777777" w:rsidR="00F02F83" w:rsidRDefault="00F02F83">
            <w:pPr>
              <w:spacing w:after="0"/>
              <w:ind w:left="187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GR202131005937 </w:t>
            </w:r>
          </w:p>
        </w:tc>
      </w:tr>
      <w:tr w:rsidR="00F02F83" w14:paraId="42E68510" w14:textId="77777777" w:rsidTr="00F02F83">
        <w:trPr>
          <w:trHeight w:val="372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94F7D7" w14:textId="77777777" w:rsidR="00F02F83" w:rsidRDefault="00F02F83">
            <w:pPr>
              <w:spacing w:after="0"/>
              <w:ind w:left="122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24 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F4D616" w14:textId="77777777" w:rsidR="00F02F83" w:rsidRDefault="00F02F83">
            <w:pPr>
              <w:spacing w:after="0"/>
            </w:pPr>
            <w:proofErr w:type="gramStart"/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忆伯网络</w:t>
            </w:r>
            <w:proofErr w:type="gramEnd"/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科技（上海）有限公司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C5E1D0" w14:textId="77777777" w:rsidR="00F02F83" w:rsidRDefault="00F02F83">
            <w:pPr>
              <w:spacing w:after="0"/>
            </w:pP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上海忆伯科技股份有限公司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74978A" w14:textId="77777777" w:rsidR="00F02F83" w:rsidRDefault="00F02F83">
            <w:pPr>
              <w:spacing w:after="0"/>
              <w:ind w:left="187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GR202031001102 </w:t>
            </w:r>
          </w:p>
        </w:tc>
      </w:tr>
      <w:tr w:rsidR="00F02F83" w14:paraId="36950AB2" w14:textId="77777777" w:rsidTr="00F02F83">
        <w:trPr>
          <w:trHeight w:val="370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8BA170" w14:textId="77777777" w:rsidR="00F02F83" w:rsidRDefault="00F02F83">
            <w:pPr>
              <w:spacing w:after="0"/>
              <w:ind w:left="122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25 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BD0B5F" w14:textId="77777777" w:rsidR="00F02F83" w:rsidRDefault="00F02F83">
            <w:pPr>
              <w:spacing w:after="0"/>
            </w:pP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开普天（上海）岩土科技有限公司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6A1282" w14:textId="77777777" w:rsidR="00F02F83" w:rsidRDefault="00F02F83">
            <w:pPr>
              <w:spacing w:after="0"/>
            </w:pP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上海开普天岩土科技集团有限公司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54B447" w14:textId="77777777" w:rsidR="00F02F83" w:rsidRDefault="00F02F83">
            <w:pPr>
              <w:spacing w:after="0"/>
              <w:ind w:left="187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GR202131000061 </w:t>
            </w:r>
          </w:p>
        </w:tc>
      </w:tr>
      <w:tr w:rsidR="00F02F83" w14:paraId="3A87E015" w14:textId="77777777" w:rsidTr="00F02F83">
        <w:trPr>
          <w:trHeight w:val="370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C80EBB" w14:textId="77777777" w:rsidR="00F02F83" w:rsidRDefault="00F02F83">
            <w:pPr>
              <w:spacing w:after="0"/>
              <w:ind w:left="122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26 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E9DB06" w14:textId="77777777" w:rsidR="00F02F83" w:rsidRDefault="00F02F83">
            <w:pPr>
              <w:spacing w:after="0"/>
            </w:pP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上海申淇医疗科技股份有限公司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844CC5" w14:textId="77777777" w:rsidR="00F02F83" w:rsidRDefault="00F02F83">
            <w:pPr>
              <w:spacing w:after="0"/>
            </w:pP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上海申淇医疗科技有限公司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82085D" w14:textId="77777777" w:rsidR="00F02F83" w:rsidRDefault="00F02F83">
            <w:pPr>
              <w:spacing w:after="0"/>
              <w:ind w:left="187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GR202131001271 </w:t>
            </w:r>
          </w:p>
        </w:tc>
      </w:tr>
      <w:tr w:rsidR="00F02F83" w14:paraId="6C77C77D" w14:textId="77777777" w:rsidTr="00F02F83">
        <w:trPr>
          <w:trHeight w:val="370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AC48B2" w14:textId="77777777" w:rsidR="00F02F83" w:rsidRDefault="00F02F83">
            <w:pPr>
              <w:spacing w:after="0"/>
              <w:ind w:left="122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27 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6D7795" w14:textId="77777777" w:rsidR="00F02F83" w:rsidRDefault="00F02F83">
            <w:pPr>
              <w:spacing w:after="0"/>
            </w:pPr>
            <w:proofErr w:type="gramStart"/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上海诚唐展览</w:t>
            </w:r>
            <w:proofErr w:type="gramEnd"/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展示有限公司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915B55" w14:textId="77777777" w:rsidR="00F02F83" w:rsidRDefault="00F02F83">
            <w:pPr>
              <w:spacing w:after="0"/>
            </w:pP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上海诚唐文旅科技集团股份有限公司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699B4E" w14:textId="77777777" w:rsidR="00F02F83" w:rsidRDefault="00F02F83">
            <w:pPr>
              <w:spacing w:after="0"/>
              <w:ind w:left="187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GR202031002436 </w:t>
            </w:r>
          </w:p>
        </w:tc>
      </w:tr>
      <w:tr w:rsidR="00F02F83" w14:paraId="1DB60227" w14:textId="77777777" w:rsidTr="00F02F83">
        <w:trPr>
          <w:trHeight w:val="372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2D038A" w14:textId="77777777" w:rsidR="00F02F83" w:rsidRDefault="00F02F83">
            <w:pPr>
              <w:spacing w:after="0"/>
              <w:ind w:left="122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28 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EDAC29" w14:textId="77777777" w:rsidR="00F02F83" w:rsidRDefault="00F02F83">
            <w:pPr>
              <w:spacing w:after="0"/>
            </w:pP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上海冈三华大计算机系统有限公司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F2715F" w14:textId="77777777" w:rsidR="00F02F83" w:rsidRDefault="00F02F83">
            <w:pPr>
              <w:spacing w:after="0"/>
            </w:pP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上海</w:t>
            </w:r>
            <w:proofErr w:type="gramStart"/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海隆华思计算机系统</w:t>
            </w:r>
            <w:proofErr w:type="gramEnd"/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有限公司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F40023" w14:textId="77777777" w:rsidR="00F02F83" w:rsidRDefault="00F02F83">
            <w:pPr>
              <w:spacing w:after="0"/>
              <w:ind w:left="187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GR202131001398 </w:t>
            </w:r>
          </w:p>
        </w:tc>
      </w:tr>
      <w:tr w:rsidR="00F02F83" w14:paraId="480CD371" w14:textId="77777777" w:rsidTr="00F02F83">
        <w:trPr>
          <w:trHeight w:val="370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7D57ED" w14:textId="77777777" w:rsidR="00F02F83" w:rsidRDefault="00F02F83">
            <w:pPr>
              <w:spacing w:after="0"/>
              <w:ind w:left="122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29 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A2FD0E" w14:textId="77777777" w:rsidR="00F02F83" w:rsidRDefault="00F02F83">
            <w:pPr>
              <w:spacing w:after="0"/>
            </w:pP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上海蒙帕信息技术有限公司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D2F9BF" w14:textId="77777777" w:rsidR="00F02F83" w:rsidRDefault="00F02F83">
            <w:pPr>
              <w:spacing w:after="0"/>
            </w:pP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上海蒙帕智能科技股份有限公司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C3F14D" w14:textId="77777777" w:rsidR="00F02F83" w:rsidRDefault="00F02F83">
            <w:pPr>
              <w:spacing w:after="0"/>
              <w:ind w:left="187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GR202131006292 </w:t>
            </w:r>
          </w:p>
        </w:tc>
      </w:tr>
      <w:tr w:rsidR="00F02F83" w14:paraId="32F9323E" w14:textId="77777777" w:rsidTr="00F02F83">
        <w:trPr>
          <w:trHeight w:val="370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185FEE" w14:textId="77777777" w:rsidR="00F02F83" w:rsidRDefault="00F02F83">
            <w:pPr>
              <w:spacing w:after="0"/>
              <w:ind w:left="122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30 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250B0C" w14:textId="77777777" w:rsidR="00F02F83" w:rsidRDefault="00F02F83">
            <w:pPr>
              <w:spacing w:after="0"/>
            </w:pPr>
            <w:proofErr w:type="gramStart"/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上海零玩信息技术</w:t>
            </w:r>
            <w:proofErr w:type="gramEnd"/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有限公司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25A02F" w14:textId="77777777" w:rsidR="00F02F83" w:rsidRDefault="00F02F83">
            <w:pPr>
              <w:spacing w:after="0"/>
            </w:pP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上海灵境绿洲数字科技有限公司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7ECFDE" w14:textId="77777777" w:rsidR="00F02F83" w:rsidRDefault="00F02F83">
            <w:pPr>
              <w:spacing w:after="0"/>
              <w:ind w:left="187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GR202131000509 </w:t>
            </w:r>
          </w:p>
        </w:tc>
      </w:tr>
      <w:tr w:rsidR="00F02F83" w14:paraId="576735BE" w14:textId="77777777" w:rsidTr="00F02F83">
        <w:trPr>
          <w:trHeight w:val="372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095003" w14:textId="77777777" w:rsidR="00F02F83" w:rsidRDefault="00F02F83">
            <w:pPr>
              <w:spacing w:after="0"/>
              <w:ind w:left="122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31 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4F549E" w14:textId="77777777" w:rsidR="00F02F83" w:rsidRDefault="00F02F83">
            <w:pPr>
              <w:spacing w:after="0"/>
            </w:pP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上海春照实业有限公司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6DD67D" w14:textId="77777777" w:rsidR="00F02F83" w:rsidRDefault="00F02F83">
            <w:pPr>
              <w:spacing w:after="0"/>
            </w:pP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威德尔吸尘器（上海）有限公司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CA4FE0" w14:textId="77777777" w:rsidR="00F02F83" w:rsidRDefault="00F02F83">
            <w:pPr>
              <w:spacing w:after="0"/>
              <w:ind w:left="187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GR201931000651 </w:t>
            </w:r>
          </w:p>
        </w:tc>
      </w:tr>
      <w:tr w:rsidR="00F02F83" w14:paraId="4FD92249" w14:textId="77777777" w:rsidTr="00F02F83">
        <w:trPr>
          <w:trHeight w:val="370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858D0C" w14:textId="77777777" w:rsidR="00F02F83" w:rsidRDefault="00F02F83">
            <w:pPr>
              <w:spacing w:after="0"/>
              <w:ind w:left="122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32 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80C2B9" w14:textId="77777777" w:rsidR="00F02F83" w:rsidRDefault="00F02F83">
            <w:pPr>
              <w:spacing w:after="0"/>
            </w:pP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上海汉熵新材料科技有限公司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BB2A58" w14:textId="77777777" w:rsidR="00F02F83" w:rsidRDefault="00F02F83">
            <w:pPr>
              <w:spacing w:after="0"/>
            </w:pP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上海汉熵新材料科技股份有限公司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54449E" w14:textId="77777777" w:rsidR="00F02F83" w:rsidRDefault="00F02F83">
            <w:pPr>
              <w:spacing w:after="0"/>
              <w:ind w:left="187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GR201931001571 </w:t>
            </w:r>
          </w:p>
        </w:tc>
      </w:tr>
    </w:tbl>
    <w:p w14:paraId="58052FE5" w14:textId="77777777" w:rsidR="00F02F83" w:rsidRDefault="00F02F83" w:rsidP="00F02F83">
      <w:pPr>
        <w:spacing w:after="0"/>
        <w:ind w:left="-1366" w:right="9776"/>
      </w:pPr>
    </w:p>
    <w:tbl>
      <w:tblPr>
        <w:tblStyle w:val="TableGrid"/>
        <w:tblW w:w="11033" w:type="dxa"/>
        <w:tblInd w:w="-886" w:type="dxa"/>
        <w:tblCellMar>
          <w:top w:w="68" w:type="dxa"/>
        </w:tblCellMar>
        <w:tblLook w:val="04A0" w:firstRow="1" w:lastRow="0" w:firstColumn="1" w:lastColumn="0" w:noHBand="0" w:noVBand="1"/>
      </w:tblPr>
      <w:tblGrid>
        <w:gridCol w:w="711"/>
        <w:gridCol w:w="4366"/>
        <w:gridCol w:w="4112"/>
        <w:gridCol w:w="1844"/>
      </w:tblGrid>
      <w:tr w:rsidR="00F02F83" w14:paraId="40DE793C" w14:textId="77777777" w:rsidTr="00F02F83">
        <w:trPr>
          <w:trHeight w:val="348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0B5B2D" w14:textId="77777777" w:rsidR="00F02F83" w:rsidRDefault="00F02F83">
            <w:pPr>
              <w:spacing w:after="0"/>
              <w:ind w:left="142"/>
              <w:jc w:val="both"/>
            </w:pPr>
            <w:r>
              <w:rPr>
                <w:rFonts w:ascii="黑体" w:eastAsia="黑体" w:hAnsi="黑体" w:cs="黑体" w:hint="eastAsia"/>
                <w:sz w:val="21"/>
              </w:rPr>
              <w:t xml:space="preserve">序号 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B5B846" w14:textId="77777777" w:rsidR="00F02F83" w:rsidRDefault="00F02F83">
            <w:pPr>
              <w:spacing w:after="0"/>
              <w:ind w:left="2"/>
              <w:jc w:val="center"/>
            </w:pPr>
            <w:r>
              <w:rPr>
                <w:rFonts w:ascii="黑体" w:eastAsia="黑体" w:hAnsi="黑体" w:cs="黑体" w:hint="eastAsia"/>
                <w:sz w:val="21"/>
              </w:rPr>
              <w:t xml:space="preserve">企业名称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6B109F" w14:textId="77777777" w:rsidR="00F02F83" w:rsidRDefault="00F02F83">
            <w:pPr>
              <w:spacing w:after="0"/>
              <w:ind w:left="2"/>
              <w:jc w:val="center"/>
            </w:pPr>
            <w:r>
              <w:rPr>
                <w:rFonts w:ascii="黑体" w:eastAsia="黑体" w:hAnsi="黑体" w:cs="黑体" w:hint="eastAsia"/>
                <w:sz w:val="21"/>
              </w:rPr>
              <w:t xml:space="preserve">变更后企业名称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6990A2" w14:textId="77777777" w:rsidR="00F02F83" w:rsidRDefault="00F02F83">
            <w:pPr>
              <w:spacing w:after="0"/>
              <w:jc w:val="center"/>
            </w:pPr>
            <w:r>
              <w:rPr>
                <w:rFonts w:ascii="黑体" w:eastAsia="黑体" w:hAnsi="黑体" w:cs="黑体" w:hint="eastAsia"/>
                <w:sz w:val="21"/>
              </w:rPr>
              <w:t xml:space="preserve">证书编号 </w:t>
            </w:r>
          </w:p>
        </w:tc>
      </w:tr>
      <w:tr w:rsidR="00F02F83" w14:paraId="0CE41035" w14:textId="77777777" w:rsidTr="00F02F83">
        <w:trPr>
          <w:trHeight w:val="372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DDB93B" w14:textId="77777777" w:rsidR="00F02F83" w:rsidRDefault="00F02F83">
            <w:pPr>
              <w:spacing w:after="0"/>
              <w:ind w:left="81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33 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17DC62" w14:textId="77777777" w:rsidR="00F02F83" w:rsidRDefault="00F02F83">
            <w:pPr>
              <w:spacing w:after="0"/>
            </w:pP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上海业跃信息科技有限公司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6E6E2D" w14:textId="77777777" w:rsidR="00F02F83" w:rsidRDefault="00F02F83">
            <w:pPr>
              <w:spacing w:after="0"/>
            </w:pP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上海业跃环保科技有限公司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856E45" w14:textId="77777777" w:rsidR="00F02F83" w:rsidRDefault="00F02F83">
            <w:pPr>
              <w:spacing w:after="0"/>
              <w:ind w:left="187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GR202031000930 </w:t>
            </w:r>
          </w:p>
        </w:tc>
      </w:tr>
      <w:tr w:rsidR="00F02F83" w14:paraId="01D00902" w14:textId="77777777" w:rsidTr="00F02F83">
        <w:trPr>
          <w:trHeight w:val="370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4E6B24" w14:textId="77777777" w:rsidR="00F02F83" w:rsidRDefault="00F02F83">
            <w:pPr>
              <w:spacing w:after="0"/>
              <w:ind w:left="81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34 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710C28" w14:textId="77777777" w:rsidR="00F02F83" w:rsidRDefault="00F02F83">
            <w:pPr>
              <w:spacing w:after="0"/>
            </w:pP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上海红星共赢</w:t>
            </w:r>
            <w:proofErr w:type="gramStart"/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云计算</w:t>
            </w:r>
            <w:proofErr w:type="gramEnd"/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科技有限公司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EC50B1" w14:textId="77777777" w:rsidR="00F02F83" w:rsidRDefault="00F02F83">
            <w:pPr>
              <w:spacing w:after="0"/>
            </w:pP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上海红星云计算科技有限公司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E08160" w14:textId="77777777" w:rsidR="00F02F83" w:rsidRDefault="00F02F83">
            <w:pPr>
              <w:spacing w:after="0"/>
              <w:ind w:left="187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GR202131000808 </w:t>
            </w:r>
          </w:p>
        </w:tc>
      </w:tr>
      <w:tr w:rsidR="00F02F83" w14:paraId="7CA4DBB7" w14:textId="77777777" w:rsidTr="00F02F83">
        <w:trPr>
          <w:trHeight w:val="370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F64FFE" w14:textId="77777777" w:rsidR="00F02F83" w:rsidRDefault="00F02F83">
            <w:pPr>
              <w:spacing w:after="0"/>
              <w:ind w:left="81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35 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679AF2" w14:textId="77777777" w:rsidR="00F02F83" w:rsidRDefault="00F02F83">
            <w:pPr>
              <w:spacing w:after="0"/>
            </w:pPr>
            <w:proofErr w:type="gramStart"/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上海弘特智能系统</w:t>
            </w:r>
            <w:proofErr w:type="gramEnd"/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科技股份有限公司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AFEDF6" w14:textId="77777777" w:rsidR="00F02F83" w:rsidRDefault="00F02F83">
            <w:pPr>
              <w:spacing w:after="0"/>
            </w:pP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上海弘特智能技术有限公司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48CB1C" w14:textId="77777777" w:rsidR="00F02F83" w:rsidRDefault="00F02F83">
            <w:pPr>
              <w:spacing w:after="0"/>
              <w:ind w:left="187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GR201931003127 </w:t>
            </w:r>
          </w:p>
        </w:tc>
      </w:tr>
      <w:tr w:rsidR="00F02F83" w14:paraId="1A6CB320" w14:textId="77777777" w:rsidTr="00F02F83">
        <w:trPr>
          <w:trHeight w:val="372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8E06EC" w14:textId="77777777" w:rsidR="00F02F83" w:rsidRDefault="00F02F83">
            <w:pPr>
              <w:spacing w:after="0"/>
              <w:ind w:left="81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lastRenderedPageBreak/>
              <w:t xml:space="preserve">36 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AC66EB" w14:textId="77777777" w:rsidR="00F02F83" w:rsidRDefault="00F02F83">
            <w:pPr>
              <w:spacing w:after="0"/>
            </w:pPr>
            <w:proofErr w:type="gramStart"/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凯鑫</w:t>
            </w:r>
            <w:proofErr w:type="gramEnd"/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森（上海）功能性薄膜产业有限公司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F547BF" w14:textId="77777777" w:rsidR="00F02F83" w:rsidRDefault="00F02F83">
            <w:pPr>
              <w:spacing w:after="0"/>
              <w:ind w:right="-88"/>
              <w:jc w:val="both"/>
            </w:pPr>
            <w:proofErr w:type="gramStart"/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凯鑫</w:t>
            </w:r>
            <w:proofErr w:type="gramEnd"/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森（上海）功能性薄膜产业股份有限公司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CE4654" w14:textId="77777777" w:rsidR="00F02F83" w:rsidRDefault="00F02F83">
            <w:pPr>
              <w:spacing w:after="0"/>
              <w:ind w:left="187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GR201931000194 </w:t>
            </w:r>
          </w:p>
        </w:tc>
      </w:tr>
      <w:tr w:rsidR="00F02F83" w14:paraId="55CDD63C" w14:textId="77777777" w:rsidTr="00F02F83">
        <w:trPr>
          <w:trHeight w:val="370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20855A" w14:textId="77777777" w:rsidR="00F02F83" w:rsidRDefault="00F02F83">
            <w:pPr>
              <w:spacing w:after="0"/>
              <w:ind w:left="81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37 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A8A66A" w14:textId="77777777" w:rsidR="00F02F83" w:rsidRDefault="00F02F83">
            <w:pPr>
              <w:spacing w:after="0"/>
            </w:pP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上海创始医疗科技（集团）有限公司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04E663" w14:textId="77777777" w:rsidR="00F02F83" w:rsidRDefault="00F02F83">
            <w:pPr>
              <w:spacing w:after="0"/>
            </w:pP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上海创始医疗科技（集团）股份有限公司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070815" w14:textId="77777777" w:rsidR="00F02F83" w:rsidRDefault="00F02F83">
            <w:pPr>
              <w:spacing w:after="0"/>
              <w:ind w:left="187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GR202131000928 </w:t>
            </w:r>
          </w:p>
        </w:tc>
      </w:tr>
      <w:tr w:rsidR="00F02F83" w14:paraId="358988E6" w14:textId="77777777" w:rsidTr="00F02F83">
        <w:trPr>
          <w:trHeight w:val="370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A0AD03" w14:textId="77777777" w:rsidR="00F02F83" w:rsidRDefault="00F02F83">
            <w:pPr>
              <w:spacing w:after="0"/>
              <w:ind w:left="81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38 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1A378A" w14:textId="77777777" w:rsidR="00F02F83" w:rsidRDefault="00F02F83">
            <w:pPr>
              <w:spacing w:after="0"/>
            </w:pP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上海康达化工新材料集团股份有限公司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D16EBF" w14:textId="77777777" w:rsidR="00F02F83" w:rsidRDefault="00F02F83">
            <w:pPr>
              <w:spacing w:after="0"/>
            </w:pP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康达新材料（集团）股份有限公司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923F0B" w14:textId="77777777" w:rsidR="00F02F83" w:rsidRDefault="00F02F83">
            <w:pPr>
              <w:spacing w:after="0"/>
              <w:ind w:left="187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GR201931000791 </w:t>
            </w:r>
          </w:p>
        </w:tc>
      </w:tr>
      <w:tr w:rsidR="00F02F83" w14:paraId="63B00CBE" w14:textId="77777777" w:rsidTr="00F02F83">
        <w:trPr>
          <w:trHeight w:val="370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55BBCA" w14:textId="77777777" w:rsidR="00F02F83" w:rsidRDefault="00F02F83">
            <w:pPr>
              <w:spacing w:after="0"/>
              <w:ind w:left="81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39 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12253A" w14:textId="77777777" w:rsidR="00F02F83" w:rsidRDefault="00F02F83">
            <w:pPr>
              <w:spacing w:after="0"/>
            </w:pP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稻朗（上海）</w:t>
            </w:r>
            <w:proofErr w:type="gramStart"/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电塑科技</w:t>
            </w:r>
            <w:proofErr w:type="gramEnd"/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有限公司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2AEAD4" w14:textId="77777777" w:rsidR="00F02F83" w:rsidRDefault="00F02F83">
            <w:pPr>
              <w:spacing w:after="0"/>
            </w:pP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上海稻朗洲汽车科技有限公司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7F88CE" w14:textId="77777777" w:rsidR="00F02F83" w:rsidRDefault="00F02F83">
            <w:pPr>
              <w:spacing w:after="0"/>
              <w:ind w:left="187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GR201931003940 </w:t>
            </w:r>
          </w:p>
        </w:tc>
      </w:tr>
      <w:tr w:rsidR="00F02F83" w14:paraId="56042617" w14:textId="77777777" w:rsidTr="00F02F83">
        <w:trPr>
          <w:trHeight w:val="372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E5C0EB" w14:textId="77777777" w:rsidR="00F02F83" w:rsidRDefault="00F02F83">
            <w:pPr>
              <w:spacing w:after="0"/>
              <w:ind w:left="81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40 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26E6CA" w14:textId="77777777" w:rsidR="00F02F83" w:rsidRDefault="00F02F83">
            <w:pPr>
              <w:spacing w:after="0"/>
              <w:jc w:val="both"/>
            </w:pP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申通南车（上海）轨道交通车辆维修有限公司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70B11D" w14:textId="77777777" w:rsidR="00F02F83" w:rsidRDefault="00F02F83">
            <w:pPr>
              <w:spacing w:after="0"/>
            </w:pP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上海</w:t>
            </w:r>
            <w:proofErr w:type="gramStart"/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中车申通</w:t>
            </w:r>
            <w:proofErr w:type="gramEnd"/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轨道交通车辆有限公司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47AEA8" w14:textId="77777777" w:rsidR="00F02F83" w:rsidRDefault="00F02F83">
            <w:pPr>
              <w:spacing w:after="0"/>
              <w:ind w:left="187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GR202131004303 </w:t>
            </w:r>
          </w:p>
        </w:tc>
      </w:tr>
      <w:tr w:rsidR="00F02F83" w14:paraId="0F6509CA" w14:textId="77777777" w:rsidTr="00F02F83">
        <w:trPr>
          <w:trHeight w:val="370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362FFF" w14:textId="77777777" w:rsidR="00F02F83" w:rsidRDefault="00F02F83">
            <w:pPr>
              <w:spacing w:after="0"/>
              <w:ind w:left="81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41 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DC3C34" w14:textId="77777777" w:rsidR="00F02F83" w:rsidRDefault="00F02F83">
            <w:pPr>
              <w:spacing w:after="0"/>
            </w:pP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上海朗畏机电科技有限公司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FE6665" w14:textId="77777777" w:rsidR="00F02F83" w:rsidRDefault="00F02F83">
            <w:pPr>
              <w:spacing w:after="0"/>
            </w:pP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上海朗畏液压股份有限公司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AAD974" w14:textId="77777777" w:rsidR="00F02F83" w:rsidRDefault="00F02F83">
            <w:pPr>
              <w:spacing w:after="0"/>
              <w:ind w:left="187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GR202131004096 </w:t>
            </w:r>
          </w:p>
        </w:tc>
      </w:tr>
      <w:tr w:rsidR="00F02F83" w14:paraId="75A5EA5B" w14:textId="77777777" w:rsidTr="00F02F83">
        <w:trPr>
          <w:trHeight w:val="370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354B46" w14:textId="77777777" w:rsidR="00F02F83" w:rsidRDefault="00F02F83">
            <w:pPr>
              <w:spacing w:after="0"/>
              <w:ind w:left="81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42 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957B72" w14:textId="77777777" w:rsidR="00F02F83" w:rsidRDefault="00F02F83">
            <w:pPr>
              <w:spacing w:after="0"/>
            </w:pP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旻投（上海）数据科技有限公司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AD950A" w14:textId="77777777" w:rsidR="00F02F83" w:rsidRDefault="00F02F83">
            <w:pPr>
              <w:spacing w:after="0"/>
            </w:pP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绩元（上海）数据科技有限公司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3B6532" w14:textId="77777777" w:rsidR="00F02F83" w:rsidRDefault="00F02F83">
            <w:pPr>
              <w:spacing w:after="0"/>
              <w:ind w:left="187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GR202031005473 </w:t>
            </w:r>
          </w:p>
        </w:tc>
      </w:tr>
      <w:tr w:rsidR="00F02F83" w14:paraId="5C8EDC4A" w14:textId="77777777" w:rsidTr="00F02F83">
        <w:trPr>
          <w:trHeight w:val="370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1C91ED" w14:textId="77777777" w:rsidR="00F02F83" w:rsidRDefault="00F02F83">
            <w:pPr>
              <w:spacing w:after="0"/>
              <w:ind w:left="81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43 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172E74" w14:textId="77777777" w:rsidR="00F02F83" w:rsidRDefault="00F02F83">
            <w:pPr>
              <w:spacing w:after="0"/>
            </w:pP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斯微（上海）生物科技有限公司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5DEDA3" w14:textId="77777777" w:rsidR="00F02F83" w:rsidRDefault="00F02F83">
            <w:pPr>
              <w:spacing w:after="0"/>
            </w:pP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斯微（上海）生物科技股份有限公司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72435C" w14:textId="77777777" w:rsidR="00F02F83" w:rsidRDefault="00F02F83">
            <w:pPr>
              <w:spacing w:after="0"/>
              <w:ind w:left="187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GR202031007107 </w:t>
            </w:r>
          </w:p>
        </w:tc>
      </w:tr>
      <w:tr w:rsidR="00F02F83" w14:paraId="788AB858" w14:textId="77777777" w:rsidTr="00F02F83">
        <w:trPr>
          <w:trHeight w:val="372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A5E1BD" w14:textId="77777777" w:rsidR="00F02F83" w:rsidRDefault="00F02F83">
            <w:pPr>
              <w:spacing w:after="0"/>
              <w:ind w:left="81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44 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D20E37" w14:textId="77777777" w:rsidR="00F02F83" w:rsidRDefault="00F02F83">
            <w:pPr>
              <w:spacing w:after="0"/>
            </w:pP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上海博泰悦臻电子设备制造有限公司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7825E1" w14:textId="77777777" w:rsidR="00F02F83" w:rsidRDefault="00F02F83">
            <w:pPr>
              <w:spacing w:after="0"/>
            </w:pPr>
            <w:proofErr w:type="gramStart"/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博泰车</w:t>
            </w:r>
            <w:proofErr w:type="gramEnd"/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联网科技（上海）股份有限公司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51F0AC" w14:textId="77777777" w:rsidR="00F02F83" w:rsidRDefault="00F02F83">
            <w:pPr>
              <w:spacing w:after="0"/>
              <w:ind w:left="187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GR202031004402 </w:t>
            </w:r>
          </w:p>
        </w:tc>
      </w:tr>
      <w:tr w:rsidR="00F02F83" w14:paraId="07512E15" w14:textId="77777777" w:rsidTr="00F02F83">
        <w:trPr>
          <w:trHeight w:val="370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CEFB35" w14:textId="77777777" w:rsidR="00F02F83" w:rsidRDefault="00F02F83">
            <w:pPr>
              <w:spacing w:after="0"/>
              <w:ind w:left="81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45 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88082E" w14:textId="77777777" w:rsidR="00F02F83" w:rsidRDefault="00F02F83">
            <w:pPr>
              <w:spacing w:after="0"/>
            </w:pP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上海伯杰医疗科技有限公司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AEA428" w14:textId="77777777" w:rsidR="00F02F83" w:rsidRDefault="00F02F83">
            <w:pPr>
              <w:spacing w:after="0"/>
            </w:pP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上海伯杰医疗科技股份有限公司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DC4508" w14:textId="77777777" w:rsidR="00F02F83" w:rsidRDefault="00F02F83">
            <w:pPr>
              <w:spacing w:after="0"/>
              <w:ind w:left="187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GR201931000182 </w:t>
            </w:r>
          </w:p>
        </w:tc>
      </w:tr>
      <w:tr w:rsidR="00F02F83" w14:paraId="19D493CE" w14:textId="77777777" w:rsidTr="00F02F83">
        <w:trPr>
          <w:trHeight w:val="370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619DF1" w14:textId="77777777" w:rsidR="00F02F83" w:rsidRDefault="00F02F83">
            <w:pPr>
              <w:spacing w:after="0"/>
              <w:ind w:left="81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46 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F4F6E0" w14:textId="77777777" w:rsidR="00F02F83" w:rsidRDefault="00F02F83">
            <w:pPr>
              <w:spacing w:after="0"/>
            </w:pP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上海乘法商务咨询服务有限公司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AFBE6D" w14:textId="77777777" w:rsidR="00F02F83" w:rsidRDefault="00F02F83">
            <w:pPr>
              <w:spacing w:after="0"/>
            </w:pP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上海优乘法信息科技服务有限责任公司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292746" w14:textId="77777777" w:rsidR="00F02F83" w:rsidRDefault="00F02F83">
            <w:pPr>
              <w:spacing w:after="0"/>
              <w:ind w:left="187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GR201931003336 </w:t>
            </w:r>
          </w:p>
        </w:tc>
      </w:tr>
      <w:tr w:rsidR="00F02F83" w14:paraId="14226312" w14:textId="77777777" w:rsidTr="00F02F83">
        <w:trPr>
          <w:trHeight w:val="370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37047B" w14:textId="77777777" w:rsidR="00F02F83" w:rsidRDefault="00F02F83">
            <w:pPr>
              <w:spacing w:after="0"/>
              <w:ind w:left="81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47 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B39077" w14:textId="77777777" w:rsidR="00F02F83" w:rsidRDefault="00F02F83">
            <w:pPr>
              <w:spacing w:after="0"/>
            </w:pP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上海东</w:t>
            </w:r>
            <w:proofErr w:type="gramStart"/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桓</w:t>
            </w:r>
            <w:proofErr w:type="gramEnd"/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文化传播有限公司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B9FE64" w14:textId="77777777" w:rsidR="00F02F83" w:rsidRDefault="00F02F83">
            <w:pPr>
              <w:spacing w:after="0"/>
            </w:pP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上海东桓文化科技有限公司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614860" w14:textId="77777777" w:rsidR="00F02F83" w:rsidRDefault="00F02F83">
            <w:pPr>
              <w:spacing w:after="0"/>
              <w:ind w:left="187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GR201931002644 </w:t>
            </w:r>
          </w:p>
        </w:tc>
      </w:tr>
      <w:tr w:rsidR="00F02F83" w14:paraId="75C1D67A" w14:textId="77777777" w:rsidTr="00F02F83">
        <w:trPr>
          <w:trHeight w:val="372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3F5500" w14:textId="77777777" w:rsidR="00F02F83" w:rsidRDefault="00F02F83">
            <w:pPr>
              <w:spacing w:after="0"/>
              <w:ind w:left="81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48 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ACA1F6" w14:textId="77777777" w:rsidR="00F02F83" w:rsidRDefault="00F02F83">
            <w:pPr>
              <w:spacing w:after="0"/>
            </w:pP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上海领路人照明工程有限公司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CE46B6" w14:textId="77777777" w:rsidR="00F02F83" w:rsidRDefault="00F02F83">
            <w:pPr>
              <w:spacing w:after="0"/>
            </w:pP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上海领路人科技股份有限公司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7BA6FB" w14:textId="77777777" w:rsidR="00F02F83" w:rsidRDefault="00F02F83">
            <w:pPr>
              <w:spacing w:after="0"/>
              <w:ind w:left="187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GR202031000281 </w:t>
            </w:r>
          </w:p>
        </w:tc>
      </w:tr>
      <w:tr w:rsidR="00F02F83" w14:paraId="06E2F8F7" w14:textId="77777777" w:rsidTr="00F02F83">
        <w:trPr>
          <w:trHeight w:val="370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4E0AB8" w14:textId="77777777" w:rsidR="00F02F83" w:rsidRDefault="00F02F83">
            <w:pPr>
              <w:spacing w:after="0"/>
              <w:ind w:left="81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49 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FE0D2F" w14:textId="77777777" w:rsidR="00F02F83" w:rsidRDefault="00F02F83">
            <w:pPr>
              <w:spacing w:after="0"/>
            </w:pP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上海乐驾科技有限公司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4CA3D5" w14:textId="77777777" w:rsidR="00F02F83" w:rsidRDefault="00F02F83">
            <w:pPr>
              <w:spacing w:after="0"/>
            </w:pP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上海乐驾智慧能源科技有限公司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360176" w14:textId="77777777" w:rsidR="00F02F83" w:rsidRDefault="00F02F83">
            <w:pPr>
              <w:spacing w:after="0"/>
              <w:ind w:left="187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GR202131004468 </w:t>
            </w:r>
          </w:p>
        </w:tc>
      </w:tr>
      <w:tr w:rsidR="00F02F83" w14:paraId="22CAB487" w14:textId="77777777" w:rsidTr="00F02F83">
        <w:trPr>
          <w:trHeight w:val="370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75E130" w14:textId="77777777" w:rsidR="00F02F83" w:rsidRDefault="00F02F83">
            <w:pPr>
              <w:spacing w:after="0"/>
              <w:ind w:left="81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50 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4CD6E3" w14:textId="77777777" w:rsidR="00F02F83" w:rsidRDefault="00F02F83">
            <w:pPr>
              <w:spacing w:after="0"/>
            </w:pP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上海市轴承技术研究所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DCA43F" w14:textId="77777777" w:rsidR="00F02F83" w:rsidRDefault="00F02F83">
            <w:pPr>
              <w:spacing w:after="0"/>
            </w:pP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上海市轴承技术研究所有限公司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95E04D" w14:textId="77777777" w:rsidR="00F02F83" w:rsidRDefault="00F02F83">
            <w:pPr>
              <w:spacing w:after="0"/>
              <w:ind w:left="187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GR202031005628 </w:t>
            </w:r>
          </w:p>
        </w:tc>
      </w:tr>
      <w:tr w:rsidR="00F02F83" w14:paraId="30C2ABBB" w14:textId="77777777" w:rsidTr="00F02F83">
        <w:trPr>
          <w:trHeight w:val="370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7C6E9E" w14:textId="77777777" w:rsidR="00F02F83" w:rsidRDefault="00F02F83">
            <w:pPr>
              <w:spacing w:after="0"/>
              <w:ind w:left="81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51 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AC797E" w14:textId="77777777" w:rsidR="00F02F83" w:rsidRDefault="00F02F83">
            <w:pPr>
              <w:spacing w:after="0"/>
            </w:pP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上海晟实医疗器械科技有限公司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BDA54C" w14:textId="77777777" w:rsidR="00F02F83" w:rsidRDefault="00F02F83">
            <w:pPr>
              <w:spacing w:after="0"/>
            </w:pP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宽岳新晟</w:t>
            </w:r>
            <w:proofErr w:type="gramStart"/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实医疗</w:t>
            </w:r>
            <w:proofErr w:type="gramEnd"/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科技（上海）有限公司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7B3C3C" w14:textId="77777777" w:rsidR="00F02F83" w:rsidRDefault="00F02F83">
            <w:pPr>
              <w:spacing w:after="0"/>
              <w:ind w:left="187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GR202131003560 </w:t>
            </w:r>
          </w:p>
        </w:tc>
      </w:tr>
      <w:tr w:rsidR="00F02F83" w14:paraId="18A760CE" w14:textId="77777777" w:rsidTr="00F02F83">
        <w:trPr>
          <w:trHeight w:val="372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42E7EC" w14:textId="77777777" w:rsidR="00F02F83" w:rsidRDefault="00F02F83">
            <w:pPr>
              <w:spacing w:after="0"/>
              <w:ind w:left="81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52 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C80B0C" w14:textId="77777777" w:rsidR="00F02F83" w:rsidRDefault="00F02F83">
            <w:pPr>
              <w:spacing w:after="0"/>
            </w:pP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上海智涛电力工程技术有限公司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5C9BAF" w14:textId="77777777" w:rsidR="00F02F83" w:rsidRDefault="00F02F83">
            <w:pPr>
              <w:spacing w:after="0"/>
            </w:pP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上海智涛科技有限公司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CD57A0" w14:textId="77777777" w:rsidR="00F02F83" w:rsidRDefault="00F02F83">
            <w:pPr>
              <w:spacing w:after="0"/>
              <w:ind w:left="187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GR201931002748 </w:t>
            </w:r>
          </w:p>
        </w:tc>
      </w:tr>
      <w:tr w:rsidR="00F02F83" w14:paraId="553DB9D2" w14:textId="77777777" w:rsidTr="00F02F83">
        <w:trPr>
          <w:trHeight w:val="370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3983D8" w14:textId="77777777" w:rsidR="00F02F83" w:rsidRDefault="00F02F83">
            <w:pPr>
              <w:spacing w:after="0"/>
              <w:ind w:left="81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53 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83DA7A" w14:textId="77777777" w:rsidR="00F02F83" w:rsidRDefault="00F02F83">
            <w:pPr>
              <w:spacing w:after="0"/>
            </w:pP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上海格林罗格精密机械技术有限公司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61281A" w14:textId="77777777" w:rsidR="00F02F83" w:rsidRDefault="00F02F83">
            <w:pPr>
              <w:spacing w:after="0"/>
            </w:pP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上海元纵机械电子科技有限公司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4C469D" w14:textId="77777777" w:rsidR="00F02F83" w:rsidRDefault="00F02F83">
            <w:pPr>
              <w:spacing w:after="0"/>
              <w:ind w:left="187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GR202031001060 </w:t>
            </w:r>
          </w:p>
        </w:tc>
      </w:tr>
      <w:tr w:rsidR="00F02F83" w14:paraId="2F8189AC" w14:textId="77777777" w:rsidTr="00F02F83">
        <w:trPr>
          <w:trHeight w:val="370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0E7D63" w14:textId="77777777" w:rsidR="00F02F83" w:rsidRDefault="00F02F83">
            <w:pPr>
              <w:spacing w:after="0"/>
              <w:ind w:left="81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54 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ED1F7A" w14:textId="77777777" w:rsidR="00F02F83" w:rsidRDefault="00F02F83">
            <w:pPr>
              <w:spacing w:after="0"/>
            </w:pPr>
            <w:proofErr w:type="gramStart"/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上海图羽企业管理</w:t>
            </w:r>
            <w:proofErr w:type="gramEnd"/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咨询有限公司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DD3D00" w14:textId="77777777" w:rsidR="00F02F83" w:rsidRDefault="00F02F83">
            <w:pPr>
              <w:spacing w:after="0"/>
            </w:pPr>
            <w:proofErr w:type="gramStart"/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上海图宇信息技术</w:t>
            </w:r>
            <w:proofErr w:type="gramEnd"/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有限公司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79ECE3" w14:textId="77777777" w:rsidR="00F02F83" w:rsidRDefault="00F02F83">
            <w:pPr>
              <w:spacing w:after="0"/>
              <w:ind w:left="187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GR202131001796 </w:t>
            </w:r>
          </w:p>
        </w:tc>
      </w:tr>
      <w:tr w:rsidR="00F02F83" w14:paraId="6BFF120F" w14:textId="77777777" w:rsidTr="00F02F83">
        <w:trPr>
          <w:trHeight w:val="370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8B50B9" w14:textId="77777777" w:rsidR="00F02F83" w:rsidRDefault="00F02F83">
            <w:pPr>
              <w:spacing w:after="0"/>
              <w:ind w:left="81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lastRenderedPageBreak/>
              <w:t xml:space="preserve">55 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A47663" w14:textId="77777777" w:rsidR="00F02F83" w:rsidRDefault="00F02F83">
            <w:pPr>
              <w:spacing w:after="0"/>
            </w:pPr>
            <w:proofErr w:type="gramStart"/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景晖包装</w:t>
            </w:r>
            <w:proofErr w:type="gramEnd"/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（上海）有限公司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5EA21B" w14:textId="77777777" w:rsidR="00F02F83" w:rsidRDefault="00F02F83">
            <w:pPr>
              <w:spacing w:after="0"/>
            </w:pPr>
            <w:proofErr w:type="gramStart"/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景晖包装</w:t>
            </w:r>
            <w:proofErr w:type="gramEnd"/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（上海）股份有限公司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7DE677" w14:textId="77777777" w:rsidR="00F02F83" w:rsidRDefault="00F02F83">
            <w:pPr>
              <w:spacing w:after="0"/>
              <w:ind w:left="187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GR202131005310 </w:t>
            </w:r>
          </w:p>
        </w:tc>
      </w:tr>
      <w:tr w:rsidR="00F02F83" w14:paraId="0872B260" w14:textId="77777777" w:rsidTr="00F02F83">
        <w:trPr>
          <w:trHeight w:val="372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64B772" w14:textId="77777777" w:rsidR="00F02F83" w:rsidRDefault="00F02F83">
            <w:pPr>
              <w:spacing w:after="0"/>
              <w:ind w:left="81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56 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DE5CC4" w14:textId="77777777" w:rsidR="00F02F83" w:rsidRDefault="00F02F83">
            <w:pPr>
              <w:spacing w:after="0"/>
            </w:pP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慧捷（上海）科技股份有限公司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99A891" w14:textId="77777777" w:rsidR="00F02F83" w:rsidRDefault="00F02F83">
            <w:pPr>
              <w:spacing w:after="0"/>
            </w:pP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慧捷（上海）科技有限公司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E48296" w14:textId="77777777" w:rsidR="00F02F83" w:rsidRDefault="00F02F83">
            <w:pPr>
              <w:spacing w:after="0"/>
              <w:ind w:left="187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GR202131003728 </w:t>
            </w:r>
          </w:p>
        </w:tc>
      </w:tr>
      <w:tr w:rsidR="00F02F83" w14:paraId="2AD9DBB2" w14:textId="77777777" w:rsidTr="00F02F83">
        <w:trPr>
          <w:trHeight w:val="370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31C659" w14:textId="77777777" w:rsidR="00F02F83" w:rsidRDefault="00F02F83">
            <w:pPr>
              <w:spacing w:after="0"/>
              <w:ind w:left="81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57 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930406" w14:textId="77777777" w:rsidR="00F02F83" w:rsidRDefault="00F02F83">
            <w:pPr>
              <w:spacing w:after="0"/>
            </w:pP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上海快确信息科技有限公司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0E1CCA" w14:textId="77777777" w:rsidR="00F02F83" w:rsidRDefault="00F02F83">
            <w:pPr>
              <w:spacing w:after="0"/>
            </w:pP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北京快确信息科技有限公司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735D93" w14:textId="77777777" w:rsidR="00F02F83" w:rsidRDefault="00F02F83">
            <w:pPr>
              <w:spacing w:after="0"/>
              <w:ind w:left="187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GR201931002816 </w:t>
            </w:r>
          </w:p>
        </w:tc>
      </w:tr>
      <w:tr w:rsidR="00F02F83" w14:paraId="07BFE653" w14:textId="77777777" w:rsidTr="00F02F83">
        <w:trPr>
          <w:trHeight w:val="370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CE08EB" w14:textId="77777777" w:rsidR="00F02F83" w:rsidRDefault="00F02F83">
            <w:pPr>
              <w:spacing w:after="0"/>
              <w:ind w:left="81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58 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38DD43" w14:textId="77777777" w:rsidR="00F02F83" w:rsidRDefault="00F02F83">
            <w:pPr>
              <w:spacing w:after="0"/>
            </w:pP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上海盛普机械制造有限公司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8D2E87" w14:textId="77777777" w:rsidR="00F02F83" w:rsidRDefault="00F02F83">
            <w:pPr>
              <w:spacing w:after="0"/>
            </w:pP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上海盛普流体设备股份有限公司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3EE410" w14:textId="77777777" w:rsidR="00F02F83" w:rsidRDefault="00F02F83">
            <w:pPr>
              <w:spacing w:after="0"/>
              <w:ind w:left="187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GR201931000200 </w:t>
            </w:r>
          </w:p>
        </w:tc>
      </w:tr>
      <w:tr w:rsidR="00F02F83" w14:paraId="40EAE169" w14:textId="77777777" w:rsidTr="00F02F83">
        <w:trPr>
          <w:trHeight w:val="370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F3AD95" w14:textId="77777777" w:rsidR="00F02F83" w:rsidRDefault="00F02F83">
            <w:pPr>
              <w:spacing w:after="0"/>
              <w:ind w:left="81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59 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571486" w14:textId="77777777" w:rsidR="00F02F83" w:rsidRDefault="00F02F83">
            <w:pPr>
              <w:spacing w:after="0"/>
            </w:pP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上海魅伽网络科技有限公司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BB1658" w14:textId="77777777" w:rsidR="00F02F83" w:rsidRDefault="00F02F83">
            <w:pPr>
              <w:spacing w:after="0"/>
            </w:pP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上海镁迦网络科技有限公司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551A9E" w14:textId="77777777" w:rsidR="00F02F83" w:rsidRDefault="00F02F83">
            <w:pPr>
              <w:spacing w:after="0"/>
              <w:ind w:left="187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GR201931004023 </w:t>
            </w:r>
          </w:p>
        </w:tc>
      </w:tr>
      <w:tr w:rsidR="00F02F83" w14:paraId="7B6221F8" w14:textId="77777777" w:rsidTr="00F02F83">
        <w:trPr>
          <w:trHeight w:val="372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D653F6" w14:textId="77777777" w:rsidR="00F02F83" w:rsidRDefault="00F02F83">
            <w:pPr>
              <w:spacing w:after="0"/>
              <w:ind w:left="81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60 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5FBD89" w14:textId="77777777" w:rsidR="00F02F83" w:rsidRDefault="00F02F83">
            <w:pPr>
              <w:spacing w:after="0"/>
            </w:pP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上海欣子信息科技有限公司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F7214F" w14:textId="77777777" w:rsidR="00F02F83" w:rsidRDefault="00F02F83">
            <w:pPr>
              <w:spacing w:after="0"/>
            </w:pP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欣子（上海）智能科技有限公司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C5CD4E" w14:textId="77777777" w:rsidR="00F02F83" w:rsidRDefault="00F02F83">
            <w:pPr>
              <w:spacing w:after="0"/>
              <w:ind w:left="187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GR202031003204 </w:t>
            </w:r>
          </w:p>
        </w:tc>
      </w:tr>
      <w:tr w:rsidR="00F02F83" w14:paraId="6205C50B" w14:textId="77777777" w:rsidTr="00F02F83">
        <w:trPr>
          <w:trHeight w:val="370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BE1203" w14:textId="77777777" w:rsidR="00F02F83" w:rsidRDefault="00F02F83">
            <w:pPr>
              <w:spacing w:after="0"/>
              <w:ind w:left="81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61 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C60515" w14:textId="77777777" w:rsidR="00F02F83" w:rsidRDefault="00F02F83">
            <w:pPr>
              <w:spacing w:after="0"/>
            </w:pP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芝麻开花医疗器械（上海）有限公司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BDEA8B" w14:textId="77777777" w:rsidR="00F02F83" w:rsidRDefault="00F02F83">
            <w:pPr>
              <w:spacing w:after="0"/>
            </w:pP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阿尔法迈</w:t>
            </w:r>
            <w:proofErr w:type="gramStart"/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士医疗</w:t>
            </w:r>
            <w:proofErr w:type="gramEnd"/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科技（上海）有限公司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DBB043" w14:textId="77777777" w:rsidR="00F02F83" w:rsidRDefault="00F02F83">
            <w:pPr>
              <w:spacing w:after="0"/>
              <w:ind w:left="187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GR202131000122 </w:t>
            </w:r>
          </w:p>
        </w:tc>
      </w:tr>
      <w:tr w:rsidR="00F02F83" w14:paraId="2926607E" w14:textId="77777777" w:rsidTr="00F02F83">
        <w:trPr>
          <w:trHeight w:val="370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651482" w14:textId="77777777" w:rsidR="00F02F83" w:rsidRDefault="00F02F83">
            <w:pPr>
              <w:spacing w:after="0"/>
              <w:ind w:left="81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62 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D08D14" w14:textId="77777777" w:rsidR="00F02F83" w:rsidRDefault="00F02F83">
            <w:pPr>
              <w:spacing w:after="0"/>
            </w:pP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上海超群无损检测设备有限责任公司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C1078A" w14:textId="77777777" w:rsidR="00F02F83" w:rsidRDefault="00F02F83">
            <w:pPr>
              <w:spacing w:after="0"/>
            </w:pP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上海超群检测科技股份有限公司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4B19B7" w14:textId="77777777" w:rsidR="00F02F83" w:rsidRDefault="00F02F83">
            <w:pPr>
              <w:spacing w:after="0"/>
              <w:ind w:left="187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GR202131000909 </w:t>
            </w:r>
          </w:p>
        </w:tc>
      </w:tr>
      <w:tr w:rsidR="00F02F83" w14:paraId="083DA056" w14:textId="77777777" w:rsidTr="00F02F83">
        <w:trPr>
          <w:trHeight w:val="372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50818A" w14:textId="77777777" w:rsidR="00F02F83" w:rsidRDefault="00F02F83">
            <w:pPr>
              <w:spacing w:after="0"/>
              <w:ind w:left="81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63 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8654B6" w14:textId="77777777" w:rsidR="00F02F83" w:rsidRDefault="00F02F83">
            <w:pPr>
              <w:spacing w:after="0"/>
            </w:pP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上海环信环境工程有限公司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6CB232" w14:textId="77777777" w:rsidR="00F02F83" w:rsidRDefault="00F02F83">
            <w:pPr>
              <w:spacing w:after="0"/>
            </w:pP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中</w:t>
            </w:r>
            <w:proofErr w:type="gramStart"/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化环信</w:t>
            </w:r>
            <w:proofErr w:type="gramEnd"/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环境工程（上海）有限公司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FCE72E" w14:textId="77777777" w:rsidR="00F02F83" w:rsidRDefault="00F02F83">
            <w:pPr>
              <w:spacing w:after="0"/>
              <w:ind w:left="187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GR201931002198 </w:t>
            </w:r>
          </w:p>
        </w:tc>
      </w:tr>
      <w:tr w:rsidR="00F02F83" w14:paraId="08A9530D" w14:textId="77777777" w:rsidTr="00F02F83">
        <w:trPr>
          <w:trHeight w:val="370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3CC7CD" w14:textId="77777777" w:rsidR="00F02F83" w:rsidRDefault="00F02F83">
            <w:pPr>
              <w:spacing w:after="0"/>
              <w:ind w:left="81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64 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C9E508" w14:textId="77777777" w:rsidR="00F02F83" w:rsidRDefault="00F02F83">
            <w:pPr>
              <w:spacing w:after="0"/>
            </w:pP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上海港</w:t>
            </w:r>
            <w:proofErr w:type="gramStart"/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惠建设</w:t>
            </w:r>
            <w:proofErr w:type="gramEnd"/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监理有限公司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642A69" w14:textId="77777777" w:rsidR="00F02F83" w:rsidRDefault="00F02F83">
            <w:pPr>
              <w:spacing w:after="0"/>
            </w:pP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上海港惠建设管理有限公司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BBFB6D" w14:textId="77777777" w:rsidR="00F02F83" w:rsidRDefault="00F02F83">
            <w:pPr>
              <w:spacing w:after="0"/>
              <w:ind w:left="187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GR202131002070 </w:t>
            </w:r>
          </w:p>
        </w:tc>
      </w:tr>
      <w:tr w:rsidR="00F02F83" w14:paraId="66EAE8FC" w14:textId="77777777" w:rsidTr="00F02F83">
        <w:trPr>
          <w:trHeight w:val="370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E3D404" w14:textId="77777777" w:rsidR="00F02F83" w:rsidRDefault="00F02F83">
            <w:pPr>
              <w:spacing w:after="0"/>
              <w:ind w:left="81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65 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49836E" w14:textId="77777777" w:rsidR="00F02F83" w:rsidRDefault="00F02F83">
            <w:pPr>
              <w:spacing w:after="0"/>
            </w:pP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上海艳灿电子科技有限公司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43F4F7" w14:textId="77777777" w:rsidR="00F02F83" w:rsidRDefault="00F02F83">
            <w:pPr>
              <w:spacing w:after="0"/>
            </w:pP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上海中凯晋德电子科技有限公司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19980C" w14:textId="77777777" w:rsidR="00F02F83" w:rsidRDefault="00F02F83">
            <w:pPr>
              <w:spacing w:after="0"/>
              <w:ind w:left="187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GR202131001444 </w:t>
            </w:r>
          </w:p>
        </w:tc>
      </w:tr>
      <w:tr w:rsidR="00F02F83" w14:paraId="59C9981D" w14:textId="77777777" w:rsidTr="00F02F83">
        <w:trPr>
          <w:trHeight w:val="370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F909A6" w14:textId="77777777" w:rsidR="00F02F83" w:rsidRDefault="00F02F83">
            <w:pPr>
              <w:spacing w:after="0"/>
              <w:ind w:left="81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66 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F41A0B" w14:textId="77777777" w:rsidR="00F02F83" w:rsidRDefault="00F02F83">
            <w:pPr>
              <w:spacing w:after="0"/>
            </w:pPr>
            <w:proofErr w:type="gramStart"/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皑</w:t>
            </w:r>
            <w:proofErr w:type="gramEnd"/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沐（上海）文化传媒有限公司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97F1B0" w14:textId="77777777" w:rsidR="00F02F83" w:rsidRDefault="00F02F83">
            <w:pPr>
              <w:spacing w:after="0"/>
            </w:pP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三分白</w:t>
            </w:r>
            <w:r>
              <w:rPr>
                <w:rFonts w:ascii="Times New Roman" w:eastAsia="Times New Roman" w:hAnsi="Times New Roman" w:cs="Times New Roman"/>
                <w:sz w:val="21"/>
              </w:rPr>
              <w:t>(</w:t>
            </w: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上海</w:t>
            </w:r>
            <w:r>
              <w:rPr>
                <w:rFonts w:ascii="Times New Roman" w:eastAsia="Times New Roman" w:hAnsi="Times New Roman" w:cs="Times New Roman"/>
                <w:sz w:val="21"/>
              </w:rPr>
              <w:t>)</w:t>
            </w: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信息技术有限公司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1FB0AD" w14:textId="77777777" w:rsidR="00F02F83" w:rsidRDefault="00F02F83">
            <w:pPr>
              <w:spacing w:after="0"/>
              <w:ind w:left="187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GR201931003578 </w:t>
            </w:r>
          </w:p>
        </w:tc>
      </w:tr>
      <w:tr w:rsidR="00F02F83" w14:paraId="17E8B41E" w14:textId="77777777" w:rsidTr="00F02F83">
        <w:trPr>
          <w:trHeight w:val="372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DD8460" w14:textId="77777777" w:rsidR="00F02F83" w:rsidRDefault="00F02F83">
            <w:pPr>
              <w:spacing w:after="0"/>
              <w:ind w:left="81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67 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2C29AC" w14:textId="77777777" w:rsidR="00F02F83" w:rsidRDefault="00F02F83">
            <w:pPr>
              <w:spacing w:after="0"/>
            </w:pP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上海旗升智能科技有限公司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477A4F" w14:textId="77777777" w:rsidR="00F02F83" w:rsidRDefault="00F02F83">
            <w:pPr>
              <w:spacing w:after="0"/>
            </w:pP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上海齐知科技有限公司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2C05D6" w14:textId="77777777" w:rsidR="00F02F83" w:rsidRDefault="00F02F83">
            <w:pPr>
              <w:spacing w:after="0"/>
              <w:ind w:left="187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GR202031004824 </w:t>
            </w:r>
          </w:p>
        </w:tc>
      </w:tr>
      <w:tr w:rsidR="00F02F83" w14:paraId="77726E84" w14:textId="77777777" w:rsidTr="00F02F83">
        <w:trPr>
          <w:trHeight w:val="370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52A06A" w14:textId="77777777" w:rsidR="00F02F83" w:rsidRDefault="00F02F83">
            <w:pPr>
              <w:spacing w:after="0"/>
              <w:ind w:left="81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68 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E0E137" w14:textId="77777777" w:rsidR="00F02F83" w:rsidRDefault="00F02F83">
            <w:pPr>
              <w:spacing w:after="0"/>
            </w:pP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上海亿阁教育科技有限公司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2CEB9A" w14:textId="77777777" w:rsidR="00F02F83" w:rsidRDefault="00F02F83">
            <w:pPr>
              <w:spacing w:after="0"/>
            </w:pP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上海亿阁科技有限公司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5726A6" w14:textId="77777777" w:rsidR="00F02F83" w:rsidRDefault="00F02F83">
            <w:pPr>
              <w:spacing w:after="0"/>
              <w:ind w:left="187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GR201931003255 </w:t>
            </w:r>
          </w:p>
        </w:tc>
      </w:tr>
    </w:tbl>
    <w:p w14:paraId="7C06B157" w14:textId="77777777" w:rsidR="00F02F83" w:rsidRDefault="00F02F83" w:rsidP="00F02F83">
      <w:pPr>
        <w:spacing w:after="0"/>
        <w:ind w:left="-1366" w:right="9776"/>
      </w:pPr>
    </w:p>
    <w:tbl>
      <w:tblPr>
        <w:tblStyle w:val="TableGrid"/>
        <w:tblW w:w="11033" w:type="dxa"/>
        <w:tblInd w:w="-886" w:type="dxa"/>
        <w:tblCellMar>
          <w:top w:w="68" w:type="dxa"/>
          <w:right w:w="41" w:type="dxa"/>
        </w:tblCellMar>
        <w:tblLook w:val="04A0" w:firstRow="1" w:lastRow="0" w:firstColumn="1" w:lastColumn="0" w:noHBand="0" w:noVBand="1"/>
      </w:tblPr>
      <w:tblGrid>
        <w:gridCol w:w="711"/>
        <w:gridCol w:w="4366"/>
        <w:gridCol w:w="4112"/>
        <w:gridCol w:w="1844"/>
      </w:tblGrid>
      <w:tr w:rsidR="00F02F83" w14:paraId="316CFF50" w14:textId="77777777" w:rsidTr="00F02F83">
        <w:trPr>
          <w:trHeight w:val="348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CE4C52" w14:textId="77777777" w:rsidR="00F02F83" w:rsidRDefault="00F02F83">
            <w:pPr>
              <w:spacing w:after="0"/>
              <w:ind w:left="142"/>
              <w:jc w:val="both"/>
            </w:pPr>
            <w:r>
              <w:rPr>
                <w:rFonts w:ascii="黑体" w:eastAsia="黑体" w:hAnsi="黑体" w:cs="黑体" w:hint="eastAsia"/>
                <w:sz w:val="21"/>
              </w:rPr>
              <w:t xml:space="preserve">序号 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52A70E" w14:textId="77777777" w:rsidR="00F02F83" w:rsidRDefault="00F02F83">
            <w:pPr>
              <w:spacing w:after="0"/>
              <w:ind w:left="43"/>
              <w:jc w:val="center"/>
            </w:pPr>
            <w:r>
              <w:rPr>
                <w:rFonts w:ascii="黑体" w:eastAsia="黑体" w:hAnsi="黑体" w:cs="黑体" w:hint="eastAsia"/>
                <w:sz w:val="21"/>
              </w:rPr>
              <w:t xml:space="preserve">企业名称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DF7F94" w14:textId="77777777" w:rsidR="00F02F83" w:rsidRDefault="00F02F83">
            <w:pPr>
              <w:spacing w:after="0"/>
              <w:ind w:left="43"/>
              <w:jc w:val="center"/>
            </w:pPr>
            <w:r>
              <w:rPr>
                <w:rFonts w:ascii="黑体" w:eastAsia="黑体" w:hAnsi="黑体" w:cs="黑体" w:hint="eastAsia"/>
                <w:sz w:val="21"/>
              </w:rPr>
              <w:t xml:space="preserve">变更后企业名称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2E3326" w14:textId="77777777" w:rsidR="00F02F83" w:rsidRDefault="00F02F83">
            <w:pPr>
              <w:spacing w:after="0"/>
              <w:ind w:left="41"/>
              <w:jc w:val="center"/>
            </w:pPr>
            <w:r>
              <w:rPr>
                <w:rFonts w:ascii="黑体" w:eastAsia="黑体" w:hAnsi="黑体" w:cs="黑体" w:hint="eastAsia"/>
                <w:sz w:val="21"/>
              </w:rPr>
              <w:t xml:space="preserve">证书编号 </w:t>
            </w:r>
          </w:p>
        </w:tc>
      </w:tr>
      <w:tr w:rsidR="00F02F83" w14:paraId="531DF5E5" w14:textId="77777777" w:rsidTr="00F02F83">
        <w:trPr>
          <w:trHeight w:val="372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8B76FB" w14:textId="77777777" w:rsidR="00F02F83" w:rsidRDefault="00F02F83">
            <w:pPr>
              <w:spacing w:after="0"/>
              <w:ind w:left="122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69 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6049A3" w14:textId="77777777" w:rsidR="00F02F83" w:rsidRDefault="00F02F83">
            <w:pPr>
              <w:spacing w:after="0"/>
            </w:pP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上海宝山大陆汽车配件股份有限公司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F5AC82" w14:textId="77777777" w:rsidR="00F02F83" w:rsidRDefault="00F02F83">
            <w:pPr>
              <w:spacing w:after="0"/>
            </w:pP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上海宝山大陆汽车配件有限公司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E7DD34" w14:textId="77777777" w:rsidR="00F02F83" w:rsidRDefault="00F02F83">
            <w:pPr>
              <w:spacing w:after="0"/>
              <w:ind w:left="187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GR202031003901 </w:t>
            </w:r>
          </w:p>
        </w:tc>
      </w:tr>
      <w:tr w:rsidR="00F02F83" w14:paraId="2E4ADBEE" w14:textId="77777777" w:rsidTr="00F02F83">
        <w:trPr>
          <w:trHeight w:val="370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6F4282" w14:textId="77777777" w:rsidR="00F02F83" w:rsidRDefault="00F02F83">
            <w:pPr>
              <w:spacing w:after="0"/>
              <w:ind w:left="122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70 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5759C8" w14:textId="77777777" w:rsidR="00F02F83" w:rsidRDefault="00F02F83">
            <w:pPr>
              <w:spacing w:after="0"/>
            </w:pP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巨</w:t>
            </w:r>
            <w:proofErr w:type="gramStart"/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霖</w:t>
            </w:r>
            <w:proofErr w:type="gramEnd"/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（上海）微电子有限公司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1C1E5A" w14:textId="77777777" w:rsidR="00F02F83" w:rsidRDefault="00F02F83">
            <w:pPr>
              <w:spacing w:after="0"/>
            </w:pP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巨</w:t>
            </w:r>
            <w:proofErr w:type="gramStart"/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霖</w:t>
            </w:r>
            <w:proofErr w:type="gramEnd"/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科技（上海）有限公司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C55495" w14:textId="77777777" w:rsidR="00F02F83" w:rsidRDefault="00F02F83">
            <w:pPr>
              <w:spacing w:after="0"/>
              <w:ind w:left="187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GR202131004152 </w:t>
            </w:r>
          </w:p>
        </w:tc>
      </w:tr>
      <w:tr w:rsidR="00F02F83" w14:paraId="68180A92" w14:textId="77777777" w:rsidTr="00F02F83">
        <w:trPr>
          <w:trHeight w:val="370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E4006C" w14:textId="77777777" w:rsidR="00F02F83" w:rsidRDefault="00F02F83">
            <w:pPr>
              <w:spacing w:after="0"/>
              <w:ind w:left="122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71 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F0E33C" w14:textId="77777777" w:rsidR="00F02F83" w:rsidRDefault="00F02F83">
            <w:pPr>
              <w:spacing w:after="0"/>
            </w:pP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上海</w:t>
            </w:r>
            <w:proofErr w:type="gramStart"/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毗</w:t>
            </w:r>
            <w:proofErr w:type="gramEnd"/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梦信息技术有限公司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4A50E3" w14:textId="77777777" w:rsidR="00F02F83" w:rsidRDefault="00F02F83">
            <w:pPr>
              <w:spacing w:after="0"/>
            </w:pPr>
            <w:proofErr w:type="gramStart"/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企优服</w:t>
            </w:r>
            <w:proofErr w:type="gramEnd"/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（上海）科技发展有限公司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0DD101" w14:textId="77777777" w:rsidR="00F02F83" w:rsidRDefault="00F02F83">
            <w:pPr>
              <w:spacing w:after="0"/>
              <w:ind w:left="187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GR202131005540 </w:t>
            </w:r>
          </w:p>
        </w:tc>
      </w:tr>
      <w:tr w:rsidR="00F02F83" w14:paraId="7AD0DCC4" w14:textId="77777777" w:rsidTr="00F02F83">
        <w:trPr>
          <w:trHeight w:val="372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5A82F0" w14:textId="77777777" w:rsidR="00F02F83" w:rsidRDefault="00F02F83">
            <w:pPr>
              <w:spacing w:after="0"/>
              <w:ind w:left="122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72 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5E33B7" w14:textId="77777777" w:rsidR="00F02F83" w:rsidRDefault="00F02F83">
            <w:pPr>
              <w:spacing w:after="0"/>
            </w:pP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普欧（上海）环保科技有限公司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F2B723" w14:textId="77777777" w:rsidR="00F02F83" w:rsidRDefault="00F02F83">
            <w:pPr>
              <w:spacing w:after="0"/>
            </w:pP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普欧（上海）自动化有限公司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68BABF" w14:textId="77777777" w:rsidR="00F02F83" w:rsidRDefault="00F02F83">
            <w:pPr>
              <w:spacing w:after="0"/>
              <w:ind w:left="187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GR202131003680 </w:t>
            </w:r>
          </w:p>
        </w:tc>
      </w:tr>
      <w:tr w:rsidR="00F02F83" w14:paraId="1F7C881D" w14:textId="77777777" w:rsidTr="00F02F83">
        <w:trPr>
          <w:trHeight w:val="370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B251ED" w14:textId="77777777" w:rsidR="00F02F83" w:rsidRDefault="00F02F83">
            <w:pPr>
              <w:spacing w:after="0"/>
              <w:ind w:left="122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lastRenderedPageBreak/>
              <w:t xml:space="preserve">73 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FDBB5B" w14:textId="77777777" w:rsidR="00F02F83" w:rsidRDefault="00F02F83">
            <w:pPr>
              <w:spacing w:after="0"/>
            </w:pP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上海创米科技有限公司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0945C3" w14:textId="77777777" w:rsidR="00F02F83" w:rsidRDefault="00F02F83">
            <w:pPr>
              <w:spacing w:after="0"/>
            </w:pPr>
            <w:proofErr w:type="gramStart"/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上海创米数</w:t>
            </w:r>
            <w:proofErr w:type="gramEnd"/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联智能科技发展股份有限公司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C60A0E" w14:textId="77777777" w:rsidR="00F02F83" w:rsidRDefault="00F02F83">
            <w:pPr>
              <w:spacing w:after="0"/>
              <w:ind w:left="187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GR201931001131 </w:t>
            </w:r>
          </w:p>
        </w:tc>
      </w:tr>
      <w:tr w:rsidR="00F02F83" w14:paraId="0AD72F6B" w14:textId="77777777" w:rsidTr="00F02F83">
        <w:trPr>
          <w:trHeight w:val="370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7E8FE3" w14:textId="77777777" w:rsidR="00F02F83" w:rsidRDefault="00F02F83">
            <w:pPr>
              <w:spacing w:after="0"/>
              <w:ind w:left="122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74 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62B8A8" w14:textId="77777777" w:rsidR="00F02F83" w:rsidRDefault="00F02F83">
            <w:pPr>
              <w:spacing w:after="0"/>
            </w:pP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上海比蒙信息科技有限公司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52B98E" w14:textId="77777777" w:rsidR="00F02F83" w:rsidRDefault="00F02F83">
            <w:pPr>
              <w:spacing w:after="0"/>
            </w:pP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上海柔筑科技有限公司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A56316" w14:textId="77777777" w:rsidR="00F02F83" w:rsidRDefault="00F02F83">
            <w:pPr>
              <w:spacing w:after="0"/>
              <w:ind w:left="187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GR202031005794 </w:t>
            </w:r>
          </w:p>
        </w:tc>
      </w:tr>
      <w:tr w:rsidR="00F02F83" w14:paraId="1ECB4CE3" w14:textId="77777777" w:rsidTr="00F02F83">
        <w:trPr>
          <w:trHeight w:val="370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42C8F9" w14:textId="77777777" w:rsidR="00F02F83" w:rsidRDefault="00F02F83">
            <w:pPr>
              <w:spacing w:after="0"/>
              <w:ind w:left="122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75 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250600" w14:textId="77777777" w:rsidR="00F02F83" w:rsidRDefault="00F02F83">
            <w:pPr>
              <w:spacing w:after="0"/>
            </w:pP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上海水生环境工程有限公司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63E620" w14:textId="77777777" w:rsidR="00F02F83" w:rsidRDefault="00F02F83">
            <w:pPr>
              <w:spacing w:after="0"/>
            </w:pP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上海水生科技股份有限公司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800EF9" w14:textId="77777777" w:rsidR="00F02F83" w:rsidRDefault="00F02F83">
            <w:pPr>
              <w:spacing w:after="0"/>
              <w:ind w:left="187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GR202131002734 </w:t>
            </w:r>
          </w:p>
        </w:tc>
      </w:tr>
      <w:tr w:rsidR="00F02F83" w14:paraId="08AFDECD" w14:textId="77777777" w:rsidTr="00F02F83">
        <w:trPr>
          <w:trHeight w:val="372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515FA0" w14:textId="77777777" w:rsidR="00F02F83" w:rsidRDefault="00F02F83">
            <w:pPr>
              <w:spacing w:after="0"/>
              <w:ind w:left="122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76 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CE820C" w14:textId="77777777" w:rsidR="00F02F83" w:rsidRDefault="00F02F83">
            <w:pPr>
              <w:spacing w:after="0"/>
            </w:pPr>
            <w:proofErr w:type="gramStart"/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舜虹环境</w:t>
            </w:r>
            <w:proofErr w:type="gramEnd"/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技术（上海）有限公司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5FE930" w14:textId="77777777" w:rsidR="00F02F83" w:rsidRDefault="00F02F83">
            <w:pPr>
              <w:spacing w:after="0"/>
            </w:pPr>
            <w:proofErr w:type="gramStart"/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舜虹环境</w:t>
            </w:r>
            <w:proofErr w:type="gramEnd"/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技术（苏州）有限公司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81C6AE" w14:textId="77777777" w:rsidR="00F02F83" w:rsidRDefault="00F02F83">
            <w:pPr>
              <w:spacing w:after="0"/>
              <w:ind w:left="187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GR202031005394 </w:t>
            </w:r>
          </w:p>
        </w:tc>
      </w:tr>
      <w:tr w:rsidR="00F02F83" w14:paraId="60D65D5C" w14:textId="77777777" w:rsidTr="00F02F83">
        <w:trPr>
          <w:trHeight w:val="370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030CED" w14:textId="77777777" w:rsidR="00F02F83" w:rsidRDefault="00F02F83">
            <w:pPr>
              <w:spacing w:after="0"/>
              <w:ind w:left="122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77 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13D19D" w14:textId="77777777" w:rsidR="00F02F83" w:rsidRDefault="00F02F83">
            <w:pPr>
              <w:spacing w:after="0"/>
            </w:pPr>
            <w:proofErr w:type="gramStart"/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上海示保信息技术</w:t>
            </w:r>
            <w:proofErr w:type="gramEnd"/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有限公司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5D54FE" w14:textId="77777777" w:rsidR="00F02F83" w:rsidRDefault="00F02F83">
            <w:pPr>
              <w:spacing w:after="0"/>
            </w:pPr>
            <w:proofErr w:type="gramStart"/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上海示保信息技术</w:t>
            </w:r>
            <w:proofErr w:type="gramEnd"/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股份有限公司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926FC2" w14:textId="77777777" w:rsidR="00F02F83" w:rsidRDefault="00F02F83">
            <w:pPr>
              <w:spacing w:after="0"/>
              <w:ind w:left="187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GR202131003013 </w:t>
            </w:r>
          </w:p>
        </w:tc>
      </w:tr>
      <w:tr w:rsidR="00F02F83" w14:paraId="5C70DC79" w14:textId="77777777" w:rsidTr="00F02F83">
        <w:trPr>
          <w:trHeight w:val="370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C8843E" w14:textId="77777777" w:rsidR="00F02F83" w:rsidRDefault="00F02F83">
            <w:pPr>
              <w:spacing w:after="0"/>
              <w:ind w:left="122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78 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85EEA1" w14:textId="77777777" w:rsidR="00F02F83" w:rsidRDefault="00F02F83">
            <w:pPr>
              <w:spacing w:after="0"/>
            </w:pP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上海彩金包装科技有限公司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20617E" w14:textId="77777777" w:rsidR="00F02F83" w:rsidRDefault="00F02F83">
            <w:pPr>
              <w:spacing w:after="0"/>
            </w:pP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上海彩金包装科技股份有限公司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48F1CB" w14:textId="77777777" w:rsidR="00F02F83" w:rsidRDefault="00F02F83">
            <w:pPr>
              <w:spacing w:after="0"/>
              <w:ind w:left="187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GR202131006448 </w:t>
            </w:r>
          </w:p>
        </w:tc>
      </w:tr>
      <w:tr w:rsidR="00F02F83" w14:paraId="3C513CAC" w14:textId="77777777" w:rsidTr="00F02F83">
        <w:trPr>
          <w:trHeight w:val="370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C7052A" w14:textId="77777777" w:rsidR="00F02F83" w:rsidRDefault="00F02F83">
            <w:pPr>
              <w:spacing w:after="0"/>
              <w:ind w:left="122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79 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1E1C16" w14:textId="77777777" w:rsidR="00F02F83" w:rsidRDefault="00F02F83">
            <w:pPr>
              <w:spacing w:after="0"/>
            </w:pPr>
            <w:proofErr w:type="gramStart"/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意欧斯</w:t>
            </w:r>
            <w:proofErr w:type="gramEnd"/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物流科技（上海）有限公司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284D57" w14:textId="77777777" w:rsidR="00F02F83" w:rsidRDefault="00F02F83">
            <w:pPr>
              <w:spacing w:after="0"/>
            </w:pPr>
            <w:proofErr w:type="gramStart"/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安歌智慧</w:t>
            </w:r>
            <w:proofErr w:type="gramEnd"/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科技（上海）有限公司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2BB1D0" w14:textId="77777777" w:rsidR="00F02F83" w:rsidRDefault="00F02F83">
            <w:pPr>
              <w:spacing w:after="0"/>
              <w:ind w:left="187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GR202131005999 </w:t>
            </w:r>
          </w:p>
        </w:tc>
      </w:tr>
      <w:tr w:rsidR="00F02F83" w14:paraId="1253177F" w14:textId="77777777" w:rsidTr="00F02F83">
        <w:trPr>
          <w:trHeight w:val="372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917099" w14:textId="77777777" w:rsidR="00F02F83" w:rsidRDefault="00F02F83">
            <w:pPr>
              <w:spacing w:after="0"/>
              <w:ind w:left="122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80 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995674" w14:textId="77777777" w:rsidR="00F02F83" w:rsidRDefault="00F02F83">
            <w:pPr>
              <w:spacing w:after="0"/>
            </w:pP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上海创沐工业设备有限公司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9674D0" w14:textId="77777777" w:rsidR="00F02F83" w:rsidRDefault="00F02F83">
            <w:pPr>
              <w:spacing w:after="0"/>
            </w:pP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上海创沐工业技术有限公司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0C0CC8" w14:textId="77777777" w:rsidR="00F02F83" w:rsidRDefault="00F02F83">
            <w:pPr>
              <w:spacing w:after="0"/>
              <w:ind w:left="187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GR202131000578 </w:t>
            </w:r>
          </w:p>
        </w:tc>
      </w:tr>
      <w:tr w:rsidR="00F02F83" w14:paraId="7133084D" w14:textId="77777777" w:rsidTr="00F02F83">
        <w:trPr>
          <w:trHeight w:val="370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B91784" w14:textId="77777777" w:rsidR="00F02F83" w:rsidRDefault="00F02F83">
            <w:pPr>
              <w:spacing w:after="0"/>
              <w:ind w:left="122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81 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C7D529" w14:textId="77777777" w:rsidR="00F02F83" w:rsidRDefault="00F02F83">
            <w:pPr>
              <w:spacing w:after="0"/>
            </w:pPr>
            <w:proofErr w:type="gramStart"/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上海百洋医用</w:t>
            </w:r>
            <w:proofErr w:type="gramEnd"/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数据处理技术有限公司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492DD6" w14:textId="77777777" w:rsidR="00F02F83" w:rsidRDefault="00F02F83">
            <w:pPr>
              <w:spacing w:after="0"/>
            </w:pP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上海海德勤信息科技有限公司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70171A" w14:textId="77777777" w:rsidR="00F02F83" w:rsidRDefault="00F02F83">
            <w:pPr>
              <w:spacing w:after="0"/>
              <w:ind w:left="187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GR201931000343 </w:t>
            </w:r>
          </w:p>
        </w:tc>
      </w:tr>
      <w:tr w:rsidR="00F02F83" w14:paraId="12D0E24D" w14:textId="77777777" w:rsidTr="00F02F83">
        <w:trPr>
          <w:trHeight w:val="370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D26199" w14:textId="77777777" w:rsidR="00F02F83" w:rsidRDefault="00F02F83">
            <w:pPr>
              <w:spacing w:after="0"/>
              <w:ind w:left="122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82 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F6FEBB" w14:textId="77777777" w:rsidR="00F02F83" w:rsidRDefault="00F02F83">
            <w:pPr>
              <w:spacing w:after="0"/>
            </w:pP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上海柴油机股份有限公司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96FEBD" w14:textId="77777777" w:rsidR="00F02F83" w:rsidRDefault="00F02F83">
            <w:pPr>
              <w:spacing w:after="0"/>
            </w:pP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上海新动力汽车科技股份有限公司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B751FC" w14:textId="77777777" w:rsidR="00F02F83" w:rsidRDefault="00F02F83">
            <w:pPr>
              <w:spacing w:after="0"/>
              <w:ind w:left="187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GR202031000105 </w:t>
            </w:r>
          </w:p>
        </w:tc>
      </w:tr>
      <w:tr w:rsidR="00F02F83" w14:paraId="0DA4477F" w14:textId="77777777" w:rsidTr="00F02F83">
        <w:trPr>
          <w:trHeight w:val="370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866ED3" w14:textId="77777777" w:rsidR="00F02F83" w:rsidRDefault="00F02F83">
            <w:pPr>
              <w:spacing w:after="0"/>
              <w:ind w:left="122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83 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56801A" w14:textId="77777777" w:rsidR="00F02F83" w:rsidRDefault="00F02F83">
            <w:pPr>
              <w:spacing w:after="0"/>
            </w:pPr>
            <w:proofErr w:type="gramStart"/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希屋集装箱</w:t>
            </w:r>
            <w:proofErr w:type="gramEnd"/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技术（上海）有限公司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7D2B34" w14:textId="77777777" w:rsidR="00F02F83" w:rsidRDefault="00F02F83">
            <w:pPr>
              <w:spacing w:after="0"/>
            </w:pPr>
            <w:proofErr w:type="gramStart"/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希屋系统集成</w:t>
            </w:r>
            <w:proofErr w:type="gramEnd"/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（上海）有限公司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EF47DB" w14:textId="77777777" w:rsidR="00F02F83" w:rsidRDefault="00F02F83">
            <w:pPr>
              <w:spacing w:after="0"/>
              <w:ind w:left="187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GR202131002708 </w:t>
            </w:r>
          </w:p>
        </w:tc>
      </w:tr>
      <w:tr w:rsidR="00F02F83" w14:paraId="091B47E6" w14:textId="77777777" w:rsidTr="00F02F83">
        <w:trPr>
          <w:trHeight w:val="372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5789AF" w14:textId="77777777" w:rsidR="00F02F83" w:rsidRDefault="00F02F83">
            <w:pPr>
              <w:spacing w:after="0"/>
              <w:ind w:left="122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84 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49E168" w14:textId="77777777" w:rsidR="00F02F83" w:rsidRDefault="00F02F83">
            <w:pPr>
              <w:spacing w:after="0"/>
            </w:pP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达坦能源科技（上海）有限公司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591CBC" w14:textId="77777777" w:rsidR="00F02F83" w:rsidRDefault="00F02F83">
            <w:pPr>
              <w:spacing w:after="0"/>
            </w:pP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上海达坦能源科技股份有限公司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B03CDA" w14:textId="77777777" w:rsidR="00F02F83" w:rsidRDefault="00F02F83">
            <w:pPr>
              <w:spacing w:after="0"/>
              <w:ind w:left="187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GR202131005473 </w:t>
            </w:r>
          </w:p>
        </w:tc>
      </w:tr>
      <w:tr w:rsidR="00F02F83" w14:paraId="25D11DCB" w14:textId="77777777" w:rsidTr="00F02F83">
        <w:trPr>
          <w:trHeight w:val="370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A1E7B7" w14:textId="77777777" w:rsidR="00F02F83" w:rsidRDefault="00F02F83">
            <w:pPr>
              <w:spacing w:after="0"/>
              <w:ind w:left="122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85 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435B48" w14:textId="77777777" w:rsidR="00F02F83" w:rsidRDefault="00F02F83">
            <w:pPr>
              <w:spacing w:after="0"/>
            </w:pP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熙旺（上海）电子商务有限公司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11A01C" w14:textId="77777777" w:rsidR="00F02F83" w:rsidRDefault="00F02F83">
            <w:pPr>
              <w:spacing w:after="0"/>
            </w:pP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熙旺（上海）能源科技研发有限公司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3852E6" w14:textId="77777777" w:rsidR="00F02F83" w:rsidRDefault="00F02F83">
            <w:pPr>
              <w:spacing w:after="0"/>
              <w:ind w:left="187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GR201931004538 </w:t>
            </w:r>
          </w:p>
        </w:tc>
      </w:tr>
      <w:tr w:rsidR="00F02F83" w14:paraId="407EDA84" w14:textId="77777777" w:rsidTr="00F02F83">
        <w:trPr>
          <w:trHeight w:val="370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70BF39" w14:textId="77777777" w:rsidR="00F02F83" w:rsidRDefault="00F02F83">
            <w:pPr>
              <w:spacing w:after="0"/>
              <w:ind w:left="122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86 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64DCAE" w14:textId="77777777" w:rsidR="00F02F83" w:rsidRDefault="00F02F83">
            <w:pPr>
              <w:spacing w:after="0"/>
            </w:pP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上海索迪龙自动化有限公司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72B310" w14:textId="77777777" w:rsidR="00F02F83" w:rsidRDefault="00F02F83">
            <w:pPr>
              <w:spacing w:after="0"/>
            </w:pP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上海索迪龙自动化股份有限公司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4C3AF7" w14:textId="77777777" w:rsidR="00F02F83" w:rsidRDefault="00F02F83">
            <w:pPr>
              <w:spacing w:after="0"/>
              <w:ind w:left="187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GR202131000458 </w:t>
            </w:r>
          </w:p>
        </w:tc>
      </w:tr>
      <w:tr w:rsidR="00F02F83" w14:paraId="39CB869C" w14:textId="77777777" w:rsidTr="00F02F83">
        <w:trPr>
          <w:trHeight w:val="370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91CA0D" w14:textId="77777777" w:rsidR="00F02F83" w:rsidRDefault="00F02F83">
            <w:pPr>
              <w:spacing w:after="0"/>
              <w:ind w:left="122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87 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01353B" w14:textId="77777777" w:rsidR="00F02F83" w:rsidRDefault="00F02F83">
            <w:pPr>
              <w:spacing w:after="0"/>
            </w:pP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上海申瓯通信设备有限公司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63F079" w14:textId="77777777" w:rsidR="00F02F83" w:rsidRDefault="00F02F83">
            <w:pPr>
              <w:spacing w:after="0"/>
            </w:pP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上海申讯科创技术有限公司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0D3C34" w14:textId="77777777" w:rsidR="00F02F83" w:rsidRDefault="00F02F83">
            <w:pPr>
              <w:spacing w:after="0"/>
              <w:ind w:left="187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GR202131000334 </w:t>
            </w:r>
          </w:p>
        </w:tc>
      </w:tr>
      <w:tr w:rsidR="00F02F83" w14:paraId="7ADEAE0B" w14:textId="77777777" w:rsidTr="00F02F83">
        <w:trPr>
          <w:trHeight w:val="372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F7E1EB" w14:textId="77777777" w:rsidR="00F02F83" w:rsidRDefault="00F02F83">
            <w:pPr>
              <w:spacing w:after="0"/>
              <w:ind w:left="122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88 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A2C6A4" w14:textId="77777777" w:rsidR="00F02F83" w:rsidRDefault="00F02F83">
            <w:pPr>
              <w:spacing w:after="0"/>
            </w:pP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博动医学影像科技（上海）有限公司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AB6C5A" w14:textId="77777777" w:rsidR="00F02F83" w:rsidRDefault="00F02F83">
            <w:pPr>
              <w:spacing w:after="0"/>
            </w:pP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上海博动医疗科技股份有限公司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688C64" w14:textId="77777777" w:rsidR="00F02F83" w:rsidRDefault="00F02F83">
            <w:pPr>
              <w:spacing w:after="0"/>
              <w:ind w:left="187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GR202131004603 </w:t>
            </w:r>
          </w:p>
        </w:tc>
      </w:tr>
      <w:tr w:rsidR="00F02F83" w14:paraId="21EC6B2A" w14:textId="77777777" w:rsidTr="00F02F83">
        <w:trPr>
          <w:trHeight w:val="370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C7D468" w14:textId="77777777" w:rsidR="00F02F83" w:rsidRDefault="00F02F83">
            <w:pPr>
              <w:spacing w:after="0"/>
              <w:ind w:left="122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89 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2C6FB9" w14:textId="77777777" w:rsidR="00F02F83" w:rsidRDefault="00F02F83">
            <w:pPr>
              <w:spacing w:after="0"/>
            </w:pP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上海瑞斡信息咨询有限公司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C6F328" w14:textId="77777777" w:rsidR="00F02F83" w:rsidRDefault="00F02F83">
            <w:pPr>
              <w:spacing w:after="0"/>
            </w:pP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上海慧和</w:t>
            </w:r>
            <w:proofErr w:type="gramStart"/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辰科技</w:t>
            </w:r>
            <w:proofErr w:type="gramEnd"/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有限公司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6B3566" w14:textId="77777777" w:rsidR="00F02F83" w:rsidRDefault="00F02F83">
            <w:pPr>
              <w:spacing w:after="0"/>
              <w:ind w:left="187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GR202131004186 </w:t>
            </w:r>
          </w:p>
        </w:tc>
      </w:tr>
      <w:tr w:rsidR="00F02F83" w14:paraId="57F5F5EF" w14:textId="77777777" w:rsidTr="00F02F83">
        <w:trPr>
          <w:trHeight w:val="370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D7ED53" w14:textId="77777777" w:rsidR="00F02F83" w:rsidRDefault="00F02F83">
            <w:pPr>
              <w:spacing w:after="0"/>
              <w:ind w:left="122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90 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B82C12" w14:textId="77777777" w:rsidR="00F02F83" w:rsidRDefault="00F02F83">
            <w:pPr>
              <w:spacing w:after="0"/>
            </w:pP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上海</w:t>
            </w:r>
            <w:proofErr w:type="gramStart"/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祺</w:t>
            </w:r>
            <w:proofErr w:type="gramEnd"/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申工程塑料有限公司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7F7ABD" w14:textId="77777777" w:rsidR="00F02F83" w:rsidRDefault="00F02F83">
            <w:pPr>
              <w:spacing w:after="0"/>
            </w:pP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上海祺申塑业股份有限公司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949A72" w14:textId="77777777" w:rsidR="00F02F83" w:rsidRDefault="00F02F83">
            <w:pPr>
              <w:spacing w:after="0"/>
              <w:ind w:left="187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GR201931000549 </w:t>
            </w:r>
          </w:p>
        </w:tc>
      </w:tr>
      <w:tr w:rsidR="00F02F83" w14:paraId="06D75C5D" w14:textId="77777777" w:rsidTr="00F02F83">
        <w:trPr>
          <w:trHeight w:val="370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E8A898" w14:textId="77777777" w:rsidR="00F02F83" w:rsidRDefault="00F02F83">
            <w:pPr>
              <w:spacing w:after="0"/>
              <w:ind w:left="122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91 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988FBC" w14:textId="77777777" w:rsidR="00F02F83" w:rsidRDefault="00F02F83">
            <w:pPr>
              <w:spacing w:after="0"/>
            </w:pPr>
            <w:proofErr w:type="gramStart"/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恒玄科技</w:t>
            </w:r>
            <w:proofErr w:type="gramEnd"/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（上海）有限公司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CEE1D5" w14:textId="77777777" w:rsidR="00F02F83" w:rsidRDefault="00F02F83">
            <w:pPr>
              <w:spacing w:after="0"/>
            </w:pPr>
            <w:proofErr w:type="gramStart"/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恒玄科技</w:t>
            </w:r>
            <w:proofErr w:type="gramEnd"/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（上海）股份有限公司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BA8D9B" w14:textId="77777777" w:rsidR="00F02F83" w:rsidRDefault="00F02F83">
            <w:pPr>
              <w:spacing w:after="0"/>
              <w:ind w:left="187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GR201931004419 </w:t>
            </w:r>
          </w:p>
        </w:tc>
      </w:tr>
      <w:tr w:rsidR="00F02F83" w14:paraId="4E415731" w14:textId="77777777" w:rsidTr="00F02F83">
        <w:trPr>
          <w:trHeight w:val="372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FF023A" w14:textId="77777777" w:rsidR="00F02F83" w:rsidRDefault="00F02F83">
            <w:pPr>
              <w:spacing w:after="0"/>
              <w:ind w:left="122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lastRenderedPageBreak/>
              <w:t xml:space="preserve">92 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052583" w14:textId="77777777" w:rsidR="00F02F83" w:rsidRDefault="00F02F83">
            <w:pPr>
              <w:spacing w:after="0"/>
            </w:pP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上海知此电子科技有限公司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7D0681" w14:textId="77777777" w:rsidR="00F02F83" w:rsidRDefault="00F02F83">
            <w:pPr>
              <w:spacing w:after="0"/>
            </w:pP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上海知此电子有限公司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6F5CA0" w14:textId="77777777" w:rsidR="00F02F83" w:rsidRDefault="00F02F83">
            <w:pPr>
              <w:spacing w:after="0"/>
              <w:ind w:left="187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GR201931004832 </w:t>
            </w:r>
          </w:p>
        </w:tc>
      </w:tr>
      <w:tr w:rsidR="00F02F83" w14:paraId="177495AC" w14:textId="77777777" w:rsidTr="00F02F83">
        <w:trPr>
          <w:trHeight w:val="370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BAD050" w14:textId="77777777" w:rsidR="00F02F83" w:rsidRDefault="00F02F83">
            <w:pPr>
              <w:spacing w:after="0"/>
              <w:ind w:left="122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93 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D65AEB" w14:textId="77777777" w:rsidR="00F02F83" w:rsidRDefault="00F02F83">
            <w:pPr>
              <w:spacing w:after="0"/>
            </w:pP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上海安围智能科技股份有限公司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6A9249" w14:textId="77777777" w:rsidR="00F02F83" w:rsidRDefault="00F02F83">
            <w:pPr>
              <w:spacing w:after="0"/>
            </w:pP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上海安围建材科技有限公司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7AB4BD" w14:textId="77777777" w:rsidR="00F02F83" w:rsidRDefault="00F02F83">
            <w:pPr>
              <w:spacing w:after="0"/>
              <w:ind w:left="187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GR202031000667 </w:t>
            </w:r>
          </w:p>
        </w:tc>
      </w:tr>
      <w:tr w:rsidR="00F02F83" w14:paraId="458097D5" w14:textId="77777777" w:rsidTr="00F02F83">
        <w:trPr>
          <w:trHeight w:val="370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9EA73F" w14:textId="77777777" w:rsidR="00F02F83" w:rsidRDefault="00F02F83">
            <w:pPr>
              <w:spacing w:after="0"/>
              <w:ind w:left="122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94 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830BD4" w14:textId="77777777" w:rsidR="00F02F83" w:rsidRDefault="00F02F83">
            <w:pPr>
              <w:spacing w:after="0"/>
            </w:pPr>
            <w:proofErr w:type="gramStart"/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上海微谱化工</w:t>
            </w:r>
            <w:proofErr w:type="gramEnd"/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技术服务有限公司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69AC3D" w14:textId="77777777" w:rsidR="00F02F83" w:rsidRDefault="00F02F83">
            <w:pPr>
              <w:spacing w:after="0"/>
            </w:pP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上海微谱检测科技集团股份有限公司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019366" w14:textId="77777777" w:rsidR="00F02F83" w:rsidRDefault="00F02F83">
            <w:pPr>
              <w:spacing w:after="0"/>
              <w:ind w:left="187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GR201931002621 </w:t>
            </w:r>
          </w:p>
        </w:tc>
      </w:tr>
      <w:tr w:rsidR="00F02F83" w14:paraId="01D8D080" w14:textId="77777777" w:rsidTr="00F02F83">
        <w:trPr>
          <w:trHeight w:val="370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4D8FCE" w14:textId="77777777" w:rsidR="00F02F83" w:rsidRDefault="00F02F83">
            <w:pPr>
              <w:spacing w:after="0"/>
              <w:ind w:left="122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95 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92D256" w14:textId="77777777" w:rsidR="00F02F83" w:rsidRDefault="00F02F83">
            <w:pPr>
              <w:spacing w:after="0"/>
            </w:pP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上海</w:t>
            </w:r>
            <w:proofErr w:type="gramStart"/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忱糖文化</w:t>
            </w:r>
            <w:proofErr w:type="gramEnd"/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传播有限公司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9C1ADC" w14:textId="77777777" w:rsidR="00F02F83" w:rsidRDefault="00F02F83">
            <w:pPr>
              <w:spacing w:after="0"/>
            </w:pP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上海忱糖建筑科技有限公司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BF602A" w14:textId="77777777" w:rsidR="00F02F83" w:rsidRDefault="00F02F83">
            <w:pPr>
              <w:spacing w:after="0"/>
              <w:ind w:left="187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GR201931005769 </w:t>
            </w:r>
          </w:p>
        </w:tc>
      </w:tr>
      <w:tr w:rsidR="00F02F83" w14:paraId="79078D42" w14:textId="77777777" w:rsidTr="00F02F83">
        <w:trPr>
          <w:trHeight w:val="372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C37C8A" w14:textId="77777777" w:rsidR="00F02F83" w:rsidRDefault="00F02F83">
            <w:pPr>
              <w:spacing w:after="0"/>
              <w:ind w:left="122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96 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8DA342" w14:textId="77777777" w:rsidR="00F02F83" w:rsidRDefault="00F02F83">
            <w:pPr>
              <w:spacing w:after="0"/>
            </w:pP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上海萌视信息科技有限公司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BD05C0" w14:textId="77777777" w:rsidR="00F02F83" w:rsidRDefault="00F02F83">
            <w:pPr>
              <w:spacing w:after="0"/>
            </w:pPr>
            <w:proofErr w:type="gramStart"/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上海萌视新</w:t>
            </w:r>
            <w:proofErr w:type="gramEnd"/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媒体科技有限公司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926A5F" w14:textId="77777777" w:rsidR="00F02F83" w:rsidRDefault="00F02F83">
            <w:pPr>
              <w:spacing w:after="0"/>
              <w:ind w:left="187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GR202131002646 </w:t>
            </w:r>
          </w:p>
        </w:tc>
      </w:tr>
      <w:tr w:rsidR="00F02F83" w14:paraId="0FEC0A95" w14:textId="77777777" w:rsidTr="00F02F83">
        <w:trPr>
          <w:trHeight w:val="370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C31982" w14:textId="77777777" w:rsidR="00F02F83" w:rsidRDefault="00F02F83">
            <w:pPr>
              <w:spacing w:after="0"/>
              <w:ind w:left="122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97 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B665DF" w14:textId="77777777" w:rsidR="00F02F83" w:rsidRDefault="00F02F83">
            <w:pPr>
              <w:spacing w:after="0"/>
            </w:pP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上海嘉商通云财税科技有限公司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6EE718" w14:textId="77777777" w:rsidR="00F02F83" w:rsidRDefault="00F02F83">
            <w:pPr>
              <w:spacing w:after="0"/>
            </w:pP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上海</w:t>
            </w:r>
            <w:proofErr w:type="gramStart"/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嘉商通云数字</w:t>
            </w:r>
            <w:proofErr w:type="gramEnd"/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科技有限公司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A43759" w14:textId="77777777" w:rsidR="00F02F83" w:rsidRDefault="00F02F83">
            <w:pPr>
              <w:spacing w:after="0"/>
              <w:ind w:left="187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GR202031003150 </w:t>
            </w:r>
          </w:p>
        </w:tc>
      </w:tr>
      <w:tr w:rsidR="00F02F83" w14:paraId="65656037" w14:textId="77777777" w:rsidTr="00F02F83">
        <w:trPr>
          <w:trHeight w:val="370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5EA0E9" w14:textId="77777777" w:rsidR="00F02F83" w:rsidRDefault="00F02F83">
            <w:pPr>
              <w:spacing w:after="0"/>
              <w:ind w:left="122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98 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4FFFFB" w14:textId="77777777" w:rsidR="00F02F83" w:rsidRDefault="00F02F83">
            <w:pPr>
              <w:spacing w:after="0"/>
            </w:pP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上海新业喷涂机械有限公司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1C2B68" w14:textId="77777777" w:rsidR="00F02F83" w:rsidRDefault="00F02F83">
            <w:pPr>
              <w:spacing w:after="0"/>
            </w:pP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上海新业美科新材料科技有限公司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BA0BD8" w14:textId="77777777" w:rsidR="00F02F83" w:rsidRDefault="00F02F83">
            <w:pPr>
              <w:spacing w:after="0"/>
              <w:ind w:left="187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GR202131001995 </w:t>
            </w:r>
          </w:p>
        </w:tc>
      </w:tr>
      <w:tr w:rsidR="00F02F83" w14:paraId="281BB76E" w14:textId="77777777" w:rsidTr="00F02F83">
        <w:trPr>
          <w:trHeight w:val="372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291CD5" w14:textId="77777777" w:rsidR="00F02F83" w:rsidRDefault="00F02F83">
            <w:pPr>
              <w:spacing w:after="0"/>
              <w:ind w:left="122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99 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440513" w14:textId="77777777" w:rsidR="00F02F83" w:rsidRDefault="00F02F83">
            <w:pPr>
              <w:spacing w:after="0"/>
            </w:pP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商派教育科技有限公司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8380BF" w14:textId="77777777" w:rsidR="00F02F83" w:rsidRDefault="00F02F83">
            <w:pPr>
              <w:spacing w:after="0"/>
            </w:pP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上海宋玉教育科技有限公司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EEE6DE" w14:textId="77777777" w:rsidR="00F02F83" w:rsidRDefault="00F02F83">
            <w:pPr>
              <w:spacing w:after="0"/>
              <w:ind w:left="187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GR201931001568 </w:t>
            </w:r>
          </w:p>
        </w:tc>
      </w:tr>
      <w:tr w:rsidR="00F02F83" w14:paraId="15EE9912" w14:textId="77777777" w:rsidTr="00F02F83">
        <w:trPr>
          <w:trHeight w:val="370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58B633" w14:textId="77777777" w:rsidR="00F02F83" w:rsidRDefault="00F02F83">
            <w:pPr>
              <w:spacing w:after="0"/>
              <w:ind w:left="127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100 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52A80E" w14:textId="77777777" w:rsidR="00F02F83" w:rsidRDefault="00F02F83">
            <w:pPr>
              <w:spacing w:after="0"/>
            </w:pP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上海瑞钼特金属新材料有限公司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05FFA6" w14:textId="77777777" w:rsidR="00F02F83" w:rsidRDefault="00F02F83">
            <w:pPr>
              <w:spacing w:after="0"/>
            </w:pP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上海瑞钼特科技股份有限公司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2D3F9F" w14:textId="77777777" w:rsidR="00F02F83" w:rsidRDefault="00F02F83">
            <w:pPr>
              <w:spacing w:after="0"/>
              <w:ind w:left="187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GR202131005511 </w:t>
            </w:r>
          </w:p>
        </w:tc>
      </w:tr>
      <w:tr w:rsidR="00F02F83" w14:paraId="11C547CA" w14:textId="77777777" w:rsidTr="00F02F83">
        <w:trPr>
          <w:trHeight w:val="370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730700" w14:textId="77777777" w:rsidR="00F02F83" w:rsidRDefault="00F02F83">
            <w:pPr>
              <w:spacing w:after="0"/>
              <w:ind w:left="127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101 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E0856F" w14:textId="77777777" w:rsidR="00F02F83" w:rsidRDefault="00F02F83">
            <w:pPr>
              <w:spacing w:after="0"/>
            </w:pP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上海如鲲新材料有限公司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6BC5AD" w14:textId="77777777" w:rsidR="00F02F83" w:rsidRDefault="00F02F83">
            <w:pPr>
              <w:spacing w:after="0"/>
            </w:pP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上海如鲲新材料股份有限公司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8B22DD" w14:textId="77777777" w:rsidR="00F02F83" w:rsidRDefault="00F02F83">
            <w:pPr>
              <w:spacing w:after="0"/>
              <w:ind w:left="187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GR201931000536 </w:t>
            </w:r>
          </w:p>
        </w:tc>
      </w:tr>
      <w:tr w:rsidR="00F02F83" w14:paraId="1A1C02DF" w14:textId="77777777" w:rsidTr="00F02F83">
        <w:trPr>
          <w:trHeight w:val="370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5FC49B" w14:textId="77777777" w:rsidR="00F02F83" w:rsidRDefault="00F02F83">
            <w:pPr>
              <w:spacing w:after="0"/>
              <w:ind w:left="127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102 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065F4C" w14:textId="77777777" w:rsidR="00F02F83" w:rsidRDefault="00F02F83">
            <w:pPr>
              <w:spacing w:after="0"/>
            </w:pP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上海众屹科技有限公司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82E384" w14:textId="77777777" w:rsidR="00F02F83" w:rsidRDefault="00F02F83">
            <w:pPr>
              <w:spacing w:after="0"/>
            </w:pP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上海众屹科技股份有限公司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5F1100" w14:textId="77777777" w:rsidR="00F02F83" w:rsidRDefault="00F02F83">
            <w:pPr>
              <w:spacing w:after="0"/>
              <w:ind w:left="187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GR202131001123 </w:t>
            </w:r>
          </w:p>
        </w:tc>
      </w:tr>
      <w:tr w:rsidR="00F02F83" w14:paraId="5E4D33E0" w14:textId="77777777" w:rsidTr="00F02F83">
        <w:trPr>
          <w:trHeight w:val="372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A6DEA2" w14:textId="77777777" w:rsidR="00F02F83" w:rsidRDefault="00F02F83">
            <w:pPr>
              <w:spacing w:after="0"/>
              <w:ind w:left="127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103 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B7BA79" w14:textId="77777777" w:rsidR="00F02F83" w:rsidRDefault="00F02F83">
            <w:pPr>
              <w:spacing w:after="0"/>
            </w:pP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上海舜源计算机科技有限公司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79BB0D" w14:textId="77777777" w:rsidR="00F02F83" w:rsidRDefault="00F02F83">
            <w:pPr>
              <w:spacing w:after="0"/>
            </w:pP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上海舜源计算机科技股份有限公司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09CEBE" w14:textId="77777777" w:rsidR="00F02F83" w:rsidRDefault="00F02F83">
            <w:pPr>
              <w:spacing w:after="0"/>
              <w:ind w:left="187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GR202031002649 </w:t>
            </w:r>
          </w:p>
        </w:tc>
      </w:tr>
      <w:tr w:rsidR="00F02F83" w14:paraId="4ABE60B8" w14:textId="77777777" w:rsidTr="00F02F83">
        <w:trPr>
          <w:trHeight w:val="370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CC04F2" w14:textId="77777777" w:rsidR="00F02F83" w:rsidRDefault="00F02F83">
            <w:pPr>
              <w:spacing w:after="0"/>
              <w:ind w:left="127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104 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E69951" w14:textId="77777777" w:rsidR="00F02F83" w:rsidRDefault="00F02F83">
            <w:pPr>
              <w:spacing w:after="0"/>
            </w:pP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上海龙米物联网有限公司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94BDB9" w14:textId="77777777" w:rsidR="00F02F83" w:rsidRDefault="00F02F83">
            <w:pPr>
              <w:spacing w:after="0"/>
            </w:pP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上海龙米物联科技集团有限公司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F4171" w14:textId="77777777" w:rsidR="00F02F83" w:rsidRDefault="00F02F83">
            <w:pPr>
              <w:spacing w:after="0"/>
              <w:ind w:left="187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GR202131005107 </w:t>
            </w:r>
          </w:p>
        </w:tc>
      </w:tr>
      <w:tr w:rsidR="00F02F83" w14:paraId="03DBB08B" w14:textId="77777777" w:rsidTr="00F02F83">
        <w:trPr>
          <w:trHeight w:val="348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91566D" w14:textId="77777777" w:rsidR="00F02F83" w:rsidRDefault="00F02F83">
            <w:pPr>
              <w:spacing w:after="0"/>
              <w:ind w:left="142"/>
              <w:jc w:val="both"/>
            </w:pPr>
            <w:r>
              <w:rPr>
                <w:rFonts w:ascii="黑体" w:eastAsia="黑体" w:hAnsi="黑体" w:cs="黑体" w:hint="eastAsia"/>
                <w:sz w:val="21"/>
              </w:rPr>
              <w:t xml:space="preserve">序号 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AD566F" w14:textId="77777777" w:rsidR="00F02F83" w:rsidRDefault="00F02F83">
            <w:pPr>
              <w:spacing w:after="0"/>
              <w:ind w:left="43"/>
              <w:jc w:val="center"/>
            </w:pPr>
            <w:r>
              <w:rPr>
                <w:rFonts w:ascii="黑体" w:eastAsia="黑体" w:hAnsi="黑体" w:cs="黑体" w:hint="eastAsia"/>
                <w:sz w:val="21"/>
              </w:rPr>
              <w:t xml:space="preserve">企业名称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D9BB10" w14:textId="77777777" w:rsidR="00F02F83" w:rsidRDefault="00F02F83">
            <w:pPr>
              <w:spacing w:after="0"/>
              <w:ind w:left="43"/>
              <w:jc w:val="center"/>
            </w:pPr>
            <w:r>
              <w:rPr>
                <w:rFonts w:ascii="黑体" w:eastAsia="黑体" w:hAnsi="黑体" w:cs="黑体" w:hint="eastAsia"/>
                <w:sz w:val="21"/>
              </w:rPr>
              <w:t xml:space="preserve">变更后企业名称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EA2D62" w14:textId="77777777" w:rsidR="00F02F83" w:rsidRDefault="00F02F83">
            <w:pPr>
              <w:spacing w:after="0"/>
              <w:ind w:left="41"/>
              <w:jc w:val="center"/>
            </w:pPr>
            <w:r>
              <w:rPr>
                <w:rFonts w:ascii="黑体" w:eastAsia="黑体" w:hAnsi="黑体" w:cs="黑体" w:hint="eastAsia"/>
                <w:sz w:val="21"/>
              </w:rPr>
              <w:t xml:space="preserve">证书编号 </w:t>
            </w:r>
          </w:p>
        </w:tc>
      </w:tr>
      <w:tr w:rsidR="00F02F83" w14:paraId="2A0143AC" w14:textId="77777777" w:rsidTr="00F02F83">
        <w:trPr>
          <w:trHeight w:val="372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1070DB" w14:textId="77777777" w:rsidR="00F02F83" w:rsidRDefault="00F02F83">
            <w:pPr>
              <w:spacing w:after="0"/>
              <w:ind w:left="127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105 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C64969" w14:textId="77777777" w:rsidR="00F02F83" w:rsidRDefault="00F02F83">
            <w:pPr>
              <w:spacing w:after="0"/>
            </w:pP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上海庙航包装科技有限公司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FB48C5" w14:textId="77777777" w:rsidR="00F02F83" w:rsidRDefault="00F02F83">
            <w:pPr>
              <w:spacing w:after="0"/>
            </w:pP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上海庙航包装科技股份有限公司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23585A" w14:textId="77777777" w:rsidR="00F02F83" w:rsidRDefault="00F02F83">
            <w:pPr>
              <w:spacing w:after="0"/>
              <w:ind w:left="187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GR202031005426 </w:t>
            </w:r>
          </w:p>
        </w:tc>
      </w:tr>
      <w:tr w:rsidR="00F02F83" w14:paraId="5E70608D" w14:textId="77777777" w:rsidTr="00F02F83">
        <w:trPr>
          <w:trHeight w:val="370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DE232" w14:textId="77777777" w:rsidR="00F02F83" w:rsidRDefault="00F02F83">
            <w:pPr>
              <w:spacing w:after="0"/>
              <w:ind w:left="127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106 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2B614C" w14:textId="77777777" w:rsidR="00F02F83" w:rsidRDefault="00F02F83">
            <w:pPr>
              <w:spacing w:after="0"/>
            </w:pPr>
            <w:proofErr w:type="gramStart"/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鑫雁电子</w:t>
            </w:r>
            <w:proofErr w:type="gramEnd"/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科技（上海）有限公司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405EDF" w14:textId="77777777" w:rsidR="00F02F83" w:rsidRDefault="00F02F83">
            <w:pPr>
              <w:spacing w:after="0"/>
            </w:pP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上海</w:t>
            </w:r>
            <w:proofErr w:type="gramStart"/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鑫</w:t>
            </w:r>
            <w:proofErr w:type="gramEnd"/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雁微电子股份有限公司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848F0B" w14:textId="77777777" w:rsidR="00F02F83" w:rsidRDefault="00F02F83">
            <w:pPr>
              <w:spacing w:after="0"/>
              <w:ind w:left="187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GR202031005476 </w:t>
            </w:r>
          </w:p>
        </w:tc>
      </w:tr>
      <w:tr w:rsidR="00F02F83" w14:paraId="41C7A7F3" w14:textId="77777777" w:rsidTr="00F02F83">
        <w:trPr>
          <w:trHeight w:val="370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34ECF9" w14:textId="77777777" w:rsidR="00F02F83" w:rsidRDefault="00F02F83">
            <w:pPr>
              <w:spacing w:after="0"/>
              <w:ind w:left="127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107 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73C793" w14:textId="77777777" w:rsidR="00F02F83" w:rsidRDefault="00F02F83">
            <w:pPr>
              <w:spacing w:after="0"/>
            </w:pP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上海绿联软件股份有限公司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BC384F" w14:textId="77777777" w:rsidR="00F02F83" w:rsidRDefault="00F02F83">
            <w:pPr>
              <w:spacing w:after="0"/>
            </w:pP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上海绿联智能科技股份有限公司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C8E35F" w14:textId="77777777" w:rsidR="00F02F83" w:rsidRDefault="00F02F83">
            <w:pPr>
              <w:spacing w:after="0"/>
              <w:ind w:left="187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GR201931000215 </w:t>
            </w:r>
          </w:p>
        </w:tc>
      </w:tr>
      <w:tr w:rsidR="00F02F83" w14:paraId="2F273FB9" w14:textId="77777777" w:rsidTr="00F02F83">
        <w:trPr>
          <w:trHeight w:val="372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82F99C" w14:textId="77777777" w:rsidR="00F02F83" w:rsidRDefault="00F02F83">
            <w:pPr>
              <w:spacing w:after="0"/>
              <w:ind w:left="127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108 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AE9176" w14:textId="77777777" w:rsidR="00F02F83" w:rsidRDefault="00F02F83">
            <w:pPr>
              <w:spacing w:after="0"/>
            </w:pP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上海台易网络科技有限公司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0F5A1F" w14:textId="77777777" w:rsidR="00F02F83" w:rsidRDefault="00F02F83">
            <w:pPr>
              <w:spacing w:after="0"/>
            </w:pP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上海早见</w:t>
            </w:r>
            <w:proofErr w:type="gramStart"/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云数字</w:t>
            </w:r>
            <w:proofErr w:type="gramEnd"/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科技有限公司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0133A7" w14:textId="77777777" w:rsidR="00F02F83" w:rsidRDefault="00F02F83">
            <w:pPr>
              <w:spacing w:after="0"/>
              <w:ind w:left="187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GR202031001837 </w:t>
            </w:r>
          </w:p>
        </w:tc>
      </w:tr>
      <w:tr w:rsidR="00F02F83" w14:paraId="251C58E9" w14:textId="77777777" w:rsidTr="00F02F83">
        <w:trPr>
          <w:trHeight w:val="370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C45C93" w14:textId="77777777" w:rsidR="00F02F83" w:rsidRDefault="00F02F83">
            <w:pPr>
              <w:spacing w:after="0"/>
              <w:ind w:left="127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109 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202800" w14:textId="77777777" w:rsidR="00F02F83" w:rsidRDefault="00F02F83">
            <w:pPr>
              <w:spacing w:after="0"/>
            </w:pP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西原环保工程（上海）有限公司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AB7579" w14:textId="77777777" w:rsidR="00F02F83" w:rsidRDefault="00F02F83">
            <w:pPr>
              <w:spacing w:after="0"/>
            </w:pP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西原环保（上海）股份有限公司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C664F9" w14:textId="77777777" w:rsidR="00F02F83" w:rsidRDefault="00F02F83">
            <w:pPr>
              <w:spacing w:after="0"/>
              <w:ind w:left="187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GR201931001681 </w:t>
            </w:r>
          </w:p>
        </w:tc>
      </w:tr>
      <w:tr w:rsidR="00F02F83" w14:paraId="29D0470D" w14:textId="77777777" w:rsidTr="00F02F83">
        <w:trPr>
          <w:trHeight w:val="370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8B9BD0" w14:textId="77777777" w:rsidR="00F02F83" w:rsidRDefault="00F02F83">
            <w:pPr>
              <w:spacing w:after="0"/>
              <w:ind w:left="127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110 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E56B1B" w14:textId="77777777" w:rsidR="00F02F83" w:rsidRDefault="00F02F83">
            <w:pPr>
              <w:spacing w:after="0"/>
            </w:pP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界面（上海）网络科技有限公司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4ABDE8" w14:textId="77777777" w:rsidR="00F02F83" w:rsidRDefault="00F02F83">
            <w:pPr>
              <w:spacing w:after="0"/>
            </w:pP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上海界面财联社科技股份有限公司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64319F" w14:textId="77777777" w:rsidR="00F02F83" w:rsidRDefault="00F02F83">
            <w:pPr>
              <w:spacing w:after="0"/>
              <w:ind w:left="187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GR201931001016 </w:t>
            </w:r>
          </w:p>
        </w:tc>
      </w:tr>
      <w:tr w:rsidR="00F02F83" w14:paraId="093EBE06" w14:textId="77777777" w:rsidTr="00F02F83">
        <w:trPr>
          <w:trHeight w:val="370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429098" w14:textId="77777777" w:rsidR="00F02F83" w:rsidRDefault="00F02F83">
            <w:pPr>
              <w:spacing w:after="0"/>
              <w:ind w:left="127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lastRenderedPageBreak/>
              <w:t xml:space="preserve">111 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B1ED03" w14:textId="77777777" w:rsidR="00F02F83" w:rsidRDefault="00F02F83">
            <w:pPr>
              <w:spacing w:after="0"/>
            </w:pP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上海市食品研究所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DE651A" w14:textId="77777777" w:rsidR="00F02F83" w:rsidRDefault="00F02F83">
            <w:pPr>
              <w:spacing w:after="0"/>
            </w:pP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上海市食品研究所有限公司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D98E8E" w14:textId="77777777" w:rsidR="00F02F83" w:rsidRDefault="00F02F83">
            <w:pPr>
              <w:spacing w:after="0"/>
              <w:ind w:left="187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GR202131003123 </w:t>
            </w:r>
          </w:p>
        </w:tc>
      </w:tr>
      <w:tr w:rsidR="00F02F83" w14:paraId="375CD0C2" w14:textId="77777777" w:rsidTr="00F02F83">
        <w:trPr>
          <w:trHeight w:val="372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0C96E4" w14:textId="77777777" w:rsidR="00F02F83" w:rsidRDefault="00F02F83">
            <w:pPr>
              <w:spacing w:after="0"/>
              <w:ind w:left="127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112 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0570D6" w14:textId="77777777" w:rsidR="00F02F83" w:rsidRDefault="00F02F83">
            <w:pPr>
              <w:spacing w:after="0"/>
            </w:pP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上海</w:t>
            </w:r>
            <w:proofErr w:type="gramStart"/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缔凡电子</w:t>
            </w:r>
            <w:proofErr w:type="gramEnd"/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系统集成有限公司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C68A92" w14:textId="77777777" w:rsidR="00F02F83" w:rsidRDefault="00F02F83">
            <w:pPr>
              <w:spacing w:after="0"/>
            </w:pP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上海</w:t>
            </w:r>
            <w:proofErr w:type="gramStart"/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缔</w:t>
            </w:r>
            <w:proofErr w:type="gramEnd"/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凡系统集成有限公司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BEF229" w14:textId="77777777" w:rsidR="00F02F83" w:rsidRDefault="00F02F83">
            <w:pPr>
              <w:spacing w:after="0"/>
              <w:ind w:left="187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GR202031004212 </w:t>
            </w:r>
          </w:p>
        </w:tc>
      </w:tr>
      <w:tr w:rsidR="00F02F83" w14:paraId="338442E2" w14:textId="77777777" w:rsidTr="00F02F83">
        <w:trPr>
          <w:trHeight w:val="370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C16F59" w14:textId="77777777" w:rsidR="00F02F83" w:rsidRDefault="00F02F83">
            <w:pPr>
              <w:spacing w:after="0"/>
              <w:ind w:left="127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113 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D9B778" w14:textId="77777777" w:rsidR="00F02F83" w:rsidRDefault="00F02F83">
            <w:pPr>
              <w:spacing w:after="0"/>
            </w:pP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上海晔枫教育科技有限公司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606677" w14:textId="77777777" w:rsidR="00F02F83" w:rsidRDefault="00F02F83">
            <w:pPr>
              <w:spacing w:after="0"/>
            </w:pP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上海晔枫数字科技有限公司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479DFA" w14:textId="77777777" w:rsidR="00F02F83" w:rsidRDefault="00F02F83">
            <w:pPr>
              <w:spacing w:after="0"/>
              <w:ind w:left="187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GR201931001052 </w:t>
            </w:r>
          </w:p>
        </w:tc>
      </w:tr>
      <w:tr w:rsidR="00F02F83" w14:paraId="00D554DE" w14:textId="77777777" w:rsidTr="00F02F83">
        <w:trPr>
          <w:trHeight w:val="370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06A161" w14:textId="77777777" w:rsidR="00F02F83" w:rsidRDefault="00F02F83">
            <w:pPr>
              <w:spacing w:after="0"/>
              <w:ind w:left="127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114 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6A044E" w14:textId="77777777" w:rsidR="00F02F83" w:rsidRDefault="00F02F83">
            <w:pPr>
              <w:spacing w:after="0"/>
            </w:pP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上海数成软件有限公司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340286" w14:textId="77777777" w:rsidR="00F02F83" w:rsidRDefault="00F02F83">
            <w:pPr>
              <w:spacing w:after="0"/>
            </w:pP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上海数成软件股份有限公司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518E86" w14:textId="77777777" w:rsidR="00F02F83" w:rsidRDefault="00F02F83">
            <w:pPr>
              <w:spacing w:after="0"/>
              <w:ind w:left="187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GR202031002012 </w:t>
            </w:r>
          </w:p>
        </w:tc>
      </w:tr>
      <w:tr w:rsidR="00F02F83" w14:paraId="08E995F8" w14:textId="77777777" w:rsidTr="00F02F83">
        <w:trPr>
          <w:trHeight w:val="370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25863E" w14:textId="77777777" w:rsidR="00F02F83" w:rsidRDefault="00F02F83">
            <w:pPr>
              <w:spacing w:after="0"/>
              <w:ind w:left="127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115 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9BB7D7" w14:textId="77777777" w:rsidR="00F02F83" w:rsidRDefault="00F02F83">
            <w:pPr>
              <w:spacing w:after="0"/>
            </w:pPr>
            <w:proofErr w:type="gramStart"/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上海衡元高分子材料</w:t>
            </w:r>
            <w:proofErr w:type="gramEnd"/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有限公司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E884BD" w14:textId="77777777" w:rsidR="00F02F83" w:rsidRDefault="00F02F83">
            <w:pPr>
              <w:spacing w:after="0"/>
            </w:pPr>
            <w:proofErr w:type="gramStart"/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上海衡元高分子材料</w:t>
            </w:r>
            <w:proofErr w:type="gramEnd"/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股份有限公司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392FC0" w14:textId="77777777" w:rsidR="00F02F83" w:rsidRDefault="00F02F83">
            <w:pPr>
              <w:spacing w:after="0"/>
              <w:ind w:left="187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GR202131000249 </w:t>
            </w:r>
          </w:p>
        </w:tc>
      </w:tr>
      <w:tr w:rsidR="00F02F83" w14:paraId="6DE76F8A" w14:textId="77777777" w:rsidTr="00F02F83">
        <w:trPr>
          <w:trHeight w:val="372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2B0DEF" w14:textId="77777777" w:rsidR="00F02F83" w:rsidRDefault="00F02F83">
            <w:pPr>
              <w:spacing w:after="0"/>
              <w:ind w:left="127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116 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C23E34" w14:textId="77777777" w:rsidR="00F02F83" w:rsidRDefault="00F02F83">
            <w:pPr>
              <w:spacing w:after="0"/>
            </w:pP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上海治臻新能源装备有限公司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D90317" w14:textId="77777777" w:rsidR="00F02F83" w:rsidRDefault="00F02F83">
            <w:pPr>
              <w:spacing w:after="0"/>
            </w:pP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上海治臻新能源股份有限公司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587E05" w14:textId="77777777" w:rsidR="00F02F83" w:rsidRDefault="00F02F83">
            <w:pPr>
              <w:spacing w:after="0"/>
              <w:ind w:left="187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GR202131003966 </w:t>
            </w:r>
          </w:p>
        </w:tc>
      </w:tr>
      <w:tr w:rsidR="00F02F83" w14:paraId="2E4CABD9" w14:textId="77777777" w:rsidTr="00F02F83">
        <w:trPr>
          <w:trHeight w:val="370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AEE649" w14:textId="77777777" w:rsidR="00F02F83" w:rsidRDefault="00F02F83">
            <w:pPr>
              <w:spacing w:after="0"/>
              <w:ind w:left="127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117 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C560C0" w14:textId="77777777" w:rsidR="00F02F83" w:rsidRDefault="00F02F83">
            <w:pPr>
              <w:spacing w:after="0"/>
            </w:pP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上海卓太实业有限公司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1D849C" w14:textId="77777777" w:rsidR="00F02F83" w:rsidRDefault="00F02F83">
            <w:pPr>
              <w:spacing w:after="0"/>
            </w:pP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上海卓太环保有限公司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752D03" w14:textId="77777777" w:rsidR="00F02F83" w:rsidRDefault="00F02F83">
            <w:pPr>
              <w:spacing w:after="0"/>
              <w:ind w:left="187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GR201931002908 </w:t>
            </w:r>
          </w:p>
        </w:tc>
      </w:tr>
      <w:tr w:rsidR="00F02F83" w14:paraId="117EFFF4" w14:textId="77777777" w:rsidTr="00F02F83">
        <w:trPr>
          <w:trHeight w:val="370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6982EA" w14:textId="77777777" w:rsidR="00F02F83" w:rsidRDefault="00F02F83">
            <w:pPr>
              <w:spacing w:after="0"/>
              <w:ind w:left="127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118 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D0381B" w14:textId="77777777" w:rsidR="00F02F83" w:rsidRDefault="00F02F83">
            <w:pPr>
              <w:spacing w:after="0"/>
            </w:pP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上海必卓电子科技有限公司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052945" w14:textId="77777777" w:rsidR="00F02F83" w:rsidRDefault="00F02F83">
            <w:pPr>
              <w:spacing w:after="0"/>
            </w:pP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上海长风必卓电子科技有限公司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0CFE27" w14:textId="77777777" w:rsidR="00F02F83" w:rsidRDefault="00F02F83">
            <w:pPr>
              <w:spacing w:after="0"/>
              <w:ind w:left="187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GR202131006214 </w:t>
            </w:r>
          </w:p>
        </w:tc>
      </w:tr>
      <w:tr w:rsidR="00F02F83" w14:paraId="5BBCBAF0" w14:textId="77777777" w:rsidTr="00F02F83">
        <w:trPr>
          <w:trHeight w:val="370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2DE8B0" w14:textId="77777777" w:rsidR="00F02F83" w:rsidRDefault="00F02F83">
            <w:pPr>
              <w:spacing w:after="0"/>
              <w:ind w:left="127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119 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4498DC" w14:textId="77777777" w:rsidR="00F02F83" w:rsidRDefault="00F02F83">
            <w:pPr>
              <w:spacing w:after="0"/>
            </w:pP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上海文信家具有限公司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A8D922" w14:textId="77777777" w:rsidR="00F02F83" w:rsidRDefault="00F02F83">
            <w:pPr>
              <w:spacing w:after="0"/>
            </w:pP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上海文信家具（集团）有限公司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9EC371" w14:textId="77777777" w:rsidR="00F02F83" w:rsidRDefault="00F02F83">
            <w:pPr>
              <w:spacing w:after="0"/>
              <w:ind w:left="187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GR201931001961 </w:t>
            </w:r>
          </w:p>
        </w:tc>
      </w:tr>
      <w:tr w:rsidR="00F02F83" w14:paraId="56209817" w14:textId="77777777" w:rsidTr="00F02F83">
        <w:trPr>
          <w:trHeight w:val="372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5C70D0" w14:textId="77777777" w:rsidR="00F02F83" w:rsidRDefault="00F02F83">
            <w:pPr>
              <w:spacing w:after="0"/>
              <w:ind w:left="127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120 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60BD6B" w14:textId="77777777" w:rsidR="00F02F83" w:rsidRDefault="00F02F83">
            <w:pPr>
              <w:spacing w:after="0"/>
            </w:pPr>
            <w:proofErr w:type="gramStart"/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博飞特</w:t>
            </w:r>
            <w:proofErr w:type="gramEnd"/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（上海）汽车设备自动化有限公司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4F9467" w14:textId="77777777" w:rsidR="00F02F83" w:rsidRDefault="00F02F83">
            <w:pPr>
              <w:spacing w:after="0"/>
            </w:pPr>
            <w:proofErr w:type="gramStart"/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博飞特</w:t>
            </w:r>
            <w:proofErr w:type="gramEnd"/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（上海）智能设备股份有限公司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FD07CA" w14:textId="77777777" w:rsidR="00F02F83" w:rsidRDefault="00F02F83">
            <w:pPr>
              <w:spacing w:after="0"/>
              <w:ind w:left="187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GR202031001395 </w:t>
            </w:r>
          </w:p>
        </w:tc>
      </w:tr>
      <w:tr w:rsidR="00F02F83" w14:paraId="51B3E828" w14:textId="77777777" w:rsidTr="00F02F83">
        <w:trPr>
          <w:trHeight w:val="370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777DAD" w14:textId="77777777" w:rsidR="00F02F83" w:rsidRDefault="00F02F83">
            <w:pPr>
              <w:spacing w:after="0"/>
              <w:ind w:left="127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121 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1D2F16" w14:textId="77777777" w:rsidR="00F02F83" w:rsidRDefault="00F02F83">
            <w:pPr>
              <w:spacing w:after="0"/>
            </w:pP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上海浦东黄工印刷有限公司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A445A4" w14:textId="77777777" w:rsidR="00F02F83" w:rsidRDefault="00F02F83">
            <w:pPr>
              <w:spacing w:after="0"/>
            </w:pP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上海黄工印刷有限公司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109F17" w14:textId="77777777" w:rsidR="00F02F83" w:rsidRDefault="00F02F83">
            <w:pPr>
              <w:spacing w:after="0"/>
              <w:ind w:left="187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GR201931001646 </w:t>
            </w:r>
          </w:p>
        </w:tc>
      </w:tr>
      <w:tr w:rsidR="00F02F83" w14:paraId="6A149409" w14:textId="77777777" w:rsidTr="00F02F83">
        <w:trPr>
          <w:trHeight w:val="370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DE2636" w14:textId="77777777" w:rsidR="00F02F83" w:rsidRDefault="00F02F83">
            <w:pPr>
              <w:spacing w:after="0"/>
              <w:ind w:left="127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122 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6CE418" w14:textId="77777777" w:rsidR="00F02F83" w:rsidRDefault="00F02F83">
            <w:pPr>
              <w:spacing w:after="0"/>
            </w:pP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上海</w:t>
            </w:r>
            <w:proofErr w:type="gramStart"/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黄龙物</w:t>
            </w:r>
            <w:proofErr w:type="gramEnd"/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联网科技有限公司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775DF0" w14:textId="77777777" w:rsidR="00F02F83" w:rsidRDefault="00F02F83">
            <w:pPr>
              <w:spacing w:after="0"/>
            </w:pP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上海黄龙信息技术有限公司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5B8545" w14:textId="77777777" w:rsidR="00F02F83" w:rsidRDefault="00F02F83">
            <w:pPr>
              <w:spacing w:after="0"/>
              <w:ind w:left="187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GR202031001343 </w:t>
            </w:r>
          </w:p>
        </w:tc>
      </w:tr>
      <w:tr w:rsidR="00F02F83" w14:paraId="4CBD8F75" w14:textId="77777777" w:rsidTr="00F02F83">
        <w:trPr>
          <w:trHeight w:val="370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8013BB" w14:textId="77777777" w:rsidR="00F02F83" w:rsidRDefault="00F02F83">
            <w:pPr>
              <w:spacing w:after="0"/>
              <w:ind w:left="127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123 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81CD70" w14:textId="77777777" w:rsidR="00F02F83" w:rsidRDefault="00F02F83">
            <w:pPr>
              <w:spacing w:after="0"/>
            </w:pP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上海轻迅信息科技有限公司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B34017" w14:textId="77777777" w:rsidR="00F02F83" w:rsidRDefault="00F02F83">
            <w:pPr>
              <w:spacing w:after="0"/>
            </w:pP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上海轻迅信息科技股份有限公司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AE9CAE" w14:textId="77777777" w:rsidR="00F02F83" w:rsidRDefault="00F02F83">
            <w:pPr>
              <w:spacing w:after="0"/>
              <w:ind w:left="187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GR202131004171 </w:t>
            </w:r>
          </w:p>
        </w:tc>
      </w:tr>
      <w:tr w:rsidR="00F02F83" w14:paraId="45FCBE04" w14:textId="77777777" w:rsidTr="00F02F83">
        <w:trPr>
          <w:trHeight w:val="372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3569F3" w14:textId="77777777" w:rsidR="00F02F83" w:rsidRDefault="00F02F83">
            <w:pPr>
              <w:spacing w:after="0"/>
              <w:ind w:left="127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124 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2E5F13" w14:textId="77777777" w:rsidR="00F02F83" w:rsidRDefault="00F02F83">
            <w:pPr>
              <w:spacing w:after="0"/>
            </w:pP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上海迈坦信息科技有限公司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0246E7" w14:textId="77777777" w:rsidR="00F02F83" w:rsidRDefault="00F02F83">
            <w:pPr>
              <w:spacing w:after="0"/>
            </w:pP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北京迈坦信息科技有限公司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66CE15" w14:textId="77777777" w:rsidR="00F02F83" w:rsidRDefault="00F02F83">
            <w:pPr>
              <w:spacing w:after="0"/>
              <w:ind w:left="187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GR202031006612 </w:t>
            </w:r>
          </w:p>
        </w:tc>
      </w:tr>
      <w:tr w:rsidR="00F02F83" w14:paraId="5FB9E761" w14:textId="77777777" w:rsidTr="00F02F83">
        <w:trPr>
          <w:trHeight w:val="370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1276C0" w14:textId="77777777" w:rsidR="00F02F83" w:rsidRDefault="00F02F83">
            <w:pPr>
              <w:spacing w:after="0"/>
              <w:ind w:left="127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125 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624851" w14:textId="77777777" w:rsidR="00F02F83" w:rsidRDefault="00F02F83">
            <w:pPr>
              <w:spacing w:after="0"/>
            </w:pP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达</w:t>
            </w:r>
            <w:proofErr w:type="gramStart"/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闼</w:t>
            </w:r>
            <w:proofErr w:type="gramEnd"/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机器人有限公司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7D177A" w14:textId="77777777" w:rsidR="00F02F83" w:rsidRDefault="00F02F83">
            <w:pPr>
              <w:spacing w:after="0"/>
            </w:pP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达</w:t>
            </w:r>
            <w:proofErr w:type="gramStart"/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闼</w:t>
            </w:r>
            <w:proofErr w:type="gramEnd"/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机器人股份有限公司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FA8B2D" w14:textId="77777777" w:rsidR="00F02F83" w:rsidRDefault="00F02F83">
            <w:pPr>
              <w:spacing w:after="0"/>
              <w:ind w:left="187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GR202031000016 </w:t>
            </w:r>
          </w:p>
        </w:tc>
      </w:tr>
      <w:tr w:rsidR="00F02F83" w14:paraId="17B65807" w14:textId="77777777" w:rsidTr="00F02F83">
        <w:trPr>
          <w:trHeight w:val="370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EE709E" w14:textId="77777777" w:rsidR="00F02F83" w:rsidRDefault="00F02F83">
            <w:pPr>
              <w:spacing w:after="0"/>
              <w:ind w:left="127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126 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634B51" w14:textId="77777777" w:rsidR="00F02F83" w:rsidRDefault="00F02F83">
            <w:pPr>
              <w:spacing w:after="0"/>
            </w:pP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上海绿自健环境科技有限公司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4D4E40" w14:textId="77777777" w:rsidR="00F02F83" w:rsidRDefault="00F02F83">
            <w:pPr>
              <w:spacing w:after="0"/>
            </w:pPr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上海绿自健科技有限公司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BFAF57" w14:textId="77777777" w:rsidR="00F02F83" w:rsidRDefault="00F02F83">
            <w:pPr>
              <w:spacing w:after="0"/>
              <w:ind w:left="187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GR202031005268 </w:t>
            </w:r>
          </w:p>
        </w:tc>
      </w:tr>
      <w:tr w:rsidR="00F02F83" w14:paraId="71913887" w14:textId="77777777" w:rsidTr="00F02F83">
        <w:trPr>
          <w:trHeight w:val="372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5BB998" w14:textId="77777777" w:rsidR="00F02F83" w:rsidRDefault="00F02F83">
            <w:pPr>
              <w:spacing w:after="0"/>
              <w:ind w:left="127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127 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EBC6C5" w14:textId="77777777" w:rsidR="00F02F83" w:rsidRDefault="00F02F83">
            <w:pPr>
              <w:spacing w:after="0"/>
            </w:pPr>
            <w:proofErr w:type="gramStart"/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思百危</w:t>
            </w:r>
            <w:proofErr w:type="gramEnd"/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实业（上海）有限公司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356982" w14:textId="77777777" w:rsidR="00F02F83" w:rsidRDefault="00F02F83">
            <w:pPr>
              <w:spacing w:after="0"/>
            </w:pPr>
            <w:proofErr w:type="gramStart"/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思百危</w:t>
            </w:r>
            <w:proofErr w:type="gramEnd"/>
            <w:r>
              <w:rPr>
                <w:rFonts w:ascii="Microsoft YaHei UI" w:eastAsia="Microsoft YaHei UI" w:hAnsi="Microsoft YaHei UI" w:cs="Microsoft YaHei UI" w:hint="eastAsia"/>
                <w:sz w:val="21"/>
              </w:rPr>
              <w:t>（上海）安全科技有限公司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1D4FF5" w14:textId="77777777" w:rsidR="00F02F83" w:rsidRDefault="00F02F83">
            <w:pPr>
              <w:spacing w:after="0"/>
              <w:ind w:left="187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GR201931002726 </w:t>
            </w:r>
          </w:p>
        </w:tc>
      </w:tr>
    </w:tbl>
    <w:p w14:paraId="6B327AAB" w14:textId="77777777" w:rsidR="00F02F83" w:rsidRDefault="00F02F83" w:rsidP="00F02F83">
      <w:pPr>
        <w:spacing w:after="0"/>
        <w:jc w:val="both"/>
      </w:pPr>
      <w:r>
        <w:rPr>
          <w:rFonts w:ascii="Times New Roman" w:eastAsia="Times New Roman" w:hAnsi="Times New Roman" w:cs="Times New Roman"/>
          <w:sz w:val="21"/>
        </w:rPr>
        <w:t xml:space="preserve"> </w:t>
      </w:r>
    </w:p>
    <w:p w14:paraId="769CFCB1" w14:textId="77777777" w:rsidR="000A7D89" w:rsidRDefault="000A7D89">
      <w:pPr>
        <w:adjustRightInd w:val="0"/>
        <w:snapToGrid w:val="0"/>
        <w:spacing w:line="360" w:lineRule="auto"/>
        <w:ind w:firstLineChars="200" w:firstLine="643"/>
        <w:rPr>
          <w:rFonts w:ascii="仿宋" w:eastAsia="仿宋" w:hAnsi="仿宋" w:cs="楷体"/>
          <w:b/>
          <w:bCs/>
          <w:sz w:val="32"/>
          <w:szCs w:val="32"/>
        </w:rPr>
      </w:pPr>
    </w:p>
    <w:p w14:paraId="7F9711E6" w14:textId="77777777" w:rsidR="00176D0B" w:rsidRDefault="00176D0B">
      <w:pPr>
        <w:jc w:val="center"/>
        <w:rPr>
          <w:rFonts w:ascii="仿宋" w:eastAsia="仿宋" w:hAnsi="仿宋" w:cs="楷体"/>
          <w:b/>
          <w:bCs/>
          <w:sz w:val="32"/>
          <w:szCs w:val="32"/>
        </w:rPr>
      </w:pPr>
    </w:p>
    <w:sectPr w:rsidR="00176D0B">
      <w:headerReference w:type="even" r:id="rId6"/>
      <w:headerReference w:type="default" r:id="rId7"/>
      <w:footerReference w:type="default" r:id="rId8"/>
      <w:headerReference w:type="first" r:id="rId9"/>
      <w:pgSz w:w="11906" w:h="16838"/>
      <w:pgMar w:top="1134" w:right="1134" w:bottom="113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250094" w14:textId="77777777" w:rsidR="00132A9A" w:rsidRDefault="00132A9A">
      <w:r>
        <w:separator/>
      </w:r>
    </w:p>
  </w:endnote>
  <w:endnote w:type="continuationSeparator" w:id="0">
    <w:p w14:paraId="52B1F780" w14:textId="77777777" w:rsidR="00132A9A" w:rsidRDefault="00132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E52E6" w14:textId="77777777" w:rsidR="000A7D89" w:rsidRDefault="000A7D89">
    <w:pPr>
      <w:pStyle w:val="a7"/>
      <w:jc w:val="center"/>
      <w:rPr>
        <w:rFonts w:ascii="仿宋" w:eastAsia="仿宋" w:hAnsi="仿宋"/>
      </w:rPr>
    </w:pPr>
  </w:p>
  <w:p w14:paraId="573EFFE5" w14:textId="77777777" w:rsidR="000A7D89" w:rsidRDefault="00132A9A">
    <w:pPr>
      <w:pStyle w:val="a7"/>
      <w:rPr>
        <w:rFonts w:ascii="仿宋" w:eastAsia="仿宋" w:hAnsi="仿宋"/>
      </w:rPr>
    </w:pPr>
    <w:hyperlink r:id="rId1" w:history="1">
      <w:r w:rsidR="00176D0B">
        <w:rPr>
          <w:rStyle w:val="ad"/>
          <w:rFonts w:ascii="仿宋" w:eastAsia="仿宋" w:hAnsi="仿宋"/>
        </w:rPr>
        <w:t>http://www.</w:t>
      </w:r>
      <w:r w:rsidR="00176D0B">
        <w:rPr>
          <w:rStyle w:val="ad"/>
          <w:rFonts w:ascii="仿宋" w:eastAsia="仿宋" w:hAnsi="仿宋" w:hint="eastAsia"/>
        </w:rPr>
        <w:t>innofunds</w:t>
      </w:r>
      <w:r w:rsidR="00176D0B">
        <w:rPr>
          <w:rStyle w:val="ad"/>
          <w:rFonts w:ascii="仿宋" w:eastAsia="仿宋" w:hAnsi="仿宋"/>
        </w:rPr>
        <w:t>.com</w:t>
      </w:r>
      <w:r w:rsidR="00176D0B">
        <w:rPr>
          <w:rStyle w:val="ad"/>
          <w:rFonts w:ascii="仿宋" w:eastAsia="仿宋" w:hAnsi="仿宋" w:hint="eastAsia"/>
        </w:rPr>
        <w:t>.cn</w:t>
      </w:r>
    </w:hyperlink>
    <w:r w:rsidR="00176D0B">
      <w:rPr>
        <w:rFonts w:ascii="仿宋" w:eastAsia="仿宋" w:hAnsi="仿宋" w:hint="eastAsia"/>
      </w:rPr>
      <w:t xml:space="preserve">   </w:t>
    </w:r>
    <w:r w:rsidR="00176D0B">
      <w:rPr>
        <w:rFonts w:ascii="仿宋" w:eastAsia="仿宋" w:hAnsi="仿宋" w:hint="eastAsia"/>
        <w:color w:val="0000FF"/>
      </w:rPr>
      <w:t>Tel</w:t>
    </w:r>
    <w:r w:rsidR="00176D0B">
      <w:rPr>
        <w:rFonts w:ascii="仿宋" w:eastAsia="仿宋" w:hAnsi="仿宋" w:hint="eastAsia"/>
        <w:color w:val="0000FF"/>
      </w:rPr>
      <w:t xml:space="preserve">：021－54285911  54306991  Fax： 54306991  CORUNDO——A </w:t>
    </w:r>
    <w:r w:rsidR="00176D0B">
      <w:rPr>
        <w:rFonts w:ascii="仿宋" w:eastAsia="仿宋" w:hAnsi="仿宋"/>
        <w:color w:val="0000FF"/>
      </w:rPr>
      <w:t>STEP AHEAD</w:t>
    </w:r>
  </w:p>
  <w:p w14:paraId="26EBD2D4" w14:textId="77777777" w:rsidR="000A7D89" w:rsidRDefault="007C4558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77A6D6A" wp14:editId="0EC4534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273685" cy="326390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3685" cy="3263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BB1AFD1" w14:textId="77777777" w:rsidR="000A7D89" w:rsidRDefault="00176D0B">
                          <w:pPr>
                            <w:pStyle w:val="a7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7A6D6A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1.55pt;height:25.7pt;z-index: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" filled="f" stroked="f" strokeweight=".5pt">
              <v:textbox inset="0,0,0,0">
                <w:txbxContent>
                  <w:p w14:paraId="3BB1AFD1" w14:textId="77777777" w:rsidR="000A7D89" w:rsidRDefault="00176D0B">
                    <w:pPr>
                      <w:pStyle w:val="a7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368499" w14:textId="77777777" w:rsidR="00132A9A" w:rsidRDefault="00132A9A">
      <w:r>
        <w:separator/>
      </w:r>
    </w:p>
  </w:footnote>
  <w:footnote w:type="continuationSeparator" w:id="0">
    <w:p w14:paraId="12221B5D" w14:textId="77777777" w:rsidR="00132A9A" w:rsidRDefault="00132A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1D1F7" w14:textId="77777777" w:rsidR="000A7D89" w:rsidRDefault="00132A9A">
    <w:pPr>
      <w:pStyle w:val="a8"/>
    </w:pPr>
    <w:r>
      <w:pict w14:anchorId="3BF84C6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1038219" o:spid="_x0000_s1029" type="#_x0000_t136" style="position:absolute;left:0;text-align:left;margin-left:0;margin-top:0;width:614.95pt;height:64.4pt;rotation:315;z-index:-251660800;mso-position-horizontal:center;mso-position-horizontal-relative:margin;mso-position-vertical:center;mso-position-vertical-relative:margin" o:allowincell="f" fillcolor="silver" stroked="f">
          <v:fill opacity=".5"/>
          <v:textpath style="font-family:&quot;仿宋&quot;;font-size:1pt" string="科润达机密文件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6FAEC" w14:textId="77777777" w:rsidR="000A7D89" w:rsidRDefault="00132A9A">
    <w:pPr>
      <w:pStyle w:val="a8"/>
      <w:pBdr>
        <w:bottom w:val="none" w:sz="0" w:space="0" w:color="auto"/>
      </w:pBdr>
      <w:jc w:val="both"/>
      <w:rPr>
        <w:rFonts w:ascii="仿宋" w:eastAsia="仿宋" w:hAnsi="仿宋"/>
        <w:sz w:val="21"/>
        <w:szCs w:val="21"/>
      </w:rPr>
    </w:pPr>
    <w:r>
      <w:pict w14:anchorId="3F98B11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1038220" o:spid="_x0000_s1030" type="#_x0000_t136" style="position:absolute;left:0;text-align:left;margin-left:0;margin-top:0;width:614.95pt;height:64.4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仿宋&quot;;font-size:1pt" string="科润达机密文件"/>
          <w10:wrap anchorx="margin" anchory="margin"/>
        </v:shape>
      </w:pict>
    </w:r>
    <w:r w:rsidR="007C4558">
      <w:rPr>
        <w:noProof/>
      </w:rPr>
      <w:drawing>
        <wp:anchor distT="0" distB="0" distL="114300" distR="114300" simplePos="0" relativeHeight="251659776" behindDoc="0" locked="0" layoutInCell="1" allowOverlap="1" wp14:anchorId="5FCD86E1" wp14:editId="6ABC5E4C">
          <wp:simplePos x="0" y="0"/>
          <wp:positionH relativeFrom="column">
            <wp:posOffset>-403860</wp:posOffset>
          </wp:positionH>
          <wp:positionV relativeFrom="paragraph">
            <wp:posOffset>-83185</wp:posOffset>
          </wp:positionV>
          <wp:extent cx="720090" cy="347980"/>
          <wp:effectExtent l="0" t="0" r="0" b="0"/>
          <wp:wrapNone/>
          <wp:docPr id="8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76" t="-7451"/>
                  <a:stretch>
                    <a:fillRect/>
                  </a:stretch>
                </pic:blipFill>
                <pic:spPr bwMode="auto">
                  <a:xfrm>
                    <a:off x="0" y="0"/>
                    <a:ext cx="720090" cy="347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76D0B">
      <w:rPr>
        <w:rFonts w:hint="eastAsia"/>
      </w:rPr>
      <w:t xml:space="preserve">       </w:t>
    </w:r>
    <w:r w:rsidR="00176D0B">
      <w:rPr>
        <w:rFonts w:ascii="仿宋" w:eastAsia="仿宋" w:hAnsi="仿宋" w:hint="eastAsia"/>
      </w:rPr>
      <w:t xml:space="preserve">                                                           </w:t>
    </w:r>
    <w:r w:rsidR="00176D0B">
      <w:rPr>
        <w:rFonts w:ascii="仿宋" w:eastAsia="仿宋" w:hAnsi="仿宋"/>
      </w:rPr>
      <w:t xml:space="preserve">     </w:t>
    </w:r>
    <w:r w:rsidR="00176D0B">
      <w:rPr>
        <w:rFonts w:ascii="仿宋" w:eastAsia="仿宋" w:hAnsi="仿宋" w:hint="eastAsia"/>
      </w:rPr>
      <w:t xml:space="preserve">    </w:t>
    </w:r>
    <w:r w:rsidR="00176D0B">
      <w:rPr>
        <w:rFonts w:ascii="仿宋" w:eastAsia="仿宋" w:hAnsi="仿宋" w:hint="eastAsia"/>
        <w:sz w:val="21"/>
        <w:szCs w:val="21"/>
      </w:rPr>
      <w:t>上海</w:t>
    </w:r>
    <w:proofErr w:type="gramStart"/>
    <w:r w:rsidR="00176D0B">
      <w:rPr>
        <w:rFonts w:ascii="仿宋" w:eastAsia="仿宋" w:hAnsi="仿宋" w:hint="eastAsia"/>
        <w:sz w:val="21"/>
        <w:szCs w:val="21"/>
      </w:rPr>
      <w:t>科润达技术</w:t>
    </w:r>
    <w:proofErr w:type="gramEnd"/>
    <w:r w:rsidR="00176D0B">
      <w:rPr>
        <w:rFonts w:ascii="仿宋" w:eastAsia="仿宋" w:hAnsi="仿宋" w:hint="eastAsia"/>
        <w:sz w:val="21"/>
        <w:szCs w:val="21"/>
      </w:rPr>
      <w:t>经纪有限公司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7B228" w14:textId="77777777" w:rsidR="000A7D89" w:rsidRDefault="00132A9A">
    <w:pPr>
      <w:pStyle w:val="a8"/>
    </w:pPr>
    <w:r>
      <w:pict w14:anchorId="1CBA8CA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1038218" o:spid="_x0000_s1028" type="#_x0000_t136" style="position:absolute;left:0;text-align:left;margin-left:0;margin-top:0;width:614.95pt;height:64.4pt;rotation:315;z-index:-251659776;mso-position-horizontal:center;mso-position-horizontal-relative:margin;mso-position-vertical:center;mso-position-vertical-relative:margin" o:allowincell="f" fillcolor="silver" stroked="f">
          <v:fill opacity=".5"/>
          <v:textpath style="font-family:&quot;仿宋&quot;;font-size:1pt" string="科润达机密文件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F83"/>
    <w:rsid w:val="0003066F"/>
    <w:rsid w:val="00032B8B"/>
    <w:rsid w:val="000425EF"/>
    <w:rsid w:val="00055875"/>
    <w:rsid w:val="000774CF"/>
    <w:rsid w:val="000A7D89"/>
    <w:rsid w:val="000D1DC2"/>
    <w:rsid w:val="000F14B5"/>
    <w:rsid w:val="00132A9A"/>
    <w:rsid w:val="00132BD4"/>
    <w:rsid w:val="00176D0B"/>
    <w:rsid w:val="00182732"/>
    <w:rsid w:val="002668CD"/>
    <w:rsid w:val="002C4BBE"/>
    <w:rsid w:val="002C5575"/>
    <w:rsid w:val="00450D37"/>
    <w:rsid w:val="004763A7"/>
    <w:rsid w:val="004E3A79"/>
    <w:rsid w:val="00596493"/>
    <w:rsid w:val="005E31A0"/>
    <w:rsid w:val="005E772A"/>
    <w:rsid w:val="00654BE3"/>
    <w:rsid w:val="006A49F2"/>
    <w:rsid w:val="006B11DC"/>
    <w:rsid w:val="00741D1F"/>
    <w:rsid w:val="00752E8A"/>
    <w:rsid w:val="00791278"/>
    <w:rsid w:val="007C4558"/>
    <w:rsid w:val="00814F1A"/>
    <w:rsid w:val="008165CF"/>
    <w:rsid w:val="008516AA"/>
    <w:rsid w:val="008651FD"/>
    <w:rsid w:val="00884EC7"/>
    <w:rsid w:val="008D28F1"/>
    <w:rsid w:val="00916B3D"/>
    <w:rsid w:val="009207DD"/>
    <w:rsid w:val="00922F37"/>
    <w:rsid w:val="009761AE"/>
    <w:rsid w:val="009A1A51"/>
    <w:rsid w:val="009B1BC4"/>
    <w:rsid w:val="009E423A"/>
    <w:rsid w:val="009F52D9"/>
    <w:rsid w:val="00A25AB4"/>
    <w:rsid w:val="00A40E9E"/>
    <w:rsid w:val="00AF2D95"/>
    <w:rsid w:val="00B0460C"/>
    <w:rsid w:val="00B505C5"/>
    <w:rsid w:val="00BC2445"/>
    <w:rsid w:val="00BC792A"/>
    <w:rsid w:val="00BD1252"/>
    <w:rsid w:val="00BE2CDB"/>
    <w:rsid w:val="00CA49AD"/>
    <w:rsid w:val="00CB211E"/>
    <w:rsid w:val="00CC4431"/>
    <w:rsid w:val="00CD6754"/>
    <w:rsid w:val="00D04068"/>
    <w:rsid w:val="00D539B5"/>
    <w:rsid w:val="00D70C95"/>
    <w:rsid w:val="00D862D6"/>
    <w:rsid w:val="00DE7749"/>
    <w:rsid w:val="00EF6DB9"/>
    <w:rsid w:val="00F02F83"/>
    <w:rsid w:val="00F40543"/>
    <w:rsid w:val="00F7702F"/>
    <w:rsid w:val="00F92C4A"/>
    <w:rsid w:val="00F93D71"/>
    <w:rsid w:val="00FD73E4"/>
    <w:rsid w:val="04E34EC3"/>
    <w:rsid w:val="0C0A183B"/>
    <w:rsid w:val="12546385"/>
    <w:rsid w:val="13B75C9E"/>
    <w:rsid w:val="1A7A4922"/>
    <w:rsid w:val="1DE050CC"/>
    <w:rsid w:val="292B7157"/>
    <w:rsid w:val="2A7C7AB0"/>
    <w:rsid w:val="2B813D48"/>
    <w:rsid w:val="2C54137E"/>
    <w:rsid w:val="33C514B3"/>
    <w:rsid w:val="34401C7B"/>
    <w:rsid w:val="36246A84"/>
    <w:rsid w:val="3BB51DB5"/>
    <w:rsid w:val="57247EAC"/>
    <w:rsid w:val="5CE1611B"/>
    <w:rsid w:val="5D1357FD"/>
    <w:rsid w:val="5D617136"/>
    <w:rsid w:val="60F06E13"/>
    <w:rsid w:val="61946B06"/>
    <w:rsid w:val="698B7561"/>
    <w:rsid w:val="77175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6F4FA99C"/>
  <w15:chartTrackingRefBased/>
  <w15:docId w15:val="{6CDA34B5-BA7A-4B3B-8805-E38A06D7D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uiPriority="99" w:qFormat="1"/>
    <w:lsdException w:name="Title" w:qFormat="1"/>
    <w:lsdException w:name="Default Paragraph Font" w:uiPriority="1" w:unhideWhenUsed="1"/>
    <w:lsdException w:name="Subtitle" w:qFormat="1"/>
    <w:lsdException w:name="Hyperlink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02F83"/>
    <w:pPr>
      <w:spacing w:after="160" w:line="256" w:lineRule="auto"/>
    </w:pPr>
    <w:rPr>
      <w:rFonts w:ascii="Calibri" w:eastAsia="Calibri" w:hAnsi="Calibri" w:cs="Calibri"/>
      <w:color w:val="000000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pPr>
      <w:widowControl w:val="0"/>
      <w:spacing w:after="0" w:line="240" w:lineRule="auto"/>
    </w:pPr>
    <w:rPr>
      <w:rFonts w:eastAsia="宋体" w:cs="Times New Roman"/>
      <w:color w:val="auto"/>
      <w:sz w:val="21"/>
      <w:szCs w:val="24"/>
    </w:rPr>
  </w:style>
  <w:style w:type="character" w:customStyle="1" w:styleId="a4">
    <w:name w:val="批注文字 字符"/>
    <w:link w:val="a3"/>
    <w:qFormat/>
    <w:rPr>
      <w:rFonts w:ascii="Calibri" w:eastAsia="宋体" w:hAnsi="Calibri" w:cs="Times New Roman"/>
      <w:kern w:val="2"/>
      <w:sz w:val="21"/>
      <w:szCs w:val="24"/>
    </w:rPr>
  </w:style>
  <w:style w:type="paragraph" w:styleId="a5">
    <w:name w:val="Balloon Text"/>
    <w:basedOn w:val="a"/>
    <w:link w:val="a6"/>
    <w:qFormat/>
    <w:pPr>
      <w:widowControl w:val="0"/>
      <w:spacing w:after="0" w:line="240" w:lineRule="auto"/>
      <w:jc w:val="both"/>
    </w:pPr>
    <w:rPr>
      <w:rFonts w:eastAsia="宋体" w:cs="Times New Roman"/>
      <w:color w:val="auto"/>
      <w:sz w:val="18"/>
      <w:szCs w:val="18"/>
    </w:rPr>
  </w:style>
  <w:style w:type="character" w:customStyle="1" w:styleId="a6">
    <w:name w:val="批注框文本 字符"/>
    <w:link w:val="a5"/>
    <w:rPr>
      <w:rFonts w:ascii="Calibri" w:eastAsia="宋体" w:hAnsi="Calibri" w:cs="Times New Roman"/>
      <w:kern w:val="2"/>
      <w:sz w:val="18"/>
      <w:szCs w:val="18"/>
    </w:rPr>
  </w:style>
  <w:style w:type="paragraph" w:styleId="a7">
    <w:name w:val="footer"/>
    <w:basedOn w:val="a"/>
    <w:qFormat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rFonts w:eastAsia="宋体" w:cs="Times New Roman"/>
      <w:color w:val="auto"/>
      <w:sz w:val="18"/>
      <w:szCs w:val="24"/>
    </w:rPr>
  </w:style>
  <w:style w:type="paragraph" w:styleId="a8">
    <w:name w:val="header"/>
    <w:basedOn w:val="a"/>
    <w:link w:val="a9"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rFonts w:eastAsia="宋体" w:cs="Times New Roman"/>
      <w:color w:val="auto"/>
      <w:sz w:val="18"/>
      <w:szCs w:val="18"/>
    </w:rPr>
  </w:style>
  <w:style w:type="character" w:customStyle="1" w:styleId="a9">
    <w:name w:val="页眉 字符"/>
    <w:link w:val="a8"/>
    <w:uiPriority w:val="99"/>
    <w:qFormat/>
    <w:rPr>
      <w:rFonts w:ascii="Calibri" w:eastAsia="宋体" w:hAnsi="Calibri" w:cs="Times New Roman"/>
      <w:kern w:val="2"/>
      <w:sz w:val="18"/>
      <w:szCs w:val="18"/>
    </w:rPr>
  </w:style>
  <w:style w:type="paragraph" w:styleId="aa">
    <w:name w:val="annotation subject"/>
    <w:basedOn w:val="a3"/>
    <w:next w:val="a3"/>
    <w:link w:val="ab"/>
    <w:rPr>
      <w:b/>
      <w:bCs/>
    </w:rPr>
  </w:style>
  <w:style w:type="character" w:customStyle="1" w:styleId="ab">
    <w:name w:val="批注主题 字符"/>
    <w:basedOn w:val="a4"/>
    <w:link w:val="aa"/>
    <w:qFormat/>
    <w:rPr>
      <w:rFonts w:ascii="Calibri" w:eastAsia="宋体" w:hAnsi="Calibri" w:cs="Times New Roman"/>
      <w:kern w:val="2"/>
      <w:sz w:val="21"/>
      <w:szCs w:val="24"/>
    </w:rPr>
  </w:style>
  <w:style w:type="table" w:styleId="ac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unhideWhenUsed/>
    <w:qFormat/>
    <w:rPr>
      <w:color w:val="0000FF"/>
      <w:u w:val="single"/>
    </w:rPr>
  </w:style>
  <w:style w:type="character" w:styleId="ae">
    <w:name w:val="annotation reference"/>
    <w:uiPriority w:val="99"/>
    <w:qFormat/>
    <w:rPr>
      <w:sz w:val="21"/>
      <w:szCs w:val="21"/>
    </w:rPr>
  </w:style>
  <w:style w:type="table" w:customStyle="1" w:styleId="TableGrid">
    <w:name w:val="TableGrid"/>
    <w:rsid w:val="00F02F83"/>
    <w:rPr>
      <w:rFonts w:asciiTheme="minorHAnsi" w:eastAsiaTheme="minorEastAsia" w:hAnsiTheme="minorHAnsi" w:cstheme="minorBidi"/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104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nnofunds.com.cn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rundo-3\Documents\&#33258;&#23450;&#20041;%20Office%20&#27169;&#26495;\&#31185;&#28070;&#36798;&#25991;&#20214;&#26684;&#24335;&#27169;&#26495;&#65288;&#31446;&#29256;&#65289;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科润达文件格式模板（竖版）</Template>
  <TotalTime>3</TotalTime>
  <Pages>7</Pages>
  <Words>1003</Words>
  <Characters>5719</Characters>
  <Application>Microsoft Office Word</Application>
  <DocSecurity>0</DocSecurity>
  <Lines>47</Lines>
  <Paragraphs>13</Paragraphs>
  <ScaleCrop>false</ScaleCrop>
  <Company>Sky123.Org</Company>
  <LinksUpToDate>false</LinksUpToDate>
  <CharactersWithSpaces>6709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corundo-3</dc:creator>
  <cp:keywords/>
  <cp:lastModifiedBy>corundo3@hotmail.com</cp:lastModifiedBy>
  <cp:revision>1</cp:revision>
  <cp:lastPrinted>2021-02-05T08:47:00Z</cp:lastPrinted>
  <dcterms:created xsi:type="dcterms:W3CDTF">2022-06-17T05:42:00Z</dcterms:created>
  <dcterms:modified xsi:type="dcterms:W3CDTF">2022-06-17T05:45:00Z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D40EB3CBED594891A304C4C16D83DF9A</vt:lpwstr>
  </property>
</Properties>
</file>