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3669" w14:textId="4B84649A" w:rsidR="009E1883" w:rsidRDefault="00AE123E" w:rsidP="00AE123E">
      <w:pPr>
        <w:adjustRightInd w:val="0"/>
        <w:snapToGrid w:val="0"/>
        <w:spacing w:line="360" w:lineRule="auto"/>
        <w:ind w:left="0"/>
        <w:rPr>
          <w:rFonts w:ascii="仿宋" w:eastAsia="仿宋" w:hAnsi="仿宋" w:cs="楷体"/>
          <w:b w:val="0"/>
          <w:bCs/>
          <w:szCs w:val="32"/>
        </w:rPr>
      </w:pPr>
      <w:r>
        <w:rPr>
          <w:rFonts w:ascii="仿宋" w:eastAsia="仿宋" w:hAnsi="仿宋" w:cs="楷体" w:hint="eastAsia"/>
          <w:b w:val="0"/>
          <w:bCs/>
          <w:szCs w:val="32"/>
        </w:rPr>
        <w:t>附件：</w:t>
      </w:r>
    </w:p>
    <w:p w14:paraId="6E0808B3" w14:textId="77777777" w:rsidR="00AE123E" w:rsidRDefault="00AE123E" w:rsidP="00AE123E">
      <w:r>
        <w:rPr>
          <w:rFonts w:hint="eastAsia"/>
        </w:rPr>
        <w:t>上海市</w:t>
      </w:r>
      <w:r>
        <w:rPr>
          <w:rFonts w:ascii="Arial" w:eastAsia="Arial" w:hAnsi="Arial" w:cs="Arial"/>
        </w:rPr>
        <w:t>2022</w:t>
      </w:r>
      <w:r>
        <w:rPr>
          <w:rFonts w:hint="eastAsia"/>
        </w:rPr>
        <w:t>年第四批拟入库科技型中小企业公示名单</w:t>
      </w:r>
    </w:p>
    <w:tbl>
      <w:tblPr>
        <w:tblStyle w:val="TableGrid"/>
        <w:tblW w:w="9189" w:type="dxa"/>
        <w:tblInd w:w="-117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2"/>
        <w:gridCol w:w="5084"/>
        <w:gridCol w:w="2773"/>
      </w:tblGrid>
      <w:tr w:rsidR="00AE123E" w14:paraId="0228B031" w14:textId="77777777" w:rsidTr="00AE123E">
        <w:trPr>
          <w:trHeight w:val="283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14:paraId="4542BF20" w14:textId="77777777" w:rsidR="00AE123E" w:rsidRDefault="00AE123E">
            <w:pPr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20"/>
              </w:rPr>
              <w:t>序号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14:paraId="2CAB1175" w14:textId="77777777" w:rsidR="00AE123E" w:rsidRDefault="00AE123E">
            <w:pPr>
              <w:ind w:left="96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20"/>
              </w:rPr>
              <w:t>企业名称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hideMark/>
          </w:tcPr>
          <w:p w14:paraId="39C97F6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20"/>
              </w:rPr>
              <w:t>企业注册地</w:t>
            </w:r>
          </w:p>
        </w:tc>
      </w:tr>
      <w:tr w:rsidR="00AE123E" w14:paraId="6E6716C5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BF64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30D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创新奇智（上海）科技有限公司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BA2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8CF852D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1834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4CF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鑫锚信息网络科技（上海）有限公司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B8E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26DBBD8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501B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E9D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上海服泽能源科技有限公司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955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7430032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C188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68C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上海倍豪船舶科技有限公司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6407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0CD89D1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B738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AE0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禹智天工（上海）环境科技发展有限公司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BF04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E091B94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CEF5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6C3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上海溪淇电子科技有限公司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06E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7C293F2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3BEB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7D3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上海又力光电科技有限公司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F88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0A222A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2818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017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上海绿自健科技有限公司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C7C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36A948B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82A6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F5A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上海艾吉微电子科技有限公司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788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51D2DCF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180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E46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鑫歆杰质量检测（上海）有限公司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D67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A8D9E19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3300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617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上海信羲国际物流有限公司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2AC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821959B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7106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C37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上海海容信息技术有限公司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150B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063FC9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5261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2FE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上海臧氏企业发展股份有限公司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931A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2F1CE2F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DE3A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268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上海奔果互联网科技有限公司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DA3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08F8800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FAB5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C8F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上海鹰海智能科技有限公司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D07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661F85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110F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57B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上海荣霓智能科技有限公司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049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C34A96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0DF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DC63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上海人赫信息技术有限公司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944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D55B45D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37F8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F3C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上海慧购通信息科技有限公司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AFC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75E56CD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52A5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5AA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上海松邦电气有限公司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A4C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5E36F4C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4EA1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549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上海悦贴胶粘制品有限公司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7EE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587DB5C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16EF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A77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东吴在线（上海）金融信息服务有限公司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DF9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FF741F3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7336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B24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上海岩齐信息科技有限公司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3AE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8B4CF6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9EAE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69C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上海康达卡勒幅智能医疗科技有限公司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962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E3390E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569D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9A1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上海毅信环保科技有限公司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6F5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A4331D6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AAA0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902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上海炫得灵信息技术有限公司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167A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56F5E1F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BBE5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253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上海酷幽网络科技有限公司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7547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99A0BE2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ABAC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B79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上海朗申电子科技有限公司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A63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753EA8D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6B29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E54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上海朱赫文化发展有限公司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51F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5A460A3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9D50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F25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上海烨得自动化科技股份有限公司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02C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8B72AC8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C19B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36C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上海创洋水处理设备股份有限公司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0EC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666773D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1137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3DF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上海统益生物科技有限公司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9D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5F501CB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95C3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389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上海颉毅广告有限公司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096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FD5146B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28F5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167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预位（上海）科技有限公司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8A4B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2B40841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F5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D77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上海福碳新材料有限公司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DA0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E5AB2F4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D832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C30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上海翡翰软件技术有限公司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C87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6C235E4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0013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BC5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视缘（上海）交通科技有限公司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822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9DA1723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A4E4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A13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上海海立特种制冷设备有限公司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B10A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E8CC8C0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63CA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0DF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上海贻赛新材料科技有限公司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9EB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EEA8059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E2C8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F8C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上海星欣科技发展有限公司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2EA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1D5A055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CDC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4C6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上海宝驰信医药科技股份有限公司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87D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EC785F4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4C5C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4488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EFF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234B80B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A9C1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2C5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上海叁虎网络科技有限公司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13F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EB0CCEA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55B9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737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上海中弈信息科技有限公司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A306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A519C01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22ED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C7F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上海江竑环保科技有限公司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4E3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23B7993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AC42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4EF2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上海异联展视数码科技有限公司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882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23D586F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3E71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59D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上海金鹏分析仪器有限公司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89A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394DE30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6735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3A2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上海星承科技发展有限公司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837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4D43CB2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CC9E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77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上海智简信息科技有限公司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43EA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5A4DCEF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9631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A33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上海龙猛机械有限公司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7FB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348C52A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D9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9EB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上海英嘉供应链有限公司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6416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A59153C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0E2E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DA1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磐瑟自动化科技（上海）有限公司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35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16FD4E8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06F0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0E7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上海数皆智能技术有限公司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BA9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451A0DC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7916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24D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上海恒钜化工有限公司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E7CA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916AC00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4F19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5D7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上海葆隆生物科技有限公司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382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523D5A1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1752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874B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上海千帆科技股份有限公司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293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E52C244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76C5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3F9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由力自动化科技（上海）有限公司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2B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AECC09F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3A30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285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上海倍增智能科技有限公司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F56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B665DD2" w14:textId="77777777" w:rsidTr="00AE123E">
        <w:trPr>
          <w:trHeight w:val="250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678C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3CB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上海迪派生物科技有限公司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CEE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</w:tbl>
    <w:p w14:paraId="612A197A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F6C39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055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1D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博瑞利安信息科技（上海）有限公司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5A6C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5E6EC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78E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6FB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阳昕环保科技（上海）有限公司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AB9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2D12C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099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718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上海横源机械设备有限公司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9A52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064D3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F78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DC4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上海五虎婴童用品有限公司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F97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649DB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B31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15B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上海瞬雷科技有限公司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2B1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44BEA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74A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D9E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上海曜登生物科技有限公司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946B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6F7C0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B28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64A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上海稻黄电子设备技术有限公司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138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28982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8578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217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桃花源企业集团有限公司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00A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AE61A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2BD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74A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上海同有展览展示服务有限公司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61D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1CA62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4B7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6A9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上海玲珑屿高新技术有限公司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495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79E98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F08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2F0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上海洪洋农业科技集团有限公司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A78F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6257B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9F0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414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上海田田节能环保科技有限公司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7A2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43B50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77CD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CEC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上海米粟软件有限公司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6941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1466B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ECB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A1F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上海钧恒能源设备有限公司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21D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667F5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C00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5B7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玺和医疗科技（上海）有限公司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EF5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18651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723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F11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上海芬创信息科技有限公司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36F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5431F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AE6C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4ED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上海遐永医药科技有限公司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5A6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000F1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CA3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8A4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上海国科航星量子科技有限公司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D09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56D28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D2D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2ED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上海客从信息科技有限公司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987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6518B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CAD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577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日霆视觉科技（上海）有限公司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2BB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ED431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E3E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E93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国环电气科技（上海）有限公司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F9B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29E5B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BC1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AFCE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上海炬路信息科技有限公司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5CF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A924E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AA4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8A6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上海翊翱信息科技有限公司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1687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B5680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B2A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F03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上海联纵数据服务有限公司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337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0B5F6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B5E2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6C5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上海星诚信析科技有限公司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68F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655CB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64E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FE1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上海黎域科技贸易有限公司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AA2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978BC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047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E9B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上海经禾信息技术有限公司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0E6F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F1893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A40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5C4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上海稻盛电子科技股份有限公司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5B4D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A78A0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7E9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F6C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上海英威思医疗科技有限公司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07EA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E79C2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6AB3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2F9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上海常逸环保科技有限公司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CD0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18842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EB8C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442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上海钨睿新材料科技有限公司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055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77B1E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A6A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375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上海志简智能科技有限公司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1B7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05D85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B0F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DE6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上海奇禹空间结构技术有限公司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AE9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10EE8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95CC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8D6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上海柯舜科技有限公司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512C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10D7C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A13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916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上海柳骏信息科技有限公司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85E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A9B99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A1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5C1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上海臻相软件科技有限公司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F38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CC78B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19C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E44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桓德信息科技（上海）有限公司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3E6B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357E3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603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3B5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上海悟舞文化传播有限公司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4E5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EDB20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1F3B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FA4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上海澜方实业有限公司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44D6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BEF74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8CF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FF5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上海盟塾网络科技有限公司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094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37B23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83E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288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上海途炫机器人有限公司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598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DEC97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55F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B91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敦旷（上海）信息科技有限公司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924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4F03D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6E0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D74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上海浩诺供应链管理有限公司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7E5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1E1DC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D7F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716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上海嗒讯智能科技有限公司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743D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20C76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18F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AFD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上海《华东科技》杂志社有限公司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0E70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49607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8F1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089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上海鼎芮电子技术工程有限公司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911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0A3A7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E87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5AF1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上海朴勤智能科技有限公司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AAE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525DB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45C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B22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上海诚嵘达实业发展有限公司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9C2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1D5A8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90E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F8C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上海芍岫网络科技有限公司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54B4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A37DD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2E70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6D1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素水新材料（上海）有限公司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6D4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60D6A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6C6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BAA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上海顶澄科技有限公司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54A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9BE860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35C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D9A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微略信息科技（上海）有限公司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26D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FB42F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7BE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6B5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沃氪（上海）网络科技有限公司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15F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97758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9B9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196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上海几可工业设计有限公司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B1C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F005C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1C6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B88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上海盛弦文化传播有限公司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CC7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288D7C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83B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9BD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上海瑞升密封机械有限公司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83B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75B4C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B24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F53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小松鼠（上海）环保科技有限公司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E0B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828FB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B2A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7B8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上海宜鹤汽车服务有限公司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52F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B62C1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74E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31A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上海萌薇生物医疗科技有限公司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2A7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4FF30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579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A52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创赢云（上海）科技有限公司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C99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FAC58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D82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735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上海北斗卫星导航平台有限公司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A7F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</w:tbl>
    <w:p w14:paraId="01D4D83A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8E0A5D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7D7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FA0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上海十指生物科技有限公司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41AA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D9B27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7AD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BA9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上海怡佳雨科技有限公司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C4E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89B49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491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68A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上海翎羽信息科技有限公司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1B7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550D3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C60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FAC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上海简铭家居科技有限公司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C53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9AF37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DCB8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6F7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上海光色智能科技有限公司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EFF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54819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2D3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8F2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上海科盾医疗器械科技有限公司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4BC4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2351E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5B30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177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上海茗日智能科技有限公司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44E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9BB1D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280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33E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上海越淋科技有限公司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13D5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E1269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766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22F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上海富永包装科技有限公司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780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3075C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50F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884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上海牧景能源技术有限公司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8E9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D60583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6FE6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B1D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费勉仪器科技（上海）有限公司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DD3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39F1903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61B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9AE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上海起腾网络科技有限公司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DFF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B8BDDE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D5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EB1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上海赛儿信息科技有限公司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8B0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0DCC3C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CD72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71D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上海智迭科技有限公司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2CC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6D8E3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746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7E5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上海朝冶机电成套设备有限公司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C53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3DDE1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3BF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858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上海悠佩输送设备有限公司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5E4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731F5B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387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1CB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上海芙雅国际贸易有限公司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67D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8095C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5B2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B83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上海邻米网络科技有限公司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E2B8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4309E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1D44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AA9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上海天眸光电科技有限公司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EF6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D3103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F75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EF4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上海玖鼎环保科技有限公司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738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23D3F1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725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9BF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上海竑赢新材料科技有限公司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A27C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53CCB5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B18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F85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亿廷智能科技（上海）有限公司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E95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61C487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D99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00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上海布特欣橡胶制品有限公司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1C8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C67F2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0EB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8D3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上海鸽恩照明科技有限公司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DB22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1A077D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0E1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9CC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上海源辰生物科技有限公司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7E9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上海市宝山区</w:t>
            </w:r>
          </w:p>
        </w:tc>
      </w:tr>
      <w:tr w:rsidR="00AE123E" w14:paraId="4B3FF1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7500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70A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上海微变信息科技有限公司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EE33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7C467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DB5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311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上海耀芯电子科技有限公司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160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C7A57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7C0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4B6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上海实地信息技术有限公司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F78C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F545E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882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1D7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上海拂泽商务服务有限公司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329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183EF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7A0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A57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上海丕锐科技有限公司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B0E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992D8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644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867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上海翙翊网络科技有限公司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CC2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63D90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C19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5C2A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884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D0787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8D5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C7C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上海逍毅环境技术有限公司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DF3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1F5BC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C05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1DE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上海凯阜实业有限公司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BCB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52DA3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C3D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D5E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上海奥诃信息技术有限公司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C88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D5744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6EF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E2F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上海秒核网络科技有限公司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1B48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FF180D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082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287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上海翰萨智能科技有限公司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8E9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42725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9FA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A33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上海慕凌智能科技有限公司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B49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D68E1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6B5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20A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上海爱信诺联汇信息技术有限公司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C684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008E7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975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D72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海擎信息科技（上海）有限公司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A897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E324F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601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1A6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上海禾通涌源停车设备有限公司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D4A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F5308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85D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E1A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上海复驰信息科技有限公司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6EE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4BB1F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ECD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705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上海大诚若谷信息科技有限公司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484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359E8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386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74D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上海基甸信息科技有限公司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4F7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DDD6B3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720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410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上海冉青电子科技有限公司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B3E9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DB5CC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806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BB3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上海占智医疗科技有限公司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4CF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E84D8E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BF6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615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上海龙元天册企业管理有限公司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AB2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4B3AC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127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9F0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益澜（上海）信息咨询有限公司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F34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50B60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907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150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上海魔翼文化传播有限公司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A35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29CE0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509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37C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上海容瀚网络信息科技有限公司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6F76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3D08C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891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04D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上海熵德信息科技有限公司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E73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8D3E3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E79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541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上海航天建筑设计院有限公司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25A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F1E56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853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D7A5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上海班塔网络科技有限公司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A294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0D0EC5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A46B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711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上海禄华安全设备有限公司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8D9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31573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777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331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上海鲸悦信息科技有限公司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0E2B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02BAD7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A13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F48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上海灵娃智能科技有限公司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66D4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051606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A84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E28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上海玄枢实业发展有限公司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FA7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C07B8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E3C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D89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上海致诺教育科技有限公司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A7E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28E37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BAE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0E37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先壤影视制作（上海）有限公司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335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9DAEF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FA4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B7D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上海蓝汀信息科技有限公司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958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58C28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07A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FC7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华竟（上海）模具科技有限公司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258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</w:tbl>
    <w:p w14:paraId="7CF844BF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4C51CB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261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161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上海艾融数据科技有限公司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A2F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AF378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7F1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E95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银倍（上海）人工智能科技有限公司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9BEA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21ECB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318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94B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上海契阔实业有限公司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062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868AC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428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A483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上海能途智能科技有限公司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098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BF650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088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7D7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上海风潮文化科技有限公司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55C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863AD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5C4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FE8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上海衡拓船舶设备有限公司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035F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074B4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DC1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7CC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上海宜诺鑫广告有限公司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F97F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26595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BEC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80B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上海淘科网络技术有限公司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495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ED3E93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452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CD5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上海辈富网络科技有限公司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5B9C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18D99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5F3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C72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上海良典智能科技有限公司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256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00C13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436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76B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上海贝字数码科技有限公司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B78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1E279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A3C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907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上海林源自动化设备有限公司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1E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48CAB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06E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A19A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上海埃曼流体技术有限公司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605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06CE7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B7B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1AE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筑锦（上海）视觉艺术设计有限公司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9D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EAEC4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F13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9A8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上海蓝鹿信息科技有限公司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07E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F0AA5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32E4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490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上海民昊技术开发有限公司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6A4B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2BF42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A0E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8DE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上海星阙装饰工程有限公司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9E4E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E5268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9D2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A9C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楚基重大件物流（上海）股份有限公司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B72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CE87B0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8C1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C3A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上海妙文会展服务有限公司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2B7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EE58D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58A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0FB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上海筹立数据科技有限公司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E9B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E3248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A34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FBE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上海冰与火网络科技有限公司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89A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603DC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06A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9F0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上海博乾新能源汽车技术有限公司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4984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72D3A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DFC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16A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上海奇高阀门制造有限公司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C25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E41ED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B80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A04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上海视眸自动化科技有限公司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916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3E95D6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E17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419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上海融涞科技有限公司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CF9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A2BE8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128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D38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上海益驰思环境技术有限公司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1B14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FD036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44D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933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上海卓致信息技术有限公司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965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4D2EE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446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23E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上海通邑能源科技有限公司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65F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286E3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2A11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AD6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上海年详文化传播有限公司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ABD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798EC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65D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9F0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上海盈勤科技有限公司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A5B9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29827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3D8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43F8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上海句石智能科技有限公司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5E75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19255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05D3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539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易晓创客空间管理（上海）有限公司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E501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E463F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C81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D87A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小鱼（上海）保险咨询有限公司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939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017785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1660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512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上海贵振科技有限公司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336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28DA0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198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353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上海百出信息科技有限公司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0A16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BBB11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9CA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0AF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上海无间建筑设计有限公司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BE9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7E86F0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2B0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350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上海么么虎网络科技有限公司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B8FC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C8DEA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8BB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AC1F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上海臻挚医疗器械有限公司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F3DA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77997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34D3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641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上海赛伍信息技术有限公司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E26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CD770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BB2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B29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上海儒凝信息科技有限公司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6521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1086C80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F0C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D84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上海麦信数据科技有限公司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169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459F42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3B9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5273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上海庭臻信息科技有限公司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DE6E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77B5B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C85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A30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上海扬清智能技术有限公司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3186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521FE3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731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8B1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上海三环节能科技发展股份有限公司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C5CC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0D4AE6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A5D7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028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聘聘云（上海）智能科技有限公司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CC4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61D9FE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7D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C565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上海移然文化传播有限公司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A15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ADC0F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179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D11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上海埃昂空调制冷设备有限公司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EB32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64CCA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C1E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68D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上海甄葆机电设备有限公司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B61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3EFEF4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9FF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62A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上海华岛液压设备制造有限公司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919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上海市崇明区</w:t>
            </w:r>
          </w:p>
        </w:tc>
      </w:tr>
      <w:tr w:rsidR="00AE123E" w14:paraId="2C4BE2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86C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E2F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上海置换广告有限公司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27EE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DF167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291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C32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上海汇解科技有限公司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EAD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070A1A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A45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F43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精航（上海）智能科技有限公司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2CA8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1FAAAE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6E3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2ED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上海法青景观科技有限公司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D01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2DAC71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B37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8DC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上海克础机械（集团）有限公司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05F0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64738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5A4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41A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上海杰碧管道工程有限公司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7C8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7FE67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B50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E5DE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上海环总实业有限公司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6678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25B8A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0DD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D8D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上海田亩信息技术有限公司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9D8B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95A75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EDAD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B2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胜聿（上海）电子科技有限公司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19E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F2D82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BE1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2D0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上海铸昱汽车部件有限公司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3E38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40F5E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184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592F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上海薪合信息科技有限公司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323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4F1B67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0A0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AD4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上海赫禾汽车销售有限公司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ABD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</w:tbl>
    <w:p w14:paraId="67F1CAAB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4D640C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9015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59D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上海夫兴信息工程有限公司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846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FC933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3A9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0AA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上海安加特激光科技有限公司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8F0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BF4C1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E97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D5D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上海鼎兼电子科技有限公司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682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4C27C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57DE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ADB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上海宇洋特种金属材料有限公司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007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D8C3A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16C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153F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上海聚蓝水处理科技有限公司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F30B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76F2BD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E8F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4EA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益发施迈茨工业炉（上海）有限公司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30B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C9214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1D5E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725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上海大跃塑料制品有限公司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311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9F4A54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C4D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5A6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上海锂盎电子科技有限公司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2D3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C4CE2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487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FDE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上海奕精船舶技术服务有限公司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9E1E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419A2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F3C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083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上海尹韬光电科技有限公司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DEC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21F0A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3FB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DFA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上海蓝励信息科技股份有限公司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29C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47F57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C037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CF8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上海吴淞电气实业有限公司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4D51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87C86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A94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23D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双木热力技术（上海）有限公司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160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356F4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DBC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89C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阿托斯（上海）液压有限公司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372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B28FD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89F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42B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昆易电子科技（上海）有限公司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B639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59C1B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AF9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751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上海旻悦勘察设计有限公司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60F0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589E9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E66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FA35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上海班德环保设备有限公司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8E87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EFACA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630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F53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上海慧泰仪器制造有限公司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BF4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9B352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CC6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ADC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益积智能科技（上海）有限公司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877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7D9F5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6BC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28F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上海数观科技有限公司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CAA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EBB2F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B49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AC8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上海贵誉电气有限公司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D11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2986C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DEB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F56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上海双木散热器制造有限公司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A9B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7416B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FD8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240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上海雨豪日用制品有限公司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F72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3CAC76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588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ECA2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上海茁骋实业有限公司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D57B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90DE5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045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EC2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上海启腾电气股份有限公司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695C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AD780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97F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B0E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842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6B813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73FF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CF1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上海深泽电器有限公司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E17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A4D2B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0BE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5A2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上海元杰智能科技有限公司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098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5231E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4C3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312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上海瀚圻环保科技有限公司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9AA3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12493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3026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01C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上海井上机械制造有限公司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701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DD0ED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32F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EAB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上海交哲光电科技有限公司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478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A6AC54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89F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BD5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上海玖豫企业发展有限公司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A66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25327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EA5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4C4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上海睿泗特传动科技有限公司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2A7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277B9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928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A1B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上海澄域环保工程有限公司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7104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42D05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182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539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上海楚彤塑胶科技有限公司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8B0A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0CD8E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6FB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929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上海圣衡电力科技有限公司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E22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91CA60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CC2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4C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上海西钰机械制造股份有限公司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5B2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3A4F5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B16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15E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承控电气（上海）有限公司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B35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9326A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92F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FB5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冠山（上海）汽车科技有限公司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6986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E3EBB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E1F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8A4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上海谨珠科技有限公司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84E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A8702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0C2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44F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东方美谷企业集团上海电子商务有限公司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6FB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CDAA1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F2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1F3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上海蓝科电气有限公司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8DD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0DD5B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6570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652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京准化工技术（上海）有限公司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AF5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F8DC6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E08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E3BF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上海钛禾信息科技有限公司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E72F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DD4AD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C4E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D39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上海天阳钢管有限公司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246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4849D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B47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8E5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上海晓创检测技术有限公司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684E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BB3A4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5C6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4C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上海赫倍电子科技有限公司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4A8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E0801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2B9C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EC5A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上海惊鸿机器人有限公司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1DC9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194BD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EBB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694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上海贤睿科技有限公司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5E4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7234B3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032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C21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上海煦顼技术有限公司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134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D0F11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8B4D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DDF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上海港圣机械设备制造有限公司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95A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B7DC73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422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238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上海佐成教育科技有限公司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F019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03105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15B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EB6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上海晗曙图像技术有限公司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EFA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82951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04F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B6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上海如实密封科技有限公司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78F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53024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D5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3638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亿彩新材料科技（上海）有限公司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F15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714BA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CD40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FB5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上海三为科学仪器有限公司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7C5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7BFB4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0EC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56F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上海能焊电气有限公司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093B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AE682C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168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81A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上海帝航信息科技有限公司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CEAB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3C837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484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2E6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上海优创化学品有限公司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C98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AC7DD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F07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600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上海东方威尔阀门有限公司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E68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1B69F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89C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601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上海彭海机械有限公司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AA5C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</w:tbl>
    <w:p w14:paraId="4615CEC1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431B05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9AC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D33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容知应网络服务（上海）有限公司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F08A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C1529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AD1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B65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上海智能网联汽车技术中心有限公司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603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25CEF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4C32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E76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上海米兰管业发展有限公司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7DC5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D614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4C32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E62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昱泽郝（上海）模具科技有限公司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57F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EEDC2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3ACA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355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上海屹锂新能源科技有限公司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3C4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218A3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E08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308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11A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上海恒赛生物科技有限公司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D11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40959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F70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B83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上海迪默工业设备有限公司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DD03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F008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79B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8C2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上海结雄国际贸易有限公司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D6F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03C75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078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7AB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上海开闻流体控制有限公司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972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85503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1CB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C3D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上海源培生物科技股份有限公司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C4C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83493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8A73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44C5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上海凯源泵业有限公司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076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DF406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CFD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0B3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上海潇宇智能家居有限公司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997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D79CA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EA6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0EF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上海成意企业发展有限公司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1CD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E0B00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812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1C8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上海葆未生物科技有限公司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CF3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BA0E0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152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CAF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上海科雷流体自控设备制造有限公司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E06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4F7E7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1EC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87C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上海迅牛装饰工程有限公司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2A1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434EF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672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0F3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上海麒凡机械设备有限公司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415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9ADB1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68B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F7E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上海零零软件技术有限公司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8A3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269C7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2AA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5B8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盈甲医疗器械制造（上海）有限公司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8A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082F1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A0D2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8502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法垄热工设备（上海）有限公司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731E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F76DE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7EE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D2E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上海笙阳数码设备有限公司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E9CE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19E67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D58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349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东方美谷企业集团上海博复信息科技有限公司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F78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BB578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5DE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5A7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上海答神电子科技有限公司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FFA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8A7E94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89D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CEA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上海进申建筑工程有限公司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BDC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65942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C16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E01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上海柘中平云电器设备制造有限公司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6B3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F7E70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7473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3D2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上海麦之华密封件有限公司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060C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8556C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0DC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329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75E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上海启鸿智能信息科技有限公司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EE1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EE6C1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8F4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92D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上海诚湘机械设备有限公司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C7A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425D2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72A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D8E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上海梓旭文化传播有限公司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853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513F49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A80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339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上海奥医生物医药科技有限公司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A3E4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4185A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A69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EDD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上海朝炎信息科技有限公司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2E5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3134F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FC1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A24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上海锐谱医药科技有限公司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4B2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33FC7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EBF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AAC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上海麦星企业管理咨询有限公司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726F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B1ECC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586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CB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上海信基线缆有限公司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F96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462D7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DD9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EF3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上海豪俊塑料制品有限公司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9A16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2AC18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14B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489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上海雷寅实业有限公司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7CF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70059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76E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438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法尔森科技（上海）有限公司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2A9F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17F58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A4B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FFC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上海寻也网络科技有限公司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04B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B6C7D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115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C67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上海巢勤通信技术有限公司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8EEC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EEC57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9A0C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AA0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上海尔速机械设备有限公司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597C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F3B4C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606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429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上海复华信息科技有限公司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70F8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707CC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560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0F9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上海申索佑福医学诊断用品有限公司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733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A8176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E96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1AE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上海辛野模具有限公司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D4A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8E3B8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513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6B2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上海佳溢智能科技有限公司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584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6DDBF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F7E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5C7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上海申通电缆厂有限公司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420D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4C14DC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F91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DE4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微珂医药技术服务（上海）有限公司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8E90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0A0D2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070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44F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上海暖虫科技有限公司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F32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11F9C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6EA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350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D55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上海路博减振科技股份有限公司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50C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0D43A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87C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65D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上海境象生物科技有限公司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F97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CBDD9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CFB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893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上海千熠信息科技有限公司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6F0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47BCE6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00D7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11F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上海博灼包装机械有限公司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F48E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4AF6B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A67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0FB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上海微世半导体有限公司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F90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D9145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6614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F4E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道运（上海）信息科技有限公司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34A9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CAA53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B72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2C2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上海市地江建筑科技有限公司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0ECD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F0A1D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B58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F628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上海宏钰医疗科技有限公司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3E1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F9DD6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B36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84C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上海火芯微电子有限公司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4D28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21E98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7E6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B21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上海拉菲林泵业有限公司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83A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F9D42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F317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8A3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灰度环保科技（上海）有限公司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925D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3AC47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B9E2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F5E5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上海奉坤新材料有限公司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3FC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ABB3B5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A72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5AD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上海奉净环保设备有限公司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CEF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7BA42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15A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C49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上海甘度环境工程有限公司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182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</w:tbl>
    <w:p w14:paraId="5F9EC338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B4589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419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436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上海骇客宇宙网络科技有限公司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1DF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19302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04E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F3E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上海赛迪停车设备有限公司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0B2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7B71C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B1F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2BF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普敦实验室设备（上海）有限公司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C05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B5363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4DD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A26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上海渊兮医疗科技有限公司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B20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1EF54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C50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12E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上海如乐建筑科技有限公司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EDF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03543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96E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229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上海澄穆化妆品有限公司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07B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0067B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E27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370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E4E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上海戎科特种装备有限公司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072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D5A74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FDE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822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上海展谐清洗设备有限公司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B08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56002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B766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A00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凯思凯迪（上海）医药科技有限公司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A23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93A2D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EA6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471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上海未峰自动化设备有限公司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ADDC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0543F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B83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C5E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上海维埃姆电气有限公司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158B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A0CE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D18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45C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上海外格文化发展有限公司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35C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5E949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E82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0DE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上海梦地工业自动控制系统股份有限公司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F1F8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656B9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424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760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建贤思齐智能科技（上海）有限公司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AE4C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5A81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440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E4B8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上海浦润液压润滑设备有限公司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4728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83734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570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071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上海安赢信息技术有限公司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E17E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E3D95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500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02C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上海语畅智能信息技术有限公司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25BE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31877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BE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D49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器元包装（上海）有限公司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64A9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EBB69A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83C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0DF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上海思灼知燃科技有限公司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E0D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95834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13F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699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梯梯恩（上海）教育科技有限公司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83F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7C2DB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33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2E8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上海方顿工业设备有限公司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C415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F7F01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124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87F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宣邦智能科技（上海）有限公司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EFE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1D96B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B4D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61E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上海庸捷新材料科技有限公司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875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DE47A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067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FF6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杜实阀门配件（上海）有限公司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161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37592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004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4773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上海鹅莓境科技有限公司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DB3C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5FA2A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FB4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BB9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上海鹰逸机电有限公司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3A9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16E62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02A8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D64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上海褒麦科技有限公司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BBD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F8C15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89A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391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537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硅马</w:t>
            </w:r>
            <w:r>
              <w:rPr>
                <w:rFonts w:ascii="Arial" w:eastAsia="Arial" w:hAnsi="Arial" w:cs="Arial"/>
                <w:b w:val="0"/>
                <w:sz w:val="20"/>
              </w:rPr>
              <w:t>(</w:t>
            </w:r>
            <w:r>
              <w:rPr>
                <w:rFonts w:hint="eastAsia"/>
                <w:b w:val="0"/>
                <w:sz w:val="20"/>
              </w:rPr>
              <w:t>上海</w:t>
            </w:r>
            <w:r>
              <w:rPr>
                <w:rFonts w:ascii="Arial" w:eastAsia="Arial" w:hAnsi="Arial" w:cs="Arial"/>
                <w:b w:val="0"/>
                <w:sz w:val="20"/>
              </w:rPr>
              <w:t>)</w:t>
            </w:r>
            <w:r>
              <w:rPr>
                <w:rFonts w:hint="eastAsia"/>
                <w:b w:val="0"/>
                <w:sz w:val="20"/>
              </w:rPr>
              <w:t>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19B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4BF3F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DE6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C7D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上海柘歆科技集团有限公司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E0DA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58B3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D23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F6D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上海玉良包装印刷有限公司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B1BD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95335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ACA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B25A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上海墨之炫科技有限公司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00A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E5613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5BE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822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上海康驰机电设备有限公司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140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4C1C3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6EAC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956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上海启善信息科技有限公司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B77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D1174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664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F7B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上海乐州暖通工程有限公司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84E5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47E89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4F0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D01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衷博瑞佳生物技术（上海）有限公司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01E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BF136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421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399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3A7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上海岚喜环保科技有限公司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0A1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51067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538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7ED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上海琦成化妆品有限公司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631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E2DE2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7DA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000F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上海讯锡信息科技有限公司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10DD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F6CD4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BB5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22D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上海鹜远环保工程有限公司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3E60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00A1F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19F5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AF9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上海贝德尔生物科技有限公司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405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7B0F5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8FC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8CB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上海领沃康斐医疗科技有限公司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C6F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71FB3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6CD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A5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上海大唐阀门制造有限公司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195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A3637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C88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4C0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上海人本旭川自动化机械有限公司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A2A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45F07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9522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27A1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上海先虑软件科技有限公司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293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E4110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697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426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上海宽峰数码科技有限公司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97A9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73373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785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55E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上海欧昂真空科技有限公司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B71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37018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DF8B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AC8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上海残友建筑科技有限公司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DC4B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D7855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EB6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5AE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上海熔旺能源科技有限公司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275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014CB1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5B5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412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45F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上海搏旅仪器有限公司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98F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D983E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107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8BB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罗奥易成（上海）门业有限公司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9F71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3B721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595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154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上海金超电子科技有限公司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2DF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22017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D20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D7D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上海渔兮自动化科技有限公司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CE1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FF90C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A88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5E0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上海逸清环保工程设备有限公司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355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6E23A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0BF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7CE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上海意纳智能设备有限公司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DDDC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1FF62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732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2CC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上海沃克通用设备有限公司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AF1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04E89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536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E624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上海谊快能源技术有限公司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E21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7392D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D0B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DE0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上海华用电子科技有限公司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D23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CEAAA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A24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26A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上海佑伏科技有限公司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0A2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7C301EE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74C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2BE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上海立创生物科技有限公司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0588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EEBA9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EA6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6CF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上海煜淼新材料科技有限公司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BC7C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73CCF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72B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D82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上海星让实业有限公司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BCC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</w:tbl>
    <w:p w14:paraId="42F8E8C8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3F1981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729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071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上海腾鱼机械设备有限公司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2531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2CFB0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7576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0974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上海索米自动化设备有限公司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96E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06A14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580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36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上海夙臻机械制造有限公司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D55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A96A3C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08CC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61F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上海来探科技有限公司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5B8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E942B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613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6C3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上海戈吕克机械制造有限公司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3BBB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4A9279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D46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69D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上海博登生物科技有限公司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2B7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7F653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E0A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8F9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上海阿宝实业有限公司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046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0B0415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86C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432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0C2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森创纸业（上海）有限公司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0EA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D7E3A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91D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1CF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罗恩（上海）建筑科技有限公司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F72A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6F17ED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EAA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3C00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数虎市场营销策划（上海）有限公司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A255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83C52B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142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18E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上海酷乐生物科技有限公司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1C12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F3918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EAE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7BB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上海宣扬能源科技有限公司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69B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5F895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B87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56E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上海二水一桥网络科技有限公司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F45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2AEE4C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E2E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3A1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上海云欢网络科技有限公司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D87C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347705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B3C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A11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上海丹宁文化发展有限公司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443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5D6E03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DCF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975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上海锐临电源设备有限公司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E09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3D4E8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AEE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19D0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上海晗伟健康管理有限公司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208B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上海市奉贤区</w:t>
            </w:r>
          </w:p>
        </w:tc>
      </w:tr>
      <w:tr w:rsidR="00AE123E" w14:paraId="1F52E1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AA9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35D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上海庭味信息科技有限公司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586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34DC60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2BD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A5E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上海豪锦通信科技有限公司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668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1B683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404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E6F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上海悠云实业有限公司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200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5A817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117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577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上海优斯福信息科技有限公司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5F5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6CCA32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806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804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上海文和信息技术有限公司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54A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250EA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92E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A82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上海爱购智能科技有限公司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E70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B25DE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18A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DE2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上海雷电信息系统有限公司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E6C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40F75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BE2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0BB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上海恒御影音科技有限公司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77E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65B57E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55D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A27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上海乐芯健康科技有限公司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548C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05E24D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541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6D6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伍继（上海）智能科技有限公司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D28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ED1DA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123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BE9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上海久威建筑装饰工程有限公司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0D3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2073F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9F5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453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909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戴文信息科技（上海）有限公司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BAC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34630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D55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0BE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上海申准计量测试技术有限公司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9EC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BC8DA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F05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0B7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高斯科石油天然气（上海）有限公司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35EC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A186C0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12C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76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上海稻知信息科技有限公司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C507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8ED3A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43C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A87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上海环一企业管理咨询有限公司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31A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244734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844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495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上海长荣机电工程有限公司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2D4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1C2C9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FA1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3744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上海纷时信息技术有限公司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187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64939E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643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581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上海标源生物科技有限公司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3D3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1926E0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29E6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414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上海同柏宸科生物技术有限公司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CFA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98FF6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3D9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E96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上海中侨健康智能科技有限公司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111A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D2532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ED3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120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上海首赋生物科技有限公司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6158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34D27C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D7A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09A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上海岩实信息科技有限公司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679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DE29B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D12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935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上海倍融智能科技有限公司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81B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23039F8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D96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69F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上海秸瑞信息科技有限公司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9D2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91D05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B62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615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上海新佰森建筑装饰工程有限公司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1FA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32C8EC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7B71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807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上海米链信息技术有限公司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CB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2E460D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72D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793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上海运匠信息科技有限公司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0C3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0C7EC3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C9D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49F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上海易维视科技有限公司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7FC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213CF9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AEB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6B3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费迪曼逊多媒体科技（上海）有限公司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F4D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6D4F05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A26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EB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中浦鉴云（上海）信息技术有限公司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873C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2CC7CA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D13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288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蜂寻（上海）信息科技有限公司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207F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3EE19F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F4B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474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68C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上海峰霸工程技术有限公司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8B4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3D1712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43E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AC5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上海昆阅品牌管理有限公司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39C1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1148F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0537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E06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上海量迅供应链管理有限公司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FC8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37CFB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ED8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F36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上海逗炫科技有限公司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BFB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439FAA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025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69F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上海金科环境有限公司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4F1D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09204D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1CE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372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上海喆明信息技术有限公司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AE9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170D3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912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094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上海奂燎智能科技有限公司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A55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0535B9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DB4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D1E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伽然软件（上海）有限公司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140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69AA1F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D07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8D5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上海费浦安防技术有限公司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F81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98393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736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2FE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上海寻幔智能科技有限公司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FF1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595C0C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EF1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BB0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上海擎测机电工程技术有限公司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73C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68EC47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1B1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33F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上海费浦智能科技有限公司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39F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</w:tbl>
    <w:p w14:paraId="4B8287AD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2D7553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BD7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FB4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上海影之月信息科技有限公司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C25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上海市虹口区</w:t>
            </w:r>
          </w:p>
        </w:tc>
      </w:tr>
      <w:tr w:rsidR="00AE123E" w14:paraId="2251AA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768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2CEC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上海洛可可整合设计有限公司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437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096F49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12E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5CC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空中云汇（上海）信息科技有限公司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27F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4A0D5D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156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0A3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上海共阅信息技术有限公司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4A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690CB2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BBB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6FD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上海应确应泰测控技术有限公司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F3AB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56C3C9C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158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F35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正秀医疗器材销售（上海）有限公司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548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57A793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1D3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DC1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上海心宜生物科技有限公司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EFA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5F9E5D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66BA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DEA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上海茵罗智能科技有限公司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74B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169805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823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494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AE4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上海兢敏信息科技有限公司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ED39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1CB438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48C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CFF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上海市东方海事工程技术有限公司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2F6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520C58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FC5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D77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上海曜印网络科技有限公司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D29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6C72FA8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8E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2E9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上海连悦网络科技有限公司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45F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746173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186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863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上海观淳文化传媒有限公司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D72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7F6004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AD5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499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4CF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上海帛萘娅生物科技有限公司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FFA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373196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9E8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EAE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上海詹知信息科技有限公司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5A6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3DAAF2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7CC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D4F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上海核力教育培训有限公司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DE7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上海市黄浦区</w:t>
            </w:r>
          </w:p>
        </w:tc>
      </w:tr>
      <w:tr w:rsidR="00AE123E" w14:paraId="7DA9F9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E7A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D29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上海宏景智驾信息科技有限公司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0BC0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7379F6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5ED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282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上海泉勋科技有限公司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3DD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AB6D6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AED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306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上海柏科管理咨询股份有限公司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FF7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36AB7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24E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4AA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上海福蓝汽车技术有限公司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0FB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F2F88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F08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B0F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上海新漫传感科技有限公司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5126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F60AE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81E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F8F1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上海星派自动化股份有限公司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26A9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B5D2C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1F8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231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上海奕尚网络信息有限公司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49E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5D75F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DEC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689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上海聚好装饰工程有限公司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713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A4C6F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A1C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B4B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上海稳羿科技有限公司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401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FBBC3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1AA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392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上海广拓信息技术有限公司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CC8A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DF69D3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9B5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28F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上海时驾科技有限公司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4F98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2C0D1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B39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9C5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上海电泽智控技术有限公司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DB6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07109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FC6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EBE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上海派致生物科技有限公司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FB9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53F93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B9C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515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5AA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上海宜奇动力科技有限公司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732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6D4E4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0FFD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359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上海美驻建筑科技有限公司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736F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499BD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C6D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EF8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上海翌楷斯技术有限公司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070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B7AD4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DCD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45B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上海胜狮软件科技有限公司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E8E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7D842D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5DA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FD7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上海海银网络科技有限公司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9114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48A3D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9AD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CFD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中清龙图计算机科技（上海）有限公司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C0B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520E0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E9A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241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上海谱领生物科技有限公司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920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C2B80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462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41C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上海集铁网络科技有限公司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EE4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B35CA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266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05B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慧材（上海）信息技术有限公司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F11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AA882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73D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8F1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上海中吉机械有限公司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612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49C50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B2F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644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上海复诺健生物科技有限公司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1AD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5E4C4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8241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DDB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上海澄朴科技有限公司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D3B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027CA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B49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882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上海普瑾特信息技术服务股份有限公司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19C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C3A95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3F6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D8C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上海自砌科技发展有限公司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67C4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A54D1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F49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09D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上海荣赛信息科技有限公司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8A5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90E78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A44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44B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上海得帆信息技术有限公司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ED8C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2374F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EE5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D73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上海立则线缆有限公司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550B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7E126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1AC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702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阿马尔（上海）机器人有限公司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9864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202F3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17F8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6C3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上海中孚油品集团有限公司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439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5BCB6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41D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761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风氢扬氢能科技（上海）有限公司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3F5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E6130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449B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D96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星即科技（上海）有限公司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61C8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A1D42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C38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536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B83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强固生物技术（上海）有限公司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180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3C26C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6B7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123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上海西道计算机科技有限公司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FB2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27935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86F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D20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上海微舵集成电路设计有限公司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181B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0771A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48C4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702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上海凯佑辉精密机械有限公司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129A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A3185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8A5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E71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晔重新材料科技（上海）有限公司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FC7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B068B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215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1D1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上海舞信信息科技有限公司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C05C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9B677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4DA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C40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上海新微科技发展有限公司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4D3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FD2FF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1A4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354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上海宗棠自动化科技有限公司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BB8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91193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E29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82E3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桓韵科技（上海）有限公司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1B1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62BEB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EA74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448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众盒智能科技（上海）有限公司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BA8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A7FB2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54E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F49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上海胤曦生物技术有限公司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356A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</w:tbl>
    <w:p w14:paraId="1FF6CD00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33E994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342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290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上海祺霖环保技术有限公司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8E8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6AA5A3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584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2A7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屹泰柯环保科技（上海）有限公司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457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3D58B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4BB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12D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上海波让信息技术有限公司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B43D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0BFFD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B3C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3AA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上海荣予信息科技有限公司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D50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2849D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97C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8DE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上海山舞科技发展有限公司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9C34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A314ED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A19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C31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上海易鲲信息科技有限公司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4E2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3978B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B3F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1AB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上海承尊器进多媒体科技有限公司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656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7139F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EF6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363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上海勃池信息技术有限公司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B8B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2FCB5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4DF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233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上海小闲网络科技有限公司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285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919598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4EA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556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59C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上海映甫新材料科技有限公司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A1E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C9CED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D27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0EE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上海圣剑信息科技有限公司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FF7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2C111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CEC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9DD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上海顺鄞科技有限公司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645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DF058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F04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E54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上海孚聪信息科技有限公司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1FA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362CF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DBB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923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上海邑世网络科技有限公司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448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A5E57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7EE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2E6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上海聚阔自动化设备有限公司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ADB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C7235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146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FC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上海枢光科技有限公司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BB2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B09BB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C5E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F251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上海巴陵科技有限公司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E4C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594C1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4E7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4CC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为康（上海）医学检验实验室有限公司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A97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46B1B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39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034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上海韩屋丽电子科技有限公司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DE0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2DAA7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A711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204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上海帘邦信息科技有限公司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FDD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D909C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0E8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3A04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上海启锐精密机械有限公司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8FD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1BD21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1F53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9931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上海擎剑汽车技术有限公司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D2E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62410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12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B0A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上海异境信息科技有限公司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8AE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ED538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667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F86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上海埃维汽车技术股份有限公司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9AB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0FE47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845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E7E6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上海今创信息技术有限公司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37B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3F5F2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1CE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E38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上海橡瑞新材料科技有限公司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FD40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93F43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E35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C6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上海碧州环保能源科技有限公司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695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9FF02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99D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81C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上海善是科技有限公司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E3F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BC0C3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4AC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789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驭势（上海）汽车科技有限公司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F836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58922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3C6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E2C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上海幻马文化传媒有限公司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41F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302A5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323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577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7A4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上海云建网络科技有限公司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319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5D266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D20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E46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奥利机械（集团）有限公司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5845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0C4D1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704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4CFF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达若智能系统（上海）有限公司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BF93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23FD87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8B0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564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象恒（上海）精密工具有限公司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184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B7905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F91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F70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上海标鼎阀门有限公司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141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61C7B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E9A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218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上海适途汽车技术有限公司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8088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7356A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9E1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F843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上海伟钊光学科技股份有限公司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F517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B39F5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728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05E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上海伶狐网络科技有限公司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8EC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8D8D8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AB0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FB6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上海灏维机械设备有限公司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D76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FEA56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A25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F0E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上海宝可拉网络科技有限公司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2956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8E224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9A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B8D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海卓动力（上海）能源科技有限公司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5F2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39A2E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41E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DA2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邦盟泓稻计量检测技术服务（上海）有限公司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055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98474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BD6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C96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上海至本医学检验所有限公司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623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71AB5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C6E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0A7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涌讯电子科技（上海）有限公司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CCE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D00A8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78A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B0F3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上海迅邦电子科技有限公司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2F8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AC702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3576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CD5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观昱机电技术（上海）有限公司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743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3BDEB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068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1E4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上海奕检医学检验实验室有限公司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291B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82D47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575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ACB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上海精诚医疗器械有限公司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8B6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D3760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467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EED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上海德舒赫金属制品有限公司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770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8EDEC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E21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59D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上海赐麓网络科技有限公司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F153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72A04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A68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B86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上海定一水务科技有限公司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863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9DB65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CEB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598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92B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上海欣帕电子科技有限公司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E2F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24387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DE7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599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D8A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上海六晶科技股份有限公司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17F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5D656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E2E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5DD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阔然医学检验实验室（上海）有限公司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9ED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8DBE9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9A7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753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君岭医疗信息技术（上海）有限公司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86F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B0A364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C5C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6D4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玺锐科技（上海）有限公司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31F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746CEA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1F2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955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上海精诚医疗科技有限公司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EE9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50CB0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4542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C48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泰迅机电工程（上海）有限公司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6D5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45205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798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260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上海丹石测量技术有限公司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980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EE3F6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8C0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2172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上海灵制软件有限公司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E53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45789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625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DE7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上海星凯信息技术有限公司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AEA9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</w:tbl>
    <w:p w14:paraId="6D5299AA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17C9FC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E0FC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063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上海农卉生物科技有限公司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036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79B40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561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705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上海冀望自动化控制设备有限公司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925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4B7CF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4F6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B47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上海悦步信息科技有限公司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75BC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4F1914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CAF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448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上海佳航仪器仪表有限公司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FD5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B4F24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7F3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188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上海同方企业管理咨询有限公司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3F5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FC5AA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514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584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英吉森安全消防系统（上海）有限公司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775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342FCE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A51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36E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上海岳衡智能科技有限公司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8F94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83FE8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0E0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C19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上海幻行信息科技有限公司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CEB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4E50F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471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840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上海托展智能科技股份有限公司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FAEE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AD478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20D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D16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上海惠和种业有限公司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365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2A9C997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1E0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618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6BA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上海混知文化传播有限公司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826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077A7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8F2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92B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上海叠铖光电科技有限公司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DD09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608C28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CCB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65C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上海慕为技术工程股份有限公司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8F5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0973A9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B97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7E7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上海泛洲信息科技有限公司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2599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1A2039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B53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003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上海炫风实业集团有限公司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401A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上海市嘉定区</w:t>
            </w:r>
          </w:p>
        </w:tc>
      </w:tr>
      <w:tr w:rsidR="00AE123E" w14:paraId="571E49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D5B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E611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上海约普电器制造有限公司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F45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75AF2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615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D62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筠轩（上海）信息科技有限公司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F97A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38D8D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D02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193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上海夏舜科技有限公司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28F3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39106C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44A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1A3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上海韵能建筑科技有限公司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242F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C6BB9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EE2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D94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上海新安纳电子科技有限公司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466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45C26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051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FD0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上海柯茂机械有限公司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DE6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ACCE4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B01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5FB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上海讴思工业智能科技有限公司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4EB2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3C0AF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411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F5B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上海一谱仪器科技股份有限公司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414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8A7D9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69A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3B6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上海畅鸣电子科技发展有限公司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EED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0FC3F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B2A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AE0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纽业态（上海）信息科技有限公司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D7A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0E183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4DD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841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上海宝柏新材料股份有限公司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9A5F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EAD9AD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DCF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786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上海禾峰环境工程有限公司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F7F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33300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AE3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04A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焕乐环保设备（上海）有限公司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4970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D5A57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170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3AC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上海闵东国际物流有限公司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69E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97182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A1D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C74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上海洪语建筑材料科技有限公司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4287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B5D0C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49C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343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智参软件科技（上海）有限公司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01B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ED71C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363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639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CE5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029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1780D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A4C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7E2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螺优压缩机（上海）有限公司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232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39CB3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0A6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06A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上海绘兰材料科技有限公司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1D8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9379C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427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6E1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上海兴道锻造有限公司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AF1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7C22F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ABE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AEA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飞卓科技（上海）股份有限公司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E4C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577B9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28E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B8E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龙曦宁（上海）医药科技有限公司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F1A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1D64D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199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0F4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上海特劳姆科技有限公司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92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1F5EE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833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984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托菲传感技术（上海）股份有限公司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FEF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335D1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F13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A8F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上海启首计算机系统工程有限公司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790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D16F5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423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334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上海惠志环保科技有限公司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B8DA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40BD0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065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9A4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上海瑞农企业管理咨询有限公司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85F4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214689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16B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DEC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盈创建筑科技（上海）有限公司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B0C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E5CDC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CDF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E03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咖法科技（上海）有限公司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A6FB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A0D16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0FD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49A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上海用一精密五金制品有限公司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91E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E838B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522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AFA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上海欣香花卉种植合作社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914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3C85C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D80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A1F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上海理坚信息科技股份有限公司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50C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42C1C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47D3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4E4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上海沛欧分析仪器有限公司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67D9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774CA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B6D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767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上海诚品汽车科技有限公司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7D1B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631EC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EF7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B89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上海殷泽科教设备有限公司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3A0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B35D7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D93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AD3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上海朵成医药科技有限公司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5DF5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1CF02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5EE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3FD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上海恒安聚氨酯股份有限公司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8B4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30C5D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1E1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660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76B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上海吉驰建材科技有限公司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A39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4A0DF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929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5FD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上海金步机械科技发展有限公司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2A2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ABAC3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F3A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C1E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上海蔻沣生物科技有限公司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76C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033D1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069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B4C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江浪科技股份有限公司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938C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78004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3B4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0EF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睿罡智能科技（上海）有限责任公司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F58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C34D5A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91F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4A7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上海摩幻之旅科技有限公司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515D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088F3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5C9C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B9E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上海观畴科技开发有限公司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25D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DAA3E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464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E792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上海汉维生物医药科技有限公司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B66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2D95F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BE3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CB6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上海褚信医学科技有限公司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3D4D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</w:tbl>
    <w:p w14:paraId="5840D6F1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B32F2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2B3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EF1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上海宝塑阿罗伊高分子材料有限公司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1F0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3C565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5A56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73B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上海沃巍自动化设备有限公司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825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8EE64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B01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65C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上海锐拓五金制品有限公司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5A1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F9D5E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0D4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4EAE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上海廷桥信息技术有限公司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373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F0FE3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DD3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806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上海新笙节能环保科技有限公司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695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50B60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0CF3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AC9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上海清力源流体科技有限公司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F116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94A0B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443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133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上海融钊信息科技有限公司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93E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C6898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14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68B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彰伦环保科技（上海）有限公司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BC09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4464A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C8E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581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上海卡名文化传播有限公司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35EB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0F6D3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9F7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264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上海笃跃制冷工程有限公司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3F2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2FC86C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DC43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CBB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上海雀晨机电设备有限公司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0A1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F93E6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BF1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680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0974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上海金慈实业有限公司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94F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4F3C4D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96E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2E2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力同环保机械（上海）有限公司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23B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2C2CC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49C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DF7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上海族蚂信息科技有限公司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C43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A276B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648D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4CDB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上海同佳喜展览展示服务有限公司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6055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7F6F48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3C8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6FE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上海天吟教育科技有限公司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94D4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F0E92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F1D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2346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上海修武工业技术有限公司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0717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12136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31D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1FBA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上海戎腾电子科技股份有限公司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FDD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E6170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553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240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上海阳柯遮阳技术有限公司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822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21D77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D21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987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上海栩泽信息科技有限公司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95D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0380E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1B8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31B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朴玛（上海）环境技术有限公司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246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71190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670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6D2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上海巴丁科技有限公司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03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08AB4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C98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0C5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登弗真空设备（上海）有限公司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A25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1300B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91B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EB5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上海天竺机械刀片有限公司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2EE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28B29A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90E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88B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上海共得健康科技集团有限公司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B41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4D42D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6C3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5634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上海樽顷空间设计有限公司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F6E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DE978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B8B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1A62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厚磐实业（上海）有限公司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107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6EABA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00E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197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上海风旅信息科技有限公司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77F4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1458B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2A3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905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上海诚鹤信息技术有限公司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9FEE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ED8B0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169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943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易前（上海）信息科技有限公司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00E1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F2696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F3C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699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5A9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上海睿思化工科技有限公司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706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B9998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36F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A11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三日（上海）科技有限公司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6528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ECB30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415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701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B17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上海施迪镁科技有限公司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266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24C7B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7FD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55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上海脉诺金属表面处理技术有限公司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93F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065D7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066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723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上海星之蓝玻璃机械有限公司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24F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A535AA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A16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7AB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上海峰飞航空科技有限公司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7A2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A456C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9CE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390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上海探普生物科技有限公司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125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BED15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315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BD4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上海跃然信息技术有限公司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40E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C0D4B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153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B84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上海择诺物流有限公司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BAE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A387F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6CD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341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无囿食品科技（上海）有限公司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894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9B3FA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F4E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E97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上海驰数智能科技有限公司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2BF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F6E44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F75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D64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上海天徵聚合网络科技有限公司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4EE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F1F9A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4E4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DB81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上海勇意环境工程有限公司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D3F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26D32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A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F0F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上海双瀛航空科技有限公司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2F8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919F8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990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52E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上海友斯高分子材料科技发展有限公司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6453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51D7F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C5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6D8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上海思锐信息技术有限公司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404E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B66D3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37BC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FF9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上海超路自动化设备有限公司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0A1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62EC5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F0A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5A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哈牛（上海）科技发展有限公司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47D7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23C91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E51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83C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上海旷日网络科技有限公司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378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B4D21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12F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9E6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上海炬欣自动化科技有限公司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828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C452A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BB3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3FC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上海信聚信息技术有限公司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C5D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F652B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D03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5DD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上海汉强汽车零配件有限公司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16A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BC1E2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322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9F3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上海恒臻自控设备有限公司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138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3879D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7F7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722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72EE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上海魏谷实业有限公司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E29D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37834E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CDB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BC8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上海熙枚电子科技有限公司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AB8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64510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7CF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89B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上海希融信息科技有限公司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4D2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90AA4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C4B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F2A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伟晞新材料科技（上海）有限公司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05C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4C062A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AD08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EE9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上海夯诚机电科技有限公司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42D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7A170F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84D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34E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上海奥一泵业制造有限公司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A3B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4ABAE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BDC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44B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上海揽英商贸有限公司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756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19BB98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126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182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上海翼攀信息科技有限公司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A59F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</w:tbl>
    <w:p w14:paraId="4CDEF29C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39261A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E18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83B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上海科飞达智能科技有限公司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1FDE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0C408C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CBD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6ED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德智鸿（上海）机器人有限责任公司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430C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6D2784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54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88A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上海钧乾智造科技有限公司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079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上海市金山区</w:t>
            </w:r>
          </w:p>
        </w:tc>
      </w:tr>
      <w:tr w:rsidR="00AE123E" w14:paraId="5B56DB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1F4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E4E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上海地面通信息网络股份有限公司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13EE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12AF8A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788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1BE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上海紫宁信息科技有限公司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5A3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56400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B20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029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上海网班信息科技股份有限公司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723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19B643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C6B9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8E6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上海屹脉信息科技有限公司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A7FD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43FFDBD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1F9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C4A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上海保筑信息科技有限公司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FD7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59540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24C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90D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上海倚科材料科技有限公司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EFA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629766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1CE6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810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上海岩芯电子科技有限公司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C117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719D98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B40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7DA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上哪学（上海）科技有限公司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F2F1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783101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E6A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BC3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上海珉嵘科技有限公司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16C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1BB139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C2C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742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1A5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上海欧忆能源科技有限公司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526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22C0A2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801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17E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上海斌瑞检测技术服务有限公司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E78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6FDDCA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473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CA7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上海蓝色星球科技股份有限公司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B028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C081C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6B3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210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上海太联信息科技有限公司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FAF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B0F9F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22D0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75A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上海众恒软件技术有限公司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EDB4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A5B81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397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121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上海海鲲网络科技有限公司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39BC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4C7E3E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94B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FD8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上海哈蜂信息科技有限公司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FF9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5431EB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132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2F3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上海奕检健康科技有限公司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B43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134A060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07AB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12E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上海雪蟹科技有限公司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3B0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1A37D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66B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06E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上海德勃自动化控制有限公司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B345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4EEA5F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350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588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上海者识信息科技有限公司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7E5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31DE2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F81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273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上海文铠科技有限公司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7F1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17FE5D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3B3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001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王汇机械科技（上海）有限公司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521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2EAEB6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F94F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1EDF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上海独角鲸汽车有限公司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305B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5CFFD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7D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B65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慧俊信息科技（上海）有限公司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E4A9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4A41E8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A2F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247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上海金棕榈数据科技有限公司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0DB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AE64E6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66D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0B6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上海酷蓝电子科技有限公司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A9F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1FEBA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A18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AE1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国动物联网有限公司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B1E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90E0A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633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261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上海头豹智能技术有限公司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21F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19D4C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A218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4C8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上海卓竞信息科技有限公司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F5C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568712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747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A53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上海科芮尔科技有限公司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B26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29775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376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763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5D7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上海中安电子信息科技有限公司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C05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265212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E86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D46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够乐实业（上海）有限公司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02D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21C94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376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E40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上海央迈勇网络科技有限公司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47C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5EF933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651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1A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上海创苹信息技术有限公司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5B6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58359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281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E9B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上海火逐光电科技有限公司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34C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1EE55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A85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58C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上海梓威自动化科技有限公司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3D7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304740B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3D3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569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上海绿裕环保科技有限公司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D49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23A342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2E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507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环达电脑（上海）有限公司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F29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4837F4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7A5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343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上海俊明网络科技有限公司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FE1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4C643F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165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D95C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上海眩隐信息科技有限公司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863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6058E4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9B4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E34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上海有间建筑科技有限公司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599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171755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3A6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589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上海羽晟企业发展有限公司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0D6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7770CC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331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045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上海琳方税务师事务所有限公司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D1E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上海市静安区</w:t>
            </w:r>
          </w:p>
        </w:tc>
      </w:tr>
      <w:tr w:rsidR="00AE123E" w14:paraId="0F55B6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480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4DC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上海阔思环保科技有限公司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ABE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2DC25C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F6A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8C2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上海诺倬力机电科技有限公司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3CF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9399D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32D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6DD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迪克斯汽车电器（上海）有限公司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F05A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3800E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4A2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A9B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上海秀本数字科技有限公司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A31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2A6FC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83C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624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上海我咖科技有限公司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098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478D4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2CD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9A5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上海希润医疗器械有限公司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E62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3E9773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C51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87A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上海茵能实业有限公司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009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EAB09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E89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5EF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上海远熙检测技术有限公司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16B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2D4F0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A47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784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DAA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上海畦开检测技术有限公司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ADA4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A9B44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EDB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3AC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宝开（上海）智能物流科技有限公司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4D99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9EE2C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E1D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C94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上海新帕信息科技有限公司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C380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C408D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BC6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C8A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上海佐润生物科技有限公司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41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EACC3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9A5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4D9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上海殊利信息科技有限公司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B0B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B87EF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84A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DB88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上海灵盈文化传播有限公司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EA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3A5E8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7CF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BA6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上海执楠信息科技有限公司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912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</w:tbl>
    <w:p w14:paraId="4EE2C5FE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6901D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2701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34C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上海通彩机器人有限公司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FD1C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D1830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E3B0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B1F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上海豫章科技有限公司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01E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A2350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C75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5EC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上海桉软网络科技有限公司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D1AA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3FBBE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F74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255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上海容慧信息科技有限公司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B1D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791F2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D72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4E2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上海港怡动力系统有限公司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F07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C3910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A0C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70F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雷博士智能科技（上海）有限公司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476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B9ECF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EA2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E87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上海派链塑业有限公司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3DFD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D3AF3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BF0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DB3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上海科能特餐饮设备有限公司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F29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6AE64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95C3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799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365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上海司牧德俊软件技术有限公司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E75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7A509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E9C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961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上海音弹信息科技有限公司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BE3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6DE9E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A93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3DA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问泉环保技术（上海）有限公司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D324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8ACF2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E92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1F5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上海人工智能研究院有限公司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619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701D8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7B1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084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上海怡允环境科技有限公司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2E1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098A4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A8D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804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5FE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上海铂实建筑科技发展股份有限公司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95E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0ADBE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553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4E0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上海璀玉科技有限公司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C4C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76996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235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7CD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上海慕帆动力科技有限公司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506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97D2E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260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0DB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上海振运电子科技有限公司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7B0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BE28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B40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9EB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上海泰档信息技术有限公司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3FBC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F8DB2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61F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597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上海帆测科技发展有限公司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5A5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1440B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2DF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265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上海视与力智能科技有限公司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A0D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5D2013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A109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BB3F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上海莱择光电科技有限公司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416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DE280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4DC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D35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上海远眸软件有限公司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E32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F39AF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2F2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787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上海裕达实业有限公司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498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877A81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EB1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A24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六更石安全科技（上海）有限公司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8C4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DB852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94F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ECD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上海奇石信息技术有限公司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B1D8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BA098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39B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22D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上海铂石机电科技有限公司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624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D55A3D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9DC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937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上海光织科技有限公司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8D5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2F4DB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B679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1E8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上海飞龙新能源汽车部件有限公司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8AA2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39B1CC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C50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D19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研维科技（上海）有限公司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2C7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2686A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CF7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051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上海悦米信息技术有限公司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B1F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B3ADA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E0C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25E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上海派杰珂实业有限公司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87C0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44E9D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B35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8C7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上海嘉励自动化科技有限公司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7957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9D6E7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3B15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738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上海恺擎智能科技有限公司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208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28AF4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BF4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0A1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上海启明软件股份有限公司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D51E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3DC0E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555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825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0D8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上海杭和智能科技有限公司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E04D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1E0D04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715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BFAB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上海大漠电子科技股份有限公司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DF5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31453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1C6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E85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上海创黎信息科技有限公司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3D7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6EFB9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83C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62E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上海标泽阀门有限公司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3A1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E65B3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E21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4E1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上海埃海迪机械有限公司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AF56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AC049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E2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FAB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上海保耐舒新材料技术有限公司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7DA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D60DC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4112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1C0E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上海嫩桑数字科技有限公司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34F2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67EB1A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7008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D06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上海韩华牙科材料有限公司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A73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FA70A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2C5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E1FA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上海吉尔多肽有限公司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01C3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B86E7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4E4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194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上海栊桦检测科技有限公司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F53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B28DC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D81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191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上海明定信息科技有限公司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F73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10079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855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F66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上海穗农信息科技股份有限公司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263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E97E5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868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9EF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上海尊蓝信息科技发展股份有限公司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B5E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8B26E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6E3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FA8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上海丛盛医疗科技有限公司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305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5BBD6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E30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599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上海天壤智能科技有限公司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62D7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E72E0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0A7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6BD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上海一功文化传播有限公司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B92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1BF76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DAC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5B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交弘生物科技（上海）有限公司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A37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6B8CC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7C7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A63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微严（上海）信息技术有限公司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853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6964D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141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3E5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上海君捷环境科技有限公司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D955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92A4E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816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596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岱新（上海）电子科技有限公司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433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CD817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C8C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0EF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上海创幸文化创意展示有限公司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A17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CAEC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10E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846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9AE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上海测简奕科技有限公司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679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7928A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A82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F25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上海驰初展览展示工程有限公司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0F1A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B8F7A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CED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005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上海辉泰信息科技有限公司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D49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23BCC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6D7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7D6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千石生物科技（上海）有限公司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DA33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0A73F6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1C7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812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上海联紫能源科技有限公司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BBF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639A0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81D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D8B4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阿斯曼尔科技（上海）有限公司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420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</w:tbl>
    <w:p w14:paraId="0BD86B86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ACE8D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1A6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25C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清丞新材料科技（上海）有限公司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46E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3A6D1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8FA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C20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上海朋骞信息科技有限公司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A03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E9E27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D33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85E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上海贤得昊网络科技有限公司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923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AF6C5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B05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D82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上海瓶钵信息科技有限公司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37E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47DC9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5B4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88A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上海唐颐瑞科生物细胞技术有限公司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EF8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EF537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E6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68C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上海南安机械制造有限公司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DB8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FE93F0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499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464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竣云环保科技工程（上海）有限公司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8588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15F52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315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33D2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上海冠凯软件技术有限公司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EA3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D363B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886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F71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上海灼奕工业设计有限公司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D62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95568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658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F92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上海艾络格电子技术有限公司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C63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43F01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A98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163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上海德青科技有限公司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12F4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7C8BB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D16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18D1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上海施得道软件开发有限公司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E88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6AFDC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EEC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7F1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上海小牛信息科技有限公司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F9A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369E0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675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860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上海寰颢信息科技有限公司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714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C29AC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6F4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866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BCF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上海丰博生物科技有限公司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768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666E5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A013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E091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上海袋式除尘配件有限公司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00E0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45182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A94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213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上海仁熠环保科技有限公司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E8B4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E6C9A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5577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8DE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上海镐喆电子科技有限公司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8C0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D3946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18A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E18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上海行置科技有限公司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12F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EA724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124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D9E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上海普密德自动化科技有限公司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D68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B4239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C09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390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上海逸升信息科技有限公司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892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09AE3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D38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A0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上海锋机五金模具有限公司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0A4B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26743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7F6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F78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上海简顺信息技术有限公司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E34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E8CB9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D43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160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颖投信息科技（上海）有限公司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82E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307B1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E66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E33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味易威德香精香料（上海）有限公司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862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FAE26B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BDA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F73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上海英基生物科技有限公司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4E91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C63E9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0FA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112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上海零零智能科技有限公司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FC7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3E3F0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4F2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10E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百事特设备租赁（上海）股份有限公司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6AB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D666B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B07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034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昊佰电子科技（上海）有限公司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B63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7FC0F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C2C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88B1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上海光玥生物科技有限公司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D5F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0AD39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359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D54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上海陈信医疗器械有限公司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5B1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A2B879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0B1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006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狄耐克鹰慧物联网科技（上海）有限公司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87F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DFA46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CFC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9DC6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汉硒（上海）农业科技有限公司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8BE0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94DBE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2FFA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663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上海华镇电子科技有限公司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19B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0283D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B46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6E7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上海引盛生物科技有限公司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B506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C7AE98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8F9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887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AF7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优层智能科技（上海）有限公司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DDFA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6C412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DDF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9A3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上海良康信息科技有限公司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D2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2A622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7D3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B5C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上海必洋自动化技术有限公司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7CB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74607D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345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31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上海乾益网络科技有限公司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715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1B43E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8B9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216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上海北嘉数码影像科技股份有限公司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26D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4F0C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EE1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101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巨之风网络科技（上海）有限公司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716B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2E308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22FA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BFC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梅威斯电气技术（上海）有限公司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C4A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2CCC2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4672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5D9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上海又宏环保科技有限公司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013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EA7EE3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D71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A4B6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上海瑞酷数码科技有限公司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A8D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98558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A6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C7E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上海潞芬服饰科技有限公司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301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6C24AA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032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C3D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上海振迪检测技术有限公司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E84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625EE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6D6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D64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上海延乔生命科学有限公司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545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4DC4D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B31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899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8C4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上海苏柏建筑智能系统有限公司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C23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BB554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010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61A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022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9E244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E9D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E22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上海慧谱瑞生物技术有限公司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6D1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BBDDC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8DC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244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上海稳山自动化控制设备有限公司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D02B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4E095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E39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D35A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上海乾晞信息科技有限公司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F3C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57E2E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348B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A26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上海阅面网络科技有限公司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AF3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AFDE0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A74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222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由昉信息科技（上海）有限公司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F3E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717EE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463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789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上海卡方信息科技有限公司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29A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C07FA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A1C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948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上海微亿智造科技有限公司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4BB0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F0337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961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908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F4E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上海固缘电力科技有限公司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965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713D9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B77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49A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上海臻昂实验室设备有限公司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A4C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1C5B4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DE7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91F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上海华默西医药科技有限公司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2FFA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5B7FB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109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AAA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上海驰助汽车零部件有限公司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6CC4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55324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C45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554B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上海飞宽通信技术有限公司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FB3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</w:tbl>
    <w:p w14:paraId="31A2DA0F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3C693B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442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316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上海诚贡信息科技有限公司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412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F0CCE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C6F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2E6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上海圆大鱼科技有限公司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730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74106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FBC0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CFB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翰标（上海）信息技术有限公司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F0A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87E22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B32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4AF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上海英硕维尔健康科技发展有限公司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F36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DA016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066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778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上海达仁信息科技有限公司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440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90B45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237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178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张朋千建筑设计咨询（上海）有限公司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6DE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77F0B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B3D4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BB0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上海海秦花数字科技有限公司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F5A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C5E93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87D6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F74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利思电气（上海）有限公司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00A7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01711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A7F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67D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上海矽络电子科技有限公司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493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65ADE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838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61A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上海久特环境科技有限公司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3CE3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F2403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37C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B76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上海格古通机器人科技有限公司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DB2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461AA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8EA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905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上海可佑纳米科技有限公司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F252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B0CF1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4A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B6F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上海紫伊信息科技有限公司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67A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68B52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2AB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FEB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上海斯铠崴信息科技有限公司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C300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4A677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706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BBC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阿伽科技（上海）有限公司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E4FC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D94B7C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BBD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928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48E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上海乾位网络科技有限公司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953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1A2F6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B5E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694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冠盖（上海）科技有限公司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289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45DCB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711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DB0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得技谷（上海）信息技术有限公司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B4E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24692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A56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22E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上海格涯许信息科技有限公司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8FD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986BB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488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2B5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上海瞬得信息科技有限公司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BE46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14DB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42D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5B8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勃拉精密机械（上海）有限公司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9740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77C5CD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654E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30C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上海博氏医药科技有限公司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F4F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12091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39F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50A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佳奕筱安（上海）机器人科技有限公司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B0A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FF03C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F96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F3B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上海影火智能科技有限公司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F168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5BB5C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E32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9BA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上海迪东实业有限公司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8798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75EB8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0E6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829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上海明厦物联网科技有限公司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B9C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5C015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990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249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上海焕盟科技有限公司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FC25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3F74B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8F2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E51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居澜文化创意（上海）有限公司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150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6A7C1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A06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A43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晟梁智能科技（上海）有限公司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D4D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F95A4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323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457A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申思（上海）科技发展有限公司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388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5300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600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863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上海骊霄医疗技术有限公司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F81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40A92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800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DB9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上海致群信息科技有限公司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E4D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D51F8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E30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7933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上海润物信息科技有限公司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742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AAD9C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479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A2C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金弗康生物科技（上海）股份有限公司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7AB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07855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EA8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04F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上海旁午智能科技有限公司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76E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0C8DF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CCE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360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中程景明（上海）环境科技有限公司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A90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8983C7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BF4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949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717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上海方菱计算机软件有限公司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CC7C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51B9C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5472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53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上海更星精密机电有限公司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516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43F94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657E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747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上海仪乐智能仪器有限公司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F13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BA22C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122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341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上海丹贝电子科技有限公司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3A0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8D153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EDF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09E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上海神明控制工程有限公司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7B5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05333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176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B8C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上海唯偲信息科技有限公司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8A5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A90268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C2E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29D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上海爱壹得信息科技有限公司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09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B2075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247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D15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巨翊科技（上海）有限公司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1A9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9D195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7A3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7EC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上海乐柠信息科技有限公司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00FF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246F7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E6B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CBB0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仁舟健康科技（上海）有限公司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FC8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B2EFA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4F3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254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上海众理环境科技有限公司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17B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DC845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6B5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D48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上海锐翌医学检验实验室有限公司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C1BE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CB92D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B1A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138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上海益思妙医疗器械有限公司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009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1D339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D6B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1E1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西斐（上海）工业控制有限公司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2EF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12184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4D9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8C3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上海莱布星科技有限公司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BF0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EEC20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3B1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022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上海融客软件科技有限公司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7A39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68509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3AB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8E7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上海堃业医疗器械有限公司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840A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051AB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C15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7FF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上海锐淅医学科技有限公司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0AE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87825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4FA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F84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上海沪辰自动化系统工程有限公司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F9F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463E8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207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CF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上海有态电子科技有限公司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9B1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DEE1A6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06C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E18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上海沪辰气体有限公司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796B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ADBA0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81A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970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B7F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上海忠扬大数据科技有限公司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EFA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F338E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988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B34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上海泱锐生物科技有限公司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A71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9F87A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95A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EB8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上海敏维环保科技有限公司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8BBC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5FE9F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C11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F72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上海施孝磁力泵阀有限公司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8BE7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</w:tbl>
    <w:p w14:paraId="443E041B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484E93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05C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942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上海彼栈数据技术有限责任公司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836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8E56D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F41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CA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上海弘绎科技有限公司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52F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F01F7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A32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D6E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上海征飞自动化科技有限公司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1E8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16877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8681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E211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上海岩恒网络科技有限公司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7FD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03FF7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693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39CF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品遥新能源科技（上海）有限公司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A5EB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0C594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280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AEF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上海奔锐电子科技有限公司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A3D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24EF3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7D9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455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上海晶材新材料科技有限公司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AED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3B779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CF5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539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上海元莘生物医药科技有限公司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916A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717EF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F86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986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巨翊科瑞医疗技术（上海）有限公司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938E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1F702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BBA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3E3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上海躲猫猫信息技术有限公司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92B8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64874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E88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63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上海瑞博医疗科技有限公司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15F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FF4A5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B5B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20C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上海驹电电气科技有限公司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429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BD3A8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559A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E55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上海弘业电气有限公司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FDA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EE4F2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0F1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04E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上海昊博影像科技有限公司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6C66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07CC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B810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16D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萨妮精密仪器（上海）有限公司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1ED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92609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D72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7CA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上海众迈生物科技有限公司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7C4C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1125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3A8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990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9012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上海乙橙智能科技有限公司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EE2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2DEF58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07B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BBB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上海国瓷新材料技术有限公司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B7C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BDD59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EB5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D9C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创道信息科技（上海）有限公司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9DE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65130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AFA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BF6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上海铂环教育科技有限公司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D8C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97249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6F6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54A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上海银秩信息技术有限公司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DF7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F2959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DA6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BBA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上海瓦肯科技有限公司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CFB1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6F799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E982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EF3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上海翰惠信息科技有限公司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5C9B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42EC9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4AC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753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上海普康药业有限公司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293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996CB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4C28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8D5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上海赛因斯文化科技集团有限公司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D72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4249D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A99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999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41D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上海时的科技有限公司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2BF6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5E69D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264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BE3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弗元（上海）生物科技有限公司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3DCB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DA862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726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E0C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交禾（上海）工程技术有限公司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383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F8A39E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648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788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顺茂环境服务（上海）有限公司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10A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0F3FB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B93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649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上海清江实业有限公司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A8D8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E9F90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FD7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E23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上海立汀科技有限公司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C61C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37020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847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1D9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上海曼大动力科技有限公司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89A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5068A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E24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EF6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上海芈歌智能科技有限公司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DC0B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FD02E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63E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0F7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韧泉智能科技（上海）有限公司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5CC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6E8B5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80E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587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上海鑫菱机电设备有限公司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E21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6F48B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2FE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465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上海技美科技股份有限公司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0A70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E55EB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5D9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CE4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上海研英电气有限公司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801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DEF21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52D8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1011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177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上海宝阶智能科技有限公司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AFE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2ACCA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BEA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923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上海塘君智能科技有限公司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7C6A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2CE4B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74A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ED6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宇构科技（上海）有限公司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AAC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86DE3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3CB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7B1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上海医栗医疗科技有限公司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62B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9BC74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5B2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DB4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拉玛机器人（上海）有限公司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E61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26FE7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105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FAB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上海云锦微智能科技有限公司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293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23DA6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0D1F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33E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维睿思（上海）科技有限公司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726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EF08F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174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5B3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金乔炜煜（上海）智能科技有限公司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E326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93C99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58C4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78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上海居知园生物技术有限公司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E37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C2F89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CE0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EA3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上海如朋网络科技有限公司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1A1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050A3E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EEF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04F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上海卜米物联网技术有限公司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C19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43FEE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CFA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BD70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富常（上海）医疗科技发展有限公司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6A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CEA4C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D55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048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上海杜实新材料科技有限公司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7B7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C7636C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145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5B9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上海从锐自动化科技有限公司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DE42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5520A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1808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DD4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上海光点信息科技有限公司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94C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54FC5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A94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406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发利智慧物业服务有限公司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E2B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41312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821C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57C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上海方施机电科技有限公司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DA2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70B3F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7F4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1CF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溱者（上海）智能科技有限公司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9FF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BC8CD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A56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C1F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逢来焊接技术（上海）有限公司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5158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95298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B4E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B11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上海趋视信息科技有限公司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AED6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39F5F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E92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97B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未来街区集团数字科技有限公司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939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5BECB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C25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1032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39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上海立兴佳生医药科技有限公司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BA8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B587B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457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ED7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上海卿其智能科技有限公司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91E9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4DB66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E55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12F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安丹达工业技术（上海）有限公司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E7CE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</w:tbl>
    <w:p w14:paraId="2000536C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9885B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D21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B34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汇动信息科技（上海）有限公司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798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E52D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7F1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525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利溪（上海）实业有限公司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7EB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40A7A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03A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07E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上海青南化工有限公司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F9CA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43AC4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22D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2CB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游歌（上海）网络科技有限公司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07E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8CABD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F64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C8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上海哲谦应用科技有限公司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71A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CAB2B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696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122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上海渊兮智能科技有限公司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58CE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8FA0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CF0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312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上海特蓝信息科技有限公司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B524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93F1C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064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EEB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上海善普生物科技有限公司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DDC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39503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76E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EE5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上海金克半导体设备有限公司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C9B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A6BDD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D01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247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上海赛梵科分离技术有限公司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8302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0C693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2AF2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502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上海美志医药科技有限公司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9DB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B2436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EBC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4A0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上海因仑信息技术有限公司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968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2DB5FA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250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1666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上海威肯机电工程有限公司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A7B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D8DB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1A3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874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上海瑞而克信息科技有限公司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5F8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19E6C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283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9EC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上海代塔信息科技有限公司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36E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87C3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645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551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上海微凌信息科技有限公司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02C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DEC8A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D7E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4A2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上海研匠生物科技有限公司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83A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EF84E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AFE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1052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82F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上海肆达儿猫文化传播有限公司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7A8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3C22F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7C2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74E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上海奇融信息科技有限公司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F89B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03529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316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9E3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上海忍诚科技有限公司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1701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20C2C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146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CFD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拍拍屋（上海）智能科技有限公司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88D9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972CA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7CE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A44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上海地信信息技术有限公司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CF0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04181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7D0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5DE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上海仿云实业有限公司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7F4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D8C40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0A5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716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上海德赟电热材料科技有限公司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179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63D8D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35E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27A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上海酒贝乐信息技术有限公司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10C9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F4798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278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908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上海胜状科技有限公司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6F7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179EB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2A1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A14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上海银桐通信技术有限公司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A4D0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1870C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BF01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6D1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联鲸电子科技（上海）有限公司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FC7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6BA99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78A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C4F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上海君月智能科技有限公司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65A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285D7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BC8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5E1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上海非织实业有限公司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06A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3E479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2EA1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B72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涅利诺（上海）医疗器械有限公司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5C7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650D4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6DB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2A1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上海优奘智能科技有限公司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039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1847C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4BE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B14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上海垚镜数字科技有限公司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B3D8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03756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8AD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52E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上海誉帆环境建设有限公司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373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266FF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4FA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BF6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上海海角网络科技有限公司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973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B883D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1FF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0B9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上海修阅教育科技有限公司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7703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A3E8A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AA30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DFA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上海君向生物科技有限公司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14D4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7FC1E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C53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D06A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科寻科汇（上海）科技服务有限公司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47D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2AF26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C832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1073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014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上海雷优智能科技有限公司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5FE7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0055C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1A9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F73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上海瀚创机器人技术有限公司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105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135AE8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23E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F4C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上海享帮检测技术有限公司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545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18484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59EA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441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上海晟昊信息科技有限公司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5A4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6203F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3ED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471A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上海佳夷电子科技有限公司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25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C13EC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31E8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710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埃欧孚（上海）检测技术有限公司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23C6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8A014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D3C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B30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上海烁璞新材料有限公司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DB8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E3C32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0B6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EA8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上海汉禾生物新材料科技有限公司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4DA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C81CA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2C8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050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上海翎沃电子科技有限公司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946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4AB0C1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C048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7A8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上海智悟有软件科技有限公司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AE7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8AFE6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DA1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959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沃清环保科技（上海）有限公司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717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86D89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89C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5C2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上海榕蒽智能科技有限公司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2F4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147A8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2853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CBF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上海头趣科技有限公司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7D6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1CE1C7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9FD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53A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F4B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569184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051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34B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上海京彦汽车工程技术有限公司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44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793D17B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4FD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883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上海正银电子材料有限公司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DE7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555C1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368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7FA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上海寅鹿文化传播有限公司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E43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3B5019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FF0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6BC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上海弥诺汽车科技有限公司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636C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26150A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7DF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8A63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上海今邦实业有限公司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CDB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37C32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0B8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301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上海易仑动力技术有限公司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863D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69EBE1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6BC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D5E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上海脊合医疗科技有限公司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B3D4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上海市闵行区</w:t>
            </w:r>
          </w:p>
        </w:tc>
      </w:tr>
      <w:tr w:rsidR="00AE123E" w14:paraId="08BD3E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A87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1094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16D1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奥默生物技术（上海）有限公司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23FF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6E893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05A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1F6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上海荻硕贝肯医学检验所有限公司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981E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7372F58C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23F289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2F9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9C8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上海璀阳机电科技有限公司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699A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D985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931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172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上海笔秀科技有限公司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2E28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5D215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48F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1DB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上海塞尚通信技术有限公司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5C1A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6D01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205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1099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A6FC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上海安奕康生物科技有限公司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FAC9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C7D6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A49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6E0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上海任吾行机器人有限公司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D7B1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4EF4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1BDF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0D6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上海鸿鸣信息科技有限公司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150A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0DF88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4AF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EE4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易隼科技（上海）有限公司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A940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B974C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45C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919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上海斐腾新材料科技有限公司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EE30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CF3DB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41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D2C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上海森格激光技术有限公司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0EC3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1BF65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CCA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CE0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原极（上海）科技有限公司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C336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D94D6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73D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7F0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上海叁零肆零科技有限公司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7CF5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C3DBE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BA0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88D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上海纸语信息科技有限责任公司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50BA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B89BE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78E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FB2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上海新礼泰药业有限公司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48ED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96C84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D7F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7CA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上海荻硕贝肯基因科技有限公司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2CA0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2F3F5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1DB7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D13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上海简逸生物科技有限公司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AF34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EDCE7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8F7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2E2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像心科技（上海）有限公司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227C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FA0F9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69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B41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上海芯晞微电子有限公司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86A4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2330D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77F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8CB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上海华汇拓医药科技有限公司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C84E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B4FEB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AE5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1114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2831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上海淘优新技术服务有限责任公司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BA89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81AEB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C62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0BD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上海蕲黄节能环保设备有限公司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2E5E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76200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EA73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214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上海上讯信息技术股份有限公司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6172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BC916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146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B02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上海威弘信息科技有限公司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E268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CD92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28F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704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上海源耀信息科技有限公司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0D6C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7F712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BEC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C32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上海国轩新能源有限公司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9AA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E9CB8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9EF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EAB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上海贺普药业股份有限公司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6544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F19B4D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5D9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EB1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上海爱当家数据技术有限公司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406E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7EC9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A9B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F10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上海循曜生物科技有限公司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E012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70AF8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E49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D212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上海界龙现代印刷纸品有限公司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CBA1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9D414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F42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50F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上海夏虫语冰网络科技有限公司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BD41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7D618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B1D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879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鲸骑士（上海）文化传播有限公司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0180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34907D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1AD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7BE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上海合齐软件科技有限公司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E49F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75565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F6F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236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铸昊科技（上海）有限公司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A57C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0228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2F9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51D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聆脉医疗科技（上海）有限公司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F6DB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D51DC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F26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D4A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上海瑞影医疗科技有限公司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7025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7D4C2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C02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9711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上海景逾网络科技有限责任公司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4C9F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81E96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B04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B8A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境洁环保科技（上海）有限公司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660D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016A99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006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985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上海玄武信息科技有限公司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E029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0959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498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E9C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上海侠为电子有限公司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60F6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AFF57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12B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BBE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上海轻迅信息科技股份有限公司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0EDC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7812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6DD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1135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CEA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上海驭麟科技有限公司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0C23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B017E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699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E12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上海英诺威尔科技有限公司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EC0A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89DA8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8A7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CEE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汉恒生物工程（上海）有限公司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7D16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A241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038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791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上海图灵智算量子科技有限公司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3975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7F38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48B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6474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上海芯率智能科技有限公司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8A64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66D0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1D5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54F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信号旗智能科技（上海）有限公司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2B85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4D21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231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C5C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上海义泓新能源科技有限公司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EEE6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0C99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D6E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722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上海志竹信息技术有限公司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F51A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E6D3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902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BCF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浩仲六弈（上海）网络科技有限公司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3FCD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B5C84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D7B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E10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上海欧特电器有限公司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1BEA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540E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24A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874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上海慧动医疗科技有限公司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E774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336E4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B62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2FF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星逻人工智能技术（上海）有限公司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5ED8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BC711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54DB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40A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上海析维医疗科技有限公司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5DEF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63DA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70F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39B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上海莘焱电子信息科技有限公司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427B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7672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317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A21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上海超力本安信息技术有限公司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1397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5F60C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91FC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496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上海达龙信息科技有限公司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881B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E488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480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93A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上海简控机器人科技有限公司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B52C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114DA6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AAE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67B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上海锐麟微电子有限公司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11FF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F9057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B12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09A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星奕昂（上海）生物科技有限公司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94F3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6F807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E53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6987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3D8F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D1CF6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580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1E8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涵速智能科技（上海）有限公司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E090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64AF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01B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1156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DB2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上海佳沐垚医疗科技有限公司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F84C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189DCA11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201A46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DB7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E0F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上海特高信息技术有限公司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4E7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61972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904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118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上海特库信息技术有限公司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0459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802FE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582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FED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上海赛棱照明工程有限公司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87DE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10B87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030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349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上海康雷分析仪器有限公司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A30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65ACF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5A8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082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恬家（上海）信息科技有限公司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34FD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5EE0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937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61A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上海融近昊航信息科技有限公司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0BFE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E3B01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58C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4F8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上海药康生物科技有限公司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CF7C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9063B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4CA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DB7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上海旻森电子科技有限公司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F30F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2578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8CA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6F8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上海亓上生物医学科技有限公司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19EC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B1F4D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643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D16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上海若禅信息科技有限公司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27AD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01F3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732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7406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上海微盾医疗科技有限公司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E432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005B6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1C1E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8A5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上海佑润园林工程有限公司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4CA6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2A99A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5C2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14D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乐放（上海）信息技术有限公司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84EF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834C5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421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26D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山形英技系统软件（上海）有限公司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D800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D10EC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CE4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2A0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斐控环境工程（上海）有限公司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2786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1595D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AD8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0DC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上海浦东软件园汇智软件发展有限公司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23C8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F941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FD8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580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上海大周能源技术有限公司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E720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9FBB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BCB4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1DF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上海武惠文化传播有限公司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37BC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DB921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5CC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1B0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裕菁科技</w:t>
            </w:r>
            <w:r>
              <w:rPr>
                <w:rFonts w:ascii="Arial" w:eastAsia="Arial" w:hAnsi="Arial" w:cs="Arial"/>
                <w:b w:val="0"/>
                <w:sz w:val="20"/>
              </w:rPr>
              <w:t>(</w:t>
            </w:r>
            <w:r>
              <w:rPr>
                <w:rFonts w:hint="eastAsia"/>
                <w:b w:val="0"/>
                <w:sz w:val="20"/>
              </w:rPr>
              <w:t>上海</w:t>
            </w:r>
            <w:r>
              <w:rPr>
                <w:rFonts w:ascii="Arial" w:eastAsia="Arial" w:hAnsi="Arial" w:cs="Arial"/>
                <w:b w:val="0"/>
                <w:sz w:val="20"/>
              </w:rPr>
              <w:t>)</w:t>
            </w:r>
            <w:r>
              <w:rPr>
                <w:rFonts w:hint="eastAsia"/>
                <w:b w:val="0"/>
                <w:sz w:val="20"/>
              </w:rPr>
              <w:t>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BEE1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D2E0B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A7F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1176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409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上海文曜教育科技有限公司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DD2D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450A5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DCF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893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上海柏中观澈智能科技有限公司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3EDC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68A5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A5D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4FC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94F6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507DE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E9E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FD8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上海博达通信科技有限公司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0588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ADA99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A129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817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上海水然企业管理咨询有限公司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D211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65D157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203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F5F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上海微京信息科技有限公司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C5E5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DE629A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D3D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CB44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上海波赛统环境科技有限公司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D202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B14D6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95E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9F5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上海药明傲喆医学检验所有限公司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F503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6977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562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F94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上海尚简信息科技有限公司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F457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0CAA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CE7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9A3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明慧医药（上海）有限公司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84C8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EF16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50B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8A4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上海知企科技有限公司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2BD9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0D102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3E5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1A0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芯来智融半导体科技（上海）有限公司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DF5F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3C5D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B33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DBA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上海北分科技股份有限公司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7420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8125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2839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F37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上海引之信息科技有限公司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401A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B4FEC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F45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931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互互数字科技（上海）有限公司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7024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02D8FD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2BB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247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上海智宸实业（集团）有限公司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49A3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94DE0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507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14B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上海禾佰儿生物技术有限公司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CF77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E0C5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1D4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0721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上海知守道科技有限公司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5393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D9269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792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C48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上海江源信息科技有限公司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0E80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B3F43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351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823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上海辉禹科技有限公司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ADD0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04945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FF7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9C3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易盛通达工程技术（上海）有限公司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983F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D9F4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399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1197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B8E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上海达歌生物医药科技有限公司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AC66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A0BE9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E23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45A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上海樽安智能科技有限公司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BABD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428EC3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980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1199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784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上海圣永丞半导体科技有限公司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9FFD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94D24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BDA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C8C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劢盛（上海）新材料技术有限公司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B0A0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545DA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C7C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F55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上海昂玳医学技术有限公司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BDFD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8FE3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B18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2B8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上海爱汇健康科技有限公司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7499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E6C39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558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2B1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上海尚融生物科技有限公司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FD14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57D40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8CF3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2F1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忱芯科技（上海）有限公司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EAC1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39B4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D49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DCD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上海帝伽医疗科技有限公司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FFC9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42F8C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F99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DF1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上海聚跃检测技术有限公司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69F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8CD8C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E9CB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FD1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上海码岛科技股份有限公司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2052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AC260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78B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7BE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畅诺冷热控制技术（上海）有限公司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4183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9929B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1A3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3ED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康思腾（上海）信息技术有限公司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A89B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74BB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961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9A3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上海净阅科技有限公司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8EAC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6FDF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14F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26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上海环联生态科技有限公司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B4A5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B2EB1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48A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E83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上海云驱智能科技有限公司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8CDD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CF8914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75A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EF6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上海澄镜科技有限公司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8D03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FD95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9BB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9D9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上海正守高新技术发展集团有限公司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045A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4CD4E5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CDF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A1D4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瑞石生物医药有限公司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16DC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741E7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38B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CCF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海默新宸水下技术（上海）有限公司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2AE3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251A4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81E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5F7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上海曼森生物科技有限公司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E5AE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610DCFFE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CEA91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139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262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上海瑞示电子科技有限公司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7C26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492BC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0E8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3BC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上海默贺自动化科技有限公司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66A4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12077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1F5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1E3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上海派兰数据科技有限公司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0D60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2D8A1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AE9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9D0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上海澳能生物技术有限公司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E05F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88C55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245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895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上海恩凯细胞技术有限公司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2C56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9791F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693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3A8F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上海极赫信息技术有限公司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1C3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1AC73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F26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CF6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上海司康医疗科技有限公司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F06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46CEB8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A34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C0C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上海聚才医疗科技有限公司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55A7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7CD9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4D2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453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上海探实生物科技有限公司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0918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283F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2A9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7CC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上海洲象网络科技有限公司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1AAF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9115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95B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864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上海溯张软件有限公司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691B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2C5E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3C82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1AEF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数行科技（上海）有限公司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157A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C8ADC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14E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BB0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上海穰川信息技术有限公司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7C91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0374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B0D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118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上海司羿智能科技有限公司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B98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EB442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E64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F34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上海深擎信息科技有限公司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D9BF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7E616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83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FA7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上海坦沛智能科技有限公司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28FD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0ED9B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5D0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EF4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岱悟智能科技（上海）有限公司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6797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DB5F7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480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298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上海零灏智演科技有限公司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E253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649C5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EAC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637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上海飞特亚空气过滤有限公司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96F2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C027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4DC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DD9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荣灿生物医药技术（上海）有限公司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6798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B075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77A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1238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FA31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上海客恒信息技术有限公司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0307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8999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CD1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AFB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热领（上海）科技有限公司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7C12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DD9F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5CD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DA3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上海开宁环境科技有限公司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28D2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9FEF5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BFF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F99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上海木链工业互联网科技有限公司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6964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ECE6C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88C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5FF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上海策茂信息技术有限公司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1301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94F0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425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D1E7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智车（上海）实业有限公司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6A0D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7B2F1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AD2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A44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上海波汇软件有限公司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B9F1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BDCA1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CF6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ED0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上海尤金斯智能农业科技有限公司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AB05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0A8A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E0B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C29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上海杜纳斯机电设备有限公司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A494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585BA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227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28D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上海纤连生物技术有限公司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4289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2571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975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482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提坦科技（上海）有限公司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5B53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76641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2B4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6ED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飞巽传感技术（上海）有限公司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F48B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46D50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C4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266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蒂升家用电梯（上海）有限公司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6DF9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1773C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1FB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0CC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上海拙云信息科技有限公司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5BA4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DA510B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DF7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4A0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海深智能科技（上海）有限公司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FDED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F95C58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FD7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4CC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上海帼联信息技术有限公司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F239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4FC5A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7AC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515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应脉医疗科技（上海）有限公司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6642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5A6447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755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C73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上海贝森机械制造有限公司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2E84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A1F21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E2E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D9B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上海科恩泰生物医药科技有限公司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50F0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3CFC0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B5C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BC6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上海赟驰信息科技有限公司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8C4B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8FFEC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134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E772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上海七炅信息科技有限公司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4C9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2C49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8858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1259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7AA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上海久港安全技术有限公司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56A5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9038F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FCE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844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上海孤波科技有限公司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323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8BA8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DC6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45C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上海奇硕网络科技有限公司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9624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57C14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113D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2A1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上海睿博信息科技有限公司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3443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B35AE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BC6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D42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上海能链众合科技有限公司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57F6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8C8C8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6DF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D57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上海文顺电器有限公司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32C5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813F5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2F2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6836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哲弗智能系统（上海）有限公司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B39C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4AE4F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B41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20A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上海旅家网络信息技术有限公司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39CA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404FC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FB7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F05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科通（上海）医疗器械有限公司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9EB4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71F25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213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2BE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上海芯源微企业发展有限公司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8256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A6A2D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DC7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385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上海音与舞信息科技有限公司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91D6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1B6E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278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01F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上海晟灏自动化科技有限公司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85B8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E8C7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A3F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12A0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上海集盛信息技术有限公司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041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0CD1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868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6F3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中气（上海）科技有限公司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3861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851A6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B4F0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4CC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禹智天工环境科技有限公司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C63E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70DC4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A9A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511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翼盾（上海）智能科技有限公司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EBC0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700B5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E26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842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上海云统信息科技有限公司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D1F8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9DC46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FB5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10F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上海吉代动力科技有限公司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DB88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144A7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68A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9A6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山西运城制版集团（上海）企业发展有限公司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4949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7A035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2E8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EB7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上海卡鲁自动化科技有限公司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01C7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7827D168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A639C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977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1279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C42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上海中畅信息科技有限公司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5A2C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9861E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FF7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DBC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上海狮尾智能化科技有限公司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885E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255B1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BF83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D9A1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上海铭维信息科技有限公司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E1F5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269F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C45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5F3E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上海科医联创生物科技有限公司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A435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9B893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44B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887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上海嘉筠通信技术有限公司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0805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BE266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70A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62C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和度生物医药（上海）有限公司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7FF6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94074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40D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EC1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上海飞野航空科技有限公司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F864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AC4DF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D5F6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182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上海翀远智能科技有限公司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1F08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70B43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071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151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上海阪辉新能源科技有限公司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22E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0422B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CB2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28E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上海亿决策信息技术有限公司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E30C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43074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C9A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EC4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德昭科技（上海）有限公司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B553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1E346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345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0F4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上海絷维医药科技有限公司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4C2D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1E94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C8C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6E4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倚世节能科技（上海）有限公司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88BF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58102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CBE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4C4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中集船舶海洋工程设计研究院有限公司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6485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F9E42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24E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D53A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上海亿晶微电子科技有限公司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FA87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B580D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AE9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CE4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上海旻空航空科技有限公司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0B26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9ADF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D69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0FF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上海鲸舟基因科技有限公司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56D3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BC4C3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903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54F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上海迈石生物技术有限公司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218F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8E73B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863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DFD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上海黑焰医疗科技有限公司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1848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88D9E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4E6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962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上海易算生物科技有限公司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0461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8D9A2E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CB2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1299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85E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微资源（上海）生物技术有限公司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E12F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E4E3B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A91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1300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0DD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拟贤智能科技（上海）有限公司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EED3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9924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501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72F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上海祝发五金制品有限公司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16B2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FCDF0B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A6D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8D8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上海导萃智能科技有限公司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29EA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30093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995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8AA8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上海清美食品有限公司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2F8D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E9791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B7E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EC9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上海拓云信息科技有限公司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E2F4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13DF1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481A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ECD0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上海谷穗数据科技有限公司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BFB2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E8E89E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F59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A79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上海小燕科技有限公司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8F7F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B4663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DAA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573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领诺（上海）医药科技有限公司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6639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F6C3B0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13D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D40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上海吉玛制药技术有限公司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D78B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DDFA4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23B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855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正从科技（上海）有限公司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4F96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6E1CC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A81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1CD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上海颐信海洋技术有限公司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CD8B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FC9D9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022C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3B81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上海钥熠电子科技有限公司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A04E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757C7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BDB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875B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上海尚源信息技术有限公司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8A17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A0EB8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7B3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CF9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上海星申仪表有限公司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82D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B5FFB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C11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EB6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上海本神健康科技有限公司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DFF1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1BBAB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54D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8CE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上海杰图软件技术有限公司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4632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520E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158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EF7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上海康派尼恩医疗科技有限公司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0943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C6BD2D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97B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2A6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上海杏丽林医疗科技有限公司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BCB8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1350E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4189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FF8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邦迅医药科技（上海）有限公司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A8C4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1CBD1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3D6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627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上海高科联合生物技术研发有限公司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38F4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7B6F1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4F2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7B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上海驷虎科技仪器有限公司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DDA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DC964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B3E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1321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CD0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芯凯电子科技（上海）有限公司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42F5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62061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F07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56D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上海迪攒科技有限公司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057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B5B1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77F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79C1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上海乾隆网络科技有限公司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D2DE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B79F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0E4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0FA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上海律桐智能信息科技有限公司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B159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B965D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323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5BA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上海东浩兰生信息科技有限公司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806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225DE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F83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D5C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上海隐石信息科技发展有限公司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FC85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8F9AC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8D74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8DA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上海纽脉太惟医疗科技有限公司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9E4C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6F6EA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8B82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D41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上海班德环保科技股份有限公司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75E3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E32CC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BA8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36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上海禾获仁网络科技有限公司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DE4E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CF780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EDF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CD6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上海千眼科技发展有限公司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9BD1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F4D1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079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2C7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上海卓钢链科技有限公司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1CA2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80D11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A94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2415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上海辰悦海洋技术有限公司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09BF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8147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723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967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上海清美农业科技有限公司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962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D6D75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D8C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62A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高拓石油天然气技术（上海）有限责任公司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1FFC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4308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A74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663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金士康不锈钢管业（上海）有限公司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3D5E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66AC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950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75CB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上海合福信息科技有限公司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DFBE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BE4F48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6AE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8F3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上海紫虚科技有限公司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5B1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D4864C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4B9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B60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上海悟康智能科技有限公司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77B0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D385F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F3C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9222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上海安府智能系统有限公司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0E7C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16A4A5C3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4A0D597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7EA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667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升宝节能技术（上海）有限公司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1177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38DC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DF7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1341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ACE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上海好奈斯文化发展有限公司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9100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85088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67D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D77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上海线维传动科技有限公司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F732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18DA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852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206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上海八彦图信息科技有限公司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98D2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B36BA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F99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A33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上海兰铂旺网络科技有限公司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5CDD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964F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A66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612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就稳（上海）信息技术有限公司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5C1B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FA129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5BA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F54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上海炫丰广告有限公司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B9C8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A4B10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27A7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0C30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上海核能装备测试验证中心有限公司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6CC5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69D86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152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827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上海坤洁机械制造有限公司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F9B8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B5993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E25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476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上海舍世古建筑修复（集团）有限公司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466D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DEC0F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ECA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EA0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上海品上生活网络科技有限公司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7704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61BBD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5AB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655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上海资霁信息科技有限公司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B33B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FF241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4EF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96F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上海文沥信息技术有限公司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C839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E1193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A5F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114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上海新蕴力电子商务有限公司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8794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E256E7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289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54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金恪建筑装饰工程有限公司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A41A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AC64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AEF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1EE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群硕软件开发（上海）有限公司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4264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C6789C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A66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5E2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上海绿晟环保科技有限公司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BD42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0332D4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C8E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3DD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上海丛芸科技有限公司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3B6A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7A95B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C42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476B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筑盟（上海）数字科技有限公司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B42A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07CA6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820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5E3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上海大今电子科技有限公司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EAC1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ECC8D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A32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EE7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上海新网程信息技术股份有限公司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1C20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95DE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BB8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FDD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上海丰略科技有限公司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B55C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98F77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651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1362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335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上海莫渊环境工程科技有限公司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AB39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415F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B10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5E7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上海昂途信息科技有限公司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BCD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DA3C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742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D28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上海梵家谷高新技术服务中心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3E8E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B9971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3AA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6FE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上海先楫半导体科技有限公司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8261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1CF28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3A4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301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上海欣华生物医药科技有限公司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5273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CF92D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657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0AC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上海智引信息科技有限公司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3779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9F4D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1B2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8C0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上海利驰软件有限公司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8263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88CB7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C88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706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上海瑞宙生物科技有限公司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801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2F172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D15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6E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上海穗禾信息科技有限公司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5A5A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D1A8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1E3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AFE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上海唯视锐光电技术有限公司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FB7F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C8D1B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AC0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5FA9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上海中畅数据技术有限公司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B399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2408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DB48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2E7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上海霖客达信息技术有限公司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02E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341CA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CBE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B26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点内（上海）生物科技有限公司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549E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35C13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D0D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33F2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上海泛创通信技术有限公司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B67D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F65A9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6DD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1B9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上海新契博生物科技有限公司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773E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86CE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5AA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D92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上海智远弘业智能技术股份有限公司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3D2B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AF5C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37A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C24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复枫科技（上海）有限公司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1907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6974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E5F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AEF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塔盾信息技术（上海）有限公司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89F0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BDF3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7C0C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C59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上海甲冠半导体科技有限公司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28C5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E4AF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D2A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F49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上海兆越通讯技术有限公司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8A0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51A2C7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D664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A05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上海志凌百川存储技术有限公司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EE4B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3900CD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9544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1383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23F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上海康地恩生物科技有限公司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F252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848B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AB5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019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上海思奉工业科技有限公司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D49C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192A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FBB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6D5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上海赛印信息技术股份有限公司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7A53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846A3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AD1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46E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上海泓邃生物科技有限公司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E2D8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98D22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AB2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AD1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上海勋睿电力科技有限公司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576D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6BCB4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090B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CC1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上海钱育信息科技有限公司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46F3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E274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733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263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上海互宝能源科技有限责任公司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54C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E94B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AB73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3FD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上海燊芒智能科技有限公司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47BA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E529AD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39A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07E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上海凌垦电气科技有限公司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3871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3A4A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B96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870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上海海力水族科技有限公司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CE6A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765E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166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1F7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上海北辰软件股份有限公司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4B81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618D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CD9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C78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上海码能网络科技有限公司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978F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B279B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D43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6B0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上海鲜选网络科技有限公司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6A43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85A2E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E8A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4D48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芯瑞微（上海）电子科技有限公司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A39D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487A0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7D0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68B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上海新澹兮科技有限公司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9C78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45962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A3D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99B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上海矽诺微电子有限公司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C446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B0EAC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B70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1399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0B4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上海左前智能科技有限公司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20F3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CDC26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F30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733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中新宽维传媒科技有限公司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EDE2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5AA7DED4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66A1ED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C5D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DAD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上海庭跃贸易有限公司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F508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FA4C9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A09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7D5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上海链庄数据技术有限公司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3926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3C8DB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A30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1403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51F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上海百胜翼商网络科技有限公司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5DB3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80BC4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602B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246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上海海倍船舶电子有限公司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FFBC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23CBB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E46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4B2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上海厚募人力资源有限公司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8F99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03038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1F1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0201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上海点翔信息科技有限公司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C8B7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0F5FA6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34DA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7F7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上海金思得电子科技有限公司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4D40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CB1F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381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C0E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上海葵赛生物科技有限公司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2F19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E7140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65F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806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上海衣柜哥家居有限公司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30AC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F9648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276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8C8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上海际也信息科技有限公司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3BE4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E575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650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145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上海金晔扬生物科技有限公司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C7B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8CF2CC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2F8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2F8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上海北开科技发展有限公司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9975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6E12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5E8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522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上海四十五度半导体有限公司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9F9B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3F5F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154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C65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励元科技（上海）有限公司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A8F7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7FFAE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056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33D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上海韦翰斯生物医药科技有限公司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C57C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FA857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37C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83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奥特派（上海）网络科技有限公司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0B20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83A8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E24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DDF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星华锐信息技术（上海）有限公司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EDFF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CE80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BD9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13B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上海太氟医药科技有限公司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C2FB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B7F60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F263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9D0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上海地香生物科技有限公司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6B73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1DA00E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A6A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B0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上海大芯半导体有限公司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B41D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9A980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1FE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0F7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上海麟图智能科技有限公司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8BDE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5F42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7B64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801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上海慧得愉人工智能科技有限公司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5F1F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7ED9C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F74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47F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上海地测瑟福信息科技有限公司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89EB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785AD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872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1424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E2D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上海智元信息科技有限公司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F1F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FAA69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2DE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2DC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飞谱软件（上海）有限公司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F77F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DA78F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3B5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1A7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蓝鳕智能科技（上海）有限公司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3BE4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1F108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4FB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671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丸方精密机械（上海）有限公司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C8D9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DC02B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ED24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65B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上海铄海教育科技有限公司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A049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984978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431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8A4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上海傲派医疗科技有限公司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1DE9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D0739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4EB2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D44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珂阑（上海）医药科技有限公司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64BD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70A3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447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9E8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上海芯本思半导体有限公司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14C1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58DE5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82D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61F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上海心恒睿医疗科技有限公司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4CB7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096E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F05B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081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上海奚明电子科技有限公司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F0B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D39D9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F27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98E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上海纳诺巴伯纳米科技有限公司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895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2B620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FFF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68D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上海宸予教育科技有限公司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35D7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C2C28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439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823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上海图远信息科技有限公司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44B5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50038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81D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4C2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上海高术科技发展有限公司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DABA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CAF4E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4F2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860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心瓴（上海）医疗科技有限公司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E495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2001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D36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D62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上海众喜新材料科技有限公司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CA6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EC5692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65F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5D5E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上海勤得琨高新技术有限公司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C9D2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B8CE0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11A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72A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上海闻莱网络信息科技有限公司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9150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8C539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532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E01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上海天潭消防技术有限公司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AB38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5525D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B71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604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上海小聪科技有限公司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74A8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3A828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56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F4A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上海泰如一环境科技工程有限公司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85E5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308B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0B6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1445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407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上海畅迪医疗科技有限公司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6F9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1021C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1AA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454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上海百锦信息科技有限公司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B7B9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A3569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080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DB5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上海泽璟医药技术有限公司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BCD7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A1DBC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B55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1035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上海昀数信息技术有限公司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8CFE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B8F4D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E6D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E08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上海翌擎智能科技有限公司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5F5B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7928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4B6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7C9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上海摩根谈国际生命科学中心有限公司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B3B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D28330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EF1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045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上海顺舟智能科技股份有限公司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F90F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68AFE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9BC2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4EC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上海众师半导体有限公司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3896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BABE1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466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B16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领趣（上海）技术有限公司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E298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FE21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F4F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DED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上海置中环保科技股份有限公司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6AA3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D4CAD1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8EA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B3F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上海中船临港船舶装备有限公司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E6C4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CFB8B6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A43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DD3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润和科华催化剂（上海）有限公司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119E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14522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0027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BD9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上海荻硕贝肯生物材料有限公司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6E7B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13822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708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8C4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上海博知汇信息技术有限公司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ED89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DD47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7B6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62D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上海旻浦科技有限公司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0F9D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D5BB0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651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2BD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上海樊迪信息技术有限公司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ADCF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529E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662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626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福顺保险经纪有限公司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6A20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689ADB99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2C5017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772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40E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上海千千信息科技有限公司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4AA8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9B93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3A3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8B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上海探跃半导体设备有限公司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872D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CB96E4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0C2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BFA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昊勃（上海）企业管理咨询有限公司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BDB5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A6EAA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912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1465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86E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上海联尔试验设备有限公司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0C7D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61B7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435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0CB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上海鼎登信息科技有限公司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B60E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28A1F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8DA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8D3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上海格思信息技术有限公司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8044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B5674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51C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FE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上海黑瞳信息技术有限公司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4748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70D24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75B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FAF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启赟数字科技（上海）有限公司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1D3F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442CD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FCB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7A1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上海和宗焊接设备制造有限公司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91FB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E6B3E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16B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AB5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上海艾融电子信息有限公司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99B6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E5D77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668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BDF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上海勇佑生物科技有限公司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521C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A0CAE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105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48D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上海巨宜电气工程有限公司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5222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5D33D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F02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BE5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上海八亿时空先进材料有限公司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7820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7AF8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9883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BE8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药源药物化学（上海）有限公司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D588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2DA3B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1D59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BE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上海岳塘环保工程有限公司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A18E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0D11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EC3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98F7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上海常嵘环保科技有限公司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1A96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7CF1E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6A0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029E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久塑科技（上海）有限公司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42F7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F3798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BA52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CAA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上海意昕医疗科技有限公司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CAE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A2EF2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974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AAC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上海维智卓新信息科技有限公司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5099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A889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C2E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2CB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悦森照明科技（上海）有限公司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BD9A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03E9B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9D3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603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上海瓴瑞微电子有限公司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24A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69A1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57B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277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五米互联网科技（上海）有限公司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3351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4184F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56C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654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锐宸微（上海）科技有限公司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6982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C70E4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1B1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F2A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上海视旭软件科技有限公司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B4F5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11C89C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E4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1486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1D2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药瑞生物科技（上海）有限公司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6E3C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5AFD8E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D89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A86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上海张江生物技术有限公司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50C2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16B4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0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781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友奇坏境工程（上海）有限公司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7C5A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6498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8C6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45E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上海新创达智能科技有限公司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6674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CCE99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52A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7DE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视彩（上海）光电技术有限公司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45E9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49BD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7B0B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33B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上海智向精密设备有限公司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B30B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2FFAD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F12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42B0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中晟光电设备（上海）股份有限公司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2F3C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F5488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1FA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C78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上海昊立精密机械有限公司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14D0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C30E6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9DA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E4D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D5DB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1C3570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415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945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上海足羽信息科技有限公司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D89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98BC5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F12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4A31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上海申瑞石油设备有限公司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2C47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B074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F04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FAA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D52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6E2ED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99A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D83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丰豹智能科技（上海）有限公司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BF85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6570F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00E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1499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422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上海药明巨诺生物医药研发有限公司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63E0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C0A6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944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6007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艾缇亚（上海）制药有限公司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C11B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45309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BA9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C8C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上海创堂网络科技有限公司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59B4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ED2B23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242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993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圣加仑汽车工程技术（上海）有限公司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B7C0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7EA4F5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B203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F1D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熙源安健医药（上海）有限公司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B8E9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43292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262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EDF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上海丰华天力通生物医药有限公司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C486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025A69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DA9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AC9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上海臻迪基因科技有限公司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88AE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F5447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403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AFB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上海艾诗易清洁系统有限公司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5413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AC2EE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905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1507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BB3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上海格巍半导体有限公司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C317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798BA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6CA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A29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上海千始微电子有限公司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2D7A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B98A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4B2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BF1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上海荻硕贝肯生物技术有限公司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6F9C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BA6D6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131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6C1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上海合乐医疗科技有限公司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A0D2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847FF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E7E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7BC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上海简维软件科技有限公司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30F8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4E83A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BEB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3E8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上海五色石医学研究股份有限公司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B7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12876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CE3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4C4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上海陆亿新能源有限公司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C3FC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85B0C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8D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E83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上海星猫仪器设备有限公司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A690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69E4B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4B8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6D3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上海物影科技有限公司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992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5B05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8D1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EB7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上海百雅信息科技发展有限公司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1043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DBEBA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531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15B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上海事成软件股份有限公司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FA44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042D2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C21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828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深思考人工智能科技（上海）有限公司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2ED3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FFC76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EDC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DBDA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上海朴薪环保科技发展有限公司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23FF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D6E1F8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DB1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758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上海埃立孚医疗科技有限公司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9675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E2FE2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CE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C3E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启愈生物技术（上海）有限公司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E1EC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E2209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388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7B3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上海芯巧电子科技有限公司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1B10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5AD73688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407DB4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3D43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180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上海羿鸣生物科技有限公司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EBA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3412E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8A6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4D5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上海玺临生物科技有限公司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3250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83ED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028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B00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上海美悦生物科技发展有限公司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4F19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103B8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D51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A2F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上海谷柏特汽车科技有限公司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E057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CA7C3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B3C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1527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0E22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上海智观信息技术有限公司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17FF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1F59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DC1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14E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上海风谣热能科技有限公司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74E9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75F1C8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841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730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上海似颜绘科技有限公司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CE23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AE88C5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BB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B3B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上海锦子昌电子科技有限公司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24B1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BE55A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D12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E59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上海仝方智能信息科技有限公司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B3B7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6E639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D81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52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上海广升信息技术股份有限公司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9469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36CC19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63B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D156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上海奕拓医药科技有限责任公司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BB0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D28E3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B45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8E7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上海裕日软件有限公司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5B97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07810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C98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215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上海泛盾科技有限公司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51F8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BC78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3CB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06D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上海嘉扬信息系统有限公司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D171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4B66D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812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1F4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济川（上海）医学科技有限公司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604E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739BF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B1D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5AA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上海发利餐饮设备国际贸易有限公司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4901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F33CE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985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789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上海孜岚医药科技有限公司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C960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AF02A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817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CED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上海修能医疗器械有限公司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D0D3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7B0DB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BCF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C3A1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滴翠智能科技（上海）有限公司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EBB3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DB31AD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202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EDC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释普信息科技（上海）有限公司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F588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D64675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A6D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779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上海梦象智能科技有限公司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C1D1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B9C27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DAE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977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甜新科技（上海）有限公司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72C5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A0965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6E7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CF7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巡扬智能科技（上海）有限公司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2412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56A54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604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7C2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上海艾铭思汽车控制系统有限公司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3CE9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3C82C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BEE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8BD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上海乾享机电科技有限公司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DCD4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B6AD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D72C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1548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9EE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北测（上海）电子科技有限公司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ED1E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22B50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194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E4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上海启诺信息科技有限公司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482D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896F3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8A6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144E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上海权策微电子技术有限公司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E25A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98D8C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59B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D7A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安睿杰翻译（上海）有限公司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5C5A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092A7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7314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B5C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上海海推网络科技有限公司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6A13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8715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FE6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990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甘莱制药有限公司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BCEB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12488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1D9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B13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上海橙帆医药有限公司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BDB9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4BB57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5A7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0ED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上海昂软信息技术有限公司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6746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F142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B6D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520E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上海尊湃通讯科技有限公司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BDE7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D67C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0FF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397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上海梵坤智能科技有限公司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F2CC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DB516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6C4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B40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上海超具机器人科技有限公司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8B21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0C89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535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A48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四衡商务信息咨询（上海）有限公司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3129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F735E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A06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F76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上海艾豚科技有限公司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4F62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A38F8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EE1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AA0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上海历挚机电设备有限公司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95A4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0330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18A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31D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上海佩纶半导体有限公司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1248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AFF71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3AA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DDD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上海航天空间技术有限公司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8AC1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F1B1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BF3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CB4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上海堃行信息技术咨询有限公司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D2F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C63C5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574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5D2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上海中泽医药科技有限公司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FA47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231AC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64C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2AA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和径医药科技（上海）有限公司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CCD6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9565C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41A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D4E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上海顺舟软件技术有限公司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FD1F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A1A0E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ED3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484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上海煜暖实业有限公司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A15F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D2403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3FF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1569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C8D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上海松科快换自动化股份有限公司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F8A9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71BF1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432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80D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上海恺坤精密机械有限公司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CA75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4F1F9C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B6C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BFD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为升科（上海）科技电子有限公司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6BB0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831F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8E3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C57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上海脉拓信息科技有限公司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7A2F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4B6D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534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BF6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上海途里信息科技有限公司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3456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AB335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50D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B5BC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上海凯道电子科技有限公司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D766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6AB49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B01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811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量伙半导体设备（上海）有限公司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92CE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F9F3C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6ED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6392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敏业信息科技（上海）有限公司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AC7C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B1549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5ED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00F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上海钛米医疗科技有限公司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97A4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7F59C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5F8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D93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上海泽宜建筑工程有限公司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E3D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16968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8A1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EEA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上海曦智科技有限公司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7E28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3EA6C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E3C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D40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上海穆际信息科技有限公司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7DC4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E870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638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F82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上海卓梦医疗科技有限公司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0CDE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F49FD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6D7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1E2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上海昕凯医药科技有限公司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D498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BEF27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071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E72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上海微仓网络科技有限公司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8D70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00C762CE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5876D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617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B2E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上海富友网络技术有限公司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71D3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F7BAAA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7DC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25DE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上海秣宝互联网科技有限公司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A409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E7E0D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DC5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EA3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上海英植科技有限公司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B40B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59C2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8DA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4A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珮金（上海）信息科技有限公司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9032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25009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BA8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44C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蓝鲸信息科技（上海）有限公司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1928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59F4E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A41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1589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FAC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上海西码智能科技股份有限公司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ABFD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CCBEC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A81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10F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上海芯港信息科技有限责任公司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F019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5561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F6F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34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上海麦豆电气有限公司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DCFA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C65E3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313E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F56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上海阅苒教育科技有限公司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9C3B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1BF65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EC8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3D4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上海伯镭智能科技有限公司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5CB2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4B34A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BDF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1D0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上海梦之路数字科技有限公司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CD0C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1C38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A03B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C98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上海筑康医疗科技有限公司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3D76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BA70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CFA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C7A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上海天龙药业有限公司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4902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E4D22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7B3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4E8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上海积佳建材有限公司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71BA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0976DD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F59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9D8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上海橡诺科技有限公司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8D02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F35D3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ED2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1599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B38E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上海芯谦集成电路有限公司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1E11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2E5A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E786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F04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上海科橘信息科技有限公司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F7BD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1DBCC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646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1AE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上海森浦信息服务有限公司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626D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6CC19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E94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51B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亿隅半导体科技（上海）有限公司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CB1C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B925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A01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78E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上海焰石信息科技有限公司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37C0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8D9F8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04D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ED9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上海本知医药科技有限公司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732F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18B49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D12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744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上海如智信息科技有限公司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512B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E49E1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353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9EF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曜宇航空科技（上海）有限公司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310B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30426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089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5BA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上海极羽科技有限公司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9E5C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0844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05E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61E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普研（上海）标准技术服务有限公司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72A8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41C2C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7F3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C41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上海慧存医疗科技有限公司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0D0E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4B68C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2D6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1610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175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上海朗绿建筑科技股份有限公司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C196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1A20E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A25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284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京堂生物科技（上海）有限公司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ABB5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2237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D28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9EC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上海双致信息科技有限公司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D9B0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20E9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3E43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771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上海盈希惠网络科技有限公司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261D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09E03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5C1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BB3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上海普浪信息技术有限公司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3883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B00A7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369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85C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上海沙砾生物科技有限公司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67FC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E8047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7D7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96C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上海维恩孛特信息技术有限公司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2F9A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CA563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C54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1F6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上海洲实科技应用发展有限公司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9D6E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8ACEB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190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97F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上海索兰视觉设计有限公司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21F0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4FA65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450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D16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上海铂勒新能源汽车科技有限公司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1FE0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8C484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FD4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222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光梓信息科技（上海）有限公司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78EF7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748F1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1DC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D43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上海星绮服饰有限公司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4457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4FF68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CA9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202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上海金珂博生物技术有限公司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15C5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8303D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AA7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7BF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上海汉道塑胶制品有限公司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2291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6ADC1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D4D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C8F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上海史钶艾信息技术有限公司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1184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57A60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1E90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67F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上海源耀农牧科技有限公司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8FAC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7917C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489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547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上海西顿汽车科技有限公司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BB6D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9F593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63E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58C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上海乡邻网络科技有限公司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FA4E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24A108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713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3A4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上海成直电子科技有限公司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72F9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C3337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895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04C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云创视窗（上海）智能科技有限公司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A5BD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B059D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055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A26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上海禾视信息技术有限公司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CE18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3B38F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DFD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1631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0AC8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上海量明科技发展有限公司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7751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50868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EB2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444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上海俏于鼎信息科技有限公司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AD13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D285B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02C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376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康斯博格莫尔斯</w:t>
            </w:r>
            <w:r>
              <w:rPr>
                <w:rFonts w:ascii="Arial" w:eastAsia="Arial" w:hAnsi="Arial" w:cs="Arial"/>
                <w:b w:val="0"/>
                <w:sz w:val="20"/>
              </w:rPr>
              <w:t>(</w:t>
            </w:r>
            <w:r>
              <w:rPr>
                <w:rFonts w:hint="eastAsia"/>
                <w:b w:val="0"/>
                <w:sz w:val="20"/>
              </w:rPr>
              <w:t>上海</w:t>
            </w:r>
            <w:r>
              <w:rPr>
                <w:rFonts w:ascii="Arial" w:eastAsia="Arial" w:hAnsi="Arial" w:cs="Arial"/>
                <w:b w:val="0"/>
                <w:sz w:val="20"/>
              </w:rPr>
              <w:t>)</w:t>
            </w:r>
            <w:r>
              <w:rPr>
                <w:rFonts w:hint="eastAsia"/>
                <w:b w:val="0"/>
                <w:sz w:val="20"/>
              </w:rPr>
              <w:t>控制系统有限公司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14BD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1CD95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3F9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43E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上海上胜生态工程有限公司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2A12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CDF86C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AA0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05F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上海肃质自动化设备有限公司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EFBD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D801A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136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652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上海弘疆科技有限公司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B087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56CD0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136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12A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上海晶游旅游咨询有限公司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8AD4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8F6C7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AC4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B16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上海翊科聚合物科技有限公司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3A5A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92FEC6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F0B3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E98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上海旭羽体育策划有限公司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0E7F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64479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C5CE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4A0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上海进货宝科技有限公司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413B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B0CC99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2CA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188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上海江夏血液技术有限公司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BD73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C6544D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DEFD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699A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鹏瞰科技（上海）有限公司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10B8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06880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EC8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B82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易浦润（上海）生物技术有限公司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3484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64162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40A7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18D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上海遇善教育科技有限公司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C1F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</w:tbl>
    <w:p w14:paraId="657510F2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2C026E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807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5AA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上海派莎智能科技有限公司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300C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7DB5A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777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4B47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上海赞荣医药科技有限公司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456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1415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FA0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CD1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上海钢之家信息科技有限公司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79B0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11F45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C3F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669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上海埃延半导体有限公司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6F4E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5234A7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AF1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45B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上海数全软件有限公司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E5C2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EF2A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CBD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A44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上海容智知识产权代理有限公司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FAEB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F735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B3B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1651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061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上海金谦机械技术有限公司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0591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6A690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FED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3F5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上海方诚光电科技有限公司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2320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E3B2FA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A14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1D7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上海蕴亲基因科技有限公司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8E7A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470E2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018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7F35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诺沃斯达药业（上海）有限公司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01F6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0C255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736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446A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上海莱乾新能源有限公司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7FD0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061C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E86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5DC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飞猫云（上海）网络信息科技有限责任公司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F791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FA9D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931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C9A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上海毕连思环保科技发展有限公司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A83A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4FB10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FCC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84A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上海蓝魂环保科技有限公司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61D34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4A5A7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523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E32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上海小零网络科技有限公司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E093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47B7C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11B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903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碧科生物技术（上海）有限公司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70A1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367DA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EEF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FA2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上海锐康生物技术研发有限公司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924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46FB2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E8C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751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魔立数码科技（上海）有限公司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D962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013A8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D4F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0D5C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上海海威斯特保温工程有限公司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5E52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74D45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414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C0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上海富友商业保理有限公司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C769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EA5C5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6D1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914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上海博哈寿生物科技有限公司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65DB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14FB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A0D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D19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旭华（上海）生物研发中心有限公司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550A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5DD64D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32F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48F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上海天梯检测技术有限公司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910CD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503F9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88BE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C4B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上海幽孚网络科技有限公司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6700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E518B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9DE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446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上海派莎实业有限公司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E8D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5F7D4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4F5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F98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上海米仁科技有限公司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8E28C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3451E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A877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00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上海格瑞产品检测有限公司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556F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A82113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2F7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1672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E29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上海微尔康科技有限公司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2C02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E361F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AAF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B1F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上海同达环境科技有限公司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C3FBE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CCD11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1B7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E53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上海容大数字技术有限公司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92429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EFE77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C49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744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上海埃测软件有限公司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9167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6519B27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8B4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C1A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上海融页余企业管理咨询有限公司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F45E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679B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164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A8C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上海众雁信息技术有限公司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4F85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A1533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99B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F19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上海樊润信息技术有限公司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781A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1E685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803F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DD1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上海畅为软件股份有限公司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0B9D8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9BE11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CB79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C4D9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上海钛米机器人股份有限公司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947A2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175BC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D96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316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上海尚职纳米科技有限公司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687D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34271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248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5F0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上海至杰物联科技有限公司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6720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007D5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8FEF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AC0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上海歌地催化剂有限公司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97AC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327AEE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456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D950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上海霆汉科技有限公司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A841B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FBFDE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A02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A0D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上海追势科技有限公司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BD53A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859BE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D52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795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上海天戎广告有限公司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26B4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4790D7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2354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286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英沐生物科技（上海）有限公司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4DF2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A0892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17D4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0AE5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上海弘生医疗科技有限公司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C2DD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058289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039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CCD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上海博测环境科技有限公司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DF2A6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201F1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C1E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025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上海立路信息科技有限公司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81105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43A81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982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039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上海微密医疗科技有限公司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221E0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10D6CF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10B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507D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上海益埃毕建筑科技有限公司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AF1B1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EE83E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202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1693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885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上海灏拓智能科技有限公司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3ED03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7B1CD0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470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833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上海屹洛智能科技有限公司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03FCF" w14:textId="77777777" w:rsidR="00AE123E" w:rsidRDefault="00AE123E">
            <w:pPr>
              <w:ind w:left="95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上海市浦东新区</w:t>
            </w:r>
          </w:p>
        </w:tc>
      </w:tr>
      <w:tr w:rsidR="00AE123E" w14:paraId="25CBBC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932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60C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上海海乘科技有限公司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37B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4B57F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8B3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AE6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上海万文科技有限公司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CB1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DE4E9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686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D87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上海永通生态工程股份有限公司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B4D6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B717E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4C9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AFD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上海源培企业管理咨询有限公司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F5E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373C7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475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1699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26F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上海新前端奕天科技有限公司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192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E178A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A08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B2C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泼猴信息技术（上海）有限公司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186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A804F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DE8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A0C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商安信（上海）企业发展股份有限公司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24C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46519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E52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44E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上海晟卫电子科技有限公司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7A5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6C0B9D9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6F6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D72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上海英同电气有限公司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FFD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5B8F4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A72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CD8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锐影建筑设计咨询（上海）有限公司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72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0C104C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04C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D0D7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上海翔琼生物技术有限公司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931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</w:tbl>
    <w:p w14:paraId="47E160A5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34191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57A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005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上海开赟软件服务有限公司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D2AD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89B78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BE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DC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上海庆科信息技术有限公司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02E4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2EE79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4A2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A15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上海华闵环境股份有限公司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174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C2331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EE9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9B1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上海思宝人才信息咨询有限公司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8C17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13C3D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FB1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A37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上海弓迈新材料科技有限公司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1F2C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838FC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107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A97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上海文朋过程控制有限公司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B9F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2F1E6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C873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BFE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上海天勍智能科技有限公司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BA2D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7E243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3B7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1713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65C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上海黛安生物科技有限公司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364E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80C40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B8E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678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有课互联（上海）科技有限公司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E40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C1C25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748E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3B8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上海仙女仙信息科技有限公司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DD6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85465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768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E6CB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上海诺瑞实验室设备有限公司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E0D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9E2E5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41E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C4F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上海乐聚生物科技有限公司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41E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0CD819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280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8DD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上海泊赫环境艺术有限公司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2F2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03273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6DF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72C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上海三意电机驱动技术有限公司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1D7D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B19B3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9B7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68F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上海寰宇乾堃航天科技有限公司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69B8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FD9B3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DBD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7DD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上海蓝涧科技有限公司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A85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6525E1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A2B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64C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上海雅跃智能科技有限公司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0728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90748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725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5FA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明顾（上海）文化传媒有限公司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60C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50FEB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649F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FC7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上海东风照明器材有限公司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6F8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0C6848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304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0E7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上海博盛信息科技有限公司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BB0B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F5DF5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2BF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8B6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上海阿克曼医学检验所有限公司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F92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6B40FF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D53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6EC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上海牧分信息科技有限公司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5934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7E045C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4E51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5A8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上海央讯信息科技有限公司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CEE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7A0B1B8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100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AA0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上海益航网络科技有限公司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3C7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E67EB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AEE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D6D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上海巴陆信息科技有限公司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5E67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65DAF7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3BF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136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上海旗鹏电子科技有限公司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0B6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404C9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AB6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367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上海偲昱数字科技有限公司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1BA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64316E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2EB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F2C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上海新地实业有限公司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97F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93CF6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E3F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1734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3ED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上海爱尼微尔科技有限公司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5445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70CE9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A03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7BC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原子（上海）半导体科技有限公司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CBBC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D556A9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892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50C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上海万联信息科技有限公司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6F6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E7178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69D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52F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692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7A913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59F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66A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上海澄一环保科技有限公司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14AA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8A3B0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594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33C0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上海康静科技股份有限公司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2AF1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128391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8C2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F7E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心科（上海）网络科技有限公司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85A7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FE879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F0D0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354D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上海太龙豪冠照明科技有限公司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A24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4E105F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E2E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4C7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上海鼎茂信息技术有限公司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86ED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0EC796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143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3F2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上海贤诵信息科技有限公司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BEAB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56172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D76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113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上海政宝环保科技有限公司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453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E9EF0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2274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A292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上海睿沃信息科技有限公司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8E2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231568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F62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2F6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科士恩科技（上海）有限公司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2438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C697D4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873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0109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上海以宝科技有限公司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9276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4D7BAD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6CA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531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上海绽点互联网科技有限公司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BA9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3AF529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86A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915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上海异步网络技术有限公司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023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0961CF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A6B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312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云智视像科技（上海）有限公司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2AC8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F84271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D53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921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上海天意医疗器械有限公司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8E9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26FF4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CC6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582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上海冬忍机器人技术有限公司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732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5C05836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898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E98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上海机器人产业技术研究院有限公司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49D5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上海市普陀区</w:t>
            </w:r>
          </w:p>
        </w:tc>
      </w:tr>
      <w:tr w:rsidR="00AE123E" w14:paraId="655306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FBEA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195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上海韬煜信息科技有限公司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D06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F99C4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4E1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1755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5BC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上海九翊软件科技有限公司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A59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572C8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7B5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9A7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上海碧垠环保工程有限公司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BD6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298703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72F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1C8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上海焱邦洲农业科技集团有限公司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880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4ACB2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519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02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上海简凡超慧自动化有限公司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2CC8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659BD1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B9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764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上海泉通物联网有限公司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D8A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8F8A35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789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4E9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上海蚍蜉物联网有限公司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E11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A1935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003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967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上海宏科半导体技术有限公司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BA4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6B28F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2A3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00E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上海汇铆达金属制品有限公司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1C72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C37558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66B5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0DA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上海赫梅尼自动化设备有限公司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557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ED913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808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B61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上海爱湃斯科技有限公司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787F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C106DC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DF7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BDE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上海九慧信息科技有限公司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2BE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4B2F3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F57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9749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上海功途教育科技股份有限公司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AF2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</w:tbl>
    <w:p w14:paraId="602513D8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96E15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738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A3F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芯笙半导体科技（上海）有限公司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F17B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0F733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BB0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4D16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上海疆淮智能信息科技有限公司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25B5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35806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4A0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0EF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上海睿雄实业集团有限公司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798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94342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9812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C5B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立界（上海）营销顾问有限公司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8E9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FDD78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BB5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BBD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上海慧亩电气有限公司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3E5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B02D4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C3F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613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上海源赏生物科技有限公司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5E94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C8A59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F98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F67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上海煜昱环保科技发展有限公司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096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685C9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0F7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0A9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上海璞临医疗科技有限公司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569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8BEEC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D74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1775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D91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上海守正通信技术有限公司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B57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20CC8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F38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4CA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上海颢倚实业有限公司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951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A9BE3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2A6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C4E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上海戎慧智能科技有限公司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3D1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C5F3A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EAA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697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上海东贝真空设备有限公司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E80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AE57F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38D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A3D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上海十贝电子科技有限公司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BED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C7337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965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794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上海晋泷科技有限公司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0ED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D53CC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E4D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B09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上海瞰融信息技术发展有限公司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E2E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40A43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3FE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612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润来机械设备（上海）有限公司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8AFB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D85A8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4B8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5F4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上海信辞云信息科技有限公司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FD4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175F6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A54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5FF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上海胤勤自动化科技有限公司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73E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B7F92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E1A8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D0E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上海思飞建设工程有限公司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F53D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0BFAB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52C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53D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上海幸卓智能科技有限公司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D95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5E717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BED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020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上海歌尔泰克机器人有限公司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8490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A5485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2D6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D29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上海永天科技股份有限公司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C26A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BE4AE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030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6C7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上海华魏科技股份有限公司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028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1FC12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11C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CF6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上海腾喜建筑工程有限公司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93D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220FC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6D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503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上海葵智环保科技有限公司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4D9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58A247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35D5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0BE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策宇信息科技发展（上海）有限公司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DA4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F56CD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5E9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A58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上海德进食品有限公司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A23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18862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4E7B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AFD9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递易（上海）智能科技有限公司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EC7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648CC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C61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660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上海歌略软件科技有限公司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D454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C3481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C29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1796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C32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上海新懿实业有限公司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CE1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649EA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CE5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0253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上海速寻信息科技有限公司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1A31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3435B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12D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A23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上海虹翔应用系统科技有限公司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19F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9E1A6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C8A9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1799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DBD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上海凭望信息科技有限公司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D70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8B21A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D75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261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上海途燕信息科技有限公司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0C8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ADA27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49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D5E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上海梓颂信息科技有限公司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B02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5DAECE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9581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59C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上海虎焊工业工程有限责任公司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BAA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33B41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EF0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65F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上海脉沃医疗科技有限公司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F047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793FB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7C6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AF7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北狐数字科技（上海）有限公司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96E2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6B72B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6363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A3B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上海德寰通信技术有限公司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ADE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D40B0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BF7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993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丞赞智能科技（上海）有限公司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ED0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6E36D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623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F6E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上海崇意伟圣信息集团有限公司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57A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A0F541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7C6D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BB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上海智高宴宏网络科技发展有限公司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FEF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3F2DB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B1B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AA4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上海泽尔汽车科技有限公司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E8B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9B49B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E83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48E2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拓姆菲阀门科技有限公司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DA73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A7539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EE7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3E0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上海仪耐新材料科技有限公司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880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1C699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0E4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D1E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上海企威信息科技有限公司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63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7E120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89A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B16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太水科技（上海）有限公司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5D6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1504C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17F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1E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德鹿新材料技术（上海）有限公司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130F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A0394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2CD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045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上海怡星机电设备有限公司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CDC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75969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6A8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D4F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上海松昂智能科技有限公司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9A7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55F719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E77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1817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9C1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上海合川医药咨询有限公司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52F2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6286E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4A5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04F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上海亚逊咨询管理有限公司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C27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2E603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5B5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248E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上海保瀚精密机械有限公司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36A6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9EC15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993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C43E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上海永恒生物科技有限公司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61B8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EBD15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517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7D5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上海锲孚智能科技有限公司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E4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C5E70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9DB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6EB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上海铸皇实业有限公司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C42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64C75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FEA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3C5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上海数迹智能科技有限公司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BF1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4E07D4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4D1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A61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上海致锋汽车科技有限公司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5BA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C64E5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27F7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078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兽丘生物科技（上海）有限公司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FA8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A7C21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76A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B071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上海申挚医疗科技有限公司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C95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DD09F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D96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0ED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上海优咔网络科技有限公司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CA77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</w:tbl>
    <w:p w14:paraId="078977FA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EB350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C6F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C95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上海松铭谷高新技术有限公司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EF7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7332A8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1F3B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F864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上海杜家湾能源科技有限公司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F20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7A5E6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39B2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397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上海泰灵斗科学技术有限公司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970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20B3C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194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574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上海珍凰信息科技有限公司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5B0C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07388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37A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A44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辛勒肯工业技术（上海）有限公司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0B60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143B8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DEB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2F3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上海滔美澜集成电路有限公司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3A16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8926F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D3BF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22D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上海再树同达计算机有限公司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EC4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811A4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C3F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037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上海安若速半导体有限公司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BA8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B67C0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DE9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A91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上海中研宏瓴信息科技有限公司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36F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0FF1A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5AC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1837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491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上海耘颉信息系统有限公司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D688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2CB6F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4AA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683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上海锐嘉科智能科技有限公司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FBA5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32672D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9CB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D19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上海浩臣机电科技有限公司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0429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ACF55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17F5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44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上海能正渔业科技开发有限公司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189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9CFD3C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864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D3A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上海稳宜特系统工程有限公司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F39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3ED45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D57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0C7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上海使特买智能家居有限公司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9C7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54E27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69D3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A0F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上海探达峰智能科技有限公司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668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5C878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C50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7E4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埃飘环境科技（上海）有限公司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324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5BF62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1EF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5A6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象无形（上海）信息科技有限公司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57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C0753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3A2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5FB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上海瑞鑫科技仪器有限公司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E38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B40EF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281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14C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上海酉擎物联技术有限公司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124E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59355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0D1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498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上海光影供应链管理有限公司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76E6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5D85E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452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3CB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上海坤廷智能科技有限公司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14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CC396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19C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6C3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上海朗瀚机电科技有限公司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95A2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0A5A3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954C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530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国信北斗数据服务（上海）有限公司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054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C1357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5E7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3C5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上海慧逊科技有限公司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239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A9572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3F01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E20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上海迈推网络科技有限公司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85A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377F3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12F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0D98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上海矩方信息技术有限公司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5B3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89F13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9152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CA91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介丘安全技术（上海）有限公司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EEAB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DB81F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8DE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9B8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上海清枫轩医药科技有限公司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3CFC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AFD700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2C4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DC5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上海瀚界科技发展有限公司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8F35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46E36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ED7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1858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49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上海声之扬科技有限公司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660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4B915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F6C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476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上海颖聪机电科技有限公司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987B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BBEA6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156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798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上海懿磬信息科技发展有限公司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C24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19D12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8E6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C2C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上海简苏网络科技有限公司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35CD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F943C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417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C475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上海盐俊电力工程有限公司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9ADF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1F84F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058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F208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上海垣安环保科技有限公司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0DFD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A31A7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8D4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C5D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上海东方磁卡信息股份有限公司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ABA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A5D043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937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11B6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上海德迈世欧科技有限公司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41A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12282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6AF7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5E5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上海卡沃生物工程技术有限公司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ADE6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9351F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B24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04AC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上海创投机电工程有限公司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1A0D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977B0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0881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24E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上海毅视光电科技有限公司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7A8E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CED7F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973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0F3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上海纳微涂层有限公司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BEE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A4F46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194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6069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上海鑫岚文化传播有限公司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796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BF021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E13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EB5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上海拉迷家具有限公司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CF2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FB137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4F3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C20A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上海前端科技有限公司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D30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7C1CC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76C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BA4D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上海雪鲤鱼计算机科技有限公司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FEC8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7ED57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C06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C12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上海利格泰医用设备有限公司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3F5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02759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A31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185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上海航遥信息技术有限公司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D94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A016B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621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36A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上海康恒环境修复有限公司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70D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A5782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FA2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C17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上海米因医疗器械科技有限公司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AA8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5B49B0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C94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4EB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上海铂览智能科技有限公司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864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3FADA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D3B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1879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E7EA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上海言诺建筑材料有限公司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E3B0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D5C93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016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1FE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上海灏隆电子科技有限公司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AFA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174E8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39D1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DC1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上海项醇环保科技有限公司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B4F7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B97C9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516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7C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上海恒腾生物科技有限公司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4F1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01FE5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646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E29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上海翰声信息技术有限公司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FD0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80D2B8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1F2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E9F3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上海玮顺网络科技有限公司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F66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1629C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C58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BFA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上海三井光中真空设备股份有限公司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B651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30117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025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07A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上海凌云瑞升燃烧设备有限公司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ACE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4E79E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B47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2A9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上海和绪信息科技有限公司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741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10AB1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2F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8F1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上海福思特流体机械有限公司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75A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</w:tbl>
    <w:p w14:paraId="02366D75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1EE206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1C4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AD01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哈富环境科技（上海）有限公司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DB0B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4D1F1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D71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9E2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上海日成塑胶有限公司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53F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9EB45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CCF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2E4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上海艰为科技有限公司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5CD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4FEAF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069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7009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上海安科隆电子科技有限公司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D652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F98A0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A319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42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上海崇林汽车电子有限公司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AD9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4210C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7B7B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0083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上海蓝色时间网络科技有限公司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77E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FEDDE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0DB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14B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上海麦森医疗科技有限公司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A3A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7FB89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518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B62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上海品蓝信息科技有限公司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7C92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18FDF6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C61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713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上海沃阳环保科技有限公司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84F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7679E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96F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1898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94D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上海询诺通信科技发展有限公司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FF0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C225D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E0E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1899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C5C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上海海鼎实业发展有限公司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4E1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1B784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C28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67B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卓匈新材料科技（上海）有限公司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3D9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94FE1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7A58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699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上海诺力智能科技有限公司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B42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53CCB8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B18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65F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上海幽卓新能源发展有限公司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C3CF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5FB42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963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03F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上海华律智能科技有限公司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C0C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DBF7ED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2991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80D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上海源斌电子科技有限公司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140C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4F051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1E8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FD3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上海圣之尧智能科技有限公司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C3F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007A4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61A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9A8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上海恩淳科技有限公司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441A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C69F79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8F2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DD0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上海宇田机电设备有限公司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A696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98F8F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B1C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0C4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上海璞石医疗科技有限公司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6BF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EF46E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16B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986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上海沪能电气集团有限公司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9E2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CAC4C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3DA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3986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上海硅地网络科技有限公司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96EC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F66C0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A9E3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3BB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上海豫兴电子科技有限公司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FC2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B11E0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FD1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4DC7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上海巷西环境科技有限公司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BA97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21CC9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D67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4FE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上海智联精工机械有限公司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318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6558B4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C1A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4C5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上海互鸣网络科技有限公司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83D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C38C9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CA20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161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上海安能聚创物流科技有限公司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42C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ADB9CD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340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483D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上海珐伊复合材料科技有限公司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25F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D6552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CD8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950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上海金榜智能科技有限公司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0A7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AAB4F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DE01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AE24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上海盈彬建筑工程有限责任公司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82E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B02B8E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9DB0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549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上海艾米尔智能科技有限公司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D33A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A18EC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D253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1920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A06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上海辰昊超导科技有限公司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FD8B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73308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54C5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EDC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上海科格思过滤材料有限公司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CEA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C5588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5C3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DE0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上海佳纯实业发展有限公司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F524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24F219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03A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219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上海名丝教育科技有限公司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0948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A18D1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76A5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6EA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上海濯锦网络科技有限公司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603B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673A6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A15C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284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上海诺潇智能科技有限公司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983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65C50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DA23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5F8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上海图历信息科技有限公司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7510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ED6E05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BAC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239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上海京波传输科技有限公司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DDE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4DCD9A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8EFF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B0E2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上海捷美生物技术有限公司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AE1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0341B0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E0B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4033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上海金大师网络科技有限公司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CDE8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366E81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453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EE1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上海技信工业智能科技有限公司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1ED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288E41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4F0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D44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上海科驭信息科技有限公司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2A7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7F8636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49C0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2C4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上海华伽电子有限公司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514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5F2085A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B7FF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96E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爱坤（上海）建筑设计有限公司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235A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548F8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456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679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上海翰测环境仪器有限公司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ACD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FF3AE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63E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5FC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上海宣邦金属新材料科技有限公司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2E2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1585D8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E44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4EF6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上海银赛计算机科技有限公司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042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上海市青浦区</w:t>
            </w:r>
          </w:p>
        </w:tc>
      </w:tr>
      <w:tr w:rsidR="00AE123E" w14:paraId="61A280C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9CB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636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上海拓勉智能科技有限公司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F84B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AAAE4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3ED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1B7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上海沪通企业集团有限公司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BB9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0EB0E9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A0E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DDB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上海四和食品有限公司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6C68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5A0B4B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AD59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131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沃斧（上海）安防科技有限公司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BB9B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27B67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1A7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1941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FC2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上海远山节能技术有限公司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5AF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511ED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68A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5898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崇喆智能科技（上海）有限公司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94D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5DF57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6AF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6DE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闪住科技开发（上海）有限公司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772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DE920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64D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141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上海研强电子科技有限公司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D21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750AA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E91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DB5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上海艺恩信息科技有限公司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C1C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93777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3018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E95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上海路东文化科技集团有限公司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35F9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C5D70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4351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4E37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上海塔望智能科技有限公司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7CDC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D1854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C72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A2F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上海新晓环保科技有限公司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66D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83895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639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F94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万博智云信息科技（上海）有限公司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EB5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</w:tbl>
    <w:p w14:paraId="3DC56A3E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690470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9A53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4F1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上海国龙仪器仪表有限公司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DA08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A2664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7ED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F59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上海云间烟火互联网科技有限公司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995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70172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E65F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9CC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上海启呈信息科技有限公司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896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78AE55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088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190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上海翼青科技有限公司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DD4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D290D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CC5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ED2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上海麦杰科技股份有限公司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7DD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49954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95B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F71B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上海赢浩机电设备有限公司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945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CE3AA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398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E71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上海蔚芃新材料有限公司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203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0B131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6F2A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8DC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上海拥泽光电科技有限公司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0B5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61A1B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855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5EF2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卡探半导体科技（上海）有限公司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3FC7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0E460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BD0A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093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上海锐星微电子科技有限公司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BE10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7EF96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00C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FA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上海通核建筑科技有限公司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576E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10F90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795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1961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5A9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上海融康汽车设计有限公司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587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32B29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A1A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90D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上海迅志图像科技有限公司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1580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D875D4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6E6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A50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上海烨烨有声文化传播有限公司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6E4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0C5D0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19E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5A84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上海翡叶动力科技有限公司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5F0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6DF6F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AFC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9B9E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上海正泰自动化软件系统有限公司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E82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C30BD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E1B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CAD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上海结网科技有限公司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FBF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D16DB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D3F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1B0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上海诚意电气有限公司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A31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473C0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6E1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5FE5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上海洧汜顿自动化有限公司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A2C5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F5E31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DFE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1CD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上海林羽建筑工程有限公司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426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068E3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12A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CFB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上海斯迪尔智能科技有限公司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C4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B556C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EDD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945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上海排排插创意设计有限公司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C1B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F4C9F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642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377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上海宇瓷电子科技有限公司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E8E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7E9B97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036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7046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上海维攀微电子有限公司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03E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5816D6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D00B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066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上海俱恒食品机械设备有限公司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4EB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6F479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F1E5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C27E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上海领准自动化科技有限公司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4A9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756D7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64A8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57F1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上海长开电气有限公司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8BC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F262D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8A9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C53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比迪铝业（上海）有限公司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C68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A6553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8A2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F51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上海裕继金属制品有限公司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7B5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8A708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18C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F70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上海怀誉自动化科技有限公司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FA6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F3EF7F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0D8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FA3C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卓莘汽车科技（上海）有限公司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A669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DA2D4F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B864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B8A4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上海江平科技发展有限公司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434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E77EE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155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1982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7A6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上海天顺环保设备有限公司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E68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CB7150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7E1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59F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上海钧风软件信息技术有限公司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69F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5151FD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EF77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8CA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上海钧风电控科技有限公司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8FF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13EFA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3DF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60A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上海普利生机电科技有限公司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011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B9616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A321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F83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上海化平技术有限公司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1D0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D413E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89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D27F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上海辉度智能系统有限公司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3506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6D99F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EBE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4E8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上海鉴义信息科技有限公司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7D6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44F72D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1BC8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A08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上海禾益净化设备制造有限公司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207B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0BB00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671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23C8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上海煊廷丝印设备有限公司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8D7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7D429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370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466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上海高率机电科技有限公司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408D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7D3D7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FC8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BAB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上海睿珑欣图工业智能科技有限公司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A95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BCA9D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931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BB5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菲思特（上海）生物科技有限公司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C2D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3E18B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8D22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217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上海沃弗新能源科技有限公司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414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E2E2DC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51D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575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上海志远生态园林工程有限公司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662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65A2B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046D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BCF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上海慧龙宠物有限公司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BD5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17F9B0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4A7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AED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中新软件（上海）有限公司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F3F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99D6F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A2E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DC7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上海沃勉科技有限公司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29C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82A47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2A5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1999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274A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上海砾烽智能科技有限公司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191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C10AE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D8C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A4B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宝悦自动化清洗技术（上海）有限公司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FC2C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D00E0C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1AC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07A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上海袁拓自动化科技有限公司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92C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D8B44D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B82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B12D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上海洁驰清洁设备有限公司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DCF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8641EE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DE9B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2003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BEE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上海同余信息科技有限公司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C54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0D8D4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23E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6A3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上海朴颐化学科技有限公司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6B6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B4E6E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532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1C6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大唐邦彦（上海）信息技术有限公司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751E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9C573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249A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121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上海丰网输送系统有限公司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1F94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A28C3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D3B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094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上海三克激光科技有限公司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661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BE65F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F5A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9A0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上海知楚仪器有限公司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C55D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41620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C639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48D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谊鑫胶带（上海）有限公司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995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BF8EC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7DAD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3DFC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上海域隆展示设计工程有限公司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5F9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</w:tbl>
    <w:p w14:paraId="07944516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02496E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B04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331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上海宏晴智能科技有限公司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C8C2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772A7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9CB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18EB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上海理贝包装机械有限公司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C22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BF34B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253D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833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上海量德科技有限公司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6FD6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0570C4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36E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19D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上海源素水处理设备有限公司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D40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160BB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ED3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9F7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上海朗彤环境科技发展有限公司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6EF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D0859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090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489C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上海揽缨科技有限公司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5DB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5D8432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C46B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0FC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上海德诗印刷有限公司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CFC5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3C349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4406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85D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上海盼盛自动化科技有限公司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BCC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35295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458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7FF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赫励机械设备（上海）有限公司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595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3B68CE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5D52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E62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上海逸舟信息科技有限公司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04C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4C454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84A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21BB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上海众冠智能设备有限公司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D98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DE174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80E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E83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小派生活（上海）企业发展有限公司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AC26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E058B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23B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2023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A2D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上海成晶光电有限公司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24A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C2103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03F3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5E6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上海泽耀环保科技有限公司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63F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AB355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006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38A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上海吉驾汽车科技有限公司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474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753E8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9DB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B5D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纽晟医疗制品（上海）有限公司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0568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93B1E9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D91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87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上海欣项电子科技有限公司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8DA4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3A5D1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1CB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BA5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上海明勃智能科技股份有限公司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B36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EE913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096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773D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上海办办智能科技有限公司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2F6F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05BB1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306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2A4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上海爱餐机器人（集团）有限公司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B59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E6B990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656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73E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初石智能科技（上海）有限公司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759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0B56C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A78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935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上海泰缘生物科技股份有限公司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43B5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99977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2A4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C12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上海宜会信息技术有限公司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33C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4FB09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B9D7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49F3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上海万译智能科技有限公司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C072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AB86E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0E0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684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上海慧飞汽车科技有限公司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4D0B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4D4722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C92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9B2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赫库自动化科技（上海）有限公司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FB7A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B198EC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D2E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250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砺星工业科技（上海）有限公司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3FD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19DBA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749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336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上海铤和防护科技有限公司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05A8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8A051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1F2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98C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雷熔流体科技（上海）有限公司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DED2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9DC1D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0B5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B7B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上海纪航电子科技有限公司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5CE6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A87822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D3C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410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上海维努信息科技有限公司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B429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BA154C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851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3057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上海复沅环保工程有限公司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52C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0448C4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EF3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6894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奉展检测技术</w:t>
            </w:r>
            <w:r>
              <w:rPr>
                <w:rFonts w:ascii="Arial" w:eastAsia="Arial" w:hAnsi="Arial" w:cs="Arial"/>
                <w:b w:val="0"/>
                <w:sz w:val="20"/>
              </w:rPr>
              <w:t>(</w:t>
            </w:r>
            <w:r>
              <w:rPr>
                <w:rFonts w:hint="eastAsia"/>
                <w:b w:val="0"/>
                <w:sz w:val="20"/>
              </w:rPr>
              <w:t>上海</w:t>
            </w:r>
            <w:r>
              <w:rPr>
                <w:rFonts w:ascii="Arial" w:eastAsia="Arial" w:hAnsi="Arial" w:cs="Arial"/>
                <w:b w:val="0"/>
                <w:sz w:val="20"/>
              </w:rPr>
              <w:t>)</w:t>
            </w:r>
            <w:r>
              <w:rPr>
                <w:rFonts w:hint="eastAsia"/>
                <w:b w:val="0"/>
                <w:sz w:val="20"/>
              </w:rPr>
              <w:t>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C8C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95D51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FD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2044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40C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上海森苜电气有限公司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DED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EDBB1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6E7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8F5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上海翊箬医药科技有限公司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0A9B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02F89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9AF9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259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上海国龙生物科技有限公司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5B5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94BDD3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2C6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06F2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上海玖霖环保科技有限公司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5A3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5C5218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2DDA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E12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上海佳豪船海工程研究设计有限公司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8B99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C3646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36C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5398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诺泽流体科技（上海）有限公司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D9E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35B64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C53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2FB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创选宝盘拓防静电科技（上海）有限公司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0731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DCEBA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E64F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348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上海科择信息科技有限公司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2D1F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C82CB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256B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66F9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上海道法自动化系统集成有限公司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3F9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6CE79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69D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3F64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上海源豪检测技术有限公司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C53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2D01DC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E58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CC9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上海凝兰新材料科技有限公司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EA5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D29BD0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251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A94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上海远禾环保科技有限公司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E54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5D33D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6B3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0DC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上海楷新机器人自动化设备有限公司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3C3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844D4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9EB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11D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上海大维通信技术有限公司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5C2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6BD8AA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92C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9FE4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上海沛凝健康科技发展有限公司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DA4F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05FED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C8E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BAF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上海奔信信息科技有限公司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7F28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9299B6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CD38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B63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德器自动化科技（上海）有限公司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3C5D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7919D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AB3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A7C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上海伊新环保科技发展有限公司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D61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837A8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00B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279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上海枂特环保科技有限公司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10B9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826DC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609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788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上海聆客网络科技有限公司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CE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C177FB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5E6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039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上海辰知自动化系统集成有限公司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8A7B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F25C1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A32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2065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978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上海垂目信息科技有限公司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1437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59E14A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6282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F5E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上海柠希信息技术有限公司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770C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F8C9E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B11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761E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上海咔布文化传播有限公司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2B6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00116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6E3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B94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上海源腾环保科技有限公司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1D18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102CE8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CBF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A29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圻楚精密金属制造（上海）股份有限公司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7A8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C6B2E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9208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0AF1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上海德耐泵业有限公司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997A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648B6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DAF8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475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上海四达电子仪表有限公司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D37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</w:tbl>
    <w:p w14:paraId="1E93AC20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2A5A3E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F110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E203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上海惜光科技有限公司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718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888B7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D44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817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亮啦（上海）数据科技有限公司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09B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A764C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624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23B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上海寰得环保科技有限公司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F75C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1006DD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86C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A3A9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上海东尚信息科技股份有限公司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7728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0602E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2CD0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0BC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上海伊赛迪克科技有限公司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5A3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345394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8052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AD9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上海弥云信息科技有限公司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5E02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BC1B5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2E4B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CC9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深昊科技（上海）有限公司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8B9E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18F03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496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C08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上海轩本工业设备有限公司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7B8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ABCAFD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B22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B581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亿帆医药（上海）有限公司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F3D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47881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38A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D7D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上海嵩瑞智能科技有限公司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DC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5ED08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982C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1A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上海脉速信息科技有限公司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15CA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5166C2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A63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559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上海火星酋长数字科技有限公司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851C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D6F59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FEF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CB1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上海积谕信息科技有限公司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529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8323E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AD04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2085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866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上海微漂信息技术有限公司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45AF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0D0FD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471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882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上海科强兴邦人工智能科技股份有限公司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F1E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1654E3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F4E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266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上海泰尔包装科技股份有限公司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98D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2AFAF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5BBF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7D5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上海木良环保科技有限公司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8D85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0F36C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63F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170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旺果实业发展</w:t>
            </w:r>
            <w:r>
              <w:rPr>
                <w:rFonts w:ascii="Arial" w:eastAsia="Arial" w:hAnsi="Arial" w:cs="Arial"/>
                <w:b w:val="0"/>
                <w:sz w:val="20"/>
              </w:rPr>
              <w:t>(</w:t>
            </w:r>
            <w:r>
              <w:rPr>
                <w:rFonts w:hint="eastAsia"/>
                <w:b w:val="0"/>
                <w:sz w:val="20"/>
              </w:rPr>
              <w:t>上海</w:t>
            </w:r>
            <w:r>
              <w:rPr>
                <w:rFonts w:ascii="Arial" w:eastAsia="Arial" w:hAnsi="Arial" w:cs="Arial"/>
                <w:b w:val="0"/>
                <w:sz w:val="20"/>
              </w:rPr>
              <w:t>)</w:t>
            </w:r>
            <w:r>
              <w:rPr>
                <w:rFonts w:hint="eastAsia"/>
                <w:b w:val="0"/>
                <w:sz w:val="20"/>
              </w:rPr>
              <w:t>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3983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729B5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71C2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0D8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上海聚正智能科技有限公司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B543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2EFDAA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3274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6EF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铭隽环境科技（上海）有限公司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F662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2F1826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376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BE3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上海宝熙通信设备有限公司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B2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E30EC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3D9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4F1F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上海薪控电子科技有限公司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34C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C53B8F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787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332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上海歌顿环保技术有限公司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19B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226F92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B57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CD5E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洛坦电子科技（上海）有限公司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6339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ECB7C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250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A88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上海宜普医疗器械科技有限公司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601B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FF293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BCE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FE82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上海赟申船舶工程有限公司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A9F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83A383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905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6F60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上海炉石信息科技有限公司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90B0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D712C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B297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2099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276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上海正航电子科技有限公司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4FB8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9C923B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8898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199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弘允新能源（上海）有限公司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99A1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11D3A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D23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748B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沐洋科技（上海）有限公司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DEB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75E333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0FF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FC4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上海耀佳医疗科技有限公司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643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404F9C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06F4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9882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上海光华国瑞物联网信息科技有限公司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A05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CA432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FEAB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B4B2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泳吉（上海）环境科技有限公司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E587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77E6E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A18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9A3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上海金轩数字科技有限公司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E04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642FA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BF6F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2106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E49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上海绿联智能科技股份有限公司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86A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9542C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C0A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95E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冀雅（上海）电子销售有限公司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DF17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AF023A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8A4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6A4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雷舒照明科技（上海）有限公司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D59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5F53F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3B05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156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上海天清生物材料有限公司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E6B4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97F0B8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607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9E2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上海倍可达医疗科技有限公司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AD3E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C21D8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AC5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AA4D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上海友帙信息科技有限公司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38C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287CD5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1438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869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上海鸿真电子有限公司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5339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5BD2B5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E4F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D2F8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上海意延机电工程有限公司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621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EA859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49A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077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上海阜华信息技术有限公司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926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656E9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F3F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D1E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数兆科技（上海）有限公司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D976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548EEB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5D4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A80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上海欧河机械设备有限公司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BA7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09982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A0E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4D3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上海锟程精密刀具有限公司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C7D2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0B6E0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B94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9A83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上海中樽科教设备有限公司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805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0755AE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25DA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F282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上海宏欣网络科技有限公司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551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7D8BB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A5D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7D0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上海宏渡机械设备有限公司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2AB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7ACDFC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8DC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C057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上海开亨信息科技有限公司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B2B6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C2D74B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A60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64B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上海极良空调设备有限公司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2204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36740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2CB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C10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茵伯特（上海）医疗技术有限公司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F6B6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86B08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B0D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8C0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上海正灏电子仪器有限公司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F82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388E4D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887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389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上海来贺自动化设备有限公司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373C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3D654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1D8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9CBD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一令通（上海）科技有限公司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E4A5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6D5C21E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45BE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2127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6A88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上海极驻网络科技有限公司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F7D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58B2D7D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CB8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BCC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迈檬信息科技（上海）有限公司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3ED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409861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E66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C48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上海逆耳生物科技有限公司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74D2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D7B24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3C1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6647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上海安众达地面防滑工程技术有限公司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831C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1D910E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0F76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F54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上海志亿机电工程有限公司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E58C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  <w:tr w:rsidR="00AE123E" w14:paraId="26A3A8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8859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A5DA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上海伽誉生物科技有限公司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7C16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上海市松江区</w:t>
            </w:r>
          </w:p>
        </w:tc>
      </w:tr>
    </w:tbl>
    <w:p w14:paraId="6F899110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64C8111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F0B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55E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上海义缘网络科技有限公司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B99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20B30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4FD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A1F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上海数聚软件系统股份有限公司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7C19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B83D1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251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DE2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舒辅（上海）信息技术有限公司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01F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F515F8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AE66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642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上海市避雷装置检测站有限公司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B77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C4FBBB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A919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015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上海索思数据科技有限公司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DC87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E0A105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24B4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FBCB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迪颉信息科技（上海）有限公司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86A7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C1EA3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24F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D002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上海纳诺微新材料科技有限公司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CDD3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66BA20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66F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E3F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上海致途信息科技有限公司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70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57996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D3A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9262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上海海岳液压机电工程有限公司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8A6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A84EAE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EAE6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53DF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上海皓欣医疗科技股份有限公司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8294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8324F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567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7FF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上海绊糖信息科技有限公司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5999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2EC4E8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3A3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FA3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上海奕谱生物科技有限公司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DF5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10322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E92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F3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上海弗锐登信息科技有限公司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086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22530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1354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52D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上海呆子君食品有限公司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DF9C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AA5D94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1B1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2147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4EC0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上海以朴信息科技有限公司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ED7B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199FA8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C43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F56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上海盛特尼医药科技有限公司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241F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FDBDBE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DA7D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C10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上海骁横电子科技有限公司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18A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BB4B93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0AA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457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上海壹本可文化科技有限公司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C87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FE039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373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EC8C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上海欧依有机光电材料有限公司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A63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923F7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DA7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11D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上海众言网络科技有限公司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6B2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531E2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B25E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A65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上海熠流软件技术有限公司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0B44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2EB24F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339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D7D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上海速擎软件有限公司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51B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4872F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683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203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上海核心新材料科技有限公司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A40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7E790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C24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0401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上海孝宝网络技术有限公司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7C1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4F4654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090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537C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上海浪沙信息科技有限公司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AB3E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694AF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E561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AAA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上海旋思科技有限公司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6C08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339478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D54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824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上海路傲电子科技有限公司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B9ED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EE220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A642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02E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上海千匠网络科技有限公司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40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91982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4E2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17B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酸谈（上海）信息科技有限公司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C55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C76B9F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59A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D99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麦梵革软件科技（上海）有限公司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84C5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EA040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A2B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A184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上海为克实业有限公司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165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28A1B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4AA2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065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上海仪擎生物科技有限公司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A3B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46E9EF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738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F22D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上海脉聘网络科技有限公司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8E7B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891747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44B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7F6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上海尤里卡信息科技有限公司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09AD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23E818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EAA5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997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艾比玛特医药科技（上海）有限公司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BEFE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AC0B3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AE18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2168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A72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上海视禹智能科技有限公司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5C0C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EF7B3A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4A3F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3B63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昆勒聚合物（上海）有限公司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13FC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EB6C1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477F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B3EA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信念医药科技（上海）有限公司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EA90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4465C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BED7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17B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上海萃颠信息科技有限公司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5B0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07793F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9645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A69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上海派森诺生物科技有限公司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FC5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AB168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5337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34A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上海嘉天信息技术有限公司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AD8F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CD84A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10C4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FD9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上海嘉柒智能科技有限公司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746E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A1683C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4C7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EDBA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上海才贝信息科技有限公司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D482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3D472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AEB5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37E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云纷（上海）信息科技有限公司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FF9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1F850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E3A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AA43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上海菲耐得信息科技有限公司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AF1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4EBF6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D6AB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4F3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上海全景医学影像诊断中心有限公司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CFE7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06564A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929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39D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上海郃昕电子有限公司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E5C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87367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43CD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F68B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上海绽点信息科技有限公司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0EF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19A8D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022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CA8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上海荟邦智能科技有限公司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2545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2EC829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810E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D68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上海纳纺科技有限公司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637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ECD286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B944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460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上海准视智能信息技术有限公司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4376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97DCC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4D3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404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上海天钻智能科技有限公司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B60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1B517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79C8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C099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水木动画有限公司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96C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5DBD4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D401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1CC8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上海科力普信息科技有限公司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FA2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D3DED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C5B6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B5F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上海炫为网络科技有限公司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DC07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65D41C6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09D8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931F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熠保科技（上海）有限公司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FBC3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3FA2C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2DC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2189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C84B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上海致友信息科技有限公司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B81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324A00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9335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29A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诺优信息技术（上海）有限公司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8F03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696A08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B5CB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1D41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中智信息科技（上海）有限公司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1715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4347E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9272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08B7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上海交大慧谷信息产业股份有限公司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23A5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F9EA5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574A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A0E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芯安微众（上海）微电子技术有限公司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5760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</w:tbl>
    <w:p w14:paraId="242D718E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38D804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A2C0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7E16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上海捷诺圣华生物科技有限公司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F3D1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DE9280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3F8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CFF0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上海缔塔科技有限公司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19E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B4D98B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647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908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上海烨昇微电子有限公司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1F84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AC2995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9CDF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09E2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上海释汇信息科技有限公司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03B6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ECB02B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21CD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9235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上海梁维贸易有限公司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DCC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C58A7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3495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2199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1975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瑞龙诺赋（上海）医疗科技有限公司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81E2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DDABC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F74C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F16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上海用优网络科技有限公司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8F9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5337D13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DC69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991B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上海业富环境科技有限公司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7C5B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21DF45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23A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840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上海安几科技有限公司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79AE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1E9D66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94D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312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上海皕珏视觉科技有限公司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B50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0BE417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630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841F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上海点与面智能科技有限公司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8486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0FC7962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1D5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B4D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上海达是能源技术有限公司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7208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7BCFDBD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888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4D5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上海婷伊美科技有限公司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1E0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42A2FB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2845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C4D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钦覃（上海）环境工程有限公司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BB6D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上海市徐汇区</w:t>
            </w:r>
          </w:p>
        </w:tc>
      </w:tr>
      <w:tr w:rsidR="00AE123E" w14:paraId="3B13F38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2697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4E1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上海塔兰行智能科技有限公司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9D1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EFAF02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36F3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2209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F838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上海济联数字科技有限公司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4A7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A438D0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CF9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3768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上海心莲信息科技有限公司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7D8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87E9D3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522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7B81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上海裥奕科技有限公司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E974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B459F9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13A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2380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元林（上海）新材料科技有限公司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C30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2A48B5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81E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21D6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宝贤信息科技（上海）有限公司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E815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E0ED12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1A2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E8BE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上海其高电子科技有限公司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9EE1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EFD7C7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A95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0121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牵牛文化娱乐（上海）有限公司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2838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82AB3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D66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AEA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上海群琳环保设备有限公司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35B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DCE9A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4A8C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B1F5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暖流信息科技（上海）有限公司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D8ED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B3F609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21D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541C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上海禾阳数据科技有限公司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9640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12054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991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8B2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上海健指树智能系统有限公司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3B7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753081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0ADE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C7AC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上海译格照明设计有限公司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F971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F759E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96A6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4301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源创谷（上海）数字科技有限公司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6869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E2DE1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F74E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40C1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上海蓝鳍信息科技有限公司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1CB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C47878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215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E681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上海丰诚临信息科技有限公司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D4AB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268D1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6F8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B15E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上海帛拓网络科技有限公司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3C21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B0378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A63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5A0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上海初阳环保科技有限公司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3954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E5AA5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DC6B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CBA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上海钛擎机器人有限公司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5521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BCA0B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DB0F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BB72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上海瑞业自动化有限公司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CF89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9D95CF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FD77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A2A0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上海拓凯信息科技有限公司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C20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B85E9D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F91B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5351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数宿科技（上海）有限公司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20AD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E76A31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999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2230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DEC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上海洛济信息技术有限公司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0DC7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8072A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B656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CDA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上海水源地建设发展有限公司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FD8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F8F871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4B3A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D1D8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上海华源磁业股份有限公司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2BAA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22313B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F33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6EE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上海睿励信息技术有限公司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D03A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EFBAC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7FD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FC73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上海维服信息技术有限公司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AF23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0D7E4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2E0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ADDC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上海即果信息技术有限公司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BB26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5BA0B2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FF6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BF5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上海华拓知识产权咨询有限公司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4338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AD5CF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A9E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80A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上海寅辉软件科技有限公司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9142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5BF7F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959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386B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上海群媛实业有限公司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2CBC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78EED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4C00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70EA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上海星汉灿烂网络科技有限公司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9F5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54DAE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FA0E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CF8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上海乐其爱科技有限公司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5B85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8DFA7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70C1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7BB9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古羊（上海）文化传播有限公司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4D65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BB70E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8990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3EBE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上海埃姆斯创能源科技有限公司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EAE0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6E31CD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7C51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013F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上海海乂知智能科技有限公司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9B4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573234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51C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4516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上海万麟文化传播有限公司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3759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1749BD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C69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6FBE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上海理振工业技术有限公司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AA1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FF2C09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BAF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48E3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上海熙软科技有限公司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F740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1E92CA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2C2D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85F4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上海大指头网络技术有限公司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B3B9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968270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2C9A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DD97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上海辑智信息科技有限公司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D6C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EF093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EA1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3B5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上海仁车相随信息科技有限公司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E9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2B7EC5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13D5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ABF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万蚓网络科技（上海）有限公司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9C78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7E0211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2BA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2251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DDB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上海沪景信息科技有限公司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A926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14DD83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2196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4E7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上海炎凰数据科技有限公司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C08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C85A7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C711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BB1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上海助之鑫管理咨询有限公司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7EB9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7BFAC8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29B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694A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上海叮诺科技有限公司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244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</w:tbl>
    <w:p w14:paraId="1F4AA15E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1BF89A6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D63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8284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上海夏宁新材料科技有限公司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D8CA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2960E1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78D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1F04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上海金润信息技术有限公司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C690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74650F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6FB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FBAE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聚时科技（上海）有限公司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14BC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B713D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DDF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1AA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源目标信息科技（上海）有限公司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D159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3C82C2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3AC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AC32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上海小申教育科技集团有限公司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DCE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D4A3B9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2F8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953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盟智软件（上海）有限公司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8A18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56D98B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D17D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8D3A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上海亿客赛斯科技有限公司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D40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0B1E57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8C61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A59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上海首镜科技有限公司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088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25F94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C614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D3F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若瑞（上海）文化科技有限公司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7E6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46BAB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F07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E67F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上海怡崇文化传媒有限公司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79B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3213E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70A4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127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上海大艺教育科技有限公司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E48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719CEB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765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EE0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上海同众信息科技有限公司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0A5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2BC2EC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BB9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6316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上海久页信息科技有限公司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1CE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4F8557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AF8C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6F9D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上海澄视信息科技有限公司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C384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12CC21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4CCD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2C18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上海美凯纯生物科技有限公司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709B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247056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EDBE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7D8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上海诺耳信息技术有限公司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3086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277961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6348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2271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A02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上海脉策数据科技有限公司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376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9A78A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6626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8CB2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博仕瀚道（上海）信息科技有限公司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501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FEC185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525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DAC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上海诚扬信息科技有限公司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6E0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20A65D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E3D4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0F8A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上海虹驰通信工程有限公司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FD2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6DBC2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0FFD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3605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上海信来信息科技有限公司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4429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21D21C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61BD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6C4E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冥睿（上海）信息科技有限公司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D65F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519365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584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B8E2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上海新朋程数据科技发展有限公司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897E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DD6E8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585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AF72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上海和洽照明科技有限公司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7E13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1B4682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AC57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6524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上海南一环保科技有限公司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F44E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AB6D55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D810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AEA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上海小元实业有限公司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1AEA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589BDA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3A1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7BA7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上海京都生物工程有限公司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930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300EB4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DEE1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2A45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胖猫云（上海）科技有限公司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797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01C404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DF8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0EF1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叉烧（上海）新材料科技有限公司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161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E15F6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A99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E9F3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上海九鞅科技有限公司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ECB9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DE3B3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36DF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DF8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天河智造（上海）工业自动化有限公司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4AA3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47AE6F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6BE6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3478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上海济辰节能科技有限公司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C55F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1B4B63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B13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AAA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上海捷斯安环保科技有限公司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4B58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47BAA7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E35D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48C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上海徕思黎智能科技有限公司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9FB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85D895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7C6E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7BD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上海佰森网络科技有限公司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AA4B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DDD1BC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9F94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C5D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上海偲域工艺品有限公司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9E4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C1A86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EC5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0530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上海迪目信息科技有限公司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E060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3B8B3E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7DF8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2292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75AA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上海二胡子网络科技有限公司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D378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28EC6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A67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851F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腾来雾往（上海）科技有限公司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DE6D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81E651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2BB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D47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上海胧爱信息科技有限公司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9D99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47D6D0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8929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BD0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上海瘦马信息科技有限公司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8A8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5FD2A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CFC7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D2C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上海画笙智能科技有限公司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E465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B848F4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4D6A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AED7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上海合勇信息科技有限公司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444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E3F75F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A95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30F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上海勃发空间信息技术有限公司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5976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C9622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D22C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2299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BFFE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上海莹净文化传播有限公司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582C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62AF4B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E96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72AD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上海悟轻环保科技有限公司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2E9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02E394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C1B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ACE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体启信息科技（上海）有限公司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437D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74A9CE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7FEE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BDBC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上海棋魂智能科技有限公司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A7F8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D7965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3364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6C14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上海朝坤测试设备有限公司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2699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BE4820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3E60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C6AA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传思律阁法律咨询（上海）有限责任公司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3F61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4FA71B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D572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562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鲸译科技（上海）有限公司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9B1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F54DA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A27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7F45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上海嘉园环保科技有限公司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582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9239A7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500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8340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上海锐明轨交设备有限公司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1C08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FB8259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898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7C9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上海沃动科技有限公司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8FFC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838D59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6FE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2309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153B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上海骊目科技有限公司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6BA6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E0E190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788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3038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上海动擎文化传播有限公司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A0F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030C2E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3C3D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BF6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上海悉岳建筑设计工程有限公司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5C05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0EDF3B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267C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3C57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上海海思尔信息技术有限公司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B11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F94C23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CC24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2313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4DF4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上海颖派汽车科技有限公司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5777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B61654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B4B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C710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上海铭振信息科技有限公司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99BF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87B0A0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7ACC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D74B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上海息流通讯技术有限公司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4541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</w:tbl>
    <w:p w14:paraId="533CFBFF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50512F1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C41B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2391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上海创豆科技有限公司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5DE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A2E4C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7745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8282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上海卓永信息技术有限公司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8DFC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2DFDF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A8E1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9B9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泰影（上海）电子科技有限公司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16FE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CADEB6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9E8A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2319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01D8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上海培云教育科技有限公司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96E0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E70160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D0D3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FAF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上海复杭投资有限公司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8D6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F01383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709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23D1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上海钢蜂物流科技有限公司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E26B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72F3CE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767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E916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桑德（上海）建筑科技有限公司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E06F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F5E257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042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BFD0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上海缮瓷文化发展有限公司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70F9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957E58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371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2564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上海申玮信息技术有限公司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506F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78C2AD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E2D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851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上海泽饶信息科技有限公司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D29D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D09DF37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3C02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0BB9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上海润浓商贸发展有限公司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A6FA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0CF37B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5056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CA0F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上海巡智文化传播有限公司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7590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2DEFE9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9169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5422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上海松欣智能科技有限公司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89A9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20D1A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B18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0AD5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上海麦声信息科技有限公司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611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E8EAE6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71A5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9CA4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上海揽辰信息科技有限公司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2D83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AB8B2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63CA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291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上海庭赫信息科技有限公司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FBD29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F4959B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FD69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8C7F4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毕马智能科技（上海）有限公司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BDF1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ED807A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42A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2333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F935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上海旦成信息科技有限公司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37F5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CBAE4F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BCCC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C6A4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上海热泪盈眶文化传播有限公司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5FA2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1FA61C2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EAB0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4EAF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上海林半信息科技有限公司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6C6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604225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51D8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B8E6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上海完美优选电子商务有限公司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2D9A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67F832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68B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1A8A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上海将相信息技术有限公司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108E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FA5A03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2A1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A329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上海奔凝规划建筑设计有限公司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38A1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D3831C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16F7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2339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D4B3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上海巡易巡网络科技有限公司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C79C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002632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AE73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4810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上海柯橙信息技术有限公司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763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E30E33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1BA8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CFF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殊相（上海）信息技术有限公司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11F7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2889A5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A47D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200A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上海大风技术有限公司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FFDC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8ECEE2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5883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6AD6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上海诺星医药科技有限公司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7EF1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C3A85A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8ED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16B2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上海瞻越智能科技有限公司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8379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71B7A6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769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8BEA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上海灏仁网络科技有限公司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821F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62B1F7A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4EA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A41C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帕诺斯环境工程科技（上海）有限公司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A9C4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828BB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3353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CFA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上海鹿鹭网络科技有限公司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C850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79ED1F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2F80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173D7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上海恺予科技有限公司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5D66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59EA23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A7C99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2349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E1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上海深仝智能科技有限公司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72FB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11DCAA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252A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8AFD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上海谷新电子科技有限公司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FDF7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4DBF42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529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4B79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上海力拜生物科技有限公司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4ED2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FAA62E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31C7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8E5D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上海博睿泰和软件技术有限公司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546D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511E1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1A48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233C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快趣打（上海）互联网科技有限公司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A080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619F2E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906F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2354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C539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上海欧萨评价咨询股份有限公司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0CF3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42B0E5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963A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1240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上海巨鲲科技有限公司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F43D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30E11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0E0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4819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上海织生科技有限公司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BC7D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EE4709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7A3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03C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佰汇禧健康科技（上海）有限公司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E147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8DB257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F929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786D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华太极光光电技术有限公司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DCE9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793621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8F8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2359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3A7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居丽芳生态科技（上海）有限公司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61A1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5CD80C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794C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370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上海捷伟信息科技有限公司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2D95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45515F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F475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1E4E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冷丘（上海）物联网科技有限公司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6254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43C714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5AB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0098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上海乾乙智能科技有限公司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9F5E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1DC43DC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32F2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59E8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上海同吉建筑工程设计有限公司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F581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B416BA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2F50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FD3E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上海未易生物科技有限公司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233F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21F88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B60C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D535F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上海讯轻信息科技有限公司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40E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2C9C18F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1A1CE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945C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上海酷盒信息技术有限公司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703D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34BF1D4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59F8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4FC6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上海兽鸟智能科技有限公司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465B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988BEB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434E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DFCD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上海子玲电子科技有限公司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8F70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644E9A7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9A57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2369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E5D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上海力仁生物科技有限公司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83D2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051E90A1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9BCC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AD79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上海财轻松数字科技有限公司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D540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上海市杨浦区</w:t>
            </w:r>
          </w:p>
        </w:tc>
      </w:tr>
      <w:tr w:rsidR="00AE123E" w14:paraId="7DAD5C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F276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7C67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上海宽慧智能科技有限公司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52BC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0DCDB23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D4B4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DC76C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上海有色网信息科技股份有限公司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851F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181A6D4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A01D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5F24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上海知随信息科技有限公司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D08E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12522404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F89A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0700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悠尼客（上海）企业管理有限公司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5DA3E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0239C38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C565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2375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A0E5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上海精宸科技股份有限公司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60B3B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0E06EFD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EFDD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DEFB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上海华客信息科技有限公司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2F82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</w:tbl>
    <w:p w14:paraId="3B2C1F17" w14:textId="77777777" w:rsidR="00AE123E" w:rsidRDefault="00AE123E" w:rsidP="00AE123E">
      <w:pPr>
        <w:ind w:left="-1440" w:right="10466"/>
        <w:rPr>
          <w:rFonts w:hint="eastAsia"/>
        </w:rPr>
      </w:pPr>
    </w:p>
    <w:tbl>
      <w:tblPr>
        <w:tblStyle w:val="TableGrid"/>
        <w:tblW w:w="9191" w:type="dxa"/>
        <w:tblInd w:w="-12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5084"/>
        <w:gridCol w:w="2773"/>
      </w:tblGrid>
      <w:tr w:rsidR="00AE123E" w14:paraId="77146C9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1853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0F40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光之星工业科技（上海）有限公司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EE1A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50571BE0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78771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3F41D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上海睿域教育科技有限公司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8ABE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60F6AAF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541B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2379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694B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上海羿福信息科技有限公司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43A1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0D0A38F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9177F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760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上海三益建筑设计有限公司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0773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71922BE9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8609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DE97A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上海异慧网络科技有限公司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2D3BF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1E6805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B8E9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9338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神州通誉软件（上海）股份有限公司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9CC1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4E49FF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3C88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0204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上海异瀚数码科技股份有限公司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1DA20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44E60E8C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A97A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7F878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上海谡度服饰科技有限公司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3EC8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635325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8F557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8D45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效生软件科技（上海）有限公司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6B6E5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7A0A963E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1663C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BCD6E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上海灵光集服饰有限公司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4F9A8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47CF356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2BE2A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60BA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上海宇飒科技开发有限责任公司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8E61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017B52D8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17E38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4329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上海鑫方迅通信科技有限公司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A0D7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346512B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5C9F5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2389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1C3A1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上海程汇创业投资管理有限公司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AADA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64BD084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D07E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3D1B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上海御威通信科技有限公司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18CA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724C386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46FE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6BDE6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上海月贤人文化创意有限公司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0027D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352C742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C635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CDD8B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上海创柯添域数字科技有限公司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C19F4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3CF3D666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156E3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EFDF5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上海黑湖网络科技有限公司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1826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4293ED0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4D70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913F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上海禾璞医疗科技有限公司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E98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3624A73B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9D3BB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lastRenderedPageBreak/>
              <w:t>2395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C75C3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海纳创联文化科技发展（上海）有限公司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EA8F6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4D5585E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04F50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F717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洁诺医疗管理集团有限公司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11EC1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6CC97D73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E4302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D930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上海木标文化发展有限公司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D105C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320A9B5D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E916D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DC4C2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上海御人智能科技有限公司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22F3A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68CB5E5F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709B6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2399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C7D89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华葳（上海）文化发展有限公司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8B242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  <w:tr w:rsidR="00AE123E" w14:paraId="3C9F26D5" w14:textId="77777777" w:rsidTr="00AE123E">
        <w:trPr>
          <w:trHeight w:val="25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05EE4" w14:textId="77777777" w:rsidR="00AE123E" w:rsidRDefault="00AE123E">
            <w:pPr>
              <w:ind w:left="97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 w:hint="eastAsia"/>
                <w:b w:val="0"/>
                <w:sz w:val="22"/>
              </w:rPr>
              <w:t>2400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53EC0" w14:textId="77777777" w:rsidR="00AE123E" w:rsidRDefault="00AE123E">
            <w:pPr>
              <w:ind w:left="0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上海益培科技有限公司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51123" w14:textId="77777777" w:rsidR="00AE123E" w:rsidRDefault="00AE123E">
            <w:pPr>
              <w:ind w:left="93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sz w:val="20"/>
              </w:rPr>
              <w:t>上海市长宁区</w:t>
            </w:r>
          </w:p>
        </w:tc>
      </w:tr>
    </w:tbl>
    <w:p w14:paraId="40A19F48" w14:textId="77777777" w:rsidR="00AE123E" w:rsidRDefault="00AE123E" w:rsidP="00AE123E">
      <w:pPr>
        <w:rPr>
          <w:rFonts w:hint="eastAsia"/>
        </w:rPr>
      </w:pPr>
    </w:p>
    <w:p w14:paraId="08E2163E" w14:textId="77777777" w:rsidR="00176D0B" w:rsidRDefault="00176D0B">
      <w:pPr>
        <w:jc w:val="center"/>
        <w:rPr>
          <w:rFonts w:ascii="仿宋" w:eastAsia="仿宋" w:hAnsi="仿宋" w:cs="楷体"/>
          <w:b w:val="0"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7F00" w14:textId="77777777" w:rsidR="008E4376" w:rsidRDefault="008E4376">
      <w:r>
        <w:separator/>
      </w:r>
    </w:p>
  </w:endnote>
  <w:endnote w:type="continuationSeparator" w:id="0">
    <w:p w14:paraId="65B17C1E" w14:textId="77777777" w:rsidR="008E4376" w:rsidRDefault="008E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5C06" w14:textId="77777777" w:rsidR="009E1883" w:rsidRDefault="009E1883">
    <w:pPr>
      <w:pStyle w:val="a7"/>
      <w:jc w:val="center"/>
      <w:rPr>
        <w:rFonts w:ascii="仿宋" w:eastAsia="仿宋" w:hAnsi="仿宋"/>
      </w:rPr>
    </w:pPr>
  </w:p>
  <w:p w14:paraId="714D274C" w14:textId="77777777" w:rsidR="009E1883" w:rsidRDefault="008E4376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7E975A3" w14:textId="77777777" w:rsidR="009E188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C5164C" wp14:editId="29F548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338408" w14:textId="77777777" w:rsidR="009E188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516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0338408" w14:textId="77777777" w:rsidR="009E188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9313" w14:textId="77777777" w:rsidR="008E4376" w:rsidRDefault="008E4376">
      <w:r>
        <w:separator/>
      </w:r>
    </w:p>
  </w:footnote>
  <w:footnote w:type="continuationSeparator" w:id="0">
    <w:p w14:paraId="7923A83A" w14:textId="77777777" w:rsidR="008E4376" w:rsidRDefault="008E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F572" w14:textId="77777777" w:rsidR="009E1883" w:rsidRDefault="008E4376">
    <w:pPr>
      <w:pStyle w:val="a8"/>
    </w:pPr>
    <w:r>
      <w:pict w14:anchorId="073EF2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C774" w14:textId="77777777" w:rsidR="009E1883" w:rsidRDefault="008E4376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14E509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31ACDE76" wp14:editId="4FDF2617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上海科润达技术经纪有限公司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22CC" w14:textId="77777777" w:rsidR="009E1883" w:rsidRDefault="008E4376">
    <w:pPr>
      <w:pStyle w:val="a8"/>
    </w:pPr>
    <w:r>
      <w:pict w14:anchorId="41ED8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3E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8E4376"/>
    <w:rsid w:val="00916B3D"/>
    <w:rsid w:val="009207DD"/>
    <w:rsid w:val="00922F37"/>
    <w:rsid w:val="009761AE"/>
    <w:rsid w:val="009A1A51"/>
    <w:rsid w:val="009B1BC4"/>
    <w:rsid w:val="009E1883"/>
    <w:rsid w:val="009E423A"/>
    <w:rsid w:val="009F52D9"/>
    <w:rsid w:val="00A25AB4"/>
    <w:rsid w:val="00A40E9E"/>
    <w:rsid w:val="00AE123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01A182"/>
  <w15:chartTrackingRefBased/>
  <w15:docId w15:val="{2FFECDBD-3EC5-48E9-9946-58FC9C58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23E"/>
    <w:pPr>
      <w:spacing w:line="256" w:lineRule="auto"/>
      <w:ind w:left="778"/>
    </w:pPr>
    <w:rPr>
      <w:rFonts w:ascii="Microsoft YaHei UI" w:eastAsia="Microsoft YaHei UI" w:hAnsi="Microsoft YaHei UI" w:cs="Microsoft YaHei UI"/>
      <w:b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line="240" w:lineRule="auto"/>
      <w:ind w:left="0"/>
    </w:pPr>
    <w:rPr>
      <w:rFonts w:ascii="Calibri" w:eastAsia="宋体" w:hAnsi="Calibri" w:cs="Times New Roman"/>
      <w:b w:val="0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line="240" w:lineRule="auto"/>
      <w:ind w:left="0"/>
      <w:jc w:val="both"/>
    </w:pPr>
    <w:rPr>
      <w:rFonts w:ascii="Calibri" w:eastAsia="宋体" w:hAnsi="Calibri" w:cs="Times New Roman"/>
      <w:b w:val="0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/>
    </w:pPr>
    <w:rPr>
      <w:rFonts w:ascii="Calibri" w:eastAsia="宋体" w:hAnsi="Calibri" w:cs="Times New Roman"/>
      <w:b w:val="0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="Calibri" w:eastAsia="宋体" w:hAnsi="Calibri" w:cs="Times New Roman"/>
      <w:b w:val="0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AE123E"/>
    <w:pPr>
      <w:spacing w:before="100" w:beforeAutospacing="1" w:after="100" w:afterAutospacing="1" w:line="240" w:lineRule="auto"/>
      <w:ind w:left="0"/>
    </w:pPr>
    <w:rPr>
      <w:rFonts w:ascii="宋体" w:eastAsia="宋体" w:hAnsi="宋体" w:cs="宋体"/>
      <w:b w:val="0"/>
      <w:color w:val="auto"/>
      <w:kern w:val="0"/>
      <w:sz w:val="24"/>
      <w:szCs w:val="24"/>
    </w:rPr>
  </w:style>
  <w:style w:type="table" w:customStyle="1" w:styleId="TableGrid">
    <w:name w:val="TableGrid"/>
    <w:rsid w:val="00AE123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117</Pages>
  <Words>9470</Words>
  <Characters>53982</Characters>
  <Application>Microsoft Office Word</Application>
  <DocSecurity>0</DocSecurity>
  <Lines>449</Lines>
  <Paragraphs>126</Paragraphs>
  <ScaleCrop>false</ScaleCrop>
  <Company>Sky123.Org</Company>
  <LinksUpToDate>false</LinksUpToDate>
  <CharactersWithSpaces>63326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2022-06-10T05:38:00Z</dcterms:created>
  <dcterms:modified xsi:type="dcterms:W3CDTF">2022-06-10T05:48:00Z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