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37D6" w14:textId="64B8B1CC" w:rsidR="00922B09" w:rsidRDefault="003B3A44" w:rsidP="003B3A44">
      <w:pPr>
        <w:adjustRightInd w:val="0"/>
        <w:snapToGrid w:val="0"/>
        <w:spacing w:line="360" w:lineRule="auto"/>
        <w:ind w:left="0"/>
        <w:rPr>
          <w:rFonts w:ascii="仿宋" w:eastAsia="仿宋" w:hAnsi="仿宋" w:cs="楷体"/>
          <w:b/>
          <w:bCs/>
          <w:szCs w:val="32"/>
        </w:rPr>
      </w:pPr>
      <w:r>
        <w:rPr>
          <w:rFonts w:ascii="仿宋" w:eastAsia="仿宋" w:hAnsi="仿宋" w:cs="楷体" w:hint="eastAsia"/>
          <w:b/>
          <w:bCs/>
          <w:szCs w:val="32"/>
        </w:rPr>
        <w:t>附件</w:t>
      </w:r>
    </w:p>
    <w:p w14:paraId="16D8E8FF" w14:textId="77777777" w:rsidR="003B3A44" w:rsidRDefault="003B3A44" w:rsidP="003B3A44">
      <w:r>
        <w:rPr>
          <w:rFonts w:hint="eastAsia"/>
        </w:rPr>
        <w:t>上海市2022年第五批拟入库科技型中小企业公示名单</w:t>
      </w:r>
    </w:p>
    <w:tbl>
      <w:tblPr>
        <w:tblStyle w:val="TableGrid"/>
        <w:tblW w:w="9107" w:type="dxa"/>
        <w:tblInd w:w="-74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4859"/>
        <w:gridCol w:w="2705"/>
      </w:tblGrid>
      <w:tr w:rsidR="003B3A44" w14:paraId="78712F32" w14:textId="77777777" w:rsidTr="003B3A44">
        <w:trPr>
          <w:trHeight w:val="319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1A6F3869" w14:textId="77777777" w:rsidR="003B3A44" w:rsidRDefault="003B3A44">
            <w:pPr>
              <w:ind w:left="91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序号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37D3C958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企业名称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52E00D75" w14:textId="77777777" w:rsidR="003B3A44" w:rsidRDefault="003B3A44">
            <w:pPr>
              <w:ind w:left="91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企业注册地</w:t>
            </w:r>
          </w:p>
        </w:tc>
      </w:tr>
      <w:tr w:rsidR="003B3A44" w14:paraId="1871643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C8E5F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E9A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斯菲尔（上海）智能科技股份有限公司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969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915D75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E77E2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9F42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上海醒市信息技术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7D72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490946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3458D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012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上海兴汇钢材</w:t>
            </w:r>
            <w:proofErr w:type="gramEnd"/>
            <w:r>
              <w:rPr>
                <w:rFonts w:hint="eastAsia"/>
                <w:sz w:val="20"/>
              </w:rPr>
              <w:t>精密剪切有限公司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D08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CC1F18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A08AF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C16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上海领电智能科技有限公司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974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DEE6D84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B5E13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4C1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鑫</w:t>
            </w:r>
            <w:proofErr w:type="gramEnd"/>
            <w:r>
              <w:rPr>
                <w:rFonts w:hint="eastAsia"/>
                <w:sz w:val="20"/>
              </w:rPr>
              <w:t>烯复合材料工程技术中心有限公司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C2A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3FEE38A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C0945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C44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上海亿阁科技有限公司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C2B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27C26E4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BE487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AB5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上海码上游文化传播有限公司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C8F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75D7CF9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CADBA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19B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上海暨奕智能科技有限公司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948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8B0375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0586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BB8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上海富朋环保科技集团有限公司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F7E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9654D8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7FFA2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6F3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上海筑音科技有限公司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39C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C011A99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BE22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EB4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易塔斯（上海）科技有限公司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7BD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70393DB" w14:textId="77777777" w:rsidTr="003B3A44">
        <w:trPr>
          <w:trHeight w:val="272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642B6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A25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品略（上海）电子商务有限公司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BA9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0A8B979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BF59F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D6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壹步环境科技（上海）股份有限公司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F77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7244D1D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0240F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429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上海斐灵信息科技有限公司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327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3FA4D3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F348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E83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上海顺影电子科技有限公司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1F1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89AC15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0FB18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D96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上海陆萨机电科技有限公司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24F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887E859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7BD63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93A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上海逗号网络科技有限公司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2DC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4A0B673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9968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02D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上海盛濯信息技术有限公司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5E9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35F71C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440F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CAF0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铱斯电子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45A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29C67AE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CC46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64B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上海赫然教育科技有限公司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00E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D1C2DA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252CE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85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上海纳奥生物科技有限公司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F53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BA32B2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088A2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79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上海汗血马网络技术有限公司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C5A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CC4F1E5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B45B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D7E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上海颢潞科技发展有限公司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B2C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D74B41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0A08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A45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上海科语生物科技有限公司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D11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A0FA435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D9B5E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23C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上海财景企业管理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FD0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40946E2" w14:textId="77777777" w:rsidTr="003B3A44">
        <w:trPr>
          <w:trHeight w:val="272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B64F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C23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上海衡益特陶新材料有限公司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332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8947C45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13813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1010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上海育景信息技术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03D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3D3E0B9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026F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327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上海米右智能科技有限公司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C75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7FFD9F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0E0FE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424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上海时链节能科技有限公司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D8D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F25E6CC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9CF9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CCA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上海特瑞思材料科技有限公司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79F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C7F8D8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3D396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8F3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上海锦壮仪器仪表有限公司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56B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5251C8C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56628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CFE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D71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63B047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4FFBA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346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上海肽润生物科技有限公司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FDF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456C11C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6F61C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C88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上海照坤信息科技有限公司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931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BA8AF34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B1CA6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6DF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上海苏铁信息科技有限公司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9B7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6D80358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62F4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001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上海勃隽工贸有限公司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BA0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44E4EC2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511AB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3D0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尼</w:t>
            </w:r>
            <w:proofErr w:type="gramStart"/>
            <w:r>
              <w:rPr>
                <w:rFonts w:hint="eastAsia"/>
                <w:sz w:val="20"/>
              </w:rPr>
              <w:t>尼</w:t>
            </w:r>
            <w:proofErr w:type="gramEnd"/>
            <w:r>
              <w:rPr>
                <w:rFonts w:hint="eastAsia"/>
                <w:sz w:val="20"/>
              </w:rPr>
              <w:t>微建材（上海）有限公司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594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23E244A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05007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AF7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上海敦玺电子科技有限公司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31D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65D8A2F" w14:textId="77777777" w:rsidTr="003B3A44">
        <w:trPr>
          <w:trHeight w:val="272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2FE6E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789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上海羲炎信息科技有限公司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C18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DFFEA0A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AEDBD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F3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上海绿浦环保科技股份有限公司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2C1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7ECBE2F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26DC0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963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上海保立佳化学技术有限公司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AA1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E595C63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8C54D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5E59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上海同宴土木工程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61B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EAC9134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9EA81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614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随机漫步（上海）体育科技有限公司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14B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CFE8FE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B5313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F02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上海科玛嘉微生物技术有限公司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739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5372940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36A02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6A78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正量数字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56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601CC3E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66B99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A7C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摩</w:t>
            </w:r>
            <w:proofErr w:type="gramStart"/>
            <w:r>
              <w:rPr>
                <w:rFonts w:hint="eastAsia"/>
                <w:sz w:val="20"/>
              </w:rPr>
              <w:t>弩信息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6D6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755836D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54B74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C6E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芯赛云计算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0F6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7CB20A7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FC83D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185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上海太华科技有限公司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1F8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4C5FA90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090FD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730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上海简果信息科技有限公司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A6D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9F8CE56" w14:textId="77777777" w:rsidTr="003B3A44">
        <w:trPr>
          <w:trHeight w:val="271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A4FAA" w14:textId="77777777" w:rsidR="003B3A44" w:rsidRDefault="003B3A44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EEF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上海苏茗咨询管理有限公司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655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</w:tbl>
    <w:p w14:paraId="191084EC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26AD5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816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D5C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上海复世认证有限公司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04C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4E92C3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106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001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上海客旺实业有限公司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95E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FE2F0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1EA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097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茉</w:t>
            </w:r>
            <w:proofErr w:type="gramEnd"/>
            <w:r>
              <w:rPr>
                <w:rFonts w:hint="eastAsia"/>
                <w:sz w:val="20"/>
              </w:rPr>
              <w:t>丘莉文化传播有限公司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EB8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FF74C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57B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E16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上海音连科技有限公司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443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54FF7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D93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CE5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上海锦同智能科技有限公司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26B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996C8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3B9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772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捷禾与得软件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CD2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C2212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BC8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53E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上海果氪信息科技有限公司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BC4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0A365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A26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6D0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上海维程教育科技有限公司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FB5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43286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4D2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288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上海索今轨道交通设备有限公司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A55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8D768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701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646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上海墨形数字科技有限公司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EC0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759EC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ED1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3BE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上海动听网络科技有限公司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AA4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DF339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293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008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上海殷高物业管理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EEF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EB558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070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5A4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上海彬测测控技术有限公司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65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A5B5C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A45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63A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上海码图信息科技有限公司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3C6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D9842A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1FA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00C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A9D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5D534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32C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96B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一米杨光（上海）教育科技有限公司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37B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69D0C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FD6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E138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上海合颂信息技术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019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424A7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412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195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上海好锦科技发展有限公司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022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91479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2A7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8A8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上海林田建筑装饰工程有限公司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AE4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366E7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420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F5E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百峙清</w:t>
            </w:r>
            <w:proofErr w:type="gramEnd"/>
            <w:r>
              <w:rPr>
                <w:rFonts w:hint="eastAsia"/>
                <w:sz w:val="20"/>
              </w:rPr>
              <w:t>台文化传媒有限公司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3A0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2E2D4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CD8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3B4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上海兽云实业有限公司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D99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26D78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84C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B40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上海墨加广告有限公司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959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71C3B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CFEF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F09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上海秉燃信息科技有限公司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BFD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FBC3A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79A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FF2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上海益往科技有限公司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8A1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7C169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125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5D1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上海枫菁科技有限公司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5E7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32F54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A60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B22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上海旭</w:t>
            </w:r>
            <w:proofErr w:type="gramStart"/>
            <w:r>
              <w:rPr>
                <w:rFonts w:hint="eastAsia"/>
                <w:sz w:val="20"/>
              </w:rPr>
              <w:t>灿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9A1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DAD83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63B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753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上海桐树生物科技有限公司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49E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D9979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D74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9BB6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忆伯网络</w:t>
            </w:r>
            <w:proofErr w:type="gramEnd"/>
            <w:r>
              <w:rPr>
                <w:rFonts w:hint="eastAsia"/>
                <w:sz w:val="20"/>
              </w:rPr>
              <w:t>科技（上海）股份有限公司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891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B29302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82E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D95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上海东方雨虹建筑修缮有限公司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E6D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9A70A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9B1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0E0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上海汇凯电器有限公司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0AA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4307B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49E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8EC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上海研石智能科技有限公司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5E2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76007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1A2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54B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上海东方低碳系统集成有限公司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BA4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F373F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97F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5E4B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新仁类</w:t>
            </w:r>
            <w:proofErr w:type="gramEnd"/>
            <w:r>
              <w:rPr>
                <w:rFonts w:hint="eastAsia"/>
                <w:sz w:val="20"/>
              </w:rPr>
              <w:t>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369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C36B4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FEB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32F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</w:t>
            </w:r>
            <w:proofErr w:type="gramStart"/>
            <w:r>
              <w:rPr>
                <w:rFonts w:hint="eastAsia"/>
                <w:sz w:val="20"/>
              </w:rPr>
              <w:t>蓝网络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FFD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C4ED2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AD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E17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上海信传信息技术有限公司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F32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0205E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B1C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6B0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铭农（上海）信息科技有限公司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405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42F3E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AD3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2EB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上海阅目环境科技有限公司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374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57E6F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23A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241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上海同木建筑咨询有限公司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893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0FE0D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E45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415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超碳石墨烯</w:t>
            </w:r>
            <w:proofErr w:type="gramEnd"/>
            <w:r>
              <w:rPr>
                <w:rFonts w:hint="eastAsia"/>
                <w:sz w:val="20"/>
              </w:rPr>
              <w:t>产业技术有限公司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000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F9555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D0C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FED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上海竞达体育咨询管理有限公司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8DE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39CD0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EBE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EF1F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上海药慧信息技术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5A4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78805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1FE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93D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上海筑徽科技有限公司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AB8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5B095E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2EA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4B5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上海未品已广告科技有限公司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00C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6E740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3F2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321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上海通用阀门真空设备有限公司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D02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19E0C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9E1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626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上海吴淞</w:t>
            </w:r>
            <w:proofErr w:type="gramStart"/>
            <w:r>
              <w:rPr>
                <w:rFonts w:hint="eastAsia"/>
                <w:sz w:val="20"/>
              </w:rPr>
              <w:t>口创业</w:t>
            </w:r>
            <w:proofErr w:type="gramEnd"/>
            <w:r>
              <w:rPr>
                <w:rFonts w:hint="eastAsia"/>
                <w:sz w:val="20"/>
              </w:rPr>
              <w:t>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5BA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F4453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A73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F06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泰橙供应</w:t>
            </w:r>
            <w:proofErr w:type="gramEnd"/>
            <w:r>
              <w:rPr>
                <w:rFonts w:hint="eastAsia"/>
                <w:sz w:val="20"/>
              </w:rPr>
              <w:t>链有限公司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9FD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063D2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9BD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6D7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上海政飞电子科技有限公司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F9F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F1078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6DD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B00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上海尚隽互联网信息技术有限公司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21C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F2AA4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7CA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CBA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利迪晨卓技术服务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BFB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B5EBA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2C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D20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上海好</w:t>
            </w:r>
            <w:proofErr w:type="gramStart"/>
            <w:r>
              <w:rPr>
                <w:rFonts w:hint="eastAsia"/>
                <w:sz w:val="20"/>
              </w:rPr>
              <w:t>叻</w:t>
            </w:r>
            <w:proofErr w:type="gramEnd"/>
            <w:r>
              <w:rPr>
                <w:rFonts w:hint="eastAsia"/>
                <w:sz w:val="20"/>
              </w:rPr>
              <w:t>机器人科技有限公司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802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FB353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07E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4FF2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上海优塔城市规划</w:t>
            </w:r>
            <w:proofErr w:type="gramEnd"/>
            <w:r>
              <w:rPr>
                <w:rFonts w:hint="eastAsia"/>
                <w:sz w:val="20"/>
              </w:rPr>
              <w:t>设计顾问有限公司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E4D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87EB9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6BB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D14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上海湃凡医疗科技有限公司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CD9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5556D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1F5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F5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5ED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B3D0F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B92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32D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上海奕翔换热设备有限公司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2CB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</w:tbl>
    <w:p w14:paraId="50783327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2D127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F44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57F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临腾（上海）数字科技有限公司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87C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3757EB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336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173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上海岑洋软件科技有限公司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6D1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B4681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B8B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55BD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国动信息</w:t>
            </w:r>
            <w:proofErr w:type="gramEnd"/>
            <w:r>
              <w:rPr>
                <w:rFonts w:hint="eastAsia"/>
                <w:sz w:val="20"/>
              </w:rPr>
              <w:t>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21D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664DF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2DC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65C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上海威享机械有限公司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942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36F2E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D38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D1F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上海恩潼信息科技有限公司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7CD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11016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791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E6B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上海数仁智能科技有限公司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052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F9CE3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172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86AB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上海奋信软件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337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52CA0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102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4FD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上海动智广告有限公司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12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7911A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194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949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上海原青环保工程有限公司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632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307D0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08B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9A0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上海眩睿科技有限公司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B39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DE36A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E34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2ED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辰衡（上海）环境科技有限公司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303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C982D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9B4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112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上海益海信息技术有限公司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EE5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A2D8C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C0B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0EF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上海希泽金属材料有限公司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1C9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0282E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4A1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5E5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可志信息技术（上海）有限公司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92E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C0F8FB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C54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496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上海同玺电子科技股份有限公司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550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D7207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8A9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B69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上海创造软件系统有限公司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D98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2B37C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A89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98B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爱仪通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705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2C887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565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68B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上海美市科技有限公司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307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F0032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953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A15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上海小海龟科技有限公司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599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D86D8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667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FF8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上海众合检测应用技术研究所有限公司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05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17473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AAB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322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上海慧保信息科技有限公司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C91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43056E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524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36E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上海美馔科技发展有限公司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F46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4DABD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345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028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上海游凯软件科技有限公司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2A5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0FAE2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4C0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02E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655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44241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0EC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C59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畅博（上海）通信科技有限公司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3F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FF23C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A16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D33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上海拜斯建筑设计有限公司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B2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166A8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93C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1F0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上海奥腾实业有限公司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5EA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20E61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C2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7AF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上海天坤书萱教育科技有限公司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E0A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A16A4A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8B2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884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上海钢银科技发展有限公司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6CC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34BEB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736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DB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上海重诺知识产权代理有限公司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C2B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6EEB9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582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6EE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上海创盟国际建筑设计有限公司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6A0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D398E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80D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F6E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上海闿宝热工科技有限公司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543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D106F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A5F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083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上海其烨科技有限公司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FD7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DE80C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D0B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DB5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上海建工装备工程有限公司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56D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FE5F1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C65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DFB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上海吉睿信息科技有限公司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63A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86745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45C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D80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上海万亩电子科技有限公司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C4D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56C28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165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9E8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上海仁康科技有限公司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AFC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85BD0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221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5FB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上海振浩电子科技有限公司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67B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DB1C6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042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1496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上海鲁源控制设备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2A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EF351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E6D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F47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上海图魂网络科技有限公司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40B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9B100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BBB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989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9CF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099AA1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EDB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9FA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上海汇祐</w:t>
            </w:r>
            <w:proofErr w:type="gramStart"/>
            <w:r>
              <w:rPr>
                <w:rFonts w:hint="eastAsia"/>
                <w:sz w:val="20"/>
              </w:rPr>
              <w:t>嘉众创空间</w:t>
            </w:r>
            <w:proofErr w:type="gramEnd"/>
            <w:r>
              <w:rPr>
                <w:rFonts w:hint="eastAsia"/>
                <w:sz w:val="20"/>
              </w:rPr>
              <w:t>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CF7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71792BA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BAE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93A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上海三邦水处理技术有限公司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AD0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CD1E1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C6D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CCF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上海功存智能科技有限公司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86A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A1309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66E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3105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星准电子</w:t>
            </w:r>
            <w:proofErr w:type="gramEnd"/>
            <w:r>
              <w:rPr>
                <w:rFonts w:hint="eastAsia"/>
                <w:sz w:val="20"/>
              </w:rPr>
              <w:t>信息技术（上海）有限公司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7B9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EBDD1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D17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C41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上海北裕分析仪器股份有限公司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410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5F5E00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3B5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D1F2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珑</w:t>
            </w:r>
            <w:proofErr w:type="gramEnd"/>
            <w:r>
              <w:rPr>
                <w:rFonts w:hint="eastAsia"/>
                <w:sz w:val="20"/>
              </w:rPr>
              <w:t>衍盛粹（上海）数字科技有限公司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151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0E131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957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24D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上海信立生态环境工程有限公司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93C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AC0E5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333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AAB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拜默科技（上海）有限公司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194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847AD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B90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9F7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勋硕（上海）实验设备有限公司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0E2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F43C4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D5C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07F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勋御（上海）科学仪器有限公司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722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625CC7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68A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1FE8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麦王照明</w:t>
            </w:r>
            <w:proofErr w:type="gramEnd"/>
            <w:r>
              <w:rPr>
                <w:rFonts w:hint="eastAsia"/>
                <w:sz w:val="20"/>
              </w:rPr>
              <w:t>电器（上海）有限公司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D8B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9FCA3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7D0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860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上海滢立电子科技有限公司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4C1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1DAFD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DC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BB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上海满秩智能科技有限公司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064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</w:tbl>
    <w:p w14:paraId="393CE4C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16116D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1A4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12B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上海纵米数码科技有限公司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FCD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346AEF1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C3D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A9F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上海逻辑码智能科技有限公司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824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239ECF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369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2D3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上海申扬计算机科技有限公司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1CD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上海市宝山区</w:t>
            </w:r>
          </w:p>
        </w:tc>
      </w:tr>
      <w:tr w:rsidR="003B3A44" w14:paraId="171230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B66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240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上海穆晟机电设备安装有限公司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FCC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A519E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2A7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1CC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菲尼克斯（上海）环境控制技术有限公司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C5C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09640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6BE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6F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上海跃海信息科技有限公司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BC8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7A1AA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384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46C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上海兰凯展览展示设计有限公司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664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EB252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A68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73E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上海璟翃实业有限公司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3AA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49376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EB5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97A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上海信领数字科技有限公司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CC0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40DCE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300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688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上海焜达电力科技有限公司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05E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B522E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EE5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7FC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上海佳期数据科技有限公司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F21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F90E0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A6F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592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上海博添船舶科技有限公司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B33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0D970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E92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EC87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傲鹰科技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C93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A2268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D71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AEE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上海锐客广告有限公司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E9B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6F9D1C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064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0EE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上海鑫贸汽车科技有限公司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641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12AAD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1F3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E83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上海昳汐信息科技有限公司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57D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1ACD5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312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419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上海图</w:t>
            </w:r>
            <w:proofErr w:type="gramStart"/>
            <w:r>
              <w:rPr>
                <w:rFonts w:hint="eastAsia"/>
                <w:sz w:val="20"/>
              </w:rPr>
              <w:t>莳</w:t>
            </w:r>
            <w:proofErr w:type="gramEnd"/>
            <w:r>
              <w:rPr>
                <w:rFonts w:hint="eastAsia"/>
                <w:sz w:val="20"/>
              </w:rPr>
              <w:t>数字传媒科技有限公司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396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D538C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EA1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D0A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上海财兔信息科技有限公司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0C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9886D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422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D6E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上海爽游信息科技有限公司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9E3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DE5C0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398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08B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上海翰秀科技发展有限公司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7A8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CD00D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F26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0AF1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上海竹悦网络科技有限公司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8C6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31D6C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D5A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4D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E7B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FE639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68E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262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威</w:t>
            </w:r>
            <w:proofErr w:type="gramStart"/>
            <w:r>
              <w:rPr>
                <w:rFonts w:hint="eastAsia"/>
                <w:sz w:val="20"/>
              </w:rPr>
              <w:t>琰</w:t>
            </w:r>
            <w:proofErr w:type="gramEnd"/>
            <w:r>
              <w:rPr>
                <w:rFonts w:hint="eastAsia"/>
                <w:sz w:val="20"/>
              </w:rPr>
              <w:t>机械科技（上海）有限公司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638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ABE5F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2D7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512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上海开图信息科技发展有限公司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09E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EC880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F33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7DF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载袍（上海）企业管理有限公司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3A4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4201C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EE9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FAB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上海中产云通科技集团有限公司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EF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01F56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FDF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7E8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上海富诚环保科技有限公司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CD2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42C36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660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0FA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上海香农投资管理有限公司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A61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A2055C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F2C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0E3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上海矽证科技有限公司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26A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B6583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7D0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92E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上海莘阳新能源科技股份有限公司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EBC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8BDED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C5D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DCD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长擎（上海）科技有限公司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8FB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2BDDD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8CC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A54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上海诚帆物流有限公司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65C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3C3DB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A0B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715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上海砾阳软件有限公司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07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2E7C0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AB4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A50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上海美暖新能源科技发展有限公司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6E1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ED0C3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7A0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972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上海百灵智</w:t>
            </w:r>
            <w:proofErr w:type="gramStart"/>
            <w:r>
              <w:rPr>
                <w:rFonts w:hint="eastAsia"/>
                <w:sz w:val="20"/>
              </w:rPr>
              <w:t>投网络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85B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AFCA1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D2A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913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上海路</w:t>
            </w:r>
            <w:proofErr w:type="gramStart"/>
            <w:r>
              <w:rPr>
                <w:rFonts w:hint="eastAsia"/>
                <w:sz w:val="20"/>
              </w:rPr>
              <w:t>擎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6B8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F3E0C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811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B1B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上海品浛广告有限公司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6F4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0A67A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389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EF3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上海义干汽车技术开发有限公司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113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43BF3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61C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FF5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上海济德能源环保技术有限公司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1AB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BD496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7B9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B0A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上海雷珍医疗科技有限公司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CA7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B22E4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F5D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555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上海埃德迈斯软件科技有限公司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093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B37B4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E84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3B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上海塔人智能科技有限公司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656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FF68DF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B2E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48B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上海范群机电设备工程有限公司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43D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0D9F9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FF9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09C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上海勋迈科技有限公司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33F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98BC7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C6B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48E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上海羚狼网络信息科技有限公司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C40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F4E2F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076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59F2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上海粟韵保洁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70F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11F92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3C4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451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上海深健环保科技有限公司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754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5FC00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103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16A3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巽畅华瑞物联科技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4E3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AD271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64F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D03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上海蒹葭生态科技有限公司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0FF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E3715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84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AE5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上海景雨信息技术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D7D9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75498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619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C1E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上海尤安巨作建筑设计事务所有限公司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E9A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3544C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A97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0FEC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先欣</w:t>
            </w:r>
            <w:proofErr w:type="gramEnd"/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AF6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B2614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174E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DBC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上海宜签网络科技有限公司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E8B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0FC6E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E96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9BD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上海冰块网络科技有限公司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05E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</w:tbl>
    <w:p w14:paraId="5F1FA7C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B116C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485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2D4F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万三</w:t>
            </w:r>
            <w:proofErr w:type="gramEnd"/>
            <w:r>
              <w:rPr>
                <w:rFonts w:hint="eastAsia"/>
                <w:sz w:val="20"/>
              </w:rPr>
              <w:t>网络技术（上海）有限公司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11A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4D2C46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6E0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D5EB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佑联建筑设计</w:t>
            </w:r>
            <w:proofErr w:type="gramEnd"/>
            <w:r>
              <w:rPr>
                <w:rFonts w:hint="eastAsia"/>
                <w:sz w:val="20"/>
              </w:rPr>
              <w:t>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789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CDCB0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486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829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上海乐驾智慧能源科技有限公司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50A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7C968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DB9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92E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上海尧伟建设工程有限公司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3A6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91A0A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AE3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5A9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上海崛起实业有限公司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551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BEEA3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705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BC6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跃橙信息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B22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32E38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9ED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953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上海和创志成教育科技有限公司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504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5A822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B2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3AB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上海涵海环保科技有限公司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761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B8168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DFE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994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绛文文化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5BA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B35B0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189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4DF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上海尚大文化创意有限公司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B15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BADAB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DB7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8B3A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承庚机械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0EF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765B6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788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B26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上海励齐信息科技有限公司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987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79E64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2C4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09B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上海乾瑞科技有限公司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8D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C1F78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B44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B05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上海储象仓储服务有限公司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649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EAE658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F9F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804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上海麟益信息科技有限公司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E60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2AD97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947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BAD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义乎商务</w:t>
            </w:r>
            <w:proofErr w:type="gramEnd"/>
            <w:r>
              <w:rPr>
                <w:rFonts w:hint="eastAsia"/>
                <w:sz w:val="20"/>
              </w:rPr>
              <w:t>咨询管理（上海）有限公司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58B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1FA77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D9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16C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上海尤安一合建筑设计事务所有限公司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BC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09349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3B8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912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上海加富新材料科技有限公司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9BC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F6DFD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4DC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B99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上海字源网络科技有限公司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DB8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EE22F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1B8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C62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上海莱宝电子科技有限公司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B22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96CD8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951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B23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上海韬睿纺织科技有限公司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959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C34B9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873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844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上海以太照明工程设计有限公司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9DB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B0C57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6A8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0E0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翌</w:t>
            </w:r>
            <w:proofErr w:type="gramEnd"/>
            <w:r>
              <w:rPr>
                <w:rFonts w:hint="eastAsia"/>
                <w:sz w:val="20"/>
              </w:rPr>
              <w:t>辑信息技术有限公司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FC38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E248B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DEF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F5E2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隆链智能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B24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6CF7B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AE9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1A8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上海润维建筑规划设计有限公司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A1A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40A39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97C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A2D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上海慧柠谷实业有限公司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871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54365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02D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AB49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致数信息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12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8B421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6D4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E4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上海迈循信息科技有限公司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B8C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2C19D2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682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656B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三沃网络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91F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D4D8D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78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20E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上海派诺市场调查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C7B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A5B31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7EE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D7A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上海特隆奥斯科技发展有限公司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578E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C70C4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937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E3D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上海学瓣教育科技有限公司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84F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98F74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A88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627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上海大音希声新型材料有限公司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E7B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08089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52D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0F2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上海盈云广告有限公司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E6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DADD7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433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FCB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上海博伊曼船舶技术有限公司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8CE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4E8B66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018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6BB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上海知由贸易有限公司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2D8F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6E6B4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4DC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0CD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上海优与汽车科技有限公司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85E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28CD7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53B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FFC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上海乐尚装饰设计工程有限公司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B3B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A2320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E92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290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上海云道信息技术股份有限公司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DCD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66E77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34B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49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上海麦克斯韦科技有限公司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9AD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53D21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4BF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571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茄汇文化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379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50A2A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0BE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D0BF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上海实真微电子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08B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0051D3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8CB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73F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利宏科技（上海）有限公司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A89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331016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8B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1CE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上海奇荃网络科技有限公司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936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296FB0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CDA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75B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上海棠棠网络科技有限公司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9B1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15C74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BF5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64D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上海依启娱科技有限公司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A8B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3F791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6C9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3B6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F60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95414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986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684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上海超容信息技术有限公司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C1AF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3D045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3D1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B34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上海夜之</w:t>
            </w:r>
            <w:proofErr w:type="gramStart"/>
            <w:r>
              <w:rPr>
                <w:rFonts w:hint="eastAsia"/>
                <w:sz w:val="20"/>
              </w:rPr>
              <w:t>谷文化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579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59BD41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52D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03F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英智净化科技（上海）有限公司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2B6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74708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5E7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656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上海清涟环境科技有限公司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6FF9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B7F9A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6A6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F00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上海御契纺织科技有限公司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F11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39F36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50D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223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上海顺</w:t>
            </w:r>
            <w:proofErr w:type="gramStart"/>
            <w:r>
              <w:rPr>
                <w:rFonts w:hint="eastAsia"/>
                <w:sz w:val="20"/>
              </w:rPr>
              <w:t>凯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9A0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114C8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AC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ED6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口乐（上海）生物科技有限公司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3F0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</w:tbl>
    <w:p w14:paraId="7556FD42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7FB58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EC1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783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上海阳紫建筑装饰设计工程有限公司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7C8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20EEE2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214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E48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上海砺学信息科技有限公司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B1C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5DBF3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40E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9B8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榕</w:t>
            </w:r>
            <w:proofErr w:type="gramEnd"/>
            <w:r>
              <w:rPr>
                <w:rFonts w:hint="eastAsia"/>
                <w:sz w:val="20"/>
              </w:rPr>
              <w:t>太企业管理咨询有限公司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05E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79E52E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BB9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20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上海贝嘉特网络科技有限公司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DAB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FD0F8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6E2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927B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上海同贞土木工程</w:t>
            </w:r>
            <w:proofErr w:type="gramEnd"/>
            <w:r>
              <w:rPr>
                <w:rFonts w:hint="eastAsia"/>
                <w:sz w:val="20"/>
              </w:rPr>
              <w:t>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477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041843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7C3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7ED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上海宏咏华威法律咨询有限公司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CDC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1878A8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BCD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BF5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上海金蟾健康科技有限公司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B85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</w:t>
            </w:r>
            <w:proofErr w:type="gramStart"/>
            <w:r>
              <w:rPr>
                <w:rFonts w:hint="eastAsia"/>
                <w:sz w:val="20"/>
              </w:rPr>
              <w:t>崇明区</w:t>
            </w:r>
            <w:proofErr w:type="gramEnd"/>
          </w:p>
        </w:tc>
      </w:tr>
      <w:tr w:rsidR="003B3A44" w14:paraId="62C34C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94B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CBA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上海交震半导体科技有限公司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CFC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25CFB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8F0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E01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上海标卓科学仪器有限公司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08E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151BC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F9F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C24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上海兴泊塑胶制品有限公司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F9E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52D35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FD0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40E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上海朵颐新材料科技有限公司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644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725DF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28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4AF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上海灏柚医疗器械有限公司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12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92316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ACE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E7A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上海鉴灵节能环保技术有限公司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EA0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F5582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E14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DF1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</w:t>
            </w:r>
            <w:proofErr w:type="gramStart"/>
            <w:r>
              <w:rPr>
                <w:rFonts w:hint="eastAsia"/>
                <w:sz w:val="20"/>
              </w:rPr>
              <w:t>斐</w:t>
            </w:r>
            <w:proofErr w:type="gramEnd"/>
            <w:r>
              <w:rPr>
                <w:rFonts w:hint="eastAsia"/>
                <w:sz w:val="20"/>
              </w:rPr>
              <w:t>斯生物科技有限公司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F0AF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04A4FA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757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512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</w:t>
            </w:r>
            <w:proofErr w:type="gramStart"/>
            <w:r>
              <w:rPr>
                <w:rFonts w:hint="eastAsia"/>
                <w:sz w:val="20"/>
              </w:rPr>
              <w:t>嵘</w:t>
            </w:r>
            <w:proofErr w:type="gramEnd"/>
            <w:r>
              <w:rPr>
                <w:rFonts w:hint="eastAsia"/>
                <w:sz w:val="20"/>
              </w:rPr>
              <w:t>国际货运代理有限公司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C4F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CA92D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FB5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95F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上海豚湾环保设备科技有限公司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CDF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5807A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949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EA3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上海孚陇机械设备有限公司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5A5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FA6C1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06D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13D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上海志御软件信息有限公司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3AB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E24C0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799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D6F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上海雨樱信息科技有限公司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22F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F490A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C06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867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上海帝丹智能科技有限公司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5E7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70ECD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CF7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B29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上海理熊实业有限公司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2A3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9F4F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010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1C9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上海常圩机械有限公司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D37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BAC8C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07D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600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金资冷</w:t>
            </w:r>
            <w:proofErr w:type="gramEnd"/>
            <w:r>
              <w:rPr>
                <w:rFonts w:hint="eastAsia"/>
                <w:sz w:val="20"/>
              </w:rPr>
              <w:t>链物流有限公司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54C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B70424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928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DA7D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巍鑫</w:t>
            </w:r>
            <w:proofErr w:type="gramEnd"/>
            <w:r>
              <w:rPr>
                <w:rFonts w:hint="eastAsia"/>
                <w:sz w:val="20"/>
              </w:rPr>
              <w:t>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DC0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6FE9E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A54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FA9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上海汉沅教育科技有限公司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DEF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769C6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631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4AC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上海双钰传动机械有限公司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95F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D4CA4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EA6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8F5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车纵（上海）数据科技有限公司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E71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4FCF1C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C0E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34A7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上海景擎网络科技有限公司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C469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5B3B1A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96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8B76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圣同智能</w:t>
            </w:r>
            <w:proofErr w:type="gramEnd"/>
            <w:r>
              <w:rPr>
                <w:rFonts w:hint="eastAsia"/>
                <w:sz w:val="20"/>
              </w:rPr>
              <w:t>机械设备（上海）有限公司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0BF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D39E9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3B9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F34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上海保莱网络科技有限公司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6ED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A0FEA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F49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4C3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上海超铠新材料有限公司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03A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530E7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0FD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8C0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上海端烁礼品包装有限公司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779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F1696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BC1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9CA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上海艾比睿信息科技有限公司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920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97C57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147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7CB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忞</w:t>
            </w:r>
            <w:proofErr w:type="gramEnd"/>
            <w:r>
              <w:rPr>
                <w:rFonts w:hint="eastAsia"/>
                <w:sz w:val="20"/>
              </w:rPr>
              <w:t>熙企业管理咨询有限公司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879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46A7D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A73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FA1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上海自岚智能科技有限公司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266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937D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7B2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792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上海银之</w:t>
            </w:r>
            <w:proofErr w:type="gramStart"/>
            <w:r>
              <w:rPr>
                <w:rFonts w:hint="eastAsia"/>
                <w:sz w:val="20"/>
              </w:rPr>
              <w:t>盛信息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D1B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A16A2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56A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D69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上海励昂科学仪器有限公司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671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C1157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2A0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E37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上海尔骋科技有限公司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165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4878F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7C6F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9BD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上海侯曦信息科技有限公司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F90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1FF0B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3F3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71B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上海隆惠实业发展有限公司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92D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7F707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493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518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勒乐（上海）智能科技有限公司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FDFB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EFF05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CD7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64A8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敦樸</w:t>
            </w:r>
            <w:proofErr w:type="gramEnd"/>
            <w:r>
              <w:rPr>
                <w:rFonts w:hint="eastAsia"/>
                <w:sz w:val="20"/>
              </w:rPr>
              <w:t>文化传播（上海）有限公司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67D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65267C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1E4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239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上海亦净网络科技有限公司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2A1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5F7B5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350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3FB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上海启奉商务信息咨询有限公司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244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F8BD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3A0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77E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上海思述网络科技有限公司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D11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21869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AC0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DB0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上海兴怀文化发展有限公司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F11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7E36D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6B8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952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云发（上海）集成系统科技有限公司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7FE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B74B4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35A0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0F0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上海崇湛智能科技有限公司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E9A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C02F3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909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2A9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上海迪迦信息科技有限公司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DEE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36D41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F1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F07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上海新页石油科技有限公司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D42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A496C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6C8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D500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上海数昂信息技术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35A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2BA5C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F55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6B4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上海贤晋质安环保科技有限公司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8A5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615A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375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FEDB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上海晋升塑料科技有限公司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EB5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E8889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3EA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B97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上海翰晖新材料有限公司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DBC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</w:tbl>
    <w:p w14:paraId="6713937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75B5B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D10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86B6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珍妮花晴雨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CCC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E26422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F40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A5D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上海衡合自控设备有限公司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53C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EEC9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42A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079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上海金子自动化仪表有限公司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051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6F883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EAC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F76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上海伊兴喷油泵制造有限公司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EB9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A88B3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5C1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E23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上海瀚珺电子工程有限公司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D18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819A4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019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E9A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茄子（上海）管理咨询有限公司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447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95483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221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499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上海思峻机械设备有限公司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19C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B75B6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1BB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B77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冉聚（上海）高新材料有限公司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24B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2476E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218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0A35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彦恺</w:t>
            </w:r>
            <w:proofErr w:type="gramEnd"/>
            <w:r>
              <w:rPr>
                <w:rFonts w:hint="eastAsia"/>
                <w:sz w:val="20"/>
              </w:rPr>
              <w:t>测试集团有限公司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69E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0FBEC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5FA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E14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上海置道液压</w:t>
            </w:r>
            <w:proofErr w:type="gramEnd"/>
            <w:r>
              <w:rPr>
                <w:rFonts w:hint="eastAsia"/>
                <w:sz w:val="20"/>
              </w:rPr>
              <w:t>控制技术有限公司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8A4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4405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CBE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5FB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上海里奥纤维企业发展有限公司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377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06B1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3AD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25E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光语（上海）信息科技有限公司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CB4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D299C2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FC3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0E2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上海碧茂贸易发展有限公司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3D5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840EF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753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070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上海荟银化学技术有限公司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B5D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725B2C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4FE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CC3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上海旌翎医疗科技发展有限公司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398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B91CD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89E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30B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上海果粉智能科技有限公司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270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38A92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625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ADF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上海博阳包装技术有限公司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166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A81D9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5DA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471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上海依井精密机械有限公司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4BF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2A91F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151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F98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上海道田循证科技有限公司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71A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5492B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D7F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5F0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A9F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5D45F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363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A2A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上海笛若电子科技有限公司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383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4764D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773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98E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上海黑山科技有限公司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590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C6120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38E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485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上海朝</w:t>
            </w:r>
            <w:proofErr w:type="gramStart"/>
            <w:r>
              <w:rPr>
                <w:rFonts w:hint="eastAsia"/>
                <w:sz w:val="20"/>
              </w:rPr>
              <w:t>乾供应</w:t>
            </w:r>
            <w:proofErr w:type="gramEnd"/>
            <w:r>
              <w:rPr>
                <w:rFonts w:hint="eastAsia"/>
                <w:sz w:val="20"/>
              </w:rPr>
              <w:t>链管理有限公司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7D0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375DA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665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14D5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权星智控</w:t>
            </w:r>
            <w:proofErr w:type="gramEnd"/>
            <w:r>
              <w:rPr>
                <w:rFonts w:hint="eastAsia"/>
                <w:sz w:val="20"/>
              </w:rPr>
              <w:t>系统工程（上海）股份有限公司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1EE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3AC67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E76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64F5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上海领康时代</w:t>
            </w:r>
            <w:proofErr w:type="gramEnd"/>
            <w:r>
              <w:rPr>
                <w:rFonts w:hint="eastAsia"/>
                <w:sz w:val="20"/>
              </w:rPr>
              <w:t>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EBA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965E1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28E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2FC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722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8FF45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523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494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上海火焰鸟信息科技有限公司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EA5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7BEA1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D66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33D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上海胜达刺绣服饰有限公司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A7B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B19872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6B1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75F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乾海新智能科技（上海）有限公司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C00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0DD8C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293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70E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上海启甄环境科技有限公司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F19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6483B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C07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E23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上海汇缘重型机床制造有限公司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4D3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5BAB0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51B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ED7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上海匠迪信息科技有限公司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482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2C21E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13B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416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上海复师智能科技有限公司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F9C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BEA59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D53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301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上海矽联新材料科技有限公司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9F7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80642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658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C3E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上海菡威装备有限公司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704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E34E6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276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EEE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上海荟篆罐业有限公司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D5F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4E5D0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896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2C5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上海东富龙制药设备工程有限公司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F3D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E6D03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B02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28F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上海金杞机电设备有限公司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5F8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D9974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CF6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C01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上海邦林生物科技有限公司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24C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CD710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F4B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14F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上海申颜电机有限公司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640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732CB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6AF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E9E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上海顿多网络科技有限公司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C90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66857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575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3F5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上海尚者卫星导航科技有限公司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9A3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9829DA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196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3EA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上海炯显新能源科技有限公司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843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86667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6D0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5FD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森临建筑</w:t>
            </w:r>
            <w:proofErr w:type="gramEnd"/>
            <w:r>
              <w:rPr>
                <w:rFonts w:hint="eastAsia"/>
                <w:sz w:val="20"/>
              </w:rPr>
              <w:t>装饰系统有限公司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04C9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26D29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26B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0C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臻池智数网络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C02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209EF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A98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8F5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马舍科技（上海）有限公司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DFE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404DB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378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4B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上海汉听智能科技有限公司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9DB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BA420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4BE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32A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上海索兆健康科技有限公司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882F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75476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DF8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B8D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ECE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DFC3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135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692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丫肯（上海）新材料科技有限公司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A71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2217A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BE1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197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上海昊丰医疗科技有限公司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6FE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8E31C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7B7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5F8D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慷涞</w:t>
            </w:r>
            <w:proofErr w:type="gramEnd"/>
            <w:r>
              <w:rPr>
                <w:rFonts w:hint="eastAsia"/>
                <w:sz w:val="20"/>
              </w:rPr>
              <w:t>（上海）实业有限公司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83B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32A5E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648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12B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上海脂特塑胶科技有限公司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06A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43EBB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38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B48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谷源净化设备（上海）有限公司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79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</w:tbl>
    <w:p w14:paraId="1598ACD2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A4423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AA2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B45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上海跨视智能科技有限公司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8F3F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EA137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809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27B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上海睿钛汽车工程技术有限公司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2C8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0A78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92B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BFA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上海圣岳生物科技有限公司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AD2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A67CE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965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C6B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技</w:t>
            </w:r>
            <w:proofErr w:type="gramStart"/>
            <w:r>
              <w:rPr>
                <w:rFonts w:hint="eastAsia"/>
                <w:sz w:val="20"/>
              </w:rPr>
              <w:t>潜管理</w:t>
            </w:r>
            <w:proofErr w:type="gramEnd"/>
            <w:r>
              <w:rPr>
                <w:rFonts w:hint="eastAsia"/>
                <w:sz w:val="20"/>
              </w:rPr>
              <w:t>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4F3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A38E4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4A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A0D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上海唐辣辣网络科技有限公司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BF7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7B81D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FFC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43B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CAD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82177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E88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6AC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上海卡洛琳医疗科技有限公司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13B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FE7A0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825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82A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上海振亿工程机械有限公司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F7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50BBD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5A4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A2C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上海匹阔机械配件有限公司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2AC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EE4F4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8EF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7C7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上海合兴软件科技有限公司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6E8F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A0D66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6BD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9C7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上海展津能源设备有限公司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538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8BC95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962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BDE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上海如昂超声波设备有限公司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75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252C2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D18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8ED9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缆卡工业自动化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0F5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65268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1A4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B36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上海允轶机械加工有限公司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CBB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A3ED72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CB1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24B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上海楚怡生物科技有限公司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0CC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516F9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1C4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64C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166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1783F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090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FF2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诺土（上海）新材料技术有限公司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46B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E752A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CEF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74B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上海橼桤贸易有限公司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8A3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986ED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2E0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57C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上海华美电梯装潢有限公司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5FA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048F4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2E8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880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上海辰娅航空科技有限公司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192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4B9AD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8DB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F47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爱</w:t>
            </w:r>
            <w:proofErr w:type="gramStart"/>
            <w:r>
              <w:rPr>
                <w:rFonts w:hint="eastAsia"/>
                <w:sz w:val="20"/>
              </w:rPr>
              <w:t>旌</w:t>
            </w:r>
            <w:proofErr w:type="gramEnd"/>
            <w:r>
              <w:rPr>
                <w:rFonts w:hint="eastAsia"/>
                <w:sz w:val="20"/>
              </w:rPr>
              <w:t>机械工程技术（上海）有限公司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7E4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55C3A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88E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F73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上海拜朗生物科技有限公司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BA9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C8D9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8C9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D9F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上海登润建筑科技有限公司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D3C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6D492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BF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019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上海大同文化传播有限公司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E25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621F4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077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506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上海兴见自动化设备有限公司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15B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D264A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17F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B92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上海车仕汽车维护用品有限公司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AEB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16CEA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2E3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A1C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唐和化学科技（上海）有限公司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6EF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C0FDE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DE3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CA98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颂合机械</w:t>
            </w:r>
            <w:proofErr w:type="gramEnd"/>
            <w:r>
              <w:rPr>
                <w:rFonts w:hint="eastAsia"/>
                <w:sz w:val="20"/>
              </w:rPr>
              <w:t>自动化设备（上海）有限公司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0EC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29D0AE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C51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CE5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上海沪光变压器有限公司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A45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EE7D8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BF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14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上海丽卡环保技术有限公司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8FB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81066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64F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83A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上海金相机械设备有限公司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F20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490D0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443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C2F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上海彤深技术检测有限公司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081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51A71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3F9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E9C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上海华锐软件有限公司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399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FD9FD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0D4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5EF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上海科赫商务咨询有限公司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BCD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3C4C5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E4B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C9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上海中政医疗器械有限公司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B08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1C71E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DE8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0FE7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创</w:t>
            </w:r>
            <w:proofErr w:type="gramStart"/>
            <w:r>
              <w:rPr>
                <w:rFonts w:hint="eastAsia"/>
                <w:sz w:val="20"/>
              </w:rPr>
              <w:t>佰格文化</w:t>
            </w:r>
            <w:proofErr w:type="gramEnd"/>
            <w:r>
              <w:rPr>
                <w:rFonts w:hint="eastAsia"/>
                <w:sz w:val="20"/>
              </w:rPr>
              <w:t>传播（上海）有限公司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EAE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920B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5AE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411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286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名气家（上海）信息技术有限公司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057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729E8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4B0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CF8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上海翼捷酒店设备工程有限公司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4A7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82E51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861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365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上海鸿鹄化工科技有限公司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5BE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8F6A4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ED35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FD8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上海臻懿机械有限公司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928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EAC5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978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9769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菁</w:t>
            </w:r>
            <w:proofErr w:type="gramEnd"/>
            <w:r>
              <w:rPr>
                <w:rFonts w:hint="eastAsia"/>
                <w:sz w:val="20"/>
              </w:rPr>
              <w:t>音电子科技（上海）有限公司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878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A56DC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A23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D714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亿视金腾</w:t>
            </w:r>
            <w:proofErr w:type="gramEnd"/>
            <w:r>
              <w:rPr>
                <w:rFonts w:hint="eastAsia"/>
                <w:sz w:val="20"/>
              </w:rPr>
              <w:t>传媒科技（上海）有限公司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030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AB7DC3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E22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BE0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上海司彤环保工程有限公司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EE8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A3668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807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15A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国梦泓（上海）咨询管理有限公司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371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4D78F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42C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4AB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上海咪阔电子科技有限公司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05F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254EA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1B4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E04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上海典扬实业有限公司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6CB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3A2B8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0B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AC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上海仲蓝信息科技有限公司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DEE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95072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853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AB74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格至控智能</w:t>
            </w:r>
            <w:proofErr w:type="gramEnd"/>
            <w:r>
              <w:rPr>
                <w:rFonts w:hint="eastAsia"/>
                <w:sz w:val="20"/>
              </w:rPr>
              <w:t>动力科技（上海）有限公司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5D2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198EB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E96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4FE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上海红鹿生物工程有限公司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B8F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A9552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74F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A3D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上海波铭科学仪器有限公司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4BA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E298E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FD3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A9F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上海恒瓒医疗器械有限公司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D21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86709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5D3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1BA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上海诺原生物医药科技有限公司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947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7A0CE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3B7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F78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上海金石索泰机电设备有限公司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5AE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3C4C9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ED0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556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上海律信信息科技有限公司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ADD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</w:tbl>
    <w:p w14:paraId="6F7D2EAE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7E455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B8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A97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上海北望信息科技有限公司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FB0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438A0B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135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430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0FF2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上海耀杉电子科技有限公司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A32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4B878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AB7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E7C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上海冠众光学科技有限公司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FE0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9CA78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6BE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F37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上海循诺环保科技有限公司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818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EB336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735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98F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上海具超节能科技有限公司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8D2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34688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425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F497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鹂</w:t>
            </w:r>
            <w:proofErr w:type="gramEnd"/>
            <w:r>
              <w:rPr>
                <w:rFonts w:hint="eastAsia"/>
                <w:sz w:val="20"/>
              </w:rPr>
              <w:t>诺生物医药科技（上海）有限公司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325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DE46A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DCD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47C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上海奉洪阀门有限公司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750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ECFEA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D0E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4FD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上海皖石网络科技有限公司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20F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CA5BE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3AC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4420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上海东颜悦</w:t>
            </w:r>
            <w:proofErr w:type="gramEnd"/>
            <w:r>
              <w:rPr>
                <w:rFonts w:hint="eastAsia"/>
                <w:sz w:val="20"/>
              </w:rPr>
              <w:t>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70A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3A25E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B1B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A03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上海江丰平芯电子科技有限公司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021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E1850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D8F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5798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百检</w:t>
            </w:r>
            <w:proofErr w:type="gramEnd"/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44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1E68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F8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BBAC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上海易教软件开发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8D3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1CD2B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997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541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上海昱钢包装机械有限公司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2EA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BB79D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5AD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E5F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上海美三思检测设备有限公司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7BF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C894BD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7AE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5776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上海风和日丽实业发展有限公司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329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49A75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F41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FC1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樟祥</w:t>
            </w:r>
            <w:proofErr w:type="gramEnd"/>
            <w:r>
              <w:rPr>
                <w:rFonts w:hint="eastAsia"/>
                <w:sz w:val="20"/>
              </w:rPr>
              <w:t>电器成套有限公司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C14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BD14B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468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834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上海为</w:t>
            </w:r>
            <w:proofErr w:type="gramStart"/>
            <w:r>
              <w:rPr>
                <w:rFonts w:hint="eastAsia"/>
                <w:sz w:val="20"/>
              </w:rPr>
              <w:t>瀚</w:t>
            </w:r>
            <w:proofErr w:type="gramEnd"/>
            <w:r>
              <w:rPr>
                <w:rFonts w:hint="eastAsia"/>
                <w:sz w:val="20"/>
              </w:rPr>
              <w:t>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16F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1526E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C8F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936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上海英义企业管理有限公司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E5E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DFEAD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786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43E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上海纳涵流体科技有限公司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FA6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782E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7C7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A82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上海奋蓝机械设备有限公司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EDC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2D5C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1D8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CB3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</w:t>
            </w:r>
            <w:proofErr w:type="gramStart"/>
            <w:r>
              <w:rPr>
                <w:rFonts w:hint="eastAsia"/>
                <w:sz w:val="20"/>
              </w:rPr>
              <w:t>斯耐暖通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566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1B101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4D2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450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CA9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上海嫦娥光学仪器科技有限公司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D6F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A56E0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D29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850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上海金科机械制造有限公司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C86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0A5B6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332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6D7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上海航星通用电器有限公司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8EF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85D09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F8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800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上海彦勋包装材料有限公司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567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A2B19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A28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304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上海引弓建筑科技有限公司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04E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3F877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C1A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51B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上海轻语商贸有限公司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E47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489A9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ABC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911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上海量化森林科技有限公司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8B4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AE49BE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57B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18A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上海贝力仪器有限公司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B51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F71DF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E25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44DC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上海聚龄信息技术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890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4BA96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8E7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59C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上海胤鑫教育科技有限公司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ED5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A3D10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267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3C09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稚</w:t>
            </w:r>
            <w:proofErr w:type="gramEnd"/>
            <w:r>
              <w:rPr>
                <w:rFonts w:hint="eastAsia"/>
                <w:sz w:val="20"/>
              </w:rPr>
              <w:t>鹿（上海）信息技术有限公司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03A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2ADA3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F44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49A4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兢熠</w:t>
            </w:r>
            <w:proofErr w:type="gramEnd"/>
            <w:r>
              <w:rPr>
                <w:rFonts w:hint="eastAsia"/>
                <w:sz w:val="20"/>
              </w:rPr>
              <w:t>实业发展（上海）有限公司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08A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D345A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F46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9A7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上海迎飞能源科技有限公司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090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74479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112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272A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艾品美</w:t>
            </w:r>
            <w:proofErr w:type="gramEnd"/>
            <w:r>
              <w:rPr>
                <w:rFonts w:hint="eastAsia"/>
                <w:sz w:val="20"/>
              </w:rPr>
              <w:t>化妆品（上海）有限公司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58E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7BF2D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EC7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72E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上海江弛贸易有限公司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D1D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EDAFC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F29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9AA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上海诺理科技有限公司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5D1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8BCD4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D9F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DFB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卡博金艾美斯医药（上海）有限公司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CAA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A995B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057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CCC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上海敏友环境检测技术有限公司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EFCE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D3FF0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383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CBF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上海临港金土环保有限公司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3FC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57439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2DE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065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上海阳森精细化工有限公司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B1A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4FD48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CC0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470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AF0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上海金杜新材料科技有限公司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D2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C1FEC3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818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E53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上海璟皓机械科技有限公司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CEB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64390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5E8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F8D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上海深海宏添建材有限公司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81C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C0DD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8F8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C0A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上海旋胜科技有限公司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8FC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58B55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EDD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FB6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上海渔霁生物技术有限公司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BBA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DD82B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314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19EA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上海传普成套设备</w:t>
            </w:r>
            <w:proofErr w:type="gramEnd"/>
            <w:r>
              <w:rPr>
                <w:rFonts w:hint="eastAsia"/>
                <w:sz w:val="20"/>
              </w:rPr>
              <w:t>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18A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D4C87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608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888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上海寰美机电设备有限公司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10D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194BD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666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D2E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上海炎帝电热电器有限公司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354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042BA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C0B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5C8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上海谨诚自动化科技有限公司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8CA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223ED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8D2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C84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上海天蟾生物科技有限公司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96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8D8AA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A12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D4D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上海福博包装机械有限公司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9B3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E5BC2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B80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AD7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上海裕兰生物科技有限公司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C47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CB349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7A6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ABB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君</w:t>
            </w:r>
            <w:proofErr w:type="gramStart"/>
            <w:r>
              <w:rPr>
                <w:rFonts w:hint="eastAsia"/>
                <w:sz w:val="20"/>
              </w:rPr>
              <w:t>实润佳</w:t>
            </w:r>
            <w:proofErr w:type="gramEnd"/>
            <w:r>
              <w:rPr>
                <w:rFonts w:hint="eastAsia"/>
                <w:sz w:val="20"/>
              </w:rPr>
              <w:t>（上海）医药科技有限公司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204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</w:tbl>
    <w:p w14:paraId="650DCD1A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B7149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248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E7D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上海普锐通实业有限公司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AA3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F5ED7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2B6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F2C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上海燊阳电子科技有限公司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F9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12672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43D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5E0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上海奥大电气有限公司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229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E2B85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137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0DF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上海欧勒</w:t>
            </w:r>
            <w:proofErr w:type="gramStart"/>
            <w:r>
              <w:rPr>
                <w:rFonts w:hint="eastAsia"/>
                <w:sz w:val="20"/>
              </w:rPr>
              <w:t>奋</w:t>
            </w:r>
            <w:proofErr w:type="gramEnd"/>
            <w:r>
              <w:rPr>
                <w:rFonts w:hint="eastAsia"/>
                <w:sz w:val="20"/>
              </w:rPr>
              <w:t>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7D3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74AE3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962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AAA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上海兴郝实业发展有限公司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1C9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EFAC6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C36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3E1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上海轩志物流有限公司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1C0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72963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5EE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489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258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迁集（上海）网络科技有限公司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56B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F7733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F69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43F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玛格巴（上海）桥梁构件有限公司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0F3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2E399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D8F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4C0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上海明兴开城超音波科技有限公司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E81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AEB5D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86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25D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上海萱然光电科技有限公司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9FC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79053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4D0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00F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上海君尊信息科技有限公司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7A3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9C055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DAC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943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上海锋颢电子科技有限公司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A9CD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64F13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19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C4EE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上海辰是技术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C2B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74BD5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930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D29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上海汇晨包装印刷有限公司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CC4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E87DFB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33C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501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上海飘然网络科技有限公司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7B2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73094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DB9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AD9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上海恩盛医疗科技有限公司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4A6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FDC39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D35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499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7BBB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惠吉云</w:t>
            </w:r>
            <w:proofErr w:type="gramEnd"/>
            <w:r>
              <w:rPr>
                <w:rFonts w:hint="eastAsia"/>
                <w:sz w:val="20"/>
              </w:rPr>
              <w:t>（上海）医疗科技有限公司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A28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85F35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3A9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811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上海坤延智能科技股份有限公司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245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50C09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F15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DDD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上海景人自动化工程有限公司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422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5E981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EAB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448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上海漾沄信息技术有限公司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B63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6E930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8D4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2A09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上海尊马汽车</w:t>
            </w:r>
            <w:proofErr w:type="gramEnd"/>
            <w:r>
              <w:rPr>
                <w:rFonts w:hint="eastAsia"/>
                <w:sz w:val="20"/>
              </w:rPr>
              <w:t>管件股份有限公司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8D6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C7B3D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36A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9D6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上海盖林自动化科技有限公司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29A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39117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7E5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D28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天</w:t>
            </w:r>
            <w:proofErr w:type="gramStart"/>
            <w:r>
              <w:rPr>
                <w:rFonts w:hint="eastAsia"/>
                <w:sz w:val="20"/>
              </w:rPr>
              <w:t>芮</w:t>
            </w:r>
            <w:proofErr w:type="gramEnd"/>
            <w:r>
              <w:rPr>
                <w:rFonts w:hint="eastAsia"/>
                <w:sz w:val="20"/>
              </w:rPr>
              <w:t>（中国）化妆品有限公司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31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DAC5A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2DC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CB3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上海叹止新材料科技有限公司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B8F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2D0C1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A42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3C5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上海迈微软件科技有限公司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B54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C7051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F3D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272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上海睿动体育发展有限公司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ED8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0BAC2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C53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A0B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上海纷苒电子科技有限公司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682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D0E8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E0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C20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上海乐糖信息科技有限公司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83A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267214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693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AC5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乾</w:t>
            </w:r>
            <w:proofErr w:type="gramStart"/>
            <w:r>
              <w:rPr>
                <w:rFonts w:hint="eastAsia"/>
                <w:sz w:val="20"/>
              </w:rPr>
              <w:t>晟</w:t>
            </w:r>
            <w:proofErr w:type="gramEnd"/>
            <w:r>
              <w:rPr>
                <w:rFonts w:hint="eastAsia"/>
                <w:sz w:val="20"/>
              </w:rPr>
              <w:t>（上海）医药科技有限公司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077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D83B2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3DB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09C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上海汉怡环保科技有限公司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1D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07688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B3D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C206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上海芮旻电子科技有限公司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49A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3AB78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AAB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349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上海谷科通风设备有限公司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4EF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4C93E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79C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E31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</w:t>
            </w:r>
            <w:proofErr w:type="gramStart"/>
            <w:r>
              <w:rPr>
                <w:rFonts w:hint="eastAsia"/>
                <w:sz w:val="20"/>
              </w:rPr>
              <w:t>刻文化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ED6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8D750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D80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479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上海联风能源科技有限公司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7EC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029FA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14E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6ED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上海键泽针织服饰有限公司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DFF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C8867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66D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12B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上海沪安消防工程有限公司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495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4E1954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B74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CF8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上海环能新科节能科技股份有限公司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3A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7FCB2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79E0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559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上海若晟电气科技有限公司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BC0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3AA29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838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E55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上海雨鹭塑料科技有限公司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5DA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6EB29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220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91D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柯林斯液压设备（上海）有限公司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DEC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11948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D7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BA3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上海赋禄汽轮机设备有限公司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8C0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A7154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1E9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977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上海钰辰机电设备有限公司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9C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B0E570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1EF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37DF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上海伍贤信息技术</w:t>
            </w:r>
            <w:proofErr w:type="gramEnd"/>
            <w:r>
              <w:rPr>
                <w:rFonts w:hint="eastAsia"/>
                <w:sz w:val="20"/>
              </w:rPr>
              <w:t>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4CD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EE2C6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D2F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4CAD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上海方久轧制</w:t>
            </w:r>
            <w:proofErr w:type="gramEnd"/>
            <w:r>
              <w:rPr>
                <w:rFonts w:hint="eastAsia"/>
                <w:sz w:val="20"/>
              </w:rPr>
              <w:t>油净化技术有限公司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DD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75619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6E3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97D4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上海五际网络技术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8CC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192F1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2EC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17B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安源基因科技（上海）有限公司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808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57FDC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9B7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9B0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普望（上海）信息科技有限公司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C9F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801C1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11A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D1F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上海未思机电科技有限公司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D8D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0061C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D05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8BB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上海宏派医疗科技有限公司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E86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DBB2E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A4C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190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上海腾鹄物联技术有限公司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49B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26AAB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2CB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806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上海闵欣贸易有限公司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DA8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40544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477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A67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上海台姆超声设备有限公司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F33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6ECDD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923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57D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上海沛福包装机械有限公司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95B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2CF40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FD8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4BD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艾泰斯热系统研发（上海）有限公司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964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</w:tbl>
    <w:p w14:paraId="33DCE951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D7319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F97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00F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上海诚兴机械电子有限公司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12E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ECA872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727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B38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上海天泽</w:t>
            </w:r>
            <w:proofErr w:type="gramStart"/>
            <w:r>
              <w:rPr>
                <w:rFonts w:hint="eastAsia"/>
                <w:sz w:val="20"/>
              </w:rPr>
              <w:t>沣</w:t>
            </w:r>
            <w:proofErr w:type="gramEnd"/>
            <w:r>
              <w:rPr>
                <w:rFonts w:hint="eastAsia"/>
                <w:sz w:val="20"/>
              </w:rPr>
              <w:t>冷链设备有限公司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44A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ECCC4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F08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61E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上海璇彩包装制品有限公司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DFA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EB8E4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EC36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BCE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上海卡优美重工机械有限公司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9A9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6A935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684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758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上海化丰实业有限公司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CAC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447DC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1C1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6B3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匠</w:t>
            </w:r>
            <w:proofErr w:type="gramEnd"/>
            <w:r>
              <w:rPr>
                <w:rFonts w:hint="eastAsia"/>
                <w:sz w:val="20"/>
              </w:rPr>
              <w:t>孚企业管理咨询有限公司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F26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2F87CF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2FE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870D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洁翼流体</w:t>
            </w:r>
            <w:proofErr w:type="gramEnd"/>
            <w:r>
              <w:rPr>
                <w:rFonts w:hint="eastAsia"/>
                <w:sz w:val="20"/>
              </w:rPr>
              <w:t>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EC7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33AF0A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F02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CE7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上海梓优不锈钢设备制造有限公司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BE4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BA24C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573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FD1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上海上雍安全技术有限公司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C3B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7008F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337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F0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上海人本集团轴承技术研发有限公司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853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186A6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4D9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74C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贽</w:t>
            </w:r>
            <w:proofErr w:type="gramEnd"/>
            <w:r>
              <w:rPr>
                <w:rFonts w:hint="eastAsia"/>
                <w:sz w:val="20"/>
              </w:rPr>
              <w:t>丰机器人技术有限公司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75A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4122E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A6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8C5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上海平欣电子有限公司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EC1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41B4CC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7B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637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上海贝贝鱼信息科技有限公司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867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371F0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B6F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B69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上海森恒环保科技有限公司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B2F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7BD59E3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422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63B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上海派尼科技实业股份有限公司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833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135275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289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998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上海英煌管业科技有限公司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7A0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624356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4ED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B02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上海巨印科技有限公司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FBD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03816E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339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215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上海四系生态农业科技有限公司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14A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上海市奉贤区</w:t>
            </w:r>
          </w:p>
        </w:tc>
      </w:tr>
      <w:tr w:rsidR="003B3A44" w14:paraId="51476F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7A7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22E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上海浙琪电器有限公司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54D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962B9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262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7B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上海美格泰智能技术有限公司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710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C7296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93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A7D5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上海森瑞教育科技有限公司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844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55C69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765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D73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上海耀嵘环保科技有限公司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BEA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5623D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E2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1EC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上海头铁网络科技有限公司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A83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A3DD2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3DE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8D3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上海京申科技有限公司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D9F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4411B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3D0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239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上海富善投资有限公司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239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5DB10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0A8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977B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元硕信息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2E2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B0122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886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679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上海璟鸿实业有限公司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BDD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78FF54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491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7DD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复</w:t>
            </w:r>
            <w:proofErr w:type="gramStart"/>
            <w:r>
              <w:rPr>
                <w:rFonts w:hint="eastAsia"/>
                <w:sz w:val="20"/>
              </w:rPr>
              <w:t>星领智</w:t>
            </w:r>
            <w:proofErr w:type="gramEnd"/>
            <w:r>
              <w:rPr>
                <w:rFonts w:hint="eastAsia"/>
                <w:sz w:val="20"/>
              </w:rPr>
              <w:t>（上海）医药科技有限公司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54E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53BE7D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0C5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DFF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上海哲锦信息科技有限公司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931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B899C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916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70F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上海德奥好必</w:t>
            </w:r>
            <w:proofErr w:type="gramStart"/>
            <w:r>
              <w:rPr>
                <w:rFonts w:hint="eastAsia"/>
                <w:sz w:val="20"/>
              </w:rPr>
              <w:t>食贸易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53B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0797B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89C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6F7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0E0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73E8C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DB2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89B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上海海联智通信息科技有限公司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801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C555D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78B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CD1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上海闻通信息科技有限公司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B33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D9599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A72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6A9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上海康泰软件有限公司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FC0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EF75C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5F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096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上海户森装饰设计工程有限公司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453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57F89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1B3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43D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上海海昌医用塑胶有限公司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117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B9CD5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84F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A62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上海乔图网络科技有限公司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42C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58F6C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E6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40F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莫</w:t>
            </w:r>
            <w:proofErr w:type="gramStart"/>
            <w:r>
              <w:rPr>
                <w:rFonts w:hint="eastAsia"/>
                <w:sz w:val="20"/>
              </w:rPr>
              <w:t>吉托供应</w:t>
            </w:r>
            <w:proofErr w:type="gramEnd"/>
            <w:r>
              <w:rPr>
                <w:rFonts w:hint="eastAsia"/>
                <w:sz w:val="20"/>
              </w:rPr>
              <w:t>链（上海）有限公司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2BF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46486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69A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C92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383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D0E19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3D3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6C8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上海小仙虎文化传媒有限公司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5A6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36720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D8D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850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上海腾徽软件科技有限公司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433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12094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C07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D09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上海致元自动化科技有限公司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CFC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3AD079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C23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F320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上海畅控信息技术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EF0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E9C60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909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788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智广海联（上海）大数据科技有限公司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6C5B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F2EBD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809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8D8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上海鑫虹物流有限公司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F8C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9719D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AD8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B31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火星时代（上海）艺术设计有限公司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BE5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1CE0F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E7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404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上海千游网络科技有限公司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DF9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E6FC8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6E1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BDE3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微喂苍穹</w:t>
            </w:r>
            <w:proofErr w:type="gramEnd"/>
            <w:r>
              <w:rPr>
                <w:rFonts w:hint="eastAsia"/>
                <w:sz w:val="20"/>
              </w:rPr>
              <w:t>（上海）健康科技有限公司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8C3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D1113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21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061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上海广顺建设工程有限公司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AEA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A497D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2FE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144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上海有信运数</w:t>
            </w:r>
            <w:proofErr w:type="gramStart"/>
            <w:r>
              <w:rPr>
                <w:rFonts w:hint="eastAsia"/>
                <w:sz w:val="20"/>
              </w:rPr>
              <w:t>字科技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A0B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72C83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91D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7AF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凡创（上海）文化传播股份有限公司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171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BE285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D7C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588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FB8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上海微喂网络科技有限公司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32A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F6CD5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58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9F4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上海易连网络科技有限公司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484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094FC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50F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DB0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上海德重科技有限公司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67D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</w:tbl>
    <w:p w14:paraId="6EB3922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17571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AAC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3F0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绯</w:t>
            </w:r>
            <w:proofErr w:type="gramEnd"/>
            <w:r>
              <w:rPr>
                <w:rFonts w:hint="eastAsia"/>
                <w:sz w:val="20"/>
              </w:rPr>
              <w:t>逸信息技术有限公司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258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BFFB29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07B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04B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上海精缮生物科技有限责任公司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BBC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C29A7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12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2B7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上海天筠网络科技有限公司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04F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E4DCB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A7C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E3A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上海布沁网络科技有限公司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5A8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76DF31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9C1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F4E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上海汲致航运发展有限公司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13B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24A38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550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DC2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洪瑾（上海）实业有限公司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BA6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63BAB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DF0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E6E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上海丹利生物科技有限公司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947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4714C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1B9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0D6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</w:t>
            </w:r>
            <w:proofErr w:type="gramStart"/>
            <w:r>
              <w:rPr>
                <w:rFonts w:hint="eastAsia"/>
                <w:sz w:val="20"/>
              </w:rPr>
              <w:t>驿</w:t>
            </w:r>
            <w:proofErr w:type="gramEnd"/>
            <w:r>
              <w:rPr>
                <w:rFonts w:hint="eastAsia"/>
                <w:sz w:val="20"/>
              </w:rPr>
              <w:t>建筑设计有限公司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336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B3053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398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599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478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上海洋</w:t>
            </w:r>
            <w:proofErr w:type="gramStart"/>
            <w:r>
              <w:rPr>
                <w:rFonts w:hint="eastAsia"/>
                <w:sz w:val="20"/>
              </w:rPr>
              <w:t>普国际</w:t>
            </w:r>
            <w:proofErr w:type="gramEnd"/>
            <w:r>
              <w:rPr>
                <w:rFonts w:hint="eastAsia"/>
                <w:sz w:val="20"/>
              </w:rPr>
              <w:t>货运代理有限公司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F5C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15502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60E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DA9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上海商岸网络科技有限公司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436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161AB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D1F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F2B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上海既有网络科技有限公司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B3A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17E98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C36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745C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上海纬雅信息技术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DB3F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33441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D6F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E2C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上海野火网络科技有限公司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DAE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A0988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36A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C9D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上海栖盟科技有限公司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5AD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509E29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33A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5B7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上海倬恩电子有限公司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CAD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95C1B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6DE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582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伯</w:t>
            </w:r>
            <w:proofErr w:type="gramStart"/>
            <w:r>
              <w:rPr>
                <w:rFonts w:hint="eastAsia"/>
                <w:sz w:val="20"/>
              </w:rPr>
              <w:t>安供应</w:t>
            </w:r>
            <w:proofErr w:type="gramEnd"/>
            <w:r>
              <w:rPr>
                <w:rFonts w:hint="eastAsia"/>
                <w:sz w:val="20"/>
              </w:rPr>
              <w:t>链管理（上海）有限公司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88E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FFD54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4D3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607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007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上海虹港数据信息有限公司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E45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432F1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66C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C963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俣</w:t>
            </w:r>
            <w:proofErr w:type="gramEnd"/>
            <w:r>
              <w:rPr>
                <w:rFonts w:hint="eastAsia"/>
                <w:sz w:val="20"/>
              </w:rPr>
              <w:t>安（上海）机电科技有限公司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C5E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24B59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EDE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AA6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上海同昕环境科技有限公司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9DE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35F31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A10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8254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上海益学企业管理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B6E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174DD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001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54ED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屹</w:t>
            </w:r>
            <w:proofErr w:type="gramEnd"/>
            <w:r>
              <w:rPr>
                <w:rFonts w:hint="eastAsia"/>
                <w:sz w:val="20"/>
              </w:rPr>
              <w:t>菲（上海）医疗科技有限公司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E0C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1C6DF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5AC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C14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数业信息科技（上海）有限公司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E76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C5116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F7F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A54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上海华菱电站成套设备股份有限公司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8D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55547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742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D8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上海唯享科技有限公司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26F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2143C4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4C1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061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上海维</w:t>
            </w:r>
            <w:proofErr w:type="gramStart"/>
            <w:r>
              <w:rPr>
                <w:rFonts w:hint="eastAsia"/>
                <w:sz w:val="20"/>
              </w:rPr>
              <w:t>祥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845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C3339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4A0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D0C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上海遇图网络科技有限公司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78A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80B5B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B00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D04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上海烽策信息科技有限公司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A9F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7015A0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220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967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上海爱你特科技发展有限公司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1EA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F100F5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0A3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4B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天维讯达</w:t>
            </w:r>
            <w:proofErr w:type="gramEnd"/>
            <w:r>
              <w:rPr>
                <w:rFonts w:hint="eastAsia"/>
                <w:sz w:val="20"/>
              </w:rPr>
              <w:t>（上海）通信科技有限公司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471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4A0EC7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A16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D79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上海讯杰科技有限公司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57B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C1B34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096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A3C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上海鸿联九五信息技术有限公司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F6B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3683A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C57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12C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上海澹明信息科技有限公司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1A9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FBF1F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B9B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843D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酷景传媒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033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54144D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852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184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上海四维医学科技有限公司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A2E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080FDD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2F8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A446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蓝科财务</w:t>
            </w:r>
            <w:proofErr w:type="gramEnd"/>
            <w:r>
              <w:rPr>
                <w:rFonts w:hint="eastAsia"/>
                <w:sz w:val="20"/>
              </w:rPr>
              <w:t>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E1F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3AABCD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597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3061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上海韦地科技</w:t>
            </w:r>
            <w:proofErr w:type="gramEnd"/>
            <w:r>
              <w:rPr>
                <w:rFonts w:hint="eastAsia"/>
                <w:sz w:val="20"/>
              </w:rPr>
              <w:t>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E1A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18A647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51A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627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23F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上海沐沐网络科技有限公司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7D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上海市虹口区</w:t>
            </w:r>
          </w:p>
        </w:tc>
      </w:tr>
      <w:tr w:rsidR="003B3A44" w14:paraId="652653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D34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A7B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上海晋昆艺术设计有限公司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E4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DA092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B01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54D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</w:t>
            </w:r>
            <w:proofErr w:type="gramStart"/>
            <w:r>
              <w:rPr>
                <w:rFonts w:hint="eastAsia"/>
                <w:sz w:val="20"/>
              </w:rPr>
              <w:t>穹</w:t>
            </w:r>
            <w:proofErr w:type="gramEnd"/>
            <w:r>
              <w:rPr>
                <w:rFonts w:hint="eastAsia"/>
                <w:sz w:val="20"/>
              </w:rPr>
              <w:t>文化艺术服务有限公司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2D5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CFEAC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89D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3FE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上海摩虹轴承有限公司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C5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5670D5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F82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3C3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上海米影信息科技有限公司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E13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1484CF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D47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CC7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上海合宙通信科技有限公司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5D4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2CBC884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B58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CC20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星唯信息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BDA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8B660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3D3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623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上海久昳商业管理有限公司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E3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2990B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D7D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5EA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CDF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11150F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E4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216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459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FF3A9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88E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2B7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工博士科技股份有限公司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607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756958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B32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042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上海熔光信息科技有限公司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71C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E245D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468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281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泛远皇普</w:t>
            </w:r>
            <w:proofErr w:type="gramEnd"/>
            <w:r>
              <w:rPr>
                <w:rFonts w:hint="eastAsia"/>
                <w:sz w:val="20"/>
              </w:rPr>
              <w:t>信息技术股份有限公司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B87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6D1000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A3F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08F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上海华阆智能科技有限公司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F4D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3530D6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E69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6522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祯</w:t>
            </w:r>
            <w:proofErr w:type="gramEnd"/>
            <w:r>
              <w:rPr>
                <w:rFonts w:hint="eastAsia"/>
                <w:sz w:val="20"/>
              </w:rPr>
              <w:t>元（上海）商务服务有限公司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A2B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7EBDB5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640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A8C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神谱科技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AEC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66360C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B1D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F796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上海隅田环保科技有限公司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200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6A763A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CE3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CC0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上海新联纬讯科技发展股份有限公司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875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</w:tbl>
    <w:p w14:paraId="54B68CE3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60610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7D2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66A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概</w:t>
            </w:r>
            <w:proofErr w:type="gramStart"/>
            <w:r>
              <w:rPr>
                <w:rFonts w:hint="eastAsia"/>
                <w:sz w:val="20"/>
              </w:rPr>
              <w:t>桅</w:t>
            </w:r>
            <w:proofErr w:type="gramEnd"/>
            <w:r>
              <w:rPr>
                <w:rFonts w:hint="eastAsia"/>
                <w:sz w:val="20"/>
              </w:rPr>
              <w:t>（上海）人力资源有限公司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16E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39F3E8B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631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646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E054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启畅数据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E7A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71672E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316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AC0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上海美达信息技术有限公司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D306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694473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AC0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83E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</w:t>
            </w:r>
            <w:proofErr w:type="gramStart"/>
            <w:r>
              <w:rPr>
                <w:rFonts w:hint="eastAsia"/>
                <w:sz w:val="20"/>
              </w:rPr>
              <w:t>仕</w:t>
            </w:r>
            <w:proofErr w:type="gramEnd"/>
            <w:r>
              <w:rPr>
                <w:rFonts w:hint="eastAsia"/>
                <w:sz w:val="20"/>
              </w:rPr>
              <w:t>达智能科技有限公司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0F6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566FB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4CC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4AFA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上海助青科技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332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5AEA51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8B5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588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上海仪电数字技术股份有限公司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5C1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19A58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22D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708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艾驰电子检测设备技术（上海）有限公司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EC8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8F3F8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9C9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58A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上海恩梯梯通信工程有限公司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7A5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72A92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9A9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BFD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清源</w:t>
            </w:r>
            <w:proofErr w:type="gramStart"/>
            <w:r>
              <w:rPr>
                <w:rFonts w:hint="eastAsia"/>
                <w:sz w:val="20"/>
              </w:rPr>
              <w:t>雅授教育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E0E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6AD63D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519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204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上海微木医疗设备有限公司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FBD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0C2156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1A4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41C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上海力谱宿云信息科技有限公司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31B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上海市黄浦区</w:t>
            </w:r>
          </w:p>
        </w:tc>
      </w:tr>
      <w:tr w:rsidR="003B3A44" w14:paraId="4D9317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3EC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DFA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上海海恩信息技术有限公司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3A9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7DE24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71F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D7A7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淞</w:t>
            </w:r>
            <w:proofErr w:type="gramEnd"/>
            <w:r>
              <w:rPr>
                <w:rFonts w:hint="eastAsia"/>
                <w:sz w:val="20"/>
              </w:rPr>
              <w:t>际环境规划设计（上海）有限公司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0B8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8FB01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BE9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982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上海一觅自动化科技有限公司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241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6A082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C3D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919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上海卓磐网络科技有限公司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DA9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31DA5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854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60E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上海安钧智能科技股份有限公司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63E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0A84C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B47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E7A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图</w:t>
            </w:r>
            <w:proofErr w:type="gramStart"/>
            <w:r>
              <w:rPr>
                <w:rFonts w:hint="eastAsia"/>
                <w:sz w:val="20"/>
              </w:rPr>
              <w:t>湃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B86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446A0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78B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BE35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上海法步而</w:t>
            </w:r>
            <w:proofErr w:type="gramEnd"/>
            <w:r>
              <w:rPr>
                <w:rFonts w:hint="eastAsia"/>
                <w:sz w:val="20"/>
              </w:rPr>
              <w:t>工业系统集成工程有限公司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D31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10CAA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D3A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AC04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国贺广告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04E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3EA4A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2A8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443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上海亦贝实业有限公司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001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37C8A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2B06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6DE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上海京济通信技术有限公司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A4D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A73E4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1A9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666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70A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上海嘉泰纸制品有限公司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EEA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99C7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28B6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ABB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上海众博环保工程技术有限公司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5D3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043DC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322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47E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上峙电梯（上海）有限公司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521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C499F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676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EE6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上海桐钻光电科技有限公司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DB7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D612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679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53D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上海邑埠国际贸易有限公司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E949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3808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DAB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245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上海亭博分离技术有限公司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47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3586B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F3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3D7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上海沐睿环境技术有限公司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179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963DEE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A9D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644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上海高创电脑技术工程有限公司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C5C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D967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9F8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A26D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上海追锋汽车</w:t>
            </w:r>
            <w:proofErr w:type="gramEnd"/>
            <w:r>
              <w:rPr>
                <w:rFonts w:hint="eastAsia"/>
                <w:sz w:val="20"/>
              </w:rPr>
              <w:t>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FD3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57D5A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73B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B156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上海凯圣生物科技有限公司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1B4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019E7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85D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801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上海高强水下工程有限公司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037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CF48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129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2DB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上海德福来贸易有限公司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BD6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04335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15E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793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上海良讯科技股份有限公司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51A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1648F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CB1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0C5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上海珑登信息科技有限公司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80F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2AEC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773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B17D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百及纳米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D47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38320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28B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421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上海聿冠智能科技有限公司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7B7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67419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06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B32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上海丛中笑实业有限公司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822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D7E21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BB8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EBD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上海天丰环保有限公司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7E8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5F8E4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333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9BD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美</w:t>
            </w:r>
            <w:proofErr w:type="gramStart"/>
            <w:r>
              <w:rPr>
                <w:rFonts w:hint="eastAsia"/>
                <w:sz w:val="20"/>
              </w:rPr>
              <w:t>蓝飘尔</w:t>
            </w:r>
            <w:proofErr w:type="gramEnd"/>
            <w:r>
              <w:rPr>
                <w:rFonts w:hint="eastAsia"/>
                <w:sz w:val="20"/>
              </w:rPr>
              <w:t>（上海）过滤设备有限公司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DB5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C9C1D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D6F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473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上海红龙网络科技有限公司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0B6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8FB26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19B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686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C64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医</w:t>
            </w:r>
            <w:proofErr w:type="gramEnd"/>
            <w:r>
              <w:rPr>
                <w:rFonts w:hint="eastAsia"/>
                <w:sz w:val="20"/>
              </w:rPr>
              <w:t>安诺生物科技有限公司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3BB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5560EF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8D8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1C6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上海恒心广告集团有限公司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922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E3E39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9DC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AE7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上海游之</w:t>
            </w:r>
            <w:proofErr w:type="gramStart"/>
            <w:r>
              <w:rPr>
                <w:rFonts w:hint="eastAsia"/>
                <w:sz w:val="20"/>
              </w:rPr>
              <w:t>幻网络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D089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E4EB3A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F2A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E4A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上海恩太设备技术有限公司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A1B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D0E7E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DFA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EF1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</w:t>
            </w:r>
            <w:proofErr w:type="gramStart"/>
            <w:r>
              <w:rPr>
                <w:rFonts w:hint="eastAsia"/>
                <w:sz w:val="20"/>
              </w:rPr>
              <w:t>振绿脉</w:t>
            </w:r>
            <w:proofErr w:type="gramEnd"/>
            <w:r>
              <w:rPr>
                <w:rFonts w:hint="eastAsia"/>
                <w:sz w:val="20"/>
              </w:rPr>
              <w:t>（上海）汽车科技有限公司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C7C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1AFF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A95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865B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上海剑创信息技术</w:t>
            </w:r>
            <w:proofErr w:type="gramEnd"/>
            <w:r>
              <w:rPr>
                <w:rFonts w:hint="eastAsia"/>
                <w:sz w:val="20"/>
              </w:rPr>
              <w:t>（集团）有限公司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304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0489D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A3F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8A3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上海淞叶新材料有限公司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498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AC879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749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EB7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上海有为信息技术有限公司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800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00334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0BD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21D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荣长（上海）标识设计工程有限公司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5A7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DD485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844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264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睿</w:t>
            </w:r>
            <w:proofErr w:type="gramEnd"/>
            <w:r>
              <w:rPr>
                <w:rFonts w:hint="eastAsia"/>
                <w:sz w:val="20"/>
              </w:rPr>
              <w:t>驱微电子科技有限公司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05A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C289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396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30F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上海震都空调技术有限公司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7A3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67A7C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01A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A18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上海海恩科技发展有限公司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7B3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82793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418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A27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上海瓴豆信息科技有限公司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599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3153EA2D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66D9F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BA0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699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58A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上海纵涵实业有限公司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A619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233F6D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BD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8F4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上海纪田实业有限公司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73B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530D5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289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2C2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上海聚硕科技有限公司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C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8867F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9D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C7A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上海申银机械（集团）有限公司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25B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43FE4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097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9BA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上海中清龙</w:t>
            </w:r>
            <w:proofErr w:type="gramStart"/>
            <w:r>
              <w:rPr>
                <w:rFonts w:hint="eastAsia"/>
                <w:sz w:val="20"/>
              </w:rPr>
              <w:t>图软件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DD0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B8A4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0B0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668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上海新威圣制药机械有限公司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5B4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919A1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18C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8E8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上海畅络数字科技有限公司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F4C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F82E3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425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0ED1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上海事凡物</w:t>
            </w:r>
            <w:proofErr w:type="gramEnd"/>
            <w:r>
              <w:rPr>
                <w:rFonts w:hint="eastAsia"/>
                <w:sz w:val="20"/>
              </w:rPr>
              <w:t>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450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560A2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B1C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218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上海水成环保设备有限公司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B35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E6AAB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723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347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上海精硕建设发展有限公司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7E8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616CC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32F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7FE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上海喜米格网络科技有限公司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95D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BF0B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9BF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5986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上海杰狮信息技术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472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C7B20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71B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3A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上海宏微环境科技有限公司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F56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C96B4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4E9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16D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上海硅族智能科技有限公司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474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24E524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9C9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545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上海鼎盛汽车检测设备有限公司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216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56648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677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28A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上海津镭光电科技有限公司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630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30E4F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331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F0B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上海奕游网络科技有限公司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FBC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10A49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B83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163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上海舜师自动化科技有限公司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CE49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2FF28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1DC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947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上海派亚精密模具有限公司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387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40ACF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56E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3DC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上海奔游网络科技有限公司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944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0887B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384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A55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上海六猴网络科技有限公司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04DE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D4286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BDB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1D3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上海尚投自动化科技有限公司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B56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FE6C6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D5C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6F1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上海移汇信息科技有限公司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9BE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0F919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B21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057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上海贞尔实业有限公司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138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3B6E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A67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3C7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御传（上海）传动科技有限公司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6FB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CA72C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395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B0B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上海全颉环境设备有限公司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5D0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C34C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330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FE5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上海衡同智能科技有限公司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E5F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21C0C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C8A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928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中线汽车科技（上海）有限公司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87A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94F22F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5BC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7A68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麦递途医疗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CC5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5979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CA6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267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上海晔煜机电科技有限公司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5FFF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46F69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F5F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62A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上海精澄科技有限公司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A6A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6FFA0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2BA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AD1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上海横扫企业管理有限公司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092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7C01B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5D0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D91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乐可趣网络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107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ED715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4FB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CE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上海喜芈科技有限公司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EC2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3D735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8A8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D93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上海凌立健康管理股份有限公司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5D8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D4A3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E0B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0D7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上海升隆电子科技有限公司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3D4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A0EA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943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2E8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上海澜申网络科技有限公司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61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D2A99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580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B8A1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赛那德</w:t>
            </w:r>
            <w:proofErr w:type="gramEnd"/>
            <w:r>
              <w:rPr>
                <w:rFonts w:hint="eastAsia"/>
                <w:sz w:val="20"/>
              </w:rPr>
              <w:t>机器人（上海）有限公司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D87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E948D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9E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7F7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</w:t>
            </w:r>
            <w:proofErr w:type="gramStart"/>
            <w:r>
              <w:rPr>
                <w:rFonts w:hint="eastAsia"/>
                <w:sz w:val="20"/>
              </w:rPr>
              <w:t>和亿电子</w:t>
            </w:r>
            <w:proofErr w:type="gramEnd"/>
            <w:r>
              <w:rPr>
                <w:rFonts w:hint="eastAsia"/>
                <w:sz w:val="20"/>
              </w:rPr>
              <w:t>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F6C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F5853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4AB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51B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上海捷良电子科技有限公司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FBE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AC739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1F7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FCB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零幺宇宙（上海）科技有限公司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C20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CF888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7C1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1AB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上海多萝西网络科技有限公司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302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C5DCEF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DB8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685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极蒂文化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1D9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4B0B6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8A7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C89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上海安弗真空技术有限公司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8DC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38D8F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550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25A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上海呈亿设备科技有限公司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5B6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655A5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238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064F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上海鼎数信息技术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D3D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7E7E5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6AE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D58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上海珠宇科技有限公司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23E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08B14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DCA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CFB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上海皓志礼品有限公司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438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30121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632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F34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上海会腾软件科技有限公司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D53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C954E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ED4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5E3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嗨信息技术服务有限公司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756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31BC5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E26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22F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上海博息电子科技有限公司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41A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8754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3B7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215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上海奇月光电科技有限公司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24B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07E4F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272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1E7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上海樱侬科技股份有限公司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E47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A972B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A42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00E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上海澜禾生物科技有限公司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57A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54661473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B708A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B5E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5EA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上海镭慎光电科技有限公司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0EE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86595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C0F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13CB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上海腾道信息技术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39B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E19F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DEF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2BD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上海致图建筑装饰工程有限公司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553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21877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129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6D9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上海前晨汽车科技有限公司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094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44E2A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F2D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6A4B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闻仪文化</w:t>
            </w:r>
            <w:proofErr w:type="gramEnd"/>
            <w:r>
              <w:rPr>
                <w:rFonts w:hint="eastAsia"/>
                <w:sz w:val="20"/>
              </w:rPr>
              <w:t>传播（上海）有限公司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B17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56E2E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6E2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8D3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上海鹏洲机械自动化有限公司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B2B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740A0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4CA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5C6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上海零假设信息科技有限公司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AC7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C1B58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344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447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上海萃信智能科技有限公司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821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46781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C2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DFB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上海翌波光电科技有限公司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B55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B9494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23B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2E1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上海迪恺恺环保科技有限公司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85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96774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BAC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CAC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睿</w:t>
            </w:r>
            <w:proofErr w:type="gramEnd"/>
            <w:r>
              <w:rPr>
                <w:rFonts w:hint="eastAsia"/>
                <w:sz w:val="20"/>
              </w:rPr>
              <w:t>利</w:t>
            </w:r>
            <w:proofErr w:type="gramStart"/>
            <w:r>
              <w:rPr>
                <w:rFonts w:hint="eastAsia"/>
                <w:sz w:val="20"/>
              </w:rPr>
              <w:t>郡网络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553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4E4E9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EBA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66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上海沧硕电子有限公司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3CA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B54F3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933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E48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上海呈昀智能科技有限公司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A85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D5AF88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EDB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F9E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上海锐昊环保科技有限公司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99B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81C8BE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C815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BF3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上海瑞美电脑科技有限公司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4D4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4656C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F2D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43D6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上海卓想信息技术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3E8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C9C9E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1F7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22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上海就是能源科技有限公司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662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754A2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475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368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上海炎魔网络科技有限公司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D20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E60D1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BCF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97BB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上海江旗贸易发展有限公司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B79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E79D7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72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F18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上海卓光仪器科技有限公司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1FB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CE79A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A5E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8F6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上海拓殷电子科技技术有限公司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B39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97417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EF5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597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上海图禾贸易有限公司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47B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0CCE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939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A8A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上海科发精密合金材料有限公司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FFC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D2D99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B5F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4C1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</w:t>
            </w:r>
            <w:proofErr w:type="gramStart"/>
            <w:r>
              <w:rPr>
                <w:rFonts w:hint="eastAsia"/>
                <w:sz w:val="20"/>
              </w:rPr>
              <w:t>又趣网络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0B3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740D1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5BA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30A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上海第二机床电器厂有限公司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8B9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E0007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B3E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8D6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韫昱</w:t>
            </w:r>
            <w:proofErr w:type="gramEnd"/>
            <w:r>
              <w:rPr>
                <w:rFonts w:hint="eastAsia"/>
                <w:sz w:val="20"/>
              </w:rPr>
              <w:t>集成电路技术有限公司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BCC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31E27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D7C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CF2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国翌智能科技（上海）有限公司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514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A30E1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547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549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上海指象智能科技有限公司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117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F14BA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C61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574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上海靖安测绘科技有限公司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61A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2F9FB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FCF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F08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上海子帆软件有限公司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A2B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3B18C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FF6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17B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上海维誉自动化设备有限公司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9ED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9E6ED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52D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784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1A0C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海巴智能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237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3F1DB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12F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9D9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上海才孚机械有限公司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E28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3DFB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0B3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5537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联贝财务</w:t>
            </w:r>
            <w:proofErr w:type="gramEnd"/>
            <w:r>
              <w:rPr>
                <w:rFonts w:hint="eastAsia"/>
                <w:sz w:val="20"/>
              </w:rPr>
              <w:t>咨询集团股份有限公司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FC7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FA7BE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D6E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6C2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上海策众信息科技有限公司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D95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C5C74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61B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889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上海平信机电制造有限公司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596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E3CF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670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9D3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上海嘉萃生物科技有限公司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ED4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7BCE4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9B8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4FDA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渔雅科技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296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E23D7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8D6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F3B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上海邦盟成套电气有限公司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8BA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871E6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C2C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248B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上海永疆环境工程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C8F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ED93E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59C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AB7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上海奇彩塑胶原料有限公司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E8E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75F20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F30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2B3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奂</w:t>
            </w:r>
            <w:proofErr w:type="gramEnd"/>
            <w:r>
              <w:rPr>
                <w:rFonts w:hint="eastAsia"/>
                <w:sz w:val="20"/>
              </w:rPr>
              <w:t>迅信息技术有限公司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C00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C6A161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D6D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524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上海诺晟医疗科技有限公司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E7A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E9DA6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F0A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125F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丰格生物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B1B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D1D1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A9C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869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上海鳞翼机电科技发展有限公司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43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9C5EC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13E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76B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上海福宜真空设备有限公司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16B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71204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5FF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799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294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翠湖国际贸易（上海）有限公司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742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500F6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D06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2ED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上海幻晔网络科技有限公司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30F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5E2AF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BD1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5A17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国合品控</w:t>
            </w:r>
            <w:proofErr w:type="gramEnd"/>
            <w:r>
              <w:rPr>
                <w:rFonts w:hint="eastAsia"/>
                <w:sz w:val="20"/>
              </w:rPr>
              <w:t>（上海）检测科技有限公司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14B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CC34F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C63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8E2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上海东河机电科技有限公司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138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6E6BE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D86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F84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</w:t>
            </w:r>
            <w:proofErr w:type="gramStart"/>
            <w:r>
              <w:rPr>
                <w:rFonts w:hint="eastAsia"/>
                <w:sz w:val="20"/>
              </w:rPr>
              <w:t>谛</w:t>
            </w:r>
            <w:proofErr w:type="gramEnd"/>
            <w:r>
              <w:rPr>
                <w:rFonts w:hint="eastAsia"/>
                <w:sz w:val="20"/>
              </w:rPr>
              <w:t>菲斯智能科技有限公司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1BD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B97E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49C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804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BE9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</w:t>
            </w:r>
            <w:proofErr w:type="gramStart"/>
            <w:r>
              <w:rPr>
                <w:rFonts w:hint="eastAsia"/>
                <w:sz w:val="20"/>
              </w:rPr>
              <w:t>策智联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C2F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8B4EE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B55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E7E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上海福井克莱福特工艺品有限公司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548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16009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237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673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上海永轨智能科技有限公司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BC6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6C5CF6D7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36570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682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BE9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上海店宝宝电子商务有限公司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25F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7823D7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AE0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354D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银勋建筑设计</w:t>
            </w:r>
            <w:proofErr w:type="gramEnd"/>
            <w:r>
              <w:rPr>
                <w:rFonts w:hint="eastAsia"/>
                <w:sz w:val="20"/>
              </w:rPr>
              <w:t>工程（上海）有限公司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A22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0A47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DC6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361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上海旭</w:t>
            </w:r>
            <w:proofErr w:type="gramStart"/>
            <w:r>
              <w:rPr>
                <w:rFonts w:hint="eastAsia"/>
                <w:sz w:val="20"/>
              </w:rPr>
              <w:t>薇</w:t>
            </w:r>
            <w:proofErr w:type="gramEnd"/>
            <w:r>
              <w:rPr>
                <w:rFonts w:hint="eastAsia"/>
                <w:sz w:val="20"/>
              </w:rPr>
              <w:t>物联网科技有限公司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F31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3214E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CB3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FE4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上海致佩品牌设计有限公司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E5B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71CB4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C45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4A5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上海景麟环保科技有限公司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307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8A87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73D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033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上海精创医疗器械制造有限公司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0C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F2519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0D1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009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上海聿冠软件有限公司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ACF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8AF33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DF7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71B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宇</w:t>
            </w:r>
            <w:proofErr w:type="gramStart"/>
            <w:r>
              <w:rPr>
                <w:rFonts w:hint="eastAsia"/>
                <w:sz w:val="20"/>
              </w:rPr>
              <w:t>虹教育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998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B8CEE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521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BFF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上海赛迩福电力技术有限公司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8CE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DEFE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08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95C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上海掌梦网络科技有限公司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6B6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5C237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84F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41C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上海先忧通信技术有限公司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49F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3541E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DDD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756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上海擎苍电气科技股份有限公司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03F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08003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6D7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06F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上海星家网络科技有限公司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74A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09729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C4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50A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上海执前科技有限公司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192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2871FE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CD4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EEF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上海隆昇光电新材料有限公司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459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6ED2E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01E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2EA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上海盛位电子技术有限公司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C4E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BA8E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C37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823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323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衢</w:t>
            </w:r>
            <w:proofErr w:type="gramEnd"/>
            <w:r>
              <w:rPr>
                <w:rFonts w:hint="eastAsia"/>
                <w:sz w:val="20"/>
              </w:rPr>
              <w:t>昌工业自动化科技有限公司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9B1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092DB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8B6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04F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上海尚品停车科技有限公司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3EF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0EEA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CA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BEE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上海云绅贸易有限公司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15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394F6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84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655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上海水成环保科技股份有限公司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B27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45D1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BA0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6E1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上海同望信息技术有限公司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E73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3C573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E41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11A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上海有个文化传播有限公司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30C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0B425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2A1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83F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上海同韧模具有限公司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3B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BA069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F93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FC2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聿</w:t>
            </w:r>
            <w:proofErr w:type="gramEnd"/>
            <w:r>
              <w:rPr>
                <w:rFonts w:hint="eastAsia"/>
                <w:sz w:val="20"/>
              </w:rPr>
              <w:t>讯信息技术有限公司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43C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F51BF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614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F3A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上海奔逸智能科技有限公司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6BF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D5C2C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69F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31B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上海砼仁环保技术发展有限公司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BD6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0EB98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3F9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A84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上海爵企电子科技有限公司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D6A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8E5F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767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11E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上海库蓝软件科技有限公司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269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870AA4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C2C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4DC1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中盈优创</w:t>
            </w:r>
            <w:proofErr w:type="gramEnd"/>
            <w:r>
              <w:rPr>
                <w:rFonts w:hint="eastAsia"/>
                <w:sz w:val="20"/>
              </w:rPr>
              <w:t>（上海）安全科技有限公司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CB8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D9266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224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C0F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上海钡云网络科技有限公司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B6C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88FF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0ED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F30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上海华工艾马尔新材料有限公司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A61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62384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538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B37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上海炫稷网络科技有限公司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BB4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7355B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DAF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1A68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联易招科技（上海）有限公司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E0E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F6A8C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8FD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1FF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升为玻璃（上海）有限公司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AC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F3FEC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6E5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38A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上海天链轨道交通检测技术有限公司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65C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E0B7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F61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D14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上海先权光纤科技有限公司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4E4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9A9AD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F12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843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E8A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上海融频电子科技有限公司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548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F0E3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2E7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D113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上海斟石信息技术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B0D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FC98A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956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9A2B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上海志声机电</w:t>
            </w:r>
            <w:proofErr w:type="gramEnd"/>
            <w:r>
              <w:rPr>
                <w:rFonts w:hint="eastAsia"/>
                <w:sz w:val="20"/>
              </w:rPr>
              <w:t>设备安装工程有限公司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3F2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16C69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752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DF0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上海明实家具有限公司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DA5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25353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D20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343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上海意桐光电科技有限公司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E6C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FB25F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E46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711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上海蔓藤工业产品设计有限公司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59CF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77069C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C79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DBD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水漾文化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155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8F86D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5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3B1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思必诚信息</w:t>
            </w:r>
            <w:proofErr w:type="gramEnd"/>
            <w:r>
              <w:rPr>
                <w:rFonts w:hint="eastAsia"/>
                <w:sz w:val="20"/>
              </w:rPr>
              <w:t>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8CE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69C75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D6E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DED4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上海亿品展示</w:t>
            </w:r>
            <w:proofErr w:type="gramEnd"/>
            <w:r>
              <w:rPr>
                <w:rFonts w:hint="eastAsia"/>
                <w:sz w:val="20"/>
              </w:rPr>
              <w:t>创意有限公司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575F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A2F79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178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AA9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璇</w:t>
            </w:r>
            <w:proofErr w:type="gramEnd"/>
            <w:r>
              <w:rPr>
                <w:rFonts w:hint="eastAsia"/>
                <w:sz w:val="20"/>
              </w:rPr>
              <w:t>丰精密机械研制有限公司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A55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0C8F6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4EA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5227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上海元恒信息技术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813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8027B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2B2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5F5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176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F9CDA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C6A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353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上海西勇五金机电有限公司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9D7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C8FD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D4F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84D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上海迎拓智能科技有限公司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7FF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6EE91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877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725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上海泰乐坊科技有限公司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460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741F0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2E7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751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上海新奥林汽车传感器有限公司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6BC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7C069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ABA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3F8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上海司羽通信设备有限公司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1F5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6DA17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3A2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1B3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上海永青环保新材料有限公司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85C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17C636BF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D4159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EEB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F09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上海如道企业管理咨询有限公司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E75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E452CF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422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862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CAF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赛那德科技有限公司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BD2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B4CEC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BFB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672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上海千鸟信息科技有限公司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02D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E2F43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3F9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4D1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上海宝势科技有限公司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1FD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6130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B2C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507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上海有吉互动科技有限公司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D9D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296CB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5B8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CAF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上海创飞纵横科技集团有限公司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403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3FC8E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630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FA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上海博泰悦</w:t>
            </w:r>
            <w:proofErr w:type="gramStart"/>
            <w:r>
              <w:rPr>
                <w:rFonts w:hint="eastAsia"/>
                <w:sz w:val="20"/>
              </w:rPr>
              <w:t>臻</w:t>
            </w:r>
            <w:proofErr w:type="gramEnd"/>
            <w:r>
              <w:rPr>
                <w:rFonts w:hint="eastAsia"/>
                <w:sz w:val="20"/>
              </w:rPr>
              <w:t>网络技术服务有限公司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EEA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4A63B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F97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E57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上海蔚意数字科技有限公司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225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22FC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781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F31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上海客欧电子科技有限公司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59F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D5330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09C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F22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上海鼎博医疗科技有限公司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BD3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832AC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98C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FB4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上海世算生物科技有限公司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522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5A167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DAB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A17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上海易术家</w:t>
            </w:r>
            <w:proofErr w:type="gramStart"/>
            <w:r>
              <w:rPr>
                <w:rFonts w:hint="eastAsia"/>
                <w:sz w:val="20"/>
              </w:rPr>
              <w:t>互娱科技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865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2D53F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E46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5D3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上海泉</w:t>
            </w:r>
            <w:proofErr w:type="gramStart"/>
            <w:r>
              <w:rPr>
                <w:rFonts w:hint="eastAsia"/>
                <w:sz w:val="20"/>
              </w:rPr>
              <w:t>绮</w:t>
            </w:r>
            <w:proofErr w:type="gramEnd"/>
            <w:r>
              <w:rPr>
                <w:rFonts w:hint="eastAsia"/>
                <w:sz w:val="20"/>
              </w:rPr>
              <w:t>水</w:t>
            </w:r>
            <w:proofErr w:type="gramStart"/>
            <w:r>
              <w:rPr>
                <w:rFonts w:hint="eastAsia"/>
                <w:sz w:val="20"/>
              </w:rPr>
              <w:t>务</w:t>
            </w:r>
            <w:proofErr w:type="gramEnd"/>
            <w:r>
              <w:rPr>
                <w:rFonts w:hint="eastAsia"/>
                <w:sz w:val="20"/>
              </w:rPr>
              <w:t>工程设计有限公司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2C2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5DCA3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3DC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B21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利瓦环保科技（上海）有限公司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291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C63EBA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D6A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2A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上海小浩资产管理有限公司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2B7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AC95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4E9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C8A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上海杏园瑞民生物工程有限公司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D83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2527E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D7E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2F82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写逸网络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73A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7BDF2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242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40D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上海大极通讯科技有限公司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247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F6711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4C9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F3C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上海瀚宙网络科技有限公司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F0C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0E723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F2F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D38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柯尼卡美能达再</w:t>
            </w:r>
            <w:proofErr w:type="gramStart"/>
            <w:r>
              <w:rPr>
                <w:rFonts w:hint="eastAsia"/>
                <w:sz w:val="20"/>
              </w:rPr>
              <w:t>启医疗</w:t>
            </w:r>
            <w:proofErr w:type="gramEnd"/>
            <w:r>
              <w:rPr>
                <w:rFonts w:hint="eastAsia"/>
                <w:sz w:val="20"/>
              </w:rPr>
              <w:t>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4CF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29EE4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909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0B8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上海神鹿商务咨询有限公司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088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9EEE8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F70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882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3B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上海凡道实业有限公司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E2B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A657C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6BE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D544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凤尼卡</w:t>
            </w:r>
            <w:proofErr w:type="gramEnd"/>
            <w:r>
              <w:rPr>
                <w:rFonts w:hint="eastAsia"/>
                <w:sz w:val="20"/>
              </w:rPr>
              <w:t>斯（上海）信息科技有限公司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6FD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9184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045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108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以欣（上海）工业自动化设备有限公司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289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A1536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9EF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3FC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上海驰阳信息科技有限公司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0E5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907C8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04B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9345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仓领电子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AD0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0EBA5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5FE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68E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上海劢上智能科技有限公司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1FE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B6FF9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A6F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8E8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上海易旅实业有限公司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2CC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474A7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A31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9B2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浩灵磁</w:t>
            </w:r>
            <w:proofErr w:type="gramEnd"/>
            <w:r>
              <w:rPr>
                <w:rFonts w:hint="eastAsia"/>
                <w:sz w:val="20"/>
              </w:rPr>
              <w:t>电器件有限公司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618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9E85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6F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6EB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上海欧比特航天科技有限公司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BC7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B1350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CB9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958F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丹望医疗</w:t>
            </w:r>
            <w:proofErr w:type="gramEnd"/>
            <w:r>
              <w:rPr>
                <w:rFonts w:hint="eastAsia"/>
                <w:sz w:val="20"/>
              </w:rPr>
              <w:t>科技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68D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3D8D7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974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8D3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上海灿拓网络科技有限公司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C9A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B6879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DBE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214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上海鲁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细胞生物技术有限公司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767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992A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84A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6F4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上海惠铎环境能源科技股份有限公司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8FC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8E2D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F89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269C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上海玖信德</w:t>
            </w:r>
            <w:proofErr w:type="gramEnd"/>
            <w:r>
              <w:rPr>
                <w:rFonts w:hint="eastAsia"/>
                <w:sz w:val="20"/>
              </w:rPr>
              <w:t>汽车零部件有限公司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0B1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F976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70F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8BB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上海车联天下信息技术有限公司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E2D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DFC7C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A13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79E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上海力擎地质仪器有限公司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1E4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8506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E6B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076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上海工众机械技术有限公司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875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AB246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900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899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305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不</w:t>
            </w:r>
            <w:proofErr w:type="gramEnd"/>
            <w:r>
              <w:rPr>
                <w:rFonts w:hint="eastAsia"/>
                <w:sz w:val="20"/>
              </w:rPr>
              <w:t>咕</w:t>
            </w:r>
            <w:proofErr w:type="gramStart"/>
            <w:r>
              <w:rPr>
                <w:rFonts w:hint="eastAsia"/>
                <w:sz w:val="20"/>
              </w:rPr>
              <w:t>不咕文化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BB9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CB228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CF0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2A3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彦</w:t>
            </w:r>
            <w:proofErr w:type="gramEnd"/>
            <w:r>
              <w:rPr>
                <w:rFonts w:hint="eastAsia"/>
                <w:sz w:val="20"/>
              </w:rPr>
              <w:t>成互联网科技有限公司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A31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006CA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DFE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4A9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上海首达包装机械材料股份有限公司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114C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168C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6FA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0F65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宏瑾建筑</w:t>
            </w:r>
            <w:proofErr w:type="gramEnd"/>
            <w:r>
              <w:rPr>
                <w:rFonts w:hint="eastAsia"/>
                <w:sz w:val="20"/>
              </w:rPr>
              <w:t>科技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786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08C11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C4C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0E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上海新岸品牌管理有限公司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EF3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F2F60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49B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49E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上海金瀚灯光广告有限公司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F5E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D1A8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02B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475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上海上大热处理有限公司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98C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B1F5C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2A3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B1C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上海爱迪信环境技术有限公司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770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19863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CB9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9A8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上海推易软件技术有限公司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F41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4535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36E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FBC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沛岱（上海）汽车技术有限公司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1E2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28D96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B1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B24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上海奥萌广告有限公司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AF3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BA54B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FB9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697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上海宝银电子材料有限公司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F45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1734D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A1B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0D9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上海惠凯医疗科技有限公司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601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4F238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731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C0A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</w:t>
            </w:r>
            <w:proofErr w:type="gramStart"/>
            <w:r>
              <w:rPr>
                <w:rFonts w:hint="eastAsia"/>
                <w:sz w:val="20"/>
              </w:rPr>
              <w:t>鑫</w:t>
            </w:r>
            <w:proofErr w:type="gramEnd"/>
            <w:r>
              <w:rPr>
                <w:rFonts w:hint="eastAsia"/>
                <w:sz w:val="20"/>
              </w:rPr>
              <w:t>智慧科技（上海）有限公司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515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0D936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92C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518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上海微澜软件技术有限公司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47A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A0AD1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99A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6AD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上海贝恩呦呦教育科技有限公司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2A5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1C05DE5E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BA2FB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08D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06A8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上海六界信息技术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46D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D189A7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CB16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E62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上海机动车检测中心技术有限公司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F2D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8F993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A9E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A85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上海微知</w:t>
            </w:r>
            <w:proofErr w:type="gramStart"/>
            <w:r>
              <w:rPr>
                <w:rFonts w:hint="eastAsia"/>
                <w:sz w:val="20"/>
              </w:rPr>
              <w:t>卓</w:t>
            </w:r>
            <w:proofErr w:type="gramEnd"/>
            <w:r>
              <w:rPr>
                <w:rFonts w:hint="eastAsia"/>
                <w:sz w:val="20"/>
              </w:rPr>
              <w:t>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149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BC460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E13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7B9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上海球昕网络科技有限公司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0A0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2D63A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29C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BCF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上海易咖智车科技有限公司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6B9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A781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082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D4C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上海比筑信息科技有限公司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C2A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83D07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23D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FFF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上海瑞美网络科技有限公司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D8CB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FAA7E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C49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02C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上海杰灵磁性器材有限公司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AF3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41B3D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5F3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C9B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上海驰联网络科技有限公司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4F1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496A2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5BD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320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上海迪康电力设备有限公司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D02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82708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E71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634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上海津帷经贸发展有限公司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42E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AADA9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7D4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78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上海日安天线有限公司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2B5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EA8FE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584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924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同路达（上海）生态科技有限公司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33F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92762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9C0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9B4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上海励昌机械科技有限公司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C82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85A8AA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71D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3E76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上海宜欧金属制品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096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44416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61F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74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上海顿格光科技有限公司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692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F66E9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43C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6E4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上海恺蔚科技有限公司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B62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63763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16B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6DA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上海番果网络科技有限公司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B45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110BF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135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5A2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上海艾福亿维测试设备有限公司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2F0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1465B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865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4DB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上海琪瑜光电科技股份有限公司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013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1CAB5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1FE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EA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上海固圣信息技术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77B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88795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060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E4C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上海立泛机电设备技术有限公司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B96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38EE9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185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52A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上海晶石陶瓷有限公司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53E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E458E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403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651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上海翰军实验设备有限公司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A64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B7E34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3F8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FC8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中航宝胜智能技术（上海）有限公司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F6E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C7597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CDF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497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上海江宇信息科技有限公司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CD6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7D145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768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8EA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上海埃蒙迪材料科技股份有限公司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4AE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50645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413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D38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上海亚商投资顾问有限公司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68D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30F339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37A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279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上海松柏传感技术有限公司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869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78D7A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9CA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693E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鹏悦电子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51F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7428C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CD1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CE3F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钜</w:t>
            </w:r>
            <w:proofErr w:type="gramEnd"/>
            <w:r>
              <w:rPr>
                <w:rFonts w:hint="eastAsia"/>
                <w:sz w:val="20"/>
              </w:rPr>
              <w:t>督五金工具（上海）有限公司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291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BE0F8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7F7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FA2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上海彼维信息科技有限公司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E94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5F4D5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895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1C6D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上海积库信息技术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5EF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52115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184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01D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上海海贸电子科技有限公司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82E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6D713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F84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28B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上海艾瑞数科商务咨询有限公司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DD8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C958D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0F9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3EA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彼孚（上海）信息科技有限公司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A9A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DFCD5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ACB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03B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上海创零致远信息科技有限公司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A7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34ED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3A0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089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上海众爻信息科技有限公司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093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85865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CC2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58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上海世磐科技有限公司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E76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2335A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820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DEC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上海艾柯林节能技术研究有限公司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549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A0635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D37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5EB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上海慧和</w:t>
            </w:r>
            <w:proofErr w:type="gramStart"/>
            <w:r>
              <w:rPr>
                <w:rFonts w:hint="eastAsia"/>
                <w:sz w:val="20"/>
              </w:rPr>
              <w:t>辰科技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737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9A14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D86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BCC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上海迈振电子科技有限公司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0C6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E2C95F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C56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BE67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微禹软件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47E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C906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27D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1D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上海噗啾网络科技有限公司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59D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B1A5A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103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FF2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上海洲联信息技术有限公司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4CD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C40AA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18E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82E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上海索力迪紧固件系统有限公司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398F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D9C22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AD2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E95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上海力洋软件科技有限公司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8A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3B60B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2B7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9F6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上海韵祥医学科技有限公司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DB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A6F2C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D6E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4E9E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太商网络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F22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2ECE9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B87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26E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上海影隆光电股份有限公司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315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181E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A52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F07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上海字魂网络科技有限公司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EEF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E061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B1E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336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上海怡博船务有限公司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E73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B6B2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986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999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上海番糖网络科技有限公司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24B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C8A8B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25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B47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上海高敦精密机械有限公司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9089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3A0DEC2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96BA7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940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E82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上海宣科智能科技有限公司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2CE2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07BF1C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04F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932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上海未几网络科技有限公司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349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8DDDE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79F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E2E5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上海唐治科技发展有限公司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589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27E10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3D3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5D3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普欧（上海）自动化有限公司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68F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A4F10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EA9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EF3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咚巴啦网络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2EA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493CA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84A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00A5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埃客（上海）医用设备有限公司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A6C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71B55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AD2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C3A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上海司迈尔特种合金材料股份有限公司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B5A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1D140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A39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C8A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上海华仓通信技术有限公司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4BA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9B294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0D9E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36F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上海乾曜光学科技有限公司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91E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1599F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724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4B6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上海东桓文化科技有限公司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7B5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7539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8A56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DF9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上海起凡数字技术有限公司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757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0D913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2EF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980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AB6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上海青蔓网络科技有限公司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44A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609F3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E08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2B7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上海腾华软件技术有限公司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288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39F8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179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D94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优码易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AB3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118D4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314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252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上海百信合</w:t>
            </w:r>
            <w:proofErr w:type="gramEnd"/>
            <w:r>
              <w:rPr>
                <w:rFonts w:hint="eastAsia"/>
                <w:sz w:val="20"/>
              </w:rPr>
              <w:t>德信息技术有限公司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6A9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B9305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4FD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1D6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上海森淦信息科技有限公司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2CC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B8DD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F4F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7928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上海采起电子</w:t>
            </w:r>
            <w:proofErr w:type="gramEnd"/>
            <w:r>
              <w:rPr>
                <w:rFonts w:hint="eastAsia"/>
                <w:sz w:val="20"/>
              </w:rPr>
              <w:t>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DE6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8C83A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390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9C6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上海源易信息科技有限公司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3C8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E079C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70E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376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上海宁卫信息技术有限公司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941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A9BAC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D57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08B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起于凡信息技术（上海）有限公司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E11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D0D61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086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6CD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君都智能科技（上海）有限公司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47B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23B91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CAB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239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上海辉侑自动化设备有限公司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208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A3CD8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46A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CE0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上海物联网有限公司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76CF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851E2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57D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303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上海美矿机械股份有限公司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950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33ED5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DD2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DB1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上海彤易网络科技有限公司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628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F6B18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9DE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185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247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DCB2C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BB5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0C5C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上海搜林信息技术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F75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2388C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31E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0E9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上海元起网络科技有限公司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4FA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9FCA6B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8C7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9E6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上海优帆智能装备技术有限公司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2DB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6A600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521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0CB2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航珍航空</w:t>
            </w:r>
            <w:proofErr w:type="gramEnd"/>
            <w:r>
              <w:rPr>
                <w:rFonts w:hint="eastAsia"/>
                <w:sz w:val="20"/>
              </w:rPr>
              <w:t>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EE6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590A2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393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999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2F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上海毓毅科技有限公司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008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7E430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4A3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E128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巨自动化装备（上海）有限公司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A5B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37DD7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C45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474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上海竟旭机械科技有限公司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176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7F161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A71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123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上海高恒材料科技有限公司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7C1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AFAB2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681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183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上海科铄网络科技有限公司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970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26457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38D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1A0D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上海陶盛生物技术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44A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6C168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857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90F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小马易行科技（上海）有限公司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262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91D0F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0A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F39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上海超联信息科技有限公司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009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9DD97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B34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7196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恩国环保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777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2D74A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92D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36A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上海云丹网络科技有限公司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A86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BC9E8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E16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8FA7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上海莹天企业</w:t>
            </w:r>
            <w:proofErr w:type="gramEnd"/>
            <w:r>
              <w:rPr>
                <w:rFonts w:hint="eastAsia"/>
                <w:sz w:val="20"/>
              </w:rPr>
              <w:t>营销策划有限公司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E48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6BD00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B84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BBD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上海耀影信息科技有限公司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0B2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AAC29B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A3F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128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上海惠诚科教器械股份有限公司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2E1C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31B17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A3C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43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上海弗鲁克科技发展有限公司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2CD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50029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926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BE9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上海驷惠软件科技开发有限公司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8D6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ED21D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220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58C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申达（上海）科技有限公司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F30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1913D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825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0D2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上海龙游网络科技有限公司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AA6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8A475A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00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D910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上海通宇高温</w:t>
            </w:r>
            <w:proofErr w:type="gramEnd"/>
            <w:r>
              <w:rPr>
                <w:rFonts w:hint="eastAsia"/>
                <w:sz w:val="20"/>
              </w:rPr>
              <w:t>线有限公司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1FA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7F766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123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F0E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上海芯爱智能科技有限公司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107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1AD1A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FA5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0C6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上海宇道生物技术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55E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CB22E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78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16C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上海方趣网络科技有限公司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051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1FBA1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D2F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DB3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上海驷马先教育科技有限公司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E7A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BB5C2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FA3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F36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华伍轨道交通装备（上海）有限责任公司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0E4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EB74A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E77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2E8E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桑能实业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E3F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</w:tbl>
    <w:p w14:paraId="78B795C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80C93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9B4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F4E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上海见远自动化科技有限公司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B6E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0AEB2F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0C8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841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上海中科神光光电产业有限公司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7A9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FE61C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4FE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0B0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多感科技（上海）有限公司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6AF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40DAD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BBC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058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上海格界软件有限公司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A74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C504F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54F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E93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露香园顾绣（上海）艺术品有限公司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499E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49186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4A6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DC4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上海善佳机械设备有限公司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B10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F26B3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AEC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F91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上海一鸣过滤技术有限公司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E04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DB180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A33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285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上海桐阜机械设备有限公司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647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60763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A51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E3C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上海悦狮传动科技有限公司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D4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61849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572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430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上海敏晰科学仪器有限公司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547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3EB3F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788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FB9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上海万子健医学检验实验室有限公司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79D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4A724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EAC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CC2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上海管会教育培训有限公司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546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77CD9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DFD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AD2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华沃实业（上海）有限公司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CAB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8BCED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2D1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DC6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上海畅麦科技有限公司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5DB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AB3027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A9F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CBA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上海爱就</w:t>
            </w:r>
            <w:proofErr w:type="gramStart"/>
            <w:r>
              <w:rPr>
                <w:rFonts w:hint="eastAsia"/>
                <w:sz w:val="20"/>
              </w:rPr>
              <w:t>投科技</w:t>
            </w:r>
            <w:proofErr w:type="gramEnd"/>
            <w:r>
              <w:rPr>
                <w:rFonts w:hint="eastAsia"/>
                <w:sz w:val="20"/>
              </w:rPr>
              <w:t>集团股份有限公司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AC0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B1AC2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162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04E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上海运月科技有限公司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65F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9A667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5B8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3D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上海智信</w:t>
            </w:r>
            <w:proofErr w:type="gramStart"/>
            <w:r>
              <w:rPr>
                <w:rFonts w:hint="eastAsia"/>
                <w:sz w:val="20"/>
              </w:rPr>
              <w:t>世</w:t>
            </w:r>
            <w:proofErr w:type="gramEnd"/>
            <w:r>
              <w:rPr>
                <w:rFonts w:hint="eastAsia"/>
                <w:sz w:val="20"/>
              </w:rPr>
              <w:t>创智能系统集成有限公司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765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810D8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053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10A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上海安偌电子科技有限公司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D52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E47B9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CCD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C8B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</w:t>
            </w:r>
            <w:proofErr w:type="gramStart"/>
            <w:r>
              <w:rPr>
                <w:rFonts w:hint="eastAsia"/>
                <w:sz w:val="20"/>
              </w:rPr>
              <w:t>踪</w:t>
            </w:r>
            <w:proofErr w:type="gramEnd"/>
            <w:r>
              <w:rPr>
                <w:rFonts w:hint="eastAsia"/>
                <w:sz w:val="20"/>
              </w:rPr>
              <w:t>物联网科技有限公司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AD7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C99F8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37C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3B0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勃</w:t>
            </w:r>
            <w:proofErr w:type="gramEnd"/>
            <w:r>
              <w:rPr>
                <w:rFonts w:hint="eastAsia"/>
                <w:sz w:val="20"/>
              </w:rPr>
              <w:t>傲自动化系统有限公司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17C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3DA88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EAE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D30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澜</w:t>
            </w:r>
            <w:proofErr w:type="gramEnd"/>
            <w:r>
              <w:rPr>
                <w:rFonts w:hint="eastAsia"/>
                <w:sz w:val="20"/>
              </w:rPr>
              <w:t>信文化传播有限公司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2FF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FB409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D94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874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上海誉</w:t>
            </w:r>
            <w:proofErr w:type="gramStart"/>
            <w:r>
              <w:rPr>
                <w:rFonts w:hint="eastAsia"/>
                <w:sz w:val="20"/>
              </w:rPr>
              <w:t>恺</w:t>
            </w:r>
            <w:proofErr w:type="gramEnd"/>
            <w:r>
              <w:rPr>
                <w:rFonts w:hint="eastAsia"/>
                <w:sz w:val="20"/>
              </w:rPr>
              <w:t>文化创意有限公司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AF9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80B08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B17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306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上海大曙电子科技有限公司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B01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BA07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7CE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56A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上海润河纳米材料科技有限公司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1B3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E287B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1F9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A01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849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B3FBA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DD5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3ED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上海卯丁科技有限公司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D72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5A622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71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496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上海奶油时刻网络科技有限公司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F32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07E34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BFF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181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上海布里渊激光科技有限公司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0CB9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D395AE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1F5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FD0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上海晞</w:t>
            </w:r>
            <w:proofErr w:type="gramStart"/>
            <w:r>
              <w:rPr>
                <w:rFonts w:hint="eastAsia"/>
                <w:sz w:val="20"/>
              </w:rPr>
              <w:t>毓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02A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54CA6C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194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631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上海英雄</w:t>
            </w:r>
            <w:proofErr w:type="gramStart"/>
            <w:r>
              <w:rPr>
                <w:rFonts w:hint="eastAsia"/>
                <w:sz w:val="20"/>
              </w:rPr>
              <w:t>互娱网络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72A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8F08D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19A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3FD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上海济驭科技有限公司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FD8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DE827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B7B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2D1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上海梵亦慧高新技术有限公司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D28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79863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85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011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上海浩颍科技有限公司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12F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B1CD8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CAB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C8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端瑞盛</w:t>
            </w:r>
            <w:proofErr w:type="gramEnd"/>
            <w:r>
              <w:rPr>
                <w:rFonts w:hint="eastAsia"/>
                <w:sz w:val="20"/>
              </w:rPr>
              <w:t>管理系统软件有限公司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A03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90E83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287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E5D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上海视时网络科技有限公司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F99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91138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D67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61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云动（上海）汽车技术有限公司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DA2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FEA0A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405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20C3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研境信息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A4EB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7A6112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062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4B5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上海九源晟自动化有限公司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BF3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EF233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4D6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B4B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上海尼飒科技有限公司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741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3ED2BB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F6E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28D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百保箱网络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17A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0E7DF5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95C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30C7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旷</w:t>
            </w:r>
            <w:proofErr w:type="gramEnd"/>
            <w:r>
              <w:rPr>
                <w:rFonts w:hint="eastAsia"/>
                <w:sz w:val="20"/>
              </w:rPr>
              <w:t>泰科技（上海）有限公司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2F1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A504D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038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5F1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上海舶望制药有限公司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C03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191C20E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097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0B7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上海皓烯能源科技有限公司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27D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BC151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7FE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B71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复向检测技术（上海）有限公司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1F2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5B46B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7DE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AD2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上海哈苏文化传播有限公司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754F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AD779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DC3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36B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上海魔剑网络科技有限公司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BF4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69FB74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39D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094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上海伯岚暖通设备有限公司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192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256C57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227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0E6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上海珍晖电子科技有限公司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99E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889D2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73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A62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上海研释检测科技有限公司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191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7C4B9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676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EA7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上海渔永智能科技有限公司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282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上海市嘉定区</w:t>
            </w:r>
          </w:p>
        </w:tc>
      </w:tr>
      <w:tr w:rsidR="003B3A44" w14:paraId="4C0C14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FA2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980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上海俊聘教育科技有限公司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EDC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9E24D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BB9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5D7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上海纬朗光电科技有限公司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9A9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9EED8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FC6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0E5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上海锐朗化工科技有限公司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463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80FC2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5FE5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C45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上海极昱信息科技有限公司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5E1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</w:tbl>
    <w:p w14:paraId="7FB01BB7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18AC98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2A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C18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瑞根（上海）文化传播有限公司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1DD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C756A0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236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8E3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上海顺</w:t>
            </w:r>
            <w:proofErr w:type="gramStart"/>
            <w:r>
              <w:rPr>
                <w:rFonts w:hint="eastAsia"/>
                <w:sz w:val="20"/>
              </w:rPr>
              <w:t>叱</w:t>
            </w:r>
            <w:proofErr w:type="gramEnd"/>
            <w:r>
              <w:rPr>
                <w:rFonts w:hint="eastAsia"/>
                <w:sz w:val="20"/>
              </w:rPr>
              <w:t>汽车服务有限公司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B2A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009E2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2CA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0C6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上海嘉金泵业制造有限公司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4A1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C87ED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DA9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569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上海宜齐自动化系统有限公司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B73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143CA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BE5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44C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上海烈实工程咨询有限公司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887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4A79C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144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C9B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上海天枢环保科技有限公司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4BA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B1EDF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822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848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上海枫满新材料科技有限公司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26FF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DB680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AB4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58D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上海拜乐新材料科技有限公司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0B8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E9576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B99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59F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乾库（上海）信息技术有限公司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154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55BD6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EEB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25A1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潼灏</w:t>
            </w:r>
            <w:proofErr w:type="gramEnd"/>
            <w:r>
              <w:rPr>
                <w:rFonts w:hint="eastAsia"/>
                <w:sz w:val="20"/>
              </w:rPr>
              <w:t>（上海）材料科技有限公司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7B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66582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9BC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871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玟海网络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8F4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19904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F2E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8CC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上海英迈包装科技有限公司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FCF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64C3E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3CF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E540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彧昶</w:t>
            </w:r>
            <w:proofErr w:type="gramEnd"/>
            <w:r>
              <w:rPr>
                <w:rFonts w:hint="eastAsia"/>
                <w:sz w:val="20"/>
              </w:rPr>
              <w:t>（上海）电气有限公司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B4B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FFB16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378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AE1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上海敏能信息科技有限公司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6DB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2950F6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C5C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E581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上海温腾流体</w:t>
            </w:r>
            <w:proofErr w:type="gramEnd"/>
            <w:r>
              <w:rPr>
                <w:rFonts w:hint="eastAsia"/>
                <w:sz w:val="20"/>
              </w:rPr>
              <w:t>控制技术有限公司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527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DB547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CC7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6CDD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上海鼎惠海洋工程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4600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43644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28F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36D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上海甲维实业有限公司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AC9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368DB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FD4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C17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上海托晨塑料有限公司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872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0C342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6F1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A45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上海康久消毒技术股份有限公司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F22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B7274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11D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6EB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上海贲申自动化科技有限公司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5CF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5A5FB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351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45F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上海佳盟计算机系统有限公司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1F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5D835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582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1098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B5F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上海妙回信息科技有限公司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F9C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FA7DF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779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1099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5BE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上海汉铁机械有限公司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C68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EB5D4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076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49D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上海长韭新材料有限公司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A2A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FA8E2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E5D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D3CB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上海讯谨信息技术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017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9B093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41B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9D4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上海卓冬应用技术工程有限公司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3F8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EF466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8DB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A5C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上海岩滨建筑装饰工程有限公司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942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EA2D5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08C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D3D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上海涤宝科技有限公司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01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3559BA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993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3AD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上海雄赟检测科技有限公司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18E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3E545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0C9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8CF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上海华渔传动科技有限公司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E1C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5A9ED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2EE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33D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上海楠江流体科技有限公司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0AD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0B48B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452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466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銮</w:t>
            </w:r>
            <w:proofErr w:type="gramEnd"/>
            <w:r>
              <w:rPr>
                <w:rFonts w:hint="eastAsia"/>
                <w:sz w:val="20"/>
              </w:rPr>
              <w:t>安汽车服务有限公司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5CA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8F219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095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F1C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上海沙赞科技有限公司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8FA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09E93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E53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A03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上海且思营销策划有限公司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E8F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078BD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E38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997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上海硕翼机电设备有限公司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173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83358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54A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1DD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上海爱悦软件有限公司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0EE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A2462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658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71A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上海朔全实业股份有限公司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1E2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291C99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ABB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811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上海桓毅实业发展有限公司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06A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E583A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F23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D40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易如节能环保技术（上海）有限公司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80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334DD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C06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99F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上海置满机电科技有限公司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3EF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1F3D9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530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36B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上海思弗建筑科技有限公司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163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D0B89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063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652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上海方川实业有限公司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DD1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FF7E12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D1CF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DF8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上海舜汐科技有限公司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21A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2ABB1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58C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E3D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上海矿山电缆制造有限公司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383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7B9B7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91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E93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圣狼（上海）文化传播有限公司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900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7418F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E6A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D6C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上海路索化学技术有限公司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46EF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99B76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96F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E75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安龄（上海）生物科技有限公司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085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DF1AD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8C9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3DC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上海新道仑信息科技有限公司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DD6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8B434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85D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CD3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上海速居科技集团有限公司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CC3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474BC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8C7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815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上海钛龙电子科技有限公司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F9F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1B0EA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EA6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E3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上海绿帕实业有限公司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BFC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617ED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5E0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DC4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上海准与科技有限公司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565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D14D7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34E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CC2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上海晟资光学科技有限公司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4F2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60D60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E82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77C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095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</w:tbl>
    <w:p w14:paraId="0A2BD92D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3485C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75B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FDB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上海鑫湾生物科技有限公司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C07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26C27E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802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64DF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上海农瑞生态农业</w:t>
            </w:r>
            <w:proofErr w:type="gramEnd"/>
            <w:r>
              <w:rPr>
                <w:rFonts w:hint="eastAsia"/>
                <w:sz w:val="20"/>
              </w:rPr>
              <w:t>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ACC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78F5D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29A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7A6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凝铸建设工程（上海）有限公司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CD9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89F9F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F57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BC9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绵</w:t>
            </w:r>
            <w:proofErr w:type="gramEnd"/>
            <w:r>
              <w:rPr>
                <w:rFonts w:hint="eastAsia"/>
                <w:sz w:val="20"/>
              </w:rPr>
              <w:t>花</w:t>
            </w:r>
            <w:proofErr w:type="gramStart"/>
            <w:r>
              <w:rPr>
                <w:rFonts w:hint="eastAsia"/>
                <w:sz w:val="20"/>
              </w:rPr>
              <w:t>棠</w:t>
            </w:r>
            <w:proofErr w:type="gramEnd"/>
            <w:r>
              <w:rPr>
                <w:rFonts w:hint="eastAsia"/>
                <w:sz w:val="20"/>
              </w:rPr>
              <w:t>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8AC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2B846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E03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843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上海定卓网络科技有限公司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93B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63EC1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A14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241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上海欣鑫化工有限公司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98D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7FD21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E8C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CE1D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多稳电缆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01B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0BE03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CF9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46F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上海艾曼凯生物科技有限公司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D8A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D8C1B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C6B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8AD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上海贡境环境科技有限公司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0BF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144DC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573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738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上海科谷纳新材料科技有限公司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E13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4B733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D31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89C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上海汇博精工电子科技有限公司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E4D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7955A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C6D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493C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九紫翔生物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6A2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FA5B6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4E3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9EE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上海兴兵信息科技有限公司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4A7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308E7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4FD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FC5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德而行（上海）工业自动化有限公司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0DF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53FB92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E4D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B37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上海孟泰环保工程有限公司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8DE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DCBF6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E91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FD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上海景晶通信科技有限公司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5F6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D59D7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BC1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B84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上海锦熙健康食品有限公司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A46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32840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56C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9E5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上海朝宗信息技术有限公司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4E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A6C7C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C6B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691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昱</w:t>
            </w:r>
            <w:proofErr w:type="gramEnd"/>
            <w:r>
              <w:rPr>
                <w:rFonts w:hint="eastAsia"/>
                <w:sz w:val="20"/>
              </w:rPr>
              <w:t>将文化传播有限公司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9C9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C38B8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144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B0D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上海空猎环保科技有限公司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02A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96F91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AEB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BE9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9D4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760F6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08E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52F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上海溪枫信息科技有限公司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D74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EAC2A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035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0D1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德玛戈（上海）节能科技有限公司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711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885E6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66A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881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上海石化漕泾机械制造有限公司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03D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FE6A6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775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EAB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精治光电通讯技术（上海）有限公司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EE9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81B14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42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88E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罗兰自控阀业（上海）有限公司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CD3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350A92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E1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37A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上海来点灯文化科技有限公司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99E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9BA27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521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0208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晟</w:t>
            </w:r>
            <w:proofErr w:type="gramEnd"/>
            <w:r>
              <w:rPr>
                <w:rFonts w:hint="eastAsia"/>
                <w:sz w:val="20"/>
              </w:rPr>
              <w:t>怀宣企业管理咨询（上海）有限公司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DAD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F5F822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E35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993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上海盾鼎投资管理有限公司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EEE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49240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1D2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94D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上海欣年石化助剂有限公司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2E4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457FB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E88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7A2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上海云海</w:t>
            </w:r>
            <w:proofErr w:type="gramStart"/>
            <w:r>
              <w:rPr>
                <w:rFonts w:hint="eastAsia"/>
                <w:sz w:val="20"/>
              </w:rPr>
              <w:t>联创物联网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DD1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A1AFD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821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B5B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上海孜棠软件有限公司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1DD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05542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F17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B56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上海贝恒人居建设集团有限公司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48A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5865C4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183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040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上海米典信息科技有限公司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059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EB1DC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DA8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B3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上海思阔化学科技有限公司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CDD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230BB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DEB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29B2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上海读客数字信息</w:t>
            </w:r>
            <w:proofErr w:type="gramEnd"/>
            <w:r>
              <w:rPr>
                <w:rFonts w:hint="eastAsia"/>
                <w:sz w:val="20"/>
              </w:rPr>
              <w:t>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6B6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90A9E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351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1A7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上海鄂佳信息科技有限公司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310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C4843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EA8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426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奥来德（上海）光电材料科技有限公司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D6A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04318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566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D06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星</w:t>
            </w:r>
            <w:proofErr w:type="gramStart"/>
            <w:r>
              <w:rPr>
                <w:rFonts w:hint="eastAsia"/>
                <w:sz w:val="20"/>
              </w:rPr>
              <w:t>环健康</w:t>
            </w:r>
            <w:proofErr w:type="gramEnd"/>
            <w:r>
              <w:rPr>
                <w:rFonts w:hint="eastAsia"/>
                <w:sz w:val="20"/>
              </w:rPr>
              <w:t>食品科技（上海）有限公司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3C6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8A559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B60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ED2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倍</w:t>
            </w:r>
            <w:proofErr w:type="gramEnd"/>
            <w:r>
              <w:rPr>
                <w:rFonts w:hint="eastAsia"/>
                <w:sz w:val="20"/>
              </w:rPr>
              <w:t>恩特纳米科技有限公司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178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33E20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81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B29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上海希森材料科技有限公司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E09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86819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5BD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9F7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澜</w:t>
            </w:r>
            <w:proofErr w:type="gramEnd"/>
            <w:r>
              <w:rPr>
                <w:rFonts w:hint="eastAsia"/>
                <w:sz w:val="20"/>
              </w:rPr>
              <w:t>所装饰科技有限公司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794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9627A6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8ED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B258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上海腾嘉讯</w:t>
            </w:r>
            <w:proofErr w:type="gramEnd"/>
            <w:r>
              <w:rPr>
                <w:rFonts w:hint="eastAsia"/>
                <w:sz w:val="20"/>
              </w:rPr>
              <w:t>船用设备有限公司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AAB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399B8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EB4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298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上海岩皇环保科技有限公司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1FC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1B7E1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4F8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67F8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上海南雨智慧</w:t>
            </w:r>
            <w:proofErr w:type="gramEnd"/>
            <w:r>
              <w:rPr>
                <w:rFonts w:hint="eastAsia"/>
                <w:sz w:val="20"/>
              </w:rPr>
              <w:t>能源系统有限公司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865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501EA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63A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674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上海派沃建筑装饰设计工程有限公司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33D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FA5B2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20B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AB1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上海强丰实业有限公司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71E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B9B82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AC3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D93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上海数与实业集团有限公司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051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DDA1F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C55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6BE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上海思纳建筑规划设计股份有限公司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9DA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E84EF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99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74A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上海斯潘威生物技术有限公司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3D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99D41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368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909C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陆越自动化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991D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5A797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B3A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E84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上海穗杉实业股份有限公司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827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725B9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4A0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BDD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上海士诺净化科技有限公司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7B5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24A74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A1D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EF8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上海翼创航空科技有限公司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82E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</w:tbl>
    <w:p w14:paraId="4D54D51F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AF53B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0F1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2B8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上海鹰格安防设备有限公司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A7D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3DDAFD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A96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96D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上海筑领信息科技有限公司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762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688A73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FB0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F75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上海切沃过滤技术有限公司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702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62BBB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DCD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311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上海大周信息科技有限公司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EA5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08C3C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264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486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上海固创化工新材料有限公司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6D3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19E2C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157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AE6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上海启赟新材料有限公司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AE0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9839E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25D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CED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上海泽浜科技股份有限公司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10D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21BC50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34A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AAC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上海热处理厂有限公司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C33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0202F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A646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B56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上海诺冷冷暖设备有限公司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31F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7AF3C0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CC2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FB2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上海爱尔企业发展股份有限公司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C5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1A9F74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5DB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3DA4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上海威驰过滤</w:t>
            </w:r>
            <w:proofErr w:type="gramEnd"/>
            <w:r>
              <w:rPr>
                <w:rFonts w:hint="eastAsia"/>
                <w:sz w:val="20"/>
              </w:rPr>
              <w:t>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8A6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39E60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16F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1196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66C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上海廖迎网络科技有限公司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817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06ED55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4AD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FD3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上海寅家电子科技股份有限公司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BA8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371257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437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210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上海锡鼎智能科技有限公司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159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51ABC1F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64A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19E3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上海百由生物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ECE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上海市金山区</w:t>
            </w:r>
          </w:p>
        </w:tc>
      </w:tr>
      <w:tr w:rsidR="003B3A44" w14:paraId="43874E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D3A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AB5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曜</w:t>
            </w:r>
            <w:proofErr w:type="gramEnd"/>
            <w:r>
              <w:rPr>
                <w:rFonts w:hint="eastAsia"/>
                <w:sz w:val="20"/>
              </w:rPr>
              <w:t>火企业管理咨询有限公司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6639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1DD06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047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1A6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上海洛迪环保科技有限公司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8E5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C876B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89E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B5A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上海斐心软件科技有限公司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0B9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94E79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465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D0F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上海舜喆建筑科技有限公司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01E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F48A5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33B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13A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上海麦亲信息科技有限公司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BCE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891D6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A86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A4D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上海宏银信息科技股份有限公司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126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8A1AD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78B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DE6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上海汉佑电子科技有限公司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132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35159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475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D16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上海勤壮汽车科技有限公司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A9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38C82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1A4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03F8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上海卓想人工智能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11E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FD1E8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7D2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99A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安超云软件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AB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AFE3A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CE3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F2F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琛</w:t>
            </w:r>
            <w:proofErr w:type="gramEnd"/>
            <w:r>
              <w:rPr>
                <w:rFonts w:hint="eastAsia"/>
                <w:sz w:val="20"/>
              </w:rPr>
              <w:t>全景（上海）数字科技有限公司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79F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0B3F4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576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658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上海火山湖信息技术有限公司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328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D6240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5F5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DAA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上海冈仁信息科技有限公司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065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E22A24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763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F7A0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上海尚禾信息技术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A5BD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D1EA1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816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F04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上海沪万智能科技有限公司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FAE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D77AE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F05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B55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上海天下在网信息技术有限公司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289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ABADE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E4B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1216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CCD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上海强顺化学试剂有限公司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DD4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2D035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A11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D989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上海中俊影视文化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3AA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D83ED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C40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033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学透</w:t>
            </w:r>
            <w:proofErr w:type="gramStart"/>
            <w:r>
              <w:rPr>
                <w:rFonts w:hint="eastAsia"/>
                <w:sz w:val="20"/>
              </w:rPr>
              <w:t>通医疗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751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AF134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C0B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484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上海诺姆人才服务有限公司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8FB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543BA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A63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CB4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上海塔金数据技术股份有限公司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83C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38CBF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580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9F1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上海智逍遥机器人有限公司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8A8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5741D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727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0D9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上海森蓓信息科技有限公司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9F1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ADAE1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E56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05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创达医药科技（上海）有限公司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B2E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5EA71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86F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0BA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上海品览数据科技有限公司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C8B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2316F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829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DC54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介</w:t>
            </w:r>
            <w:proofErr w:type="gramEnd"/>
            <w:r>
              <w:rPr>
                <w:rFonts w:hint="eastAsia"/>
                <w:sz w:val="20"/>
              </w:rPr>
              <w:t>明科技（上海）有限公司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51D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48D1F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F52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2F7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应</w:t>
            </w:r>
            <w:proofErr w:type="gramStart"/>
            <w:r>
              <w:rPr>
                <w:rFonts w:hint="eastAsia"/>
                <w:sz w:val="20"/>
              </w:rPr>
              <w:t>世</w:t>
            </w:r>
            <w:proofErr w:type="gramEnd"/>
            <w:r>
              <w:rPr>
                <w:rFonts w:hint="eastAsia"/>
                <w:sz w:val="20"/>
              </w:rPr>
              <w:t>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3BE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5482ED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360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CD3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上海海铸智能科技有限公司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F9B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8E780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97F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83D2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芯钛科</w:t>
            </w:r>
            <w:proofErr w:type="gramEnd"/>
            <w:r>
              <w:rPr>
                <w:rFonts w:hint="eastAsia"/>
                <w:sz w:val="20"/>
              </w:rPr>
              <w:t>半导体设备（上海）有限公司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DDF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23E2E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E80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DCC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上海加宁新材料科技有限公司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944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9D523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CF1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112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上海埃格环保科技有限公司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38F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EA59D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EA2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409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上海维略信息科技有限公司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09C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2FDD49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5E4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76B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上海摘一颗星文化科技有限公司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7B4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6C1D0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118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FB4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F69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C93CB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929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BF5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上海云赜数据技术有限公司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9B4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5BCD1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172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3D02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上海毅昕网络科技有限公司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649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C0E73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532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1236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C9E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上海鹭航科技有限公司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BF5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99395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150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D8B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尚</w:t>
            </w:r>
            <w:proofErr w:type="gramStart"/>
            <w:r>
              <w:rPr>
                <w:rFonts w:hint="eastAsia"/>
                <w:sz w:val="20"/>
              </w:rPr>
              <w:t>学博志</w:t>
            </w:r>
            <w:proofErr w:type="gramEnd"/>
            <w:r>
              <w:rPr>
                <w:rFonts w:hint="eastAsia"/>
                <w:sz w:val="20"/>
              </w:rPr>
              <w:t>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87F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E1BCC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3B2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E24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红鲤鱼健康科技（上海）有限公司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0BE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</w:tbl>
    <w:p w14:paraId="4B7CD339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829DD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002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49A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上海添</w:t>
            </w:r>
            <w:proofErr w:type="gramStart"/>
            <w:r>
              <w:rPr>
                <w:rFonts w:hint="eastAsia"/>
                <w:sz w:val="20"/>
              </w:rPr>
              <w:t>玑</w:t>
            </w:r>
            <w:proofErr w:type="gramEnd"/>
            <w:r>
              <w:rPr>
                <w:rFonts w:hint="eastAsia"/>
                <w:sz w:val="20"/>
              </w:rPr>
              <w:t>网络服务有限公司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32A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2A8765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2AA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D08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上海福轩环保科技有限公司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DA6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DBDA5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095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A10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上海智态数据科技有限公司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66D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DB671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30F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D68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上海聚枢信息科技有限公司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FF42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CC06E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4AD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1EA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上海朝悦信息技术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683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164B4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F78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3E0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好卓数据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D4B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608F3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01B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B5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上海纪光光电科技有限公司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73A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81A5E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FFA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AB5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上海申北科技集团有限公司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454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6378B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026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010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银</w:t>
            </w:r>
            <w:proofErr w:type="gramStart"/>
            <w:r>
              <w:rPr>
                <w:rFonts w:hint="eastAsia"/>
                <w:sz w:val="20"/>
              </w:rPr>
              <w:t>联智策</w:t>
            </w:r>
            <w:proofErr w:type="gramEnd"/>
            <w:r>
              <w:rPr>
                <w:rFonts w:hint="eastAsia"/>
                <w:sz w:val="20"/>
              </w:rPr>
              <w:t>顾问（上海）有限公司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025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B66C4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9B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74E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上海觅教教育科技有限公司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22B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805A9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415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4728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箕星药业</w:t>
            </w:r>
            <w:proofErr w:type="gramEnd"/>
            <w:r>
              <w:rPr>
                <w:rFonts w:hint="eastAsia"/>
                <w:sz w:val="20"/>
              </w:rPr>
              <w:t>科技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A42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4B3C5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36E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BEB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F18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1B9B5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4E3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6FE7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上海锦木信息技术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CD8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1A042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1BB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448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上海欧伏网络科技有限公司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664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0D897F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659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F090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欧康维视</w:t>
            </w:r>
            <w:proofErr w:type="gramEnd"/>
            <w:r>
              <w:rPr>
                <w:rFonts w:hint="eastAsia"/>
                <w:sz w:val="20"/>
              </w:rPr>
              <w:t>生物医药（上海）有限公司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AD7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531015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B9A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C65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上海天会皓闻信息科技有限公司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D95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F854B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594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1255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063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上海从十到</w:t>
            </w:r>
            <w:proofErr w:type="gramStart"/>
            <w:r>
              <w:rPr>
                <w:rFonts w:hint="eastAsia"/>
                <w:sz w:val="20"/>
              </w:rPr>
              <w:t>佰科技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43A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7274E6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39B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6F1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上海智赢健康科技有限公司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A68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06B57E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32F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27B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欧</w:t>
            </w:r>
            <w:proofErr w:type="gramStart"/>
            <w:r>
              <w:rPr>
                <w:rFonts w:hint="eastAsia"/>
                <w:sz w:val="20"/>
              </w:rPr>
              <w:t>舶</w:t>
            </w:r>
            <w:proofErr w:type="gramEnd"/>
            <w:r>
              <w:rPr>
                <w:rFonts w:hint="eastAsia"/>
                <w:sz w:val="20"/>
              </w:rPr>
              <w:t>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027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10E88F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82C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7393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任拓数据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AB4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23CE29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00A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90A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上海欧睿供应链管理有限公司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0CE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C8846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857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60B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上海海纳信</w:t>
            </w:r>
            <w:proofErr w:type="gramStart"/>
            <w:r>
              <w:rPr>
                <w:rFonts w:hint="eastAsia"/>
                <w:sz w:val="20"/>
              </w:rPr>
              <w:t>达数据</w:t>
            </w:r>
            <w:proofErr w:type="gramEnd"/>
            <w:r>
              <w:rPr>
                <w:rFonts w:hint="eastAsia"/>
                <w:sz w:val="20"/>
              </w:rPr>
              <w:t>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5D5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34C745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3A3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3FE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上海市计算技术研究所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0D0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4B3BDD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1EC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37A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上海朴印软件科技有限公司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0C5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上海市静安区</w:t>
            </w:r>
          </w:p>
        </w:tc>
      </w:tr>
      <w:tr w:rsidR="003B3A44" w14:paraId="6DB7AB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2BD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89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上海新驿医疗科技有限公司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C84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A56EF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D09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9E3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上海英医达医疗器械用品有限公司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8BC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F3E8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7FD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143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上海艺严智能科技有限公司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0C3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B3F0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032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09B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上海景定电子科技有限公司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9FC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62DDA1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3E4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906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上海山悦环保科技发展有限公司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BA6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08947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409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15F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上海海得自动化控制软件有限公司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8EE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8F53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869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ED6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上海盈俞企业发展有限公司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8EA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84ED3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7A4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A7A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创壹（上海）信息科技有限公司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A69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D4948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032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68F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上海玺农信息科技有限公司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D36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7E11F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840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C4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上海歌速电子科技有限公司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793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14517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B51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386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上海喜</w:t>
            </w:r>
            <w:proofErr w:type="gramStart"/>
            <w:r>
              <w:rPr>
                <w:rFonts w:hint="eastAsia"/>
                <w:sz w:val="20"/>
              </w:rPr>
              <w:t>邦</w:t>
            </w:r>
            <w:proofErr w:type="gramEnd"/>
            <w:r>
              <w:rPr>
                <w:rFonts w:hint="eastAsia"/>
                <w:sz w:val="20"/>
              </w:rPr>
              <w:t>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B24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C9122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652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BA4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上海辅然科技有限公司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F8D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AB468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79D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1275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A1BD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盈鸣实业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9E5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D3141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530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166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上海擎奥检测技术有限公司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AEB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C6644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E18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257C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斯智信息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E88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B10ADE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531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E60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上海众仕环境科技股份有限公司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8A9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3C9BE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C21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486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上海天虹微型轴承有限公司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AF08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6C6A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AEB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B7D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上海羿舜科技有限公司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AA9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BEE23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E22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28D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上海米祥纺织品有限公司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22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C84C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A38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CD1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莱奎尼（上海）智能科技有限公司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5BD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B2F7F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B93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48A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上海尚汇网络科技有限公司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2F3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2E25E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73E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5DF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B06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FD8CD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544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B87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创程车联网络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21D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62689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C42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E6E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上海引智动力科技有限公司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3EE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0BF2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1EA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189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上海中为智能机器人有限公司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994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92FE6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0EC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9A2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上海宏芃流体科技有限公司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D13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26F75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3B0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3C2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71F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074B9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C96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722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上海羚驾科技有限公司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A79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B59DD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A3E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B0E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上海微松工业自动化有限公司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085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963F7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4EF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1FC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上海祖琪科技有限公司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DE0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6B19813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36B84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F3E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EF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上海益格新技术工程有限公司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00C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BFDC96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F71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1294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3CB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36B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81A4F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54B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636E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上海惊浪计算机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591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B2560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DC5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857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上海一岩建设工程有限公司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F80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9FB26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DDE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60F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上海创链智能科技有限公司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ABB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10B5A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5F7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4BF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上海东软医疗科技有限公司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2F6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B0C8A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615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1299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02C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图萌（上海）科技有限公司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472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6FFE0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37D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5F4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太阳机械股份有限公司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217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C725B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3CC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150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上海汇方信息科技有限公司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855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48B1C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C5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74B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卓浪通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C6D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1279E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3BA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5C3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上海升奥科技有限公司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322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22EA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A7D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885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上海直川电子科技有限公司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BC9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39BE2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94E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51D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上海龙晶科技有限公司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050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9F29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EAC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54D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上海尼可尼流体系统有限公司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2A3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E52853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5D2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8D5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上海安跃麟汽车科技有限公司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7BE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968A6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D9A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E88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上海软杰智能设备有限公司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0DC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53FE6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F49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137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上海微课信息科技股份有限公司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B9E9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B87E0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374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E688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壤</w:t>
            </w:r>
            <w:proofErr w:type="gramEnd"/>
            <w:r>
              <w:rPr>
                <w:rFonts w:hint="eastAsia"/>
                <w:sz w:val="20"/>
              </w:rPr>
              <w:t>云（上海）信息科技有限公司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C0E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AFE37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F9B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FBC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上海猛轼流体机械有限公司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276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54FEE4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9BA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3B3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上海芯跳科技有限公司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299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7F932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4E9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7F0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上海三山炭业科技有限公司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5D7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7A1FD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657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DFA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米茂（上海）数字技术有限公司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5E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42D9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70F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875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上海祎呈科技有限公司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069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73B94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5706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6C8F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上海霸软信息技术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844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9E8AB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11B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A66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上海酷一信息科技有限公司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8A7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E19E0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56C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68A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上海安五生物科技有限公司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98B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84793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C2F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D48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上海软捷软件有限公司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E3F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93063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216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E56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么道工程</w:t>
            </w:r>
            <w:proofErr w:type="gramEnd"/>
            <w:r>
              <w:rPr>
                <w:rFonts w:hint="eastAsia"/>
                <w:sz w:val="20"/>
              </w:rPr>
              <w:t>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3D5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4BC336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C0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5D2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翕</w:t>
            </w:r>
            <w:proofErr w:type="gramEnd"/>
            <w:r>
              <w:rPr>
                <w:rFonts w:hint="eastAsia"/>
                <w:sz w:val="20"/>
              </w:rPr>
              <w:t>振信息技术有限公司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6E5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67CCB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BC5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091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上海蔚磊信息科技有限公司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BE7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B839E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546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BDA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上海明强智能技术有限公司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5D9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193FE0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44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F54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上海直方电子科技有限公司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F52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D340F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622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734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上海伦胜信息科技有限公司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396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30A71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D16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68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堃璐</w:t>
            </w:r>
            <w:proofErr w:type="gramEnd"/>
            <w:r>
              <w:rPr>
                <w:rFonts w:hint="eastAsia"/>
                <w:sz w:val="20"/>
              </w:rPr>
              <w:t>电子科技（上海）有限责任公司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4DC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AE412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BFA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4AE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欧佩姆科技服务（上海）有限公司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DCA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7F1C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1B7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F66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上海麦璞医疗科技有限公司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E89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0B92D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211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6C8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上海宝柏塑胶有限公司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C41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6046B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1B8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78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有伴（上海）智能科技有限公司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A5E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B12DE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8CE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A9A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上海泽宁环保科技有限公司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E8E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85B65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DD1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34E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上海西阔电子科技有限公司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270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0C748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3DA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C01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上海创客科技有限公司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A4A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82482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070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060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上海翱联信息科技有限公司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345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5C3058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F1C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938B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宥莱</w:t>
            </w:r>
            <w:proofErr w:type="gramEnd"/>
            <w:r>
              <w:rPr>
                <w:rFonts w:hint="eastAsia"/>
                <w:sz w:val="20"/>
              </w:rPr>
              <w:t>工业自动化有限公司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230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9C0DC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828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DAE3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上海禹唐信息技术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060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D3740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E4B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54E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上海瑞仓电子科技有限公司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B24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4B9A2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E58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371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上海魔法境多媒体科技股份有限公司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C25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D4061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D26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A22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上海横岩智能设备有限公司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491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C87FE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FF0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1E7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艾</w:t>
            </w:r>
            <w:proofErr w:type="gramStart"/>
            <w:r>
              <w:rPr>
                <w:rFonts w:hint="eastAsia"/>
                <w:sz w:val="20"/>
              </w:rPr>
              <w:t>美探索</w:t>
            </w:r>
            <w:proofErr w:type="gramEnd"/>
            <w:r>
              <w:rPr>
                <w:rFonts w:hint="eastAsia"/>
                <w:sz w:val="20"/>
              </w:rPr>
              <w:t>者生命科学研发有限公司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9F0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1375C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F01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B6C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上海熠达光电科技有限公司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08C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60C97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66A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71A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上海数米市场咨询有限公司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652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3A964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9A7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CE7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上海源和智能科技股份有限公司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96F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077F6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365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8E23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上海圆欣智能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A41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8C85A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8EF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199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上海量能实业有限公司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6F2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69E6A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E15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CC6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上海三西电子科技有限公司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6D6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565B0241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2CAD5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258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135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上海有助信息技术有限公司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CC9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B6C62D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172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0A6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上海脉慧能源科技有限公司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062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43B69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84E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56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上海真测生物科技有限公司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558C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35C42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9C3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5A5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上海善卓医疗科技有限公司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EB1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3B8D2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13C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3F6A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设迹之</w:t>
            </w:r>
            <w:proofErr w:type="gramEnd"/>
            <w:r>
              <w:rPr>
                <w:rFonts w:hint="eastAsia"/>
                <w:sz w:val="20"/>
              </w:rPr>
              <w:t>城（上海）科技有限公司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93B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44788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141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8A6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上海上电机电设备工程有限公司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A7A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20914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B2C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3A7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赫</w:t>
            </w:r>
            <w:proofErr w:type="gramEnd"/>
            <w:r>
              <w:rPr>
                <w:rFonts w:hint="eastAsia"/>
                <w:sz w:val="20"/>
              </w:rPr>
              <w:t>技机电技术服务有限公司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CEF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7DE8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2EF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B721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上海楷直信息技术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3DA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3741B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D64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C88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上海火寒信息科技有限公司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BE3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B5F0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5BC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3A6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上海鲲宜软件技术有限公司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555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693BD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445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1C46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衡硕检测</w:t>
            </w:r>
            <w:proofErr w:type="gramEnd"/>
            <w:r>
              <w:rPr>
                <w:rFonts w:hint="eastAsia"/>
                <w:sz w:val="20"/>
              </w:rPr>
              <w:t>技术服务（上海）有限公司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86B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84AB5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D01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F4E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上海云岐网络科技有限公司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194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BD82D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5BF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667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法贝（上海）自动化技术有限公司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F62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34006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123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526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晟合坤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260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144B2C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680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CC6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上海鸿</w:t>
            </w:r>
            <w:proofErr w:type="gramStart"/>
            <w:r>
              <w:rPr>
                <w:rFonts w:hint="eastAsia"/>
                <w:sz w:val="20"/>
              </w:rPr>
              <w:t>珊</w:t>
            </w:r>
            <w:proofErr w:type="gramEnd"/>
            <w:r>
              <w:rPr>
                <w:rFonts w:hint="eastAsia"/>
                <w:sz w:val="20"/>
              </w:rPr>
              <w:t>光电子技术有限公司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19A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C37E4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A61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DCE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上海西邦电气有限公司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A2C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5B6CE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639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05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上海星秒光电科技有限公司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E69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3A4C6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EF6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743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上海果藤信息科技有限公司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CBD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1A8AE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FE8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C30F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上海金朴信息技术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E80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01F9E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F78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313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上海青上实业有限公司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66A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C5792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4D4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B1A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上海银沪通信科技有限公司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749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01BDB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973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5A8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上海莱拓新能源科技有限公司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1EF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8A35D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03F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A508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上海携恒信息技术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F6F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F03C4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C77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827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可瑞视冷链科技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F8C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D101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E8B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88D9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上海比程信息技术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C0F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3615D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81F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2210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京弘达</w:t>
            </w:r>
            <w:proofErr w:type="gramEnd"/>
            <w:r>
              <w:rPr>
                <w:rFonts w:hint="eastAsia"/>
                <w:sz w:val="20"/>
              </w:rPr>
              <w:t>（上海）医疗技术有限公司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902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9AF8B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FA1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72A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星紫（上海）新材料技术开发有限公司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1A1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6A3C1F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6CC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AE6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上海天航智能技术有限公司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03A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ACAC83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51A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BCD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宛弘自动化科技（上海）有限公司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4FC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70BA2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F58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73F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司</w:t>
            </w:r>
            <w:proofErr w:type="gramStart"/>
            <w:r>
              <w:rPr>
                <w:rFonts w:hint="eastAsia"/>
                <w:sz w:val="20"/>
              </w:rPr>
              <w:t>契</w:t>
            </w:r>
            <w:proofErr w:type="gramEnd"/>
            <w:r>
              <w:rPr>
                <w:rFonts w:hint="eastAsia"/>
                <w:sz w:val="20"/>
              </w:rPr>
              <w:t>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824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3175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B31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A09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大禹（上海）医疗健康科技有限公司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A35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C4B27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3C8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224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上海炅睿信息科技有限公司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08F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469FF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749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39C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上海极泛光电科技有限公司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349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CC032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3B8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6F4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上海云扩信息科技有限公司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0A8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03BE1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EB5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603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上海氙钐科技有限公司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519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D005D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873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3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嗨鸟（上海）信息技术有限公司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7E8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C55FD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A9A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B4B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上海国孚电力设计工程股份有限公司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F1E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CBA24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7AD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86A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上海鸣诺环保工程有限公司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A2A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C7025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4CE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8C1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上海程妙智能科技有限公司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3B8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82E50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C88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63B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</w:t>
            </w:r>
            <w:proofErr w:type="gramStart"/>
            <w:r>
              <w:rPr>
                <w:rFonts w:hint="eastAsia"/>
                <w:sz w:val="20"/>
              </w:rPr>
              <w:t>氪若宝</w:t>
            </w:r>
            <w:proofErr w:type="gramEnd"/>
            <w:r>
              <w:rPr>
                <w:rFonts w:hint="eastAsia"/>
                <w:sz w:val="20"/>
              </w:rPr>
              <w:t>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33D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2B92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B82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FCD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上海宜瓷龙新材料股份有限公司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241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77365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DC3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03E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</w:t>
            </w:r>
            <w:proofErr w:type="gramStart"/>
            <w:r>
              <w:rPr>
                <w:rFonts w:hint="eastAsia"/>
                <w:sz w:val="20"/>
              </w:rPr>
              <w:t>朴文化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AF0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463E71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943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039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上海晨星实业有限公司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346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CD889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6E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C722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上海淘课企业管理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363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1A361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ED1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564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上海小麦互动企业发展有限公司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B0D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6971E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BE7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AB5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上海昂珀信息科技有限公司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043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24A01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FFE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1393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437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上海汇臣电子科技有限公司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3DE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A8810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F93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E45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上海港晟电子科技有限公司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EAF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F8BF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F71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491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上海海的实业有限公司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6F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BD0F1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AFB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113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上海安若必科环保科技有限公司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623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31E1F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69F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021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上海先铂科技有限公司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11B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1825B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0D8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605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全点网络技术（上海）有限公司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9FD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741B49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B43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1399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C9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上海联衡生物科技有限公司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103F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54542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985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61E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上海创建达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B85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6D1F6611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359BB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B86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76F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F0C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C232D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895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2F4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上海高粱信息科技有限公司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905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0EEC3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465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F56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麒</w:t>
            </w:r>
            <w:proofErr w:type="gramEnd"/>
            <w:r>
              <w:rPr>
                <w:rFonts w:hint="eastAsia"/>
                <w:sz w:val="20"/>
              </w:rPr>
              <w:t>芯微（上海）微电子有限公司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FB2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7072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361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F6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上海鼎盛数码科技有限公司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689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0C4B0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7B1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206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上海麒境网络科技有限公司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D69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07CDC0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70E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FBC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朴牛（上海）科技有限公司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3D3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5C957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2EC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8E5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上海爱博医药科技有限公司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93A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AC3F3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5D6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482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上海鹰方信息科技有限公司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2AA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DA86A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195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137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上海讯触网络科技有限公司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B07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F243F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B38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DD0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上海恒檩印务科技有限公司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957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18AE4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C3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859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上海旭笛信息科技有限公司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7A2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0B71D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DE6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1412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FFB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上海神沃电子有限公司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00F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BFA65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CBA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218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上海三又智能科技有限公司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918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CE72C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508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A05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上海商联电子商务技术服务有限公司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08C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BD9B9E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6D9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510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上海欧向自动化科技发展有限公司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939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59C89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D47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3AE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上海康昱盛信息科技有限公司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E6C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D34FE0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182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0CB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上海世艾生物科技有限公司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7F6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54050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32D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862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上海安垚网络科技有限公司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747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4AACE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90E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4AC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云之巅（上海）智能家居有限公司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B4F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9F0B8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C05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CC1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上海富远软件技术有限公司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9DC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9F9B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09F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9DF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赞南科技（上海）有限公司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A1A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AAADF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0E2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698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上海阿槚农业科技有限公司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77B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75243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894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CB1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上海泓笛数据科技有限公司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40E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AB311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D9D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D47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无界信息技术有限公司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AFA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69F25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3EA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265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我德（上海）信息科技有限责任公司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ADD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8BE4D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34D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6FA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新华威尔液压系统（上海）有限公司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3E8F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BA87A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CE4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43A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上海共泰信息科技有限公司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433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8598E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130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79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上海酶研生物科技有限公司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DEA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EED19A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772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790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49C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05ECE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E21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A81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上海航天智慧能源技术有限公司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481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EFA9A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FB8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17A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上海旭和环境设备有限公司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F75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D42EB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DDA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1432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652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A0F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49557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06D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CF3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上海黯宙计算机科技有限公司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8D3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05895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09D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53E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上海旷沃科技有限公司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290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3E0D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E6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CA5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上海元笛软件有限公司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EAA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06DF3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57D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17B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上海汉诺通讯技术有限公司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8D3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08FAF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841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71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上海镁印科技有限公司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CDA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7911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B71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3AF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上海皋城软件有限公司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2AF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A42E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15A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9BF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822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87439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8C8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F6E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上海纳米技术及应用国家工程研究中心有限公司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334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E569D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461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0E5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上海派胜信息科技有限公司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67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F77FC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8C2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446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上海逸简科技有限公司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4DA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74F311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2CF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C8E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上海仁莫电子科技有限公司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00A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6E07C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8C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378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上海翱米智能科技有限公司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332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1C218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889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D65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上海尔云信息科技有限公司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33B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1772F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553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3E7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219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C71BA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C7A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B2A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上海焕兴网络科技有限公司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DEA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C66D6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D17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B57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迈极</w:t>
            </w:r>
            <w:proofErr w:type="gramStart"/>
            <w:r>
              <w:rPr>
                <w:rFonts w:hint="eastAsia"/>
                <w:sz w:val="20"/>
              </w:rPr>
              <w:t>太</w:t>
            </w:r>
            <w:proofErr w:type="gramEnd"/>
            <w:r>
              <w:rPr>
                <w:rFonts w:hint="eastAsia"/>
                <w:sz w:val="20"/>
              </w:rPr>
              <w:t>文（上海）科技有限公司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B86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CB553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9F4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54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</w:t>
            </w:r>
            <w:proofErr w:type="gramStart"/>
            <w:r>
              <w:rPr>
                <w:rFonts w:hint="eastAsia"/>
                <w:sz w:val="20"/>
              </w:rPr>
              <w:t>懋</w:t>
            </w:r>
            <w:proofErr w:type="gramEnd"/>
            <w:r>
              <w:rPr>
                <w:rFonts w:hint="eastAsia"/>
                <w:sz w:val="20"/>
              </w:rPr>
              <w:t>空气处理设备有限公司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5C8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D0EB5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9D3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DA2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上海清沐环境技术有限公司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E80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C149E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6AF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F350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屹</w:t>
            </w:r>
            <w:proofErr w:type="gramEnd"/>
            <w:r>
              <w:rPr>
                <w:rFonts w:hint="eastAsia"/>
                <w:sz w:val="20"/>
              </w:rPr>
              <w:t>麦（上海）网络科技有限公司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12C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029CE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F7D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1452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FC8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什维新</w:t>
            </w:r>
            <w:proofErr w:type="gramStart"/>
            <w:r>
              <w:rPr>
                <w:rFonts w:hint="eastAsia"/>
                <w:sz w:val="20"/>
              </w:rPr>
              <w:t>智医疗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938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39ECD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4FA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5165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环楚检测</w:t>
            </w:r>
            <w:proofErr w:type="gramEnd"/>
            <w:r>
              <w:rPr>
                <w:rFonts w:hint="eastAsia"/>
                <w:sz w:val="20"/>
              </w:rPr>
              <w:t>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783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32E63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B59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2C8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上海闪替电子科技有限公司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EB9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65B1877B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E780F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772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DF8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上海皋德电子科技有限公司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B68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3E920E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0D0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0F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上海俊德软件有限公司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84E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5149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F53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F7C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西能化工科技（上海）有限公司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392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8AE74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BB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BB2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上海秘墟科技有限公司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422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F3255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65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AC6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上海硕煜智能科技有限公司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535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B1EE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D88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691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西游骑物（上海）网络技术有限公司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7BB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993F2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769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1C5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上海磁塞瑞科技有限公司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228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7BAA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BE5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CA1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上海爱欧特物联网科技有限公司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8C3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107E6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A99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0F6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航</w:t>
            </w:r>
            <w:proofErr w:type="gramStart"/>
            <w:r>
              <w:rPr>
                <w:rFonts w:hint="eastAsia"/>
                <w:sz w:val="20"/>
              </w:rPr>
              <w:t>太</w:t>
            </w:r>
            <w:proofErr w:type="gramEnd"/>
            <w:r>
              <w:rPr>
                <w:rFonts w:hint="eastAsia"/>
                <w:sz w:val="20"/>
              </w:rPr>
              <w:t>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A13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7E818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968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993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才信网络科技（上海）有限公司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B2E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1A0C3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35B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9B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上海求本信息技术有限公司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176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B4FFC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A81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00C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上海仙</w:t>
            </w:r>
            <w:proofErr w:type="gramStart"/>
            <w:r>
              <w:rPr>
                <w:rFonts w:hint="eastAsia"/>
                <w:sz w:val="20"/>
              </w:rPr>
              <w:t>剑文化</w:t>
            </w:r>
            <w:proofErr w:type="gramEnd"/>
            <w:r>
              <w:rPr>
                <w:rFonts w:hint="eastAsia"/>
                <w:sz w:val="20"/>
              </w:rPr>
              <w:t>传媒股份有限公司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DE0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C323B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862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C02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上海罗菱工业技术有限公司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9E6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A4745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419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828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上海邦文电子科技有限公司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6CC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AC950E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FE1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084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上海凡济生物科技有限公司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47E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C6A9B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260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9B9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仙乃日网络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E1E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B3D75C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204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1471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1C9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林子电子科技（上海）有限公司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B78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2DCAB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BB4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6B2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上海子丑六合网络科技有限公司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3F3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C1C0A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032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5CB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东方延华节能</w:t>
            </w:r>
            <w:proofErr w:type="gramEnd"/>
            <w:r>
              <w:rPr>
                <w:rFonts w:hint="eastAsia"/>
                <w:sz w:val="20"/>
              </w:rPr>
              <w:t>技术服务股份有限公司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348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CCF0B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D4E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9A5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上海溯</w:t>
            </w:r>
            <w:proofErr w:type="gramStart"/>
            <w:r>
              <w:rPr>
                <w:rFonts w:hint="eastAsia"/>
                <w:sz w:val="20"/>
              </w:rPr>
              <w:t>冉</w:t>
            </w:r>
            <w:proofErr w:type="gramEnd"/>
            <w:r>
              <w:rPr>
                <w:rFonts w:hint="eastAsia"/>
                <w:sz w:val="20"/>
              </w:rPr>
              <w:t>计算机技术有限公司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866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EC641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B9C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113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上海文洪电力科技有限公司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141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8C5E8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7F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AF6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上海喜摩电动科技有限公司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E3E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28EB9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072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D11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上海胜义环境科技有限公司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71A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001D6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54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AEB7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上海融行信息技术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71F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FD67D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98D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62E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上海科莫</w:t>
            </w:r>
            <w:proofErr w:type="gramStart"/>
            <w:r>
              <w:rPr>
                <w:rFonts w:hint="eastAsia"/>
                <w:sz w:val="20"/>
              </w:rPr>
              <w:t>齿</w:t>
            </w:r>
            <w:proofErr w:type="gramEnd"/>
            <w:r>
              <w:rPr>
                <w:rFonts w:hint="eastAsia"/>
                <w:sz w:val="20"/>
              </w:rPr>
              <w:t>科技术有限公司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538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2925A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18C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9EA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上海海斯科网络科技有限公司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4D0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4410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AF3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781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上海大晢智能科技有限公司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050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D656B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0CB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C34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上海博穗信息科技有限公司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46A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E6F3F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7A9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106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上海昊佰生物科技有限公司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397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11D01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94F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B6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上海格为电子安全设备有限公司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8AC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E40F6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A4A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7BE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上海如日聚蕴计算机科技有限公司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A8E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A276C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54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736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上海铂洲空间设计有限公司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2CA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3D1BC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6CA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5D2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上海冠勇信息科技有限公司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8D4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6A3D1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53C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FF1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上海永东信息科技有限公司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C95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328C2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E70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406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上海友聪信息科技有限公司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9E8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2B732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20B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F74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上海巧工金属科技有限公司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D81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A2445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13E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1491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602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上海瀚霜机电设备有限公司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0BA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84172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D7F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FCAB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上海知临信息技术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F8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1E521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B45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BE9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上海零梦体育发展有限公司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1E7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89F7E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BEE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B29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上海缘赫机电科技有限公司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D3D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B71AD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4B2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E3F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上海百善实业发展有限公司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AFFB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43E75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36E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55A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36C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E1F330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A4B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E55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上海皓信生物科技有限公司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385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F3801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52D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1087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上海福乐医药科技有限公司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E5D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EA7F8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843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1499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B84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上海智保慧民信息科技有限公司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4D3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11603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68F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263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商秸物联网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39B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903B9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863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D14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上海襄翼软件有限公司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4D1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2BA2F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E78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3F0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上海子问信息科技有限公司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17B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40289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E9A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094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上海欧睿生物科技有限公司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367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3A707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A5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53D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上海魏崃信息科技有限公司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479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F4DB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9BB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7BD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亿慈（上海）医疗科技有限公司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84A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FACB4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5B9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79B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美安士工业科技（上海）有限公司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2CF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E45C8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7A6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FDE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上海雷慷医疗科技有限公司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A06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FB7D3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BC8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A4E9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琥</w:t>
            </w:r>
            <w:proofErr w:type="gramEnd"/>
            <w:r>
              <w:rPr>
                <w:rFonts w:hint="eastAsia"/>
                <w:sz w:val="20"/>
              </w:rPr>
              <w:t>鲸科技（上海）有限公司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6E4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7A28EED1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1A7EB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EB8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F07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上海柯林包装集团有限公司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23A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8126A9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EE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2E6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赑木科技（上海）有限公司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B85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4116B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F51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D32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上海弘连网络科技有限公司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CF8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CA155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85D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1A3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上海涛济医药科技有限公司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7F4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F0813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B0E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8E7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上海杰士达科技有限公司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647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86F99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FF9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9B4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颐</w:t>
            </w:r>
            <w:proofErr w:type="gramEnd"/>
            <w:r>
              <w:rPr>
                <w:rFonts w:hint="eastAsia"/>
                <w:sz w:val="20"/>
              </w:rPr>
              <w:t>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687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9558A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33C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200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上海念仲电气科技有限公司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A0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42C0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702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913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上海逢圆信息科技有限公司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BCC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37434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AC8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BE4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上海晶岳电子有限公司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AB4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6731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AC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4D6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上海微泓自动化设备有限公司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679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059A2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EF5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06C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上海都昱新材料科技有限公司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D68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A68DC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B3B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E14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上海哲昊材料应用有限公司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491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38452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A14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123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上海安科迪智能科技有限公司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07B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789F4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306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289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AC8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5D1013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CEC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6B2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上海摩威环境科技股份有限公司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CBD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86D8D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988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F2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上海奇蒙信息科技有限公司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43F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A782E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193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52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上海云简软件科技有限公司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708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77F91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95C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F99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上海伯塔医疗器械有限公司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788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FED31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E62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732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上海辰龙信息科技有限公司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801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6698F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F5C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168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上海翩行网络科技有限公司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E51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09B0B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831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0687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上海颖电控制技术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400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49F18E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6C8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65E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上海高罗高分子制品有限公司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D5B2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D283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B03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9C3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迈第康（上海）生物医药科技有限公司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20E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216C7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EAD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3F69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桥弘数控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8F7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72239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1AC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C2ED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桥弘软件开发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E97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C8C68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1A0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A45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上海秒象科技有限公司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4A2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67054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45B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10AF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微传智能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DC6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82C7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B7A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935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上海神开气体技术有限公司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396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74FA29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B20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EF6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上海捷钥船舶管理有限公司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095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56F47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D29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429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盘石软件（上海）有限公司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85E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59DC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F6D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928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上海理禾医疗技术有限公司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7F1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283CC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944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E3E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上海旻光信息科技有限公司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818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F1E6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957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FB5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睿彦</w:t>
            </w:r>
            <w:proofErr w:type="gramEnd"/>
            <w:r>
              <w:rPr>
                <w:rFonts w:hint="eastAsia"/>
                <w:sz w:val="20"/>
              </w:rPr>
              <w:t>环保成套设备有限公司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BF7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FD725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EAD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E8CA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骋</w:t>
            </w:r>
            <w:proofErr w:type="gramEnd"/>
            <w:r>
              <w:rPr>
                <w:rFonts w:hint="eastAsia"/>
                <w:sz w:val="20"/>
              </w:rPr>
              <w:t>云（上海）科技有限公司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5B1E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66E0C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4D1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7C8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上海万唐工程技术有限公司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B37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DFAC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86B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C65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上海巧坤化工科技有限公司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52D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3AA45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EF6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BE9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上海敦锋信息科技有限公司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1F6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29986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B9F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394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上海彩石激光科技有限公司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6DE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60273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B3D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437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上海鼎栈信息科技有限公司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965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194E2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16C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0A0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上海雷珏信息科技股份有限公司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AA9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6B4A0C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0C4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AE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迈</w:t>
            </w:r>
            <w:proofErr w:type="gramStart"/>
            <w:r>
              <w:rPr>
                <w:rFonts w:hint="eastAsia"/>
                <w:sz w:val="20"/>
              </w:rPr>
              <w:t>迪</w:t>
            </w:r>
            <w:proofErr w:type="gramEnd"/>
            <w:r>
              <w:rPr>
                <w:rFonts w:hint="eastAsia"/>
                <w:sz w:val="20"/>
              </w:rPr>
              <w:t>诺</w:t>
            </w:r>
            <w:proofErr w:type="gramStart"/>
            <w:r>
              <w:rPr>
                <w:rFonts w:hint="eastAsia"/>
                <w:sz w:val="20"/>
              </w:rPr>
              <w:t>信医疗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EED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2EC35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837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506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上海轶科自动化科技有限公司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B46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5F48C8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F88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F62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上海颖电信息科技有限公司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645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99D87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FA1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0A9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上海恒普医疗科技有限公司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898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DBE9D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215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D53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上海维响信息科技有限公司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B09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B6F38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D0E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770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上海高探生物科技有限公司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2B0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C6844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824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AC7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上海福朗信息技术有限公司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BEB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EED75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F6F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6B54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锦铝智能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452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59FB1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D08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A66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上海宝延信息科技有限公司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8F0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568DB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540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888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772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7DAA5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D5E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CD1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上海数如技术有限公司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325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8DA5F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FF5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3EC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上海科润光电技术有限公司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D0F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837B2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E64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ABD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上海今广网络科技有限公司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AAE2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2C75B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DC2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AAE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上海星铂软件技术有限公司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303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</w:tbl>
    <w:p w14:paraId="150F819F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EE129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C7B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D80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上海安久生物科技有限公司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469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C2F39E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15F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866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上海典游通讯技术有限公司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D53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3FF3B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3E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701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上海汉特工程塑料有限公司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C5D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9277B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020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B10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上海约翰芬雷自动化系统有限公司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EAB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789AA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73E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E78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弘</w:t>
            </w:r>
            <w:proofErr w:type="gramStart"/>
            <w:r>
              <w:rPr>
                <w:rFonts w:hint="eastAsia"/>
                <w:sz w:val="20"/>
              </w:rPr>
              <w:t>衍信息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38B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EA1C3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E1E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587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铼钠克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A0B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9C100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156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214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上海尚筑设施管理有限公司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948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55834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F6A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F23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上海远沙电子科技有限公司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D6C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C941D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AA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966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上海依星信息科技有限公司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E5F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3FB71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EC1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F449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闪渡新能源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821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0EDF3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238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5963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佳易容</w:t>
            </w:r>
            <w:proofErr w:type="gramEnd"/>
            <w:r>
              <w:rPr>
                <w:rFonts w:hint="eastAsia"/>
                <w:sz w:val="20"/>
              </w:rPr>
              <w:t>聚合物（上海）有限公司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1A6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1CB71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5F7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BF8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上海亚锐电子科技有限公司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5E2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BB432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AFF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09F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上海云多科技股份有限公司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8E0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6AC18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E01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2C0B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上海萌化网络科技有限公司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7B3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2DCFC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772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F54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上海迈内能源科技有限公司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64F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9C39A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85E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7AB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上海妙鹭智能科技有限公司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4CE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30861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8BB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D0F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上海净澈智能科技有限公司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8C9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5ED0F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089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7AD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上海品研测控技术有限公司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604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4EAD2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728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470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中天集团上海超导技术有限公司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506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14DA1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4DB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116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上海后羿新能源科技有限公司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3C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F97D0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5E1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836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</w:t>
            </w:r>
            <w:proofErr w:type="gramStart"/>
            <w:r>
              <w:rPr>
                <w:rFonts w:hint="eastAsia"/>
                <w:sz w:val="20"/>
              </w:rPr>
              <w:t>世</w:t>
            </w:r>
            <w:proofErr w:type="gramEnd"/>
            <w:r>
              <w:rPr>
                <w:rFonts w:hint="eastAsia"/>
                <w:sz w:val="20"/>
              </w:rPr>
              <w:t>普安管理咨询（上海）有限公司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1E2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C15D8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CD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4FA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上海泾维化工科技有限公司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FF8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890F7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C8C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573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上海中优医学检验所有限公司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CCB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FB6D3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508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3C1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上海惠浦机电科技有限公司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DD9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69895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CEA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E651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上海夸吾智能科技有限公司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7E9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9A8E1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36E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2D2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上海柱石医疗科技有限公司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BAA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6A278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AD7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1589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76D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远见生物科技（上海）有限公司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4C1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7C8E8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68B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B65B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艾码申</w:t>
            </w:r>
            <w:proofErr w:type="gramEnd"/>
            <w:r>
              <w:rPr>
                <w:rFonts w:hint="eastAsia"/>
                <w:sz w:val="20"/>
              </w:rPr>
              <w:t>华生物科技（上海）有限公司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9D5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CF9C2A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FF4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7E0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朗见智能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F73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0F89B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E45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9897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上海紫源制药有限公司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B56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B795C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958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5DF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航天氢能（上海）科技有限公司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27A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F449B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414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C09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榆逗（上海）智能科技有限公司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73E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A1B62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AD6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765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上海跳跃网络科技有限公司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127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DCA71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13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73D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上海敬邦机电设备有限公司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644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2CF6A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891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050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上海探途动力科技有限公司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B60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FE14A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770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736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西申（上海）新材料科技有限公司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B69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02E08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505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1599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3F2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上海鑫科环保科技有限公司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674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A2913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1C9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223D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伺动常客</w:t>
            </w:r>
            <w:proofErr w:type="gramEnd"/>
            <w:r>
              <w:rPr>
                <w:rFonts w:hint="eastAsia"/>
                <w:sz w:val="20"/>
              </w:rPr>
              <w:t>公共关系咨询（上海）有限公司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F0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505267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083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11D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上海超立安科技有限责任公司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99EE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8EA52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CFF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47F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上海凌耀船舶工程有限公司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2B4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49B40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80C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1EB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上海金功信息科技有限公司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311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EE89B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8E8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BF8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上海翰洲软件科技有限公司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582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67F0892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C42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A98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上海易想网络科技有限公司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6AE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2A0199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9B7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CA3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上海佧牛实业有限公司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6DE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4D85E9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E66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518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分达（上海）智能科技有限公司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9B9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F92CA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AC6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D7F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上海赛米德半导体科技有限公司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828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30D82D9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A2E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1609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885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联</w:t>
            </w:r>
            <w:proofErr w:type="gramStart"/>
            <w:r>
              <w:rPr>
                <w:rFonts w:hint="eastAsia"/>
                <w:sz w:val="20"/>
              </w:rPr>
              <w:t>旌</w:t>
            </w:r>
            <w:proofErr w:type="gramEnd"/>
            <w:r>
              <w:rPr>
                <w:rFonts w:hint="eastAsia"/>
                <w:sz w:val="20"/>
              </w:rPr>
              <w:t>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0F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58973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965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6C3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上海华耘种业集团有限公司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9B8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DF61A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7A3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985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淳浍水数字</w:t>
            </w:r>
            <w:proofErr w:type="gramEnd"/>
            <w:r>
              <w:rPr>
                <w:rFonts w:hint="eastAsia"/>
                <w:sz w:val="20"/>
              </w:rPr>
              <w:t>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808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750C24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446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C8A1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洛</w:t>
            </w:r>
            <w:proofErr w:type="gramEnd"/>
            <w:r>
              <w:rPr>
                <w:rFonts w:hint="eastAsia"/>
                <w:sz w:val="20"/>
              </w:rPr>
              <w:t>步特（上海）人工智能科技有限公司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9DA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177F2F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65D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23F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上海赛舵智能科技有限公司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240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上海市闵行区</w:t>
            </w:r>
          </w:p>
        </w:tc>
      </w:tr>
      <w:tr w:rsidR="003B3A44" w14:paraId="0B4392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8A4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8D8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上海心光生物医药有限责任公司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1AC8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ABAA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D6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371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上海多米瑞生物技术有限公司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473C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DDF4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CF7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88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艾里奥斯生物科技（上海）有限公司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C665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62EAC95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8FB90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AC9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FC5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践</w:t>
            </w:r>
            <w:proofErr w:type="gramEnd"/>
            <w:r>
              <w:rPr>
                <w:rFonts w:hint="eastAsia"/>
                <w:sz w:val="20"/>
              </w:rPr>
              <w:t>法企业管理咨询有限公司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FE83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0D865F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172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55C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上海新理念生物医药科技有限公司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3DA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A33A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D06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EB9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上海佰翊医疗科技有限公司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C93E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20DBF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88C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2E5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上海武阳电子科技有限公司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B0C9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38C7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73D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165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上海探频科技有限公司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EBA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6FEDF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CF1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960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上海千溯生物科技有限公司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FF4C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3694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183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5C8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1F2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CA90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BC5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6A2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上海硕美生物科技有限公司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0F7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BA25F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5A0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CE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上海康约健康科技发展有限公司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FDF9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6DF4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662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6DE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上海碳衡科技有限公司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1E1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B40A1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2D1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66D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上海夏尔软件有限公司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5C98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1D43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254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1628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F6C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上海外服信息技术有限公司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2276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69B1C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727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2B7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上海繁露乳业有限公司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D387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4FBA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D24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7C2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全程（上海）智能科技有限公司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69DC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6CD31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218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230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上海长望气象科技股份有限公司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9714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DC2C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03A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440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兴服（上海）实业有限公司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F63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D3C2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3C2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B63D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诺鸣医学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353D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6E17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8DA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1F7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上海德禹信息科技有限公司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A17C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F443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0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BB2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上海点切智能技术有限公司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B205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C9B6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26C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080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上海隼星传感技术有限公司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FF01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531B3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6B1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AFA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上海哈益信息科技有限公司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3A15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F948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618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A81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上海拜安传感技术有限公司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95E0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92C52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595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61E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上海粒盛生物科技有限公司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E3B7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E2E3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F0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FC0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上海伯豪生物技术有限公司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71F2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6D47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D7D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A9B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上海群彩网络科技有限公司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453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D67C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ED7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0A4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特斯科（上海）机电测试技术有限公司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4DED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D596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39C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B16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8886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13F8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611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9F5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上海银基信息安全技术股份有限公司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9A8F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BF6DA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E03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8579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芬沃企业管理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5D95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B9477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F00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899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上海秤信生物科技有限公司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0A55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0C7C6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171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3D4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上海博脉安医疗科技有限公司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E1B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99D89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2D7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1648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8F7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华博生物医药技术（上海）有限公司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CA83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5BA0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430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1FB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上海云央网络科技有限公司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297E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9E388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14D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53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上海迎智正能文化发展有限公司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EC11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7B51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FE4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22D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上海鹏钼医疗科技有限公司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C739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F363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E0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5FE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上海斯选网络科技有限公司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C0E7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5B6E1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1E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7F2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上海逸禾教育科技有限公司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EABE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A99AA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707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8DD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尼讯（上海）科技有限公司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80B6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D5FF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14D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7CA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上海箩箕技术有限公司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49B4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7EC93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99D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69C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弘</w:t>
            </w:r>
            <w:proofErr w:type="gramStart"/>
            <w:r>
              <w:rPr>
                <w:rFonts w:hint="eastAsia"/>
                <w:sz w:val="20"/>
              </w:rPr>
              <w:t>爵</w:t>
            </w:r>
            <w:proofErr w:type="gramEnd"/>
            <w:r>
              <w:rPr>
                <w:rFonts w:hint="eastAsia"/>
                <w:sz w:val="20"/>
              </w:rPr>
              <w:t>（上海）环保技术有限公司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9F36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5C7A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986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66C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上海舍成医疗器械有限公司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BA4C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33582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A9F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898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领目科技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8A4C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D8BA2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D10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753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</w:t>
            </w:r>
            <w:proofErr w:type="gramStart"/>
            <w:r>
              <w:rPr>
                <w:rFonts w:hint="eastAsia"/>
                <w:sz w:val="20"/>
              </w:rPr>
              <w:t>大创业</w:t>
            </w:r>
            <w:proofErr w:type="gramEnd"/>
            <w:r>
              <w:rPr>
                <w:rFonts w:hint="eastAsia"/>
                <w:sz w:val="20"/>
              </w:rPr>
              <w:t>孵化器有限公司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6D00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CF094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A10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62B6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曜</w:t>
            </w:r>
            <w:proofErr w:type="gramEnd"/>
            <w:r>
              <w:rPr>
                <w:rFonts w:hint="eastAsia"/>
                <w:sz w:val="20"/>
              </w:rPr>
              <w:t>科智能科技（上海）有限公司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AD7A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CA0E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FD4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693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上海红星美</w:t>
            </w:r>
            <w:proofErr w:type="gramStart"/>
            <w:r>
              <w:rPr>
                <w:rFonts w:hint="eastAsia"/>
                <w:sz w:val="20"/>
              </w:rPr>
              <w:t>凯龙设计云信息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C20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A4E3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5F4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409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上海潮谈信息科技有限公司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E245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0693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90F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5C4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71FA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8079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072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63D2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康朴生物</w:t>
            </w:r>
            <w:proofErr w:type="gramEnd"/>
            <w:r>
              <w:rPr>
                <w:rFonts w:hint="eastAsia"/>
                <w:sz w:val="20"/>
              </w:rPr>
              <w:t>医药技术（上海）有限公司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464E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56049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717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753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上海普铭生物科技有限公司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B0BC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5DD5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92F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DAC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上海本智信息科技有限公司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E7B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B8512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019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BF4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上海能耀新能源科技有限公司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6B5B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13197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64D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1668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C6C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上海泪雨网络科技有限公司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858C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9AB74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5CE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E65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镜渊（上海）新能源科技发展有限公司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6E8B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BABE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124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585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上海霖晏医疗科技有限公司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041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203D6FEA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BA750C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B17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0C1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上海芯风尚微电子技术有限公司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4896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094E46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232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063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上海聚珀科技有限公司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AC21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FB45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AA9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DC6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上海码兽软件有限公司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46C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755A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B7C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781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布</w:t>
            </w:r>
            <w:proofErr w:type="gramStart"/>
            <w:r>
              <w:rPr>
                <w:rFonts w:hint="eastAsia"/>
                <w:sz w:val="20"/>
              </w:rPr>
              <w:t>劳</w:t>
            </w:r>
            <w:proofErr w:type="gramEnd"/>
            <w:r>
              <w:rPr>
                <w:rFonts w:hint="eastAsia"/>
                <w:sz w:val="20"/>
              </w:rPr>
              <w:t>恩惰性气体系统（上海）有限公司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B158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B884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9AE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F28D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叠境数字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DD17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206D0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632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AEE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德施欧信息科技（上海）有限公司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513D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FA40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613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8E6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上海黑眸智能科技有限责任公司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DC1A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42DCF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97C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6E6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上海因致信息科技有限公司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FBE8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AA182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B6A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FE37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上海资凡人力资源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6798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6D91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A85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50B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上海视涯技术有限公司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3D27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0483C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46B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DC1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科</w:t>
            </w:r>
            <w:proofErr w:type="gramStart"/>
            <w:r>
              <w:rPr>
                <w:rFonts w:hint="eastAsia"/>
                <w:sz w:val="20"/>
              </w:rPr>
              <w:t>棣姆</w:t>
            </w:r>
            <w:proofErr w:type="gramEnd"/>
            <w:r>
              <w:rPr>
                <w:rFonts w:hint="eastAsia"/>
                <w:sz w:val="20"/>
              </w:rPr>
              <w:t>（上海）电源科技有限公司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630B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1D0C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391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3A5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恺</w:t>
            </w:r>
            <w:proofErr w:type="gramEnd"/>
            <w:r>
              <w:rPr>
                <w:rFonts w:hint="eastAsia"/>
                <w:sz w:val="20"/>
              </w:rPr>
              <w:t>思</w:t>
            </w:r>
            <w:proofErr w:type="gramStart"/>
            <w:r>
              <w:rPr>
                <w:rFonts w:hint="eastAsia"/>
                <w:sz w:val="20"/>
              </w:rPr>
              <w:t>德享科技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2A62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D901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D89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4DEA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国芯准</w:t>
            </w:r>
            <w:proofErr w:type="gramEnd"/>
            <w:r>
              <w:rPr>
                <w:rFonts w:hint="eastAsia"/>
                <w:sz w:val="20"/>
              </w:rPr>
              <w:t>测试技术（上海）有限公司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EECA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AD0DD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064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6D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上海艾飞思精密仪器有限公司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026E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9DEE6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B69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C60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艾登软件（上海）股份有限公司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DA55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C555F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FA4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06F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阐</w:t>
            </w:r>
            <w:proofErr w:type="gramEnd"/>
            <w:r>
              <w:rPr>
                <w:rFonts w:hint="eastAsia"/>
                <w:sz w:val="20"/>
              </w:rPr>
              <w:t>视（上海）智能设备有限公司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B5CD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81469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5D3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1687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EEC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上海迈邦生物科技有限公司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79E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6AF4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D41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A5F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上海佰贝科技发展股份有限公司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23AE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8C57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990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D32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上海禾元环保集团有限公司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A8DB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8E08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AE9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D38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上海泼墨网络科技有限公司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419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23A737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992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7D4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上海汇丽涂料有限公司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2BDD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86562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D89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FC7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远</w:t>
            </w:r>
            <w:proofErr w:type="gramStart"/>
            <w:r>
              <w:rPr>
                <w:rFonts w:hint="eastAsia"/>
                <w:sz w:val="20"/>
              </w:rPr>
              <w:t>跖</w:t>
            </w:r>
            <w:proofErr w:type="gramEnd"/>
            <w:r>
              <w:rPr>
                <w:rFonts w:hint="eastAsia"/>
                <w:sz w:val="20"/>
              </w:rPr>
              <w:t>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895B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EB96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455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2F0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上海宇勘科技有限公司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0A0F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EDC2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28D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B882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优牙生物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4005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3378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BD6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8A6C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上海荣伟检测技术有限公司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30E9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8D7D7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AF7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E35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上海服佑信息科技有限公司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BDE3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51B5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3FF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98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上海清歌数字科技有限公司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9D29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C02D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13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358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上海创汇星科技有限公司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ED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D44205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FD2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1699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D5B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上海勋港能源科技有限公司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1F0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CDABA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895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C58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上海龙象环保科技股份有限公司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AB1F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C9B3D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09D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B9F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柯乾（上海）医药技术有限公司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0E8A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7C398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996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05E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上海岳渲影视文化传媒有限公司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6742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AA54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7AC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918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上海海阳气象导航技术有限公司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538A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FF808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2CE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05F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淘景立画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AECB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3848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0EB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3565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上海慕柏生物医学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4EB0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08C17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6A7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B45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百腾发</w:t>
            </w:r>
            <w:proofErr w:type="gramEnd"/>
            <w:r>
              <w:rPr>
                <w:rFonts w:hint="eastAsia"/>
                <w:sz w:val="20"/>
              </w:rPr>
              <w:t>（上海）通讯有限公司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269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93B0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85C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0FC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上海艾汭得基因科技有限公司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EC2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84621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128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9DC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上海喆塔信息科技有限公司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CB9F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C07E0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F5C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D52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上海萨迦生物科技有限公司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A5D3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7FDA6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E50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5D8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亘</w:t>
            </w:r>
            <w:proofErr w:type="gramEnd"/>
            <w:r>
              <w:rPr>
                <w:rFonts w:hint="eastAsia"/>
                <w:sz w:val="20"/>
              </w:rPr>
              <w:t>和动力控制技术有限公司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2F3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9504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4F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6B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迈泰君奥生物技术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DD72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2CCFE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9DD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E79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上海秩安科技有限公司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077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A4EB5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964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F17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芮锋射频技术（上海）有限公司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5B03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F51C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4600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427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上海强睿生物科技有限公司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EC0B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AF84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FC8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588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上海浦东软件平台有限公司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FECE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74E6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F7A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E44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上海卯通科技有限公司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4A32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5D291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84E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5E3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思康睿奇（上海）药业有限公司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BE6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07FD6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C09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2F3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0628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476D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59A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49D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上海洺太电子科技有限公司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84DA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A92BB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A9B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D5F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上海拓济医药有限责任公司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3F17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2F1A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CCE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1CA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上海誉茂净化科技有限公司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B8BC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88378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50B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FBC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上海瞳步智能科技有限公司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ADBE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19724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0ED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823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上海久与义实业有限公司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8A8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566F0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5A7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896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上海易康</w:t>
            </w:r>
            <w:proofErr w:type="gramStart"/>
            <w:r>
              <w:rPr>
                <w:rFonts w:hint="eastAsia"/>
                <w:sz w:val="20"/>
              </w:rPr>
              <w:t>源医疗</w:t>
            </w:r>
            <w:proofErr w:type="gramEnd"/>
            <w:r>
              <w:rPr>
                <w:rFonts w:hint="eastAsia"/>
                <w:sz w:val="20"/>
              </w:rPr>
              <w:t>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237E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292C2EA9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2CDF5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6CF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0296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星德汉</w:t>
            </w:r>
            <w:proofErr w:type="gramEnd"/>
            <w:r>
              <w:rPr>
                <w:rFonts w:hint="eastAsia"/>
                <w:sz w:val="20"/>
              </w:rPr>
              <w:t>（上海）生物医药有限公司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0948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5E5DF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DD1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9D2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上海万暨电子科技有限公司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C2F4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40DB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83F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A17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上海飞科生物技术有限公司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6D5B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948D7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226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15F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上海圣为医疗科技有限公司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F742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F1DB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1B0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2E2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上海利升网络科技有限公司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C3E6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C3E29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0CD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B61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</w:t>
            </w:r>
            <w:proofErr w:type="gramStart"/>
            <w:r>
              <w:rPr>
                <w:rFonts w:hint="eastAsia"/>
                <w:sz w:val="20"/>
              </w:rPr>
              <w:t>舶</w:t>
            </w:r>
            <w:proofErr w:type="gramEnd"/>
            <w:r>
              <w:rPr>
                <w:rFonts w:hint="eastAsia"/>
                <w:sz w:val="20"/>
              </w:rPr>
              <w:t>港信息技术有限公司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8234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94C43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6CF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36E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上海鼎鼎大名信息科技有限公司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1D45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11D7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A7E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301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上海和善化妆品有限公司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E738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167F7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B1F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47D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上海酷斯啦科技有限公司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E06C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B635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5CF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948E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上海盈康信息技术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E030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8D008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6E2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C82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上海蓓蕊医疗科技有限公司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EB20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B177F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B8B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1D0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上海丹刚智能科技有限公司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09B6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092A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43F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93B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上海傲意信息科技有限公司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9059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B3DD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E9C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422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上海纬冉科技有限公司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F30E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DB446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3C1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97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上海傲蓝信息科技有限公司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5856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335FF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B7B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E3D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上海中金能源投资有限公司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8306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07370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790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6CA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上海韩创网络科技有限公司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6D91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3A115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443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7FB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上海数映科技有限公司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E13F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89C53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BA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B78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上海钧工智能技术有限公司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90E7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1E5E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599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FAB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上海品见智能科技有限公司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5912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C7FF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2E2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F93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上海众强药业有限公司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BFD1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70E2F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DC6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154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上海逐鲨智能科技有限公司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6C05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8305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1CB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C9C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上海柏默生物科技有限公司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7E90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08FD6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C07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9FF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上海禧耀医药科技有限公司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E4A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56D0C1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372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571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12A3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75B7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6C51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32C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上海亘存科技有限责任公司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12A6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ED6C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02E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D77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樽盈文化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D30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35CE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8DA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4AC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上海润石医药科技有限公司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44B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7BEAD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4D5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98F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上海贝高医疗科技有限公司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3D98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FF972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C8D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A05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上海聚栋半导体有限公司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1EAC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7B3F0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CCD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C88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上海泓骏网络科技有限公司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F3CF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5DA6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203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F83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上海欢众信息科技有限公司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43F4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C0971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366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A18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</w:t>
            </w:r>
            <w:proofErr w:type="gramStart"/>
            <w:r>
              <w:rPr>
                <w:rFonts w:hint="eastAsia"/>
                <w:sz w:val="20"/>
              </w:rPr>
              <w:t>熠</w:t>
            </w:r>
            <w:proofErr w:type="gramEnd"/>
            <w:r>
              <w:rPr>
                <w:rFonts w:hint="eastAsia"/>
                <w:sz w:val="20"/>
              </w:rPr>
              <w:t>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5903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B08ED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67D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B7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上海希尔企业管理咨询股份有限公司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03D3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FA092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D59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EE0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上海长肯试验设备有限公司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9795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C8FE2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6F8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F14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上海图遥信息科技有限公司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1D7C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DEAFE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BE5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A2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上海姆爱邦信息技术有限公司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4A1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97B56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6B7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13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上海硕源医学检测有限公司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A21B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7F5C0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CB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560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上海盈旌电信科技有限公司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0BA3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EAA7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30E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4B2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上海虎正奔信息科技有限公司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1D87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75E2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FF1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13E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悠</w:t>
            </w:r>
            <w:proofErr w:type="gramStart"/>
            <w:r>
              <w:rPr>
                <w:rFonts w:hint="eastAsia"/>
                <w:sz w:val="20"/>
              </w:rPr>
              <w:t>柯</w:t>
            </w:r>
            <w:proofErr w:type="gramEnd"/>
            <w:r>
              <w:rPr>
                <w:rFonts w:hint="eastAsia"/>
                <w:sz w:val="20"/>
              </w:rPr>
              <w:t>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819E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6A66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885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9C1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威护（上海）材料科技有限公司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8AF5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0F0E8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A99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9B2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谦</w:t>
            </w:r>
            <w:proofErr w:type="gramStart"/>
            <w:r>
              <w:rPr>
                <w:rFonts w:hint="eastAsia"/>
                <w:sz w:val="20"/>
              </w:rPr>
              <w:t>韧信息</w:t>
            </w:r>
            <w:proofErr w:type="gramEnd"/>
            <w:r>
              <w:rPr>
                <w:rFonts w:hint="eastAsia"/>
                <w:sz w:val="20"/>
              </w:rPr>
              <w:t>安全技术（上海）有限公司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63D0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91D5E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D2F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809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时新（上海）产品设计有限公司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6216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CBB1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A3F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117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上海镁智网络科技有限公司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EE1D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C3D32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F04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DC5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上海誉德动力技术集团股份有限公司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EAC1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0CC9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C60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BF1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上海雯晟五金有限公司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C635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8020E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9C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923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上海康岱生物医药技术股份有限公司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346D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665BB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E2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92A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上海吏成科技有限公司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6BC6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1C35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64F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DD5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上海兴感半导体有限公司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5D15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B734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742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D069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中天弘宇</w:t>
            </w:r>
            <w:proofErr w:type="gramEnd"/>
            <w:r>
              <w:rPr>
                <w:rFonts w:hint="eastAsia"/>
                <w:sz w:val="20"/>
              </w:rPr>
              <w:t>集成电路有限责任公司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243F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D15C5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894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8FE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上海蓝帆博元医疗科技有限公司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F28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B5544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198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D55A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上海羿诚信息技术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B0B8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FF9E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FBD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696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上海医勒希科技有限公司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D1C9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726FC0A7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4854B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BD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79B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上海盛江信息技术有限公司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A25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FEFD1C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A2E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398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上海万润生物科技有限公司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64FC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91B1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F67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5354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凡悦科技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9FD9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047F2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248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9AF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上海亦存网络科技有限公司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ECCE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62570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AC7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036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上海佳岚智能科技有限公司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86CD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1D121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499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AAA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九天生物医药（上海）有限公司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C234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24D42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ED7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1785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A9B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上海控友信息科技有限公司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6A3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FBBEB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A02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CD1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上海远铸智能技术有限公司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C9D5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103B1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F9E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1E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上海见寻文化创意有限公司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CDCE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B330E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454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28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上海兰姆达数据科技有限公司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FB2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4E043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14D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8B3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佰</w:t>
            </w:r>
            <w:proofErr w:type="gramStart"/>
            <w:r>
              <w:rPr>
                <w:rFonts w:hint="eastAsia"/>
                <w:sz w:val="20"/>
              </w:rPr>
              <w:t>翊</w:t>
            </w:r>
            <w:proofErr w:type="gramEnd"/>
            <w:r>
              <w:rPr>
                <w:rFonts w:hint="eastAsia"/>
                <w:sz w:val="20"/>
              </w:rPr>
              <w:t>数据（上海）有限公司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FCAB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C56A9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911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55E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上海摩马智能科技有限公司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F4E2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27B41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510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C0B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上海冠图电气科技有限公司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8D7C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22854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B02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FFC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无界工场（上海）设计科技有限公司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D69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E8C429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A80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15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上海皓范信息科技有限公司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2EDD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2CA3D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2F4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B9E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上海鹏必可环境科技有限公司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F16C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C5E7C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86E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BC9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育山（上海）教育科技有限公司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CCC1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36A3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834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2F49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上海微问家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EEB5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6B0D9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DB4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07E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紫</w:t>
            </w:r>
            <w:proofErr w:type="gramStart"/>
            <w:r>
              <w:rPr>
                <w:rFonts w:hint="eastAsia"/>
                <w:sz w:val="20"/>
              </w:rPr>
              <w:t>薰</w:t>
            </w:r>
            <w:proofErr w:type="gramEnd"/>
            <w:r>
              <w:rPr>
                <w:rFonts w:hint="eastAsia"/>
                <w:sz w:val="20"/>
              </w:rPr>
              <w:t>堂（上海）生物科技有限公司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E88C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0157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C8D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B5D0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上海亨通海洋装备有限公司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BBC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15083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75B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1799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576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上海智格网通信科技有限公司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C5D3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D8F1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EA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D21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影育（上海）科技有限公司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9A34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AD1C6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EEC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31C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上海亿业网络科技发展有限公司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7735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D546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D5F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EFA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上海固特实业有限公司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60FB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5D294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137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696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上海睿勉光电科技有限公司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A163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CC7EB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309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671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上海趣序信息科技有限公司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B3B8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554ED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B53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03F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上海虫虫音乐文化有限公司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B980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A9338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301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5B32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雅堤阁</w:t>
            </w:r>
            <w:proofErr w:type="gramEnd"/>
            <w:r>
              <w:rPr>
                <w:rFonts w:hint="eastAsia"/>
                <w:sz w:val="20"/>
              </w:rPr>
              <w:t>（上海）创意咨询有限公司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794C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C1B407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B7A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14B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上海半九建筑设计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4A49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0FD9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43E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007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丁锦（上海）智能科技有限公司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059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5AF6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DA9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AC1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E951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3E54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69B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938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矽力杰</w:t>
            </w:r>
            <w:proofErr w:type="gramEnd"/>
            <w:r>
              <w:rPr>
                <w:rFonts w:hint="eastAsia"/>
                <w:sz w:val="20"/>
              </w:rPr>
              <w:t>微电子技术有限公司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951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892E7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165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0E9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上海云谏能源科技有限公司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290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98115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695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3DB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智</w:t>
            </w:r>
            <w:proofErr w:type="gramStart"/>
            <w:r>
              <w:rPr>
                <w:rFonts w:hint="eastAsia"/>
                <w:sz w:val="20"/>
              </w:rPr>
              <w:t>拙</w:t>
            </w:r>
            <w:proofErr w:type="gramEnd"/>
            <w:r>
              <w:rPr>
                <w:rFonts w:hint="eastAsia"/>
                <w:sz w:val="20"/>
              </w:rPr>
              <w:t>视觉科技（上海）有限公司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0329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A5EA1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D29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CBD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上海逸远医学科技有限公司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002F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FA86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ABC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C5D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上海翼攀网络技术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83CA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CD90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084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D0A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上海联鼎软件股份有限公司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D2E1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565C7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00E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FA2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上海布雷克索信息科技有限公司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B81F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D881D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2ED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574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上海泰昌教育科技有限公司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1B48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CA12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36B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07C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上海果凡科技有限公司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1C5B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B7D2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B4A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C29A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瑞阳</w:t>
            </w:r>
            <w:proofErr w:type="gramEnd"/>
            <w:r>
              <w:rPr>
                <w:rFonts w:hint="eastAsia"/>
                <w:sz w:val="20"/>
              </w:rPr>
              <w:t>（上海）新药研发有限公司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7F4D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07A3B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EFF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6DB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上海瀚潮数据科技有限公司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0618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C9399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E63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FD7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上海渠杰信息科技有限公司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658C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1DA59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41C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3B9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上海矽普半导体科技有限公司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E04C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19DC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C46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BE37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宇消安全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18BB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6808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1A4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6A8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瑞尼柯（上海）科技有限公司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1954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50D1F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A01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2A7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婉静供应链集团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F787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ECF2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BB3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6D3E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上海鲸丰国际</w:t>
            </w:r>
            <w:proofErr w:type="gramEnd"/>
            <w:r>
              <w:rPr>
                <w:rFonts w:hint="eastAsia"/>
                <w:sz w:val="20"/>
              </w:rPr>
              <w:t>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CD39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5BB8B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007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75E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上海东垣医学科技有限公司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77E7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B8E0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0DD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D80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上海睿历检测技术有限公司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1D29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34977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C02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E45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上海翰览教育科技有限公司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EAE8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666A51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1FF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2F6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上海赛岚生物科技有限公司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8EF7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99CA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8DB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D27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上海霍雷加新材料科技有限公司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EEFF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E0A2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FDC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394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上海恩阶电子科技有限公司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E1C4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77BD107E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222FA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EA8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6066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置威科技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1AC7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F7C03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0FC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4F4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上海恺皓科技有限公司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79F5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FB1D5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4E2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80C3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霭湃</w:t>
            </w:r>
            <w:proofErr w:type="gramEnd"/>
            <w:r>
              <w:rPr>
                <w:rFonts w:hint="eastAsia"/>
                <w:sz w:val="20"/>
              </w:rPr>
              <w:t>工业自动化（上海）有限公司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8806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8F43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A9F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8AB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</w:t>
            </w:r>
            <w:proofErr w:type="gramStart"/>
            <w:r>
              <w:rPr>
                <w:rFonts w:hint="eastAsia"/>
                <w:sz w:val="20"/>
              </w:rPr>
              <w:t>医基医疗</w:t>
            </w:r>
            <w:proofErr w:type="gramEnd"/>
            <w:r>
              <w:rPr>
                <w:rFonts w:hint="eastAsia"/>
                <w:sz w:val="20"/>
              </w:rPr>
              <w:t>影像设备有限公司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8054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C3A2C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F01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FAC4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鱼越号机器人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FF6C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BADE2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40A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03F5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物界（上海）科技有限公司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B65D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7934A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453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08B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上海晟尚科技有限公司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599A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B7480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551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A35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上海格诺生物科技有限公司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5AE8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9E0D9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9EF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799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上海领桥科技有限公司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587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D04EA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D44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8037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台成环保科技股份有限公司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9A03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F1D6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5F0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EFF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上海营联信息技术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B964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C45F3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32E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34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上海境业环保能源科技股份有限公司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C95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2088F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440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ABD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上海蓝帆博奥医疗科技有限公司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C104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4427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99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B4C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上海艾拉比智能科技有限公司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5442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61086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577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463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上海秀起网络科技有限公司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271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DF039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D81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F3E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上海普阅信息科技有限公司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638D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E87E5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613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3D2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澎</w:t>
            </w:r>
            <w:proofErr w:type="gramEnd"/>
            <w:r>
              <w:rPr>
                <w:rFonts w:hint="eastAsia"/>
                <w:sz w:val="20"/>
              </w:rPr>
              <w:t>博网络数据信息咨询有限公司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26FC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55867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980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CE0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上海游奇网络有限公司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05F6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3617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69F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54F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上海万林机械制造有限公司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1682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BA6B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AE0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F74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上海合共软件科技有限公司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2177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F5D3F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038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FD6C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上海企畅信息科技有限公司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0501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F2126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B6E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5C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上海志朋贸易有限公司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389F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487E9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409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CBD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上海汉库信息科技有限公司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AECB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9B714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DC0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4C1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少伯（上海）新材料有限公司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AB38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53DDC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172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17E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南风（上海）海洋工程技术有限公司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CE73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9EB1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E20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1A1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上海博色信息科技有限公司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76D0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E3906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9CD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F19A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益泓信息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7F9D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CBCDF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747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2C2E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上海优伟斯</w:t>
            </w:r>
            <w:proofErr w:type="gramEnd"/>
            <w:r>
              <w:rPr>
                <w:rFonts w:hint="eastAsia"/>
                <w:sz w:val="20"/>
              </w:rPr>
              <w:t>智能系统有限公司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BD73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79901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40A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E06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转录本（上海）生物科技有限公司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C3BA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30B5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D0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D81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上海烯古能源科技有限公司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567E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B78B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F51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150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上海融链科技有限公司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B7EA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4DDB9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0B0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943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上海玉</w:t>
            </w:r>
            <w:proofErr w:type="gramStart"/>
            <w:r>
              <w:rPr>
                <w:rFonts w:hint="eastAsia"/>
                <w:sz w:val="20"/>
              </w:rPr>
              <w:t>嵩</w:t>
            </w:r>
            <w:proofErr w:type="gramEnd"/>
            <w:r>
              <w:rPr>
                <w:rFonts w:hint="eastAsia"/>
                <w:sz w:val="20"/>
              </w:rPr>
              <w:t>机器人技术有限公司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CC6A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C20F5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347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EB9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上海触讯信息科技有限公司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C854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90E81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224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A54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上海美华系统有限公司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829F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16ED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ADD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C76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合频电子</w:t>
            </w:r>
            <w:proofErr w:type="gramEnd"/>
            <w:r>
              <w:rPr>
                <w:rFonts w:hint="eastAsia"/>
                <w:sz w:val="20"/>
              </w:rPr>
              <w:t>科技有公司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BB12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99EC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5B9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2E4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上海中汇水生态科技有限公司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1A9B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0BD1B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B90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09D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上海华博信息服务有限公司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4C8E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5BA53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FB4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AB3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上海振金企业发展有限公司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3734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730A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573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D28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凯思普（上海）化工技术服务有限公司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053F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E070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002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13C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上海兰甲医疗科技有限公司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B97E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F4BD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5E1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A36C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上海杰悦汽车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3D0F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B6A1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C2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97A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上海助</w:t>
            </w:r>
            <w:proofErr w:type="gramStart"/>
            <w:r>
              <w:rPr>
                <w:rFonts w:hint="eastAsia"/>
                <w:sz w:val="20"/>
              </w:rPr>
              <w:t>邦</w:t>
            </w:r>
            <w:proofErr w:type="gramEnd"/>
            <w:r>
              <w:rPr>
                <w:rFonts w:hint="eastAsia"/>
                <w:sz w:val="20"/>
              </w:rPr>
              <w:t>环境工程有限公司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0C73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913F62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EB1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0FF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威泊（上海）新能源科技股份有限公司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3EE9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872C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65E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FC0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上海闪策信息科技有限公司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F590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6C64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38A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B252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上海慧筑文化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C169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C5AAA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DDF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444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上海明度</w:t>
            </w:r>
            <w:proofErr w:type="gramStart"/>
            <w:r>
              <w:rPr>
                <w:rFonts w:hint="eastAsia"/>
                <w:sz w:val="20"/>
              </w:rPr>
              <w:t>智云计算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E359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1108D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E6A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C18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上海亮威照明科技股份有限公司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218D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6ED2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A28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69A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上海峰林生物科技有限公司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5DF2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B483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C8C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9B4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上海界睿信息科技有限公司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745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5B311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FB6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952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镕铭微电子（上海）有限公司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11B5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0C15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8CD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012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井深信息科技（上海）有限公司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2185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AAB4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37D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1884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698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上海格瑞特科技实业股份有限公司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F7A7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64A9E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68B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B825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上海佑创信息工程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5062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7EB2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95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DF4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上海集熠节能环保技术有限公司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E3ED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62A3E81F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D7479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CD0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791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上海竹子互联网信息服务有限公司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941F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8BF55A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C86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A7C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上海汇点网络科技有限公司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E57E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D33B1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65A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0E1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西伯</w:t>
            </w:r>
            <w:proofErr w:type="gramStart"/>
            <w:r>
              <w:rPr>
                <w:rFonts w:hint="eastAsia"/>
                <w:sz w:val="20"/>
              </w:rPr>
              <w:t>瀚</w:t>
            </w:r>
            <w:proofErr w:type="gramEnd"/>
            <w:r>
              <w:rPr>
                <w:rFonts w:hint="eastAsia"/>
                <w:sz w:val="20"/>
              </w:rPr>
              <w:t>（上海）海洋装备科技有限公司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9EE9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5576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701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E67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上海游闪网络科技有限公司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678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9F18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78E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581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上海和付信息技术有限公司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764B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EB63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BCC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CE81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上海羲伟体育科技有限公司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0410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E6FC5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0AF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6F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上海东易升电气科技有限公司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795E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21C9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AF5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FFA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上海摩芯半导体技术有限公司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7C44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FF9BF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79C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CBE7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上海香颂微电子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473E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59FC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F49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A9D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上海申越生物科技有限公司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2815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1CEC7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706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C0B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缮</w:t>
            </w:r>
            <w:proofErr w:type="gramEnd"/>
            <w:r>
              <w:rPr>
                <w:rFonts w:hint="eastAsia"/>
                <w:sz w:val="20"/>
              </w:rPr>
              <w:t>维特生物技术有限公司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FA3E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52E0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AA8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DFD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上海莫息生物科技有限公司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444D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EE09B1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E3E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1899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ADD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上海浦东软件园信息技术股份有限公司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EE62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F532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BC1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D43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上海新近纪智能科技有限公司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8C1F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36A00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B1D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753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上海机巧科技有限公司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7F3F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7DFAC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5CB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C54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上海赛弗工程减震技术有限公司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2CBC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F6603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B2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269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上海方卡信息科技有限公司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D4E6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68BA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FEA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5D4D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速晨贸易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3A83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69F27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9DC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B45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上海哲山科技股份有限公司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7C78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094DB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7FA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D32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上海千北信息科技有限公司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9F6F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7831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2AD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6E0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上海义合电子科技有限公司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4972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7D7C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35C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F03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上海智蚁教育科技有限公司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4F8E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C296C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C77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A69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上海量投网络科技有限公司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D671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760C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DB1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449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上海海综工业技术有限公司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CEA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5A2E89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A17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C11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上海德汭信息科技有限公司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9991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0B24C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130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075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上海爱汇健康管理有限公司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0C27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D7D7A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F32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320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上海华之都信息技术有限公司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9D92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189E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25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472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上海万申包装机械有限公司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7703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CA6F0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7FB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60C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上海别样</w:t>
            </w:r>
            <w:proofErr w:type="gramStart"/>
            <w:r>
              <w:rPr>
                <w:rFonts w:hint="eastAsia"/>
                <w:sz w:val="20"/>
              </w:rPr>
              <w:t>秀数据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4743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7667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2BA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6179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上海汇波智能控制</w:t>
            </w:r>
            <w:proofErr w:type="gramEnd"/>
            <w:r>
              <w:rPr>
                <w:rFonts w:hint="eastAsia"/>
                <w:sz w:val="20"/>
              </w:rPr>
              <w:t>设备股份有限公司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33C8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7738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47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ED9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上海偲瑞生物医药有限公司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8808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38BF5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693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A0B7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上海西斯贝尔工业科技有限公司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679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ED78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7B9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273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上海澈然环保科技有限公司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23D1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F1C4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D65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476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上海威特力焊接设备制造股份有限公司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5393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F2DF0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1FAE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43AB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上海智睿可教育科技有限公司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DC9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98ACC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2C8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226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上海兆沃智能科技有限公司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638B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E40B5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471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0AD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上海戎烹网络科技有限公司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341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B4B29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DB8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60E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介</w:t>
            </w:r>
            <w:proofErr w:type="gramEnd"/>
            <w:r>
              <w:rPr>
                <w:rFonts w:hint="eastAsia"/>
                <w:sz w:val="20"/>
              </w:rPr>
              <w:t>航机器人有限公司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1295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A242B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7A1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230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上海帆诺信息科技有限公司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080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8D43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96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544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上海联诚自动化仪表系统有限公司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39F2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1A3B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854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34F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无界工场（上海）软件科技有限公司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D9F0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8FE7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C84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46F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上海拜高乐生物技术有限公司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F201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172A7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C99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BE6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上海染火网络科技有限公司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8F18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78E0F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61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78F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上海映荷网络科技有限公司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C16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5D6B7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43D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490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上海模漫网络科技有限公司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04D6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38B0A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2A5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965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上海傲显科技有限公司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7739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2C290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000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E71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17E9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1107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854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C74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上海恒光智影医疗科技有限公司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A96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66BD7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063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FDD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上海析策信息科技有限公司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D734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0CC9B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888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5C9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上海睿聚环保科技有限公司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6FB8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C01A4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DEF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E7B2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上海蔚豪科技有限公司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84CA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A630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713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FE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上海加善教育科技有限公司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826D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247B9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3C7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E23E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上海优望企业管理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3509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18CD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80F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2CC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星徽联（上海）数据科技有限公司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0200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747DAF4C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8A796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AF4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6BF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国焊（上海）智能科技有限公司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76C0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4BF82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80C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80D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上海时识科技有限公司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7DD2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9BA11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C12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7639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上海鼎中新材料有限公司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4CAE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5696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C9F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279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奕亨供应链（上海）有限公司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C17B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9F61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24A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86D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上海泽杏科技有限责任公司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4459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FFAEE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0AC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793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上海怀越生物科技有限公司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178F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69DE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CA2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542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依柯力信息科技（上海）股份有限公司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33EB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27661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D97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970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鸣芯信息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0BAA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095A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E1A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BC1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上海博氢新能源科技有限公司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C0F7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6F05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316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714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上海中柬投资咨询有限公司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DA9F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9B1C9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F9B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48A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针知运</w:t>
            </w:r>
            <w:proofErr w:type="gramEnd"/>
            <w:r>
              <w:rPr>
                <w:rFonts w:hint="eastAsia"/>
                <w:sz w:val="20"/>
              </w:rPr>
              <w:t>纺织科技（上海）有限公司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508D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FB17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BE4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3B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上海沈芯半导体科技有限公司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8FEF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98CA1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D04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13C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快思瑞科技（上海）有限公司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3714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F145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08C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398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上海驰</w:t>
            </w:r>
            <w:proofErr w:type="gramStart"/>
            <w:r>
              <w:rPr>
                <w:rFonts w:hint="eastAsia"/>
                <w:sz w:val="20"/>
              </w:rPr>
              <w:t>翰</w:t>
            </w:r>
            <w:proofErr w:type="gramEnd"/>
            <w:r>
              <w:rPr>
                <w:rFonts w:hint="eastAsia"/>
                <w:sz w:val="20"/>
              </w:rPr>
              <w:t>企业咨询服务有限公司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F2A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4C9F50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F75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CD1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源</w:t>
            </w:r>
            <w:proofErr w:type="gramStart"/>
            <w:r>
              <w:rPr>
                <w:rFonts w:hint="eastAsia"/>
                <w:sz w:val="20"/>
              </w:rPr>
              <w:t>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5CB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3EC22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B27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DA4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上海志嘉医药科技有限公司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0620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9A57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A16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BBA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上海秋智信息科技有限公司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2FE1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635E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6DF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38B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上海大田阀门管道工程有限公司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D376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66A8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ADB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CB5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上海笑咖信息科技有限公司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D38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2E9CC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9B6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BA0E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上海钧工机器人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8336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24B48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012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922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思芯正普</w:t>
            </w:r>
            <w:proofErr w:type="gramEnd"/>
            <w:r>
              <w:rPr>
                <w:rFonts w:hint="eastAsia"/>
                <w:sz w:val="20"/>
              </w:rPr>
              <w:t>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730E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A5D43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942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249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</w:t>
            </w:r>
            <w:proofErr w:type="gramStart"/>
            <w:r>
              <w:rPr>
                <w:rFonts w:hint="eastAsia"/>
                <w:sz w:val="20"/>
              </w:rPr>
              <w:t>微汇链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EC94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1A8E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206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CEF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上海心享网络科技有限公司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4E17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6251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B04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0F6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上海易昆机械工程有限公司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590D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F159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8F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E0C7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影留思</w:t>
            </w:r>
            <w:proofErr w:type="gramEnd"/>
            <w:r>
              <w:rPr>
                <w:rFonts w:hint="eastAsia"/>
                <w:sz w:val="20"/>
              </w:rPr>
              <w:t>照明技术（上海）有限公司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1B7B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E0A95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98C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056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上海优医基医疗器械有限公司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4E88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BA9B3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720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4F2B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迦</w:t>
            </w:r>
            <w:proofErr w:type="gramEnd"/>
            <w:r>
              <w:rPr>
                <w:rFonts w:hint="eastAsia"/>
                <w:sz w:val="20"/>
              </w:rPr>
              <w:t>进生物医药（上海）有限公司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018F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0FF5E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3F9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27D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上海一实网络科技有限公司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6448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3BD50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A30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871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全民云（上海）科技有限公司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5265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1B06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770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61F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上海楷领科技有限公司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20E4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B93A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DB8E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A692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复向科学仪器（上海）有限公司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FE53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D0716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F0A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A00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金思维投资咨询（上海）有限公司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AD1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A184E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175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587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上海亟远电子科技有限公司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F60F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B7FCC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041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264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上海环医智能科技有限公司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1B81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A9AB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63B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7EE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上海硅健生物材料有限公司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4735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2FB78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066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2FC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上海升翌智能科技有限公司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A437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CB94E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72C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0D0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上海匡宇科技股份有限公司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E7F6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F0C95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49E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0AB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美的威灵电机技术（上海）有限公司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8038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8AE9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5D8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06D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上海华点创业投资有限公司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9241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ACD8C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A03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F2A5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菁</w:t>
            </w:r>
            <w:proofErr w:type="gramEnd"/>
            <w:r>
              <w:rPr>
                <w:rFonts w:hint="eastAsia"/>
                <w:sz w:val="20"/>
              </w:rPr>
              <w:t>眸生物科技（上海）有限公司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8A8B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2E81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446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2E6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上海畅捷信息技术有限公司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1DB7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8F142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A9B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1982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34E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上海瑞宁生物科技有限公司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58E4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CBF02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535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DB3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上海金角</w:t>
            </w:r>
            <w:proofErr w:type="gramStart"/>
            <w:r>
              <w:rPr>
                <w:rFonts w:hint="eastAsia"/>
                <w:sz w:val="20"/>
              </w:rPr>
              <w:t>鱼软件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9AA6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34A2D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949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7C5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攸悟文化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71F5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AAC3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E48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D99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上海即富企业登记代理有限公司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1C3A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465D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98D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766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上海迅研生物科技有限公司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2FCB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70843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B16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09C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上海启多信息科技有限公司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8022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1D2F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3A5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ACD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上海文齐生物科技有限公司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F39E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6C13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67A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9B4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非线企业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E241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CCD4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619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60D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益思美</w:t>
            </w:r>
            <w:proofErr w:type="gramStart"/>
            <w:r>
              <w:rPr>
                <w:rFonts w:hint="eastAsia"/>
                <w:sz w:val="20"/>
              </w:rPr>
              <w:t>诠</w:t>
            </w:r>
            <w:proofErr w:type="gramEnd"/>
            <w:r>
              <w:rPr>
                <w:rFonts w:hint="eastAsia"/>
                <w:sz w:val="20"/>
              </w:rPr>
              <w:t>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396C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6C1A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646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9AF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上海合都生物科技有限公司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9CA8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8D9C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134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A42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上海容智信息技术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F77A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DF2C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836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E14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卡贝尼新材料科技（上海）有限公司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DDE8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8B9E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B9E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CE2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上海品盾科技集团有限公司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7A82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5C3F869A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B1972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97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067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上海鹍远健康科技有限公司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EAEE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497B4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C68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BE46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上海维小美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6C61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004A7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B2B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E16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易升设备（上海）有限公司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593D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1A605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B77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3107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上海申友生物技术</w:t>
            </w:r>
            <w:proofErr w:type="gramEnd"/>
            <w:r>
              <w:rPr>
                <w:rFonts w:hint="eastAsia"/>
                <w:sz w:val="20"/>
              </w:rPr>
              <w:t>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C019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6917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E29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1999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C882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维孚金属制品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0CF2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81D74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E9E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2D7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上海塔瑞莎健康科技有限公司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2929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4938D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027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2001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83D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居云智服网络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152D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B750C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C8C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72C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倍</w:t>
            </w:r>
            <w:proofErr w:type="gramEnd"/>
            <w:r>
              <w:rPr>
                <w:rFonts w:hint="eastAsia"/>
                <w:sz w:val="20"/>
              </w:rPr>
              <w:t>而达药业有限公司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E523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6FE91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E7D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7AA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上海恺盛消防科技有限公司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2485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EE85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A9F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79D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上海让雷智能科技有限公司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B32F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B199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6FE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EA0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上海淳济环保科技有限公司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4E1A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2EA4C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1BC7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919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旸旭环保科技（上海）有限公司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4E4C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9B25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2EA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CC2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上海钛铼智钹科技有限公司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0A3D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5129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601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567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品拓软件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56CF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5E58E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A85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D1E3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芯</w:t>
            </w:r>
            <w:proofErr w:type="gramStart"/>
            <w:r>
              <w:rPr>
                <w:rFonts w:hint="eastAsia"/>
                <w:sz w:val="20"/>
              </w:rPr>
              <w:t>宙</w:t>
            </w:r>
            <w:proofErr w:type="gramEnd"/>
            <w:r>
              <w:rPr>
                <w:rFonts w:hint="eastAsia"/>
                <w:sz w:val="20"/>
              </w:rPr>
              <w:t>集成电路（上海）有限公司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C65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588A0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4C4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69F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九河信息技术（上海）有限公司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A4C9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4265C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50F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063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上海涞秋医疗科技有限责任公司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3B07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F957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420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BFD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上海荣瑞医药科技有限公司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1175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76A3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BE1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CF7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座头鲸（上海）信息技术有限公司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B988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DE2F4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FCF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85D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龙行生物科技（上海）有限公司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371D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D7C5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C04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064C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相出净</w:t>
            </w:r>
            <w:proofErr w:type="gramEnd"/>
            <w:r>
              <w:rPr>
                <w:rFonts w:hint="eastAsia"/>
                <w:sz w:val="20"/>
              </w:rPr>
              <w:t>流智能科技（上海）有限公司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6939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BB59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D66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ED67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上海研集生物医药科技有限公司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612C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FFB38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40B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3E89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上海魔视人工智能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FD8C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1F387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FD4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999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上海科琅膜科技有限公司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22C1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709A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950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DE3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上海开闻信息科技有限公司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D952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0A04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3EC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F47B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微评（上海）信息技术有限公司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FC7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B275B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788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2021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DDB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铂略金融</w:t>
            </w:r>
            <w:proofErr w:type="gramEnd"/>
            <w:r>
              <w:rPr>
                <w:rFonts w:hint="eastAsia"/>
                <w:sz w:val="20"/>
              </w:rPr>
              <w:t>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C77A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BC25E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0CD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1C87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格远电子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4328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3EF15B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C39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C85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上海求知印刷厂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9668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44A6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020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CFD9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清勤水处理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8565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B9268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B38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AF5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上海治嵘工业装备有限公司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AE57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CB41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1F9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7EE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上海若嘉食品有限公司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39C2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1800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C3B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DA2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上海炫脉医疗科技有限公司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FC9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08D5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BEC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8AB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上海源上医药科技有限公司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3441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00FED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25F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34E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上海卓微氢科技有限公司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FCED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7920B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63C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65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上海燧安生物科技有限公司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A184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94943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282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2BB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上海卡贝尼精密陶瓷有限公司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F34C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BD5F7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64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24D7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微境生物</w:t>
            </w:r>
            <w:proofErr w:type="gramEnd"/>
            <w:r>
              <w:rPr>
                <w:rFonts w:hint="eastAsia"/>
                <w:sz w:val="20"/>
              </w:rPr>
              <w:t>医药科技（上海）有限公司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3927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BC49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BA7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28E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明</w:t>
            </w:r>
            <w:proofErr w:type="gramStart"/>
            <w:r>
              <w:rPr>
                <w:rFonts w:hint="eastAsia"/>
                <w:sz w:val="20"/>
              </w:rPr>
              <w:t>珞</w:t>
            </w:r>
            <w:proofErr w:type="gramEnd"/>
            <w:r>
              <w:rPr>
                <w:rFonts w:hint="eastAsia"/>
                <w:sz w:val="20"/>
              </w:rPr>
              <w:t>汽车装备（上海）有限公司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64D9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0E592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9F5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E6C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和度生物技术（上海）有限公司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F7F5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42FD8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2C2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057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科胜药物</w:t>
            </w:r>
            <w:proofErr w:type="gramEnd"/>
            <w:r>
              <w:rPr>
                <w:rFonts w:hint="eastAsia"/>
                <w:sz w:val="20"/>
              </w:rPr>
              <w:t>研发有限公司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D80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78D19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6AE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2AA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上海晟衡检测技术有限公司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669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CB5CCB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6C9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60C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上海德伟思信息科技有限公司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4DA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F1E53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A98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692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上海博取仪器有限公司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4787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05C098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F19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C8B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上海治云智能科技有限公司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481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63C7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5DD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09A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上海昊熙能源科技有限公司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DB20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25FCC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72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2041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7B3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上海塑创电子商务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832C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FA1ED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CF2E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E33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上海时莱生物技术有限公司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A6AD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9EF45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7E2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66D8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上海氨森生物技术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5A10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52CFE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B2C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7D2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上海外高桥英得网络信息有限公司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62A9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EA4E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158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E1E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上海铼江智能科技有限公司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1AD8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D9235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B72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315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上海祉云医疗科技有限公司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A15C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0B60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84C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4E5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上海童护科技有限公司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AD5D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AEC7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F1B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13A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上海礼初医药科技有限公司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C3A8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59182959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FB7D9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728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9A94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上海米拉贝尔家居设计有限公司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0603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9D02E1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A58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E4C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上海夷易半导体有限公司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0614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B5EA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41D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195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上海静一信息科技有限公司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01E4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075B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51F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F6D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上海中认尚科新能源技术有限公司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9574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39E22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C62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FEA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上海巴哈网络科技有限公司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FDD0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014EF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23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C76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上海敏何电子有限公司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9823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5CE1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69F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F9F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</w:t>
            </w:r>
            <w:proofErr w:type="gramStart"/>
            <w:r>
              <w:rPr>
                <w:rFonts w:hint="eastAsia"/>
                <w:sz w:val="20"/>
              </w:rPr>
              <w:t>戎</w:t>
            </w:r>
            <w:proofErr w:type="gramEnd"/>
            <w:r>
              <w:rPr>
                <w:rFonts w:hint="eastAsia"/>
                <w:sz w:val="20"/>
              </w:rPr>
              <w:t>激光焊接技术有限公司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8BBE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9215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998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05C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上海乾隆节能科技有限公司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7840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1DC12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0D3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AFD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寰</w:t>
            </w:r>
            <w:proofErr w:type="gramEnd"/>
            <w:r>
              <w:rPr>
                <w:rFonts w:hint="eastAsia"/>
                <w:sz w:val="20"/>
              </w:rPr>
              <w:t>动机器人有限公司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B0E2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4AFD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4EB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26F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上海韩众网络科技有限公司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D427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17B8F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3F0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09A1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上海钦文信息科技有限公司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3193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248B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D12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2060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102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碰撞信息科技（上海）有限公司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8C32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0BCEA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325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1D07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上海若泰工程建设管理技术有限公司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6B3C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BC8FB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2E1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1A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上海萧尚科技集团有限公司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745A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D0F68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3AE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C9F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瓴</w:t>
            </w:r>
            <w:proofErr w:type="gramEnd"/>
            <w:r>
              <w:rPr>
                <w:rFonts w:hint="eastAsia"/>
                <w:sz w:val="20"/>
              </w:rPr>
              <w:t>钛科技（上海）有限公司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923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BE13A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D6E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67A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上海麦巨电力电子有限公司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2B39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E3BD3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29C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085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上海频汉智能科技有限公司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7524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4857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8EB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DEA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桁</w:t>
            </w:r>
            <w:proofErr w:type="gramEnd"/>
            <w:r>
              <w:rPr>
                <w:rFonts w:hint="eastAsia"/>
                <w:sz w:val="20"/>
              </w:rPr>
              <w:t>壹高科技有限公司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AD8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B2BD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130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3384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富金通</w:t>
            </w:r>
            <w:proofErr w:type="gramEnd"/>
            <w:r>
              <w:rPr>
                <w:rFonts w:hint="eastAsia"/>
                <w:sz w:val="20"/>
              </w:rPr>
              <w:t>网络科技服务（上海）有限公司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2C09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CB43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AA7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3EE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上海讯铭软件有限公司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C7F4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52E1D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099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6C2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尧舜（上海）环保科技有限公司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6DBE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48629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625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E11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上海力诺通信科技有限公司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EFF5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12B0F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E75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68A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上海盈碳环境能源科技有限公司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FCFF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04A1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D8A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089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9704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FC7B8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9A3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3B3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上海奔云信息科技有限公司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7092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69E4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E0A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D74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碧奥能源（上海）有限公司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A6B7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27203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5C5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611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上海中嘉衡泰医疗科技有限公司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15B2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5DE99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642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1B9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上海善勇包装材料有限公司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B307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1E615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9EE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37B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法视特（上海）图像科技有限公司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D5CD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BB4B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29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11D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上海我</w:t>
            </w:r>
            <w:proofErr w:type="gramStart"/>
            <w:r>
              <w:rPr>
                <w:rFonts w:hint="eastAsia"/>
                <w:sz w:val="20"/>
              </w:rPr>
              <w:t>图网络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7DF3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5235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A7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D0A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上海类比半导体技术有限公司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A203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FBC8F3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1C5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2080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66E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上海诺昂汽车技术有限公司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0B27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ED858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E61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FCF7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纳派化学（上海）有限公司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6C03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DF2D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140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C84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上海浣琛医药科技有限公司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82AC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1346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AB9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BB5C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上海三卿环保科技有限公司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A120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33C328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FBF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27B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上海秣灵信息科技有限公司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AC09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EBD0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C64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95A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上海点微网络科技有限公司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2CFD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1C49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092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962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上海龙米物联科技集团有限公司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769A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00B7A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FE2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A54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上海良韵科技有限公司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6947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8174B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AE4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7F17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沨</w:t>
            </w:r>
            <w:proofErr w:type="gramStart"/>
            <w:r>
              <w:rPr>
                <w:rFonts w:hint="eastAsia"/>
                <w:sz w:val="20"/>
              </w:rPr>
              <w:t>隆信息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7641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93759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AE2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4C4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上海柚利网络科技有限公司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8D66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98106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C38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DA7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上海昕健医疗技术有限公司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2CDE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3ECAE5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2C7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6DA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科企巴巴科技有限公司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9966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E00F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8F1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160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上海思伟软件有限公司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FE13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851D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1E8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3FA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上海癸金生物科技有限公司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C12A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D6F61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1A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FE9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裴克铭管理咨询（上海）有限公司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0C41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1D65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6C4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72E8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垣芯半导体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09A5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A76F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EA9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27E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96BC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F41B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013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C36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拓石药业（上海）有限公司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522C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6308D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0F3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648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上海雷迅防雷技术有限公司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9A30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1CA7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BC8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2099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F6C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东方童画（上海）教育科技有限公司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E4EA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0C1B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728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6E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上海鑫匀源科技有限公司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2CCE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C4E8F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600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EE2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欣凯医药科技（上海）有限公司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80D9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AE46F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D87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76D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捷能系统建材（上海）有限公司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355E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488A7B93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942C8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388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7B8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上海蕤源科技发展有限公司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C0A4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C6926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391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A29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上海雅炫科技有限公司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FC2F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B891F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C81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2D22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上海心瓣测试设备有限公司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5BBF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5051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9A0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85F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上海轮库数据科技有限公司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639B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F8EB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650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E0C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上海中渠生态环保科技有限公司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4B7B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6D74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54F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394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视原（上海）信息科技有限公司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414C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BC38C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FAF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D0A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中宇天智集成电路（上海）有限公司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54CE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8AA72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9B4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06FE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缀初网络技术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0BFC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161EE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830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37E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唯鉴（上海）数据系统有限公司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9655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F383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0E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BF0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烜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EA6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0DEE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43B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832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上海莱必泰数控机床股份有限公司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95B3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475B9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1FE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379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上海迅影医疗科技有限公司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58B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39C5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AAD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62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上海沪亮生物医药科技有限公司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553B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C4FE69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81C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55B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上海锘科智能科技有限公司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ADCA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FF3B5D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DBB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0EA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上海泉涸信息科技有限公司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B3A9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9F3A7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373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C84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临</w:t>
            </w:r>
            <w:proofErr w:type="gramStart"/>
            <w:r>
              <w:rPr>
                <w:rFonts w:hint="eastAsia"/>
                <w:sz w:val="20"/>
              </w:rPr>
              <w:t>氪医疗</w:t>
            </w:r>
            <w:proofErr w:type="gramEnd"/>
            <w:r>
              <w:rPr>
                <w:rFonts w:hint="eastAsia"/>
                <w:sz w:val="20"/>
              </w:rPr>
              <w:t>健康科技（上海）有限公司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80A6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073F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169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67A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上海美雅珂生物技术有限责任公司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37CC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73A95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738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2D6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0E26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E3BF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ED6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E84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上海福浓净水技术有限公司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4036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42C4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750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811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申</w:t>
            </w:r>
            <w:proofErr w:type="gramStart"/>
            <w:r>
              <w:rPr>
                <w:rFonts w:hint="eastAsia"/>
                <w:sz w:val="20"/>
              </w:rPr>
              <w:t>能碳科技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3BFD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3B21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729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FFD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上海猿礼软件科技有限公司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957D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8007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2C2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C28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上海泽维信息技术有限公司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A11F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87DB5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519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4EB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上海海笛数字出版科技有限公司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198C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0747D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707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2A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上海宙尊信息科技有限公司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06E4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C49D1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FD3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100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上海莱恩精密机床附件有限公司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C7E6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83BA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1D3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D77E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宏芯气体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CBA4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F08AE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983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069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上海美东软件开发有限公司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C795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1FAD4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46D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EA7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上海复耀医药科技有限公司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389C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7F5CA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8F0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CD5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上海众至科技有限公司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0D45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0F1E5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187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45C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上海智显光电科技有限公司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8CDF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4A27E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CB3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713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上海井融网络科技有限公司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0358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6EF29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9EA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9D7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麦克微尔（上海）科技有限公司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3ABB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765C3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61F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9F1D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安木白</w:t>
            </w:r>
            <w:proofErr w:type="gramEnd"/>
            <w:r>
              <w:rPr>
                <w:rFonts w:hint="eastAsia"/>
                <w:sz w:val="20"/>
              </w:rPr>
              <w:t>（上海）科技有限责任公司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F3D7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205CD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6DF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ACE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上海凌意生物科技有限公司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1ED3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0FACA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3A50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DF8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上海芯视达科技有限公司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67D8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E8A12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8B4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07A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上海壬丰新材料科技有限公司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738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C7965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A02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917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上海嫚羽医疗科技有限公司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B7F8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51B7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C41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BFD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东冠科技（上海）有限公司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6838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DB16D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C21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CCB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上海秋葵扩视仪器有限公司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0AA4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40BE0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F4C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6D8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上海绿太阳建筑五金有限公司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6558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653AF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8D6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754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上海燕汐软件信息科技有限公司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D5E9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21691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14A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77ED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上海衡拓液压</w:t>
            </w:r>
            <w:proofErr w:type="gramEnd"/>
            <w:r>
              <w:rPr>
                <w:rFonts w:hint="eastAsia"/>
                <w:sz w:val="20"/>
              </w:rPr>
              <w:t>控制技术有限公司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98D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D1E606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38B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C88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上海微创龙脉医疗器材有限公司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787B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EC6C6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44E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32B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上海绣沿智能科技有限公司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0534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10DF5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02C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2BE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上海茂碧信息科技有限公司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628F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1CBC6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AA4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BF1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上海拜思丽实业有限公司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1D8E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E228A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544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BAD0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声索生物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ABF1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0B41A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6E7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1CC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上海尹莱仕光电科技有限公司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14A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B660A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627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888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上海镒坤科技有限公司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C7D0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57DC1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E72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AE2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上海富华软件有限公司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85B9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C8C0E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EDD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9E3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上海宇思微电子有限公司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7A7C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945F5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622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600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上海智行环保科技有限公司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79E6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B7837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15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C05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上海韵携信息科技有限公司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9AA5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E0F0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415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A66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上海深时医疗科技有限公司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95CF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2580375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BB60C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7AC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A83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芯</w:t>
            </w:r>
            <w:proofErr w:type="gramStart"/>
            <w:r>
              <w:rPr>
                <w:rFonts w:hint="eastAsia"/>
                <w:sz w:val="20"/>
              </w:rPr>
              <w:t>迪</w:t>
            </w:r>
            <w:proofErr w:type="gramEnd"/>
            <w:r>
              <w:rPr>
                <w:rFonts w:hint="eastAsia"/>
                <w:sz w:val="20"/>
              </w:rPr>
              <w:t>半导体科技（上海）有限公司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7A58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56951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DF5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FC4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上海国臣信息技术有限公司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43A1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0EEE8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1BD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698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上海智能制造系统创新中心有限公司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4FBD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B11CF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9B4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B18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上海苇荙信息科技有限公司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415B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836F0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C2F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459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上海舒焜医疗科技有限公司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08F5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DD2F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7B1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F0D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上海城宙智能科技有限公司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24D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D3841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B5F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ECD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</w:t>
            </w:r>
            <w:proofErr w:type="gramStart"/>
            <w:r>
              <w:rPr>
                <w:rFonts w:hint="eastAsia"/>
                <w:sz w:val="20"/>
              </w:rPr>
              <w:t>嵩</w:t>
            </w:r>
            <w:proofErr w:type="gramEnd"/>
            <w:r>
              <w:rPr>
                <w:rFonts w:hint="eastAsia"/>
                <w:sz w:val="20"/>
              </w:rPr>
              <w:t>互联网科技有限公司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D79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279DC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15E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E2D7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上海长茂信息科技有限公司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3365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5D3A2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4CD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A11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上海航空材料结构检测股份有限公司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247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1AAF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04D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905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上海创感传感技术有限公司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90D2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7C0B8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B47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9FB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上海重琅智能科技有限公司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DA5D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35FE0D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E35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F6B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上海史瑜医疗科技有限公司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CB67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2165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0B4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BA8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上海闳桀信息科技有限公司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57DA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40AA4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0FA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D080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异联信息技术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8C35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C0872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9BF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440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上海凯纳璞淳资产管理有限公司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8E39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0C84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EC0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47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上海柳溪信息技术有限公司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54EC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FD143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443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B18D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暖多网络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5A32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D1F2B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DE6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079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上海宏普医疗器械有限公司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46E1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3568F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BCA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F4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浦赢通</w:t>
            </w:r>
            <w:proofErr w:type="gramEnd"/>
            <w:r>
              <w:rPr>
                <w:rFonts w:hint="eastAsia"/>
                <w:sz w:val="20"/>
              </w:rPr>
              <w:t>电子商务发展有限公司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314E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BBC07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882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221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意柯那（上海）工业设计有限公司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9465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5B7A2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273F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893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财牛（上海）教育科技有限公司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00A4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3F067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E99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343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上海毕阳德新材料有限公司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5FCC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9A021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ED7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10D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上海衡络市政工程有限公司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0880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3CCF2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A8B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D4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上海和盛前沿科技有限公司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23E4D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8F2A0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D33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8429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弋</w:t>
            </w:r>
            <w:proofErr w:type="gramEnd"/>
            <w:r>
              <w:rPr>
                <w:rFonts w:hint="eastAsia"/>
                <w:sz w:val="20"/>
              </w:rPr>
              <w:t>清环境科技（上海）有限公司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053F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8D52B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538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6EF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上海骏之</w:t>
            </w:r>
            <w:proofErr w:type="gramStart"/>
            <w:r>
              <w:rPr>
                <w:rFonts w:hint="eastAsia"/>
                <w:sz w:val="20"/>
              </w:rPr>
              <w:t>鹰足球</w:t>
            </w:r>
            <w:proofErr w:type="gramEnd"/>
            <w:r>
              <w:rPr>
                <w:rFonts w:hint="eastAsia"/>
                <w:sz w:val="20"/>
              </w:rPr>
              <w:t>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E0D6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A5192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E88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D22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上海通途半导体科技有限公司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7D63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A5A18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0FF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FF58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上海昂赢测试</w:t>
            </w:r>
            <w:proofErr w:type="gramEnd"/>
            <w:r>
              <w:rPr>
                <w:rFonts w:hint="eastAsia"/>
                <w:sz w:val="20"/>
              </w:rPr>
              <w:t>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C717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49828D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D2FD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169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上海率宾自动化科技有限公司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6737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1CA93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2C7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E15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上海迈利船舶科技有限公司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498E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ACBC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B07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D50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上海品图网络科技有限公司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FFF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C9FF6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C2D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358E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上海嘉汉钢结构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5DBD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87FA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E02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08A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上海正德保险公估有限公司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FE7A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D0A3B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CC1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B3A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薇</w:t>
            </w:r>
            <w:proofErr w:type="gramEnd"/>
            <w:r>
              <w:rPr>
                <w:rFonts w:hint="eastAsia"/>
                <w:sz w:val="20"/>
              </w:rPr>
              <w:t>璟互联网科技有限公司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D18B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17CBC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38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278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云</w:t>
            </w:r>
            <w:proofErr w:type="gramStart"/>
            <w:r>
              <w:rPr>
                <w:rFonts w:hint="eastAsia"/>
                <w:sz w:val="20"/>
              </w:rPr>
              <w:t>康信息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C484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CD95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55C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47BF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上海贯信信息技术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52F8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9ABC1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A5D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973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上海秉坤数码科技有限公司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F9B7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91E36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1F2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1CF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上海萃升信息科技有限公司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F286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1038A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194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E7E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波顿（上海）生物技术有限公司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AB6C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F436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2E0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7AD8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普力信</w:t>
            </w:r>
            <w:proofErr w:type="gramEnd"/>
            <w:r>
              <w:rPr>
                <w:rFonts w:hint="eastAsia"/>
                <w:sz w:val="20"/>
              </w:rPr>
              <w:t>包装材料（上海）有限公司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A21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605B3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D15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CF0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</w:t>
            </w:r>
            <w:proofErr w:type="gramStart"/>
            <w:r>
              <w:rPr>
                <w:rFonts w:hint="eastAsia"/>
                <w:sz w:val="20"/>
              </w:rPr>
              <w:t>世</w:t>
            </w:r>
            <w:proofErr w:type="gramEnd"/>
            <w:r>
              <w:rPr>
                <w:rFonts w:hint="eastAsia"/>
                <w:sz w:val="20"/>
              </w:rPr>
              <w:t>博有机硅材料有限公司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DB7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21930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C3C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2198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851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砝码斯</w:t>
            </w:r>
            <w:proofErr w:type="gramEnd"/>
            <w:r>
              <w:rPr>
                <w:rFonts w:hint="eastAsia"/>
                <w:sz w:val="20"/>
              </w:rPr>
              <w:t>医药生物科技有限公司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DBAE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A1B41E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76C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2199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88D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懿</w:t>
            </w:r>
            <w:proofErr w:type="gramEnd"/>
            <w:r>
              <w:rPr>
                <w:rFonts w:hint="eastAsia"/>
                <w:sz w:val="20"/>
              </w:rPr>
              <w:t>衡信息技术有限公司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9E3F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8799D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C76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ABE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上海霸震智能科技有限公司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3EFF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945EA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964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004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上海彼牧建设管理集团有限责任公司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AD97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3B871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F07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18FA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哈步数据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0D50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A8C76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FDD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B313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弗徕</w:t>
            </w:r>
            <w:proofErr w:type="gramEnd"/>
            <w:r>
              <w:rPr>
                <w:rFonts w:hint="eastAsia"/>
                <w:sz w:val="20"/>
              </w:rPr>
              <w:t>威智能机器人科技（上海）有限公司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B1D3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41CC4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53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027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胤祺</w:t>
            </w:r>
            <w:proofErr w:type="gramEnd"/>
            <w:r>
              <w:rPr>
                <w:rFonts w:hint="eastAsia"/>
                <w:sz w:val="20"/>
              </w:rPr>
              <w:t>集成电路有限公司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96D2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27EC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165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745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1871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ACD25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142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526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上海纽蔓环保科技有限公司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CF7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DB63C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804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790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上海康信光电仪器有限公司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4E6C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BB4296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E98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E76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上海佳依佳信息科技有限公司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963B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2998A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5CC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499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捷</w:t>
            </w:r>
            <w:proofErr w:type="gramStart"/>
            <w:r>
              <w:rPr>
                <w:rFonts w:hint="eastAsia"/>
                <w:sz w:val="20"/>
              </w:rPr>
              <w:t>蒽迪</w:t>
            </w:r>
            <w:proofErr w:type="gramEnd"/>
            <w:r>
              <w:rPr>
                <w:rFonts w:hint="eastAsia"/>
                <w:sz w:val="20"/>
              </w:rPr>
              <w:t>电子科技（上海）有限公司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D8D1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7EF05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432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6F3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90E1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</w:tbl>
    <w:p w14:paraId="37A030D0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12B80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D64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6FF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上海屹凯电子科技有限公司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8B45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9EC281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04E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A7B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上海柯君医药科技有限公司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D58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FC8CA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BA6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8A8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上海安师傅汽车服务股份有限公司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262E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CB7BD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7AC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346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晟</w:t>
            </w:r>
            <w:proofErr w:type="gramEnd"/>
            <w:r>
              <w:rPr>
                <w:rFonts w:hint="eastAsia"/>
                <w:sz w:val="20"/>
              </w:rPr>
              <w:t>唐来博生物科技有限公司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666E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13E43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7A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A96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上海越客信息科技有限公司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8451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2F6A4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A7E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705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上海沂联电子科技有限公司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663F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ED00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44F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2217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7D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</w:t>
            </w:r>
            <w:proofErr w:type="gramStart"/>
            <w:r>
              <w:rPr>
                <w:rFonts w:hint="eastAsia"/>
                <w:sz w:val="20"/>
              </w:rPr>
              <w:t>鳞文化</w:t>
            </w:r>
            <w:proofErr w:type="gramEnd"/>
            <w:r>
              <w:rPr>
                <w:rFonts w:hint="eastAsia"/>
                <w:sz w:val="20"/>
              </w:rPr>
              <w:t>传播发展有限公司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8255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6AB56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E7C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917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上海脊光医疗科技有限公司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48D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8779B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DB8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CE8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大汉三通电子商务有限公司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0910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33C5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BD3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A244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木兑（上海）科技有限公司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EEE2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CE8D5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856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C6E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上海秀美模型有限公司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6C88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7F4BC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8B7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898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上海典范医疗科技有限公司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463C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A1472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FF4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506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上海和盛实业集团有限公司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8C11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971A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045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B1B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凯</w:t>
            </w:r>
            <w:proofErr w:type="gramEnd"/>
            <w:r>
              <w:rPr>
                <w:rFonts w:hint="eastAsia"/>
                <w:sz w:val="20"/>
              </w:rPr>
              <w:t>智信息技术有限公司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A421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1EDBA6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3AFF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2C0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慧壹科技（上海）有限公司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BF83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9C08B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507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1F81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上海润吧信息技术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4CF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A8F6A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4E8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621B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上海铌锣智能科技有限公司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86D2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FF52D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0A1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1D7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振利软件科技（上海）有限公司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B02BF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3DA7A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F54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3AC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上海水大技术转移有限公司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8DB1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F22FF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B4B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D70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上海玛雨信息科技有限公司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F83E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F986B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5CE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C59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上海昭信信息技术有限公司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5764E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FF3D8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B51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E6B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上海参宛健康科技有限公司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0763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D672A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7FE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ECC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上海栖臻医药科技有限公司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CC82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85995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1E1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31B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上海瑜驯信息科技有限公司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C2DE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4108B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719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91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上海技涵电子科技有限公司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DA00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AE331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344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A11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上海育融软件有限公司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93DC3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8289F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E65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2237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79D5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CBA6B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4BE58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E71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407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上海辛笙互联网科技有限公司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1510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823461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7FF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BE9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恒流管理咨询（上海）有限公司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3EA61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74895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377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B6E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上海深浩影像科技有限公司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8210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34E95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305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D67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上海赢他网络科技有限公司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EFDE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2A879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1E2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FCB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上海玄宇医疗器械有限公司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EA9E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46A3AE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ABC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0F89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尊铭工业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E6DB6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C931A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8F2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6BD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上海纳川核能新材料技术有限公司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26400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47022D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84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712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上海慕栩健康科技有限公司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F6345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6E3CE5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449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E097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灿阳供应</w:t>
            </w:r>
            <w:proofErr w:type="gramEnd"/>
            <w:r>
              <w:rPr>
                <w:rFonts w:hint="eastAsia"/>
                <w:sz w:val="20"/>
              </w:rPr>
              <w:t>链管理（上海）有限公司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DF56C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2FE73F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BEB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4B3A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艾琪康</w:t>
            </w:r>
            <w:proofErr w:type="gramEnd"/>
            <w:r>
              <w:rPr>
                <w:rFonts w:hint="eastAsia"/>
                <w:sz w:val="20"/>
              </w:rPr>
              <w:t>医药科技（上海）有限公司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D3E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458522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A50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1C0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蝶创云软件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DF02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537BDF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56B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34D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上海酷栈科技有限公司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A8B3A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EB673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16A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EFE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上海云深网络技术有限公司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431C7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08363E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87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B38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上海铭政信息科技有限公司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76B24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39DE72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759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389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上海泛腾电子科技有限公司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6426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7CAFD44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B3A6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C28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花</w:t>
            </w:r>
            <w:proofErr w:type="gramStart"/>
            <w:r>
              <w:rPr>
                <w:rFonts w:hint="eastAsia"/>
                <w:sz w:val="20"/>
              </w:rPr>
              <w:t>沐医疗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5CD9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EDC87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EE9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49C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上海互联网软件集团有限公司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46AA8" w14:textId="77777777" w:rsidR="003B3A44" w:rsidRDefault="003B3A44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上海市浦东新区</w:t>
            </w:r>
          </w:p>
        </w:tc>
      </w:tr>
      <w:tr w:rsidR="003B3A44" w14:paraId="102378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AC6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C9E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上海卓训教育科技有限公司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5CC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294BE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1FE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BD3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安士</w:t>
            </w:r>
            <w:proofErr w:type="gramStart"/>
            <w:r>
              <w:rPr>
                <w:rFonts w:hint="eastAsia"/>
                <w:sz w:val="20"/>
              </w:rPr>
              <w:t>缔</w:t>
            </w:r>
            <w:proofErr w:type="gramEnd"/>
            <w:r>
              <w:rPr>
                <w:rFonts w:hint="eastAsia"/>
                <w:sz w:val="20"/>
              </w:rPr>
              <w:t>（中国）电气设备有限公司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9BD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A1824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E14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2257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AA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上海智而仁信息科技有限公司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D8E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B72F9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545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2F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领晋大</w:t>
            </w:r>
            <w:proofErr w:type="gramEnd"/>
            <w:r>
              <w:rPr>
                <w:rFonts w:hint="eastAsia"/>
                <w:sz w:val="20"/>
              </w:rPr>
              <w:t>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E27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CD7E4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642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9B0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上海海豚企业征信服务有限公司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492F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A9798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6E9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C77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顺微电子科技（上海）有限公司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7E7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87DB9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EBA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C91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上海泛</w:t>
            </w:r>
            <w:proofErr w:type="gramStart"/>
            <w:r>
              <w:rPr>
                <w:rFonts w:hint="eastAsia"/>
                <w:sz w:val="20"/>
              </w:rPr>
              <w:t>邑</w:t>
            </w:r>
            <w:proofErr w:type="gramEnd"/>
            <w:r>
              <w:rPr>
                <w:rFonts w:hint="eastAsia"/>
                <w:sz w:val="20"/>
              </w:rPr>
              <w:t>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466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4AF67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781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96C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4B9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EBD02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A28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3F2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上海旅城智能科技发展有限公司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891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9C70F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DD1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8EBA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上海示保信息技术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4E3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</w:tbl>
    <w:p w14:paraId="34A9F6DE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EB67D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06E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C50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上海天补材料科技有限公司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8B5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665F67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E5FD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002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ABB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C5056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DCD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C70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汉博来自控科技（上海）有限公司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7F8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9EE8D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201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E7A1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上海卓牧企业管理</w:t>
            </w:r>
            <w:proofErr w:type="gramEnd"/>
            <w:r>
              <w:rPr>
                <w:rFonts w:hint="eastAsia"/>
                <w:sz w:val="20"/>
              </w:rPr>
              <w:t>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F5C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F5088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3C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194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E3B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8A7B9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44C9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A3DD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甲简呈初文化</w:t>
            </w:r>
            <w:proofErr w:type="gramEnd"/>
            <w:r>
              <w:rPr>
                <w:rFonts w:hint="eastAsia"/>
                <w:sz w:val="20"/>
              </w:rPr>
              <w:t>发展（上海）有限公司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3B2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3CEA0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312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0C6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上海天齐智能建筑股份有限公司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E54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7D470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520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14F5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海穗信息技术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CFBC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FBD5D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F7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0033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谱弦测试</w:t>
            </w:r>
            <w:proofErr w:type="gramEnd"/>
            <w:r>
              <w:rPr>
                <w:rFonts w:hint="eastAsia"/>
                <w:sz w:val="20"/>
              </w:rPr>
              <w:t>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7E6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966CA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65D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D41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上海路威供应链管理有限公司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B80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35E35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265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8A2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上海动永网络科技有限公司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11F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056A5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9AA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2276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822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上海墨砾新材料科技有限公司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D99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8F983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975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9E2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精仪达智能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74D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73F5A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990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467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上海益攸网络科技有限公司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39C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583E4E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EAA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C64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上海网域网络科技有限公司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DDD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8D734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151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D5A1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硅鸟信息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636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8658A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919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3DB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上海慧鉴信息科技有限公司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799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EB7C8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FEF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B6B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上海吃牛食品科技有限公司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ED9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B9F7C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777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21C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上海诺徜智能科技有限公司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F64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19C16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ED0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57D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上海稻岸信息科技有限责任公司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77A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190A3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76B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432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上海浚蔚电子科技有限公司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665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6882A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EB2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09F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纤</w:t>
            </w:r>
            <w:proofErr w:type="gramEnd"/>
            <w:r>
              <w:rPr>
                <w:rFonts w:hint="eastAsia"/>
                <w:sz w:val="20"/>
              </w:rPr>
              <w:t>白生物技术有限公司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E1C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C0D17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1CEB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46A2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亿望科技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9E1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42E4C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15BE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E840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上海分壳信息技术</w:t>
            </w:r>
            <w:proofErr w:type="gramEnd"/>
            <w:r>
              <w:rPr>
                <w:rFonts w:hint="eastAsia"/>
                <w:sz w:val="20"/>
              </w:rPr>
              <w:t>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BF0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06AFB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2A1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06B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上海威丽信息科技有限公司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9BA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8D503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F89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30A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上海聚星环境检测有限公司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39C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59470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C81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146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麦默医疗科技（上海）有限公司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7257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F0364F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ED3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2CD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上海轻维软件有限公司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B4F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0A6463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635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95F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上海大华联轴器厂有限公司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15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85DB1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0E1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BDC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瓴</w:t>
            </w:r>
            <w:proofErr w:type="gramEnd"/>
            <w:r>
              <w:rPr>
                <w:rFonts w:hint="eastAsia"/>
                <w:sz w:val="20"/>
              </w:rPr>
              <w:t>云土木工程咨询有限公司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85C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4EB1B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5F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D0C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上海车美家智能科技有限公司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8D7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379C9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E41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2296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94E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上海电科市政工程有限公司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4C6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8EA06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561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7E3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上海丰蕾信息科技有限公司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886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A9A58C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09F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653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上海东禹能源科技有限公司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339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8E18F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BC9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2299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237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百寻信息科技（上海）有限公司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7E1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D3AD9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5C0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D33E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衡驰企业管理</w:t>
            </w:r>
            <w:proofErr w:type="gramEnd"/>
            <w:r>
              <w:rPr>
                <w:rFonts w:hint="eastAsia"/>
                <w:sz w:val="20"/>
              </w:rPr>
              <w:t>咨询（上海）有限公司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E4C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CDB70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9F7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906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上海数字智能化系统工程有限公司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B60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A2F14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790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796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上海亚太计算机信息系统有限公司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4D7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91E9A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5DE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8CE0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上海佳投互联网</w:t>
            </w:r>
            <w:proofErr w:type="gramEnd"/>
            <w:r>
              <w:rPr>
                <w:rFonts w:hint="eastAsia"/>
                <w:sz w:val="20"/>
              </w:rPr>
              <w:t>技术集团有限公司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46A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A2FDD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FF3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9FC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上海笨</w:t>
            </w:r>
            <w:proofErr w:type="gramStart"/>
            <w:r>
              <w:rPr>
                <w:rFonts w:hint="eastAsia"/>
                <w:sz w:val="20"/>
              </w:rPr>
              <w:t>象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B68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9D6A2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535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870A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上海西信软件工程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C1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96A91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449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B5D7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上海禾泰特种</w:t>
            </w:r>
            <w:proofErr w:type="gramEnd"/>
            <w:r>
              <w:rPr>
                <w:rFonts w:hint="eastAsia"/>
                <w:sz w:val="20"/>
              </w:rPr>
              <w:t>润滑科技股份有限公司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E6F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53695A5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B59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71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上海曦煜智能科技有限公司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D57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3BDDB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7A0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8B1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钱智金融</w:t>
            </w:r>
            <w:proofErr w:type="gramEnd"/>
            <w:r>
              <w:rPr>
                <w:rFonts w:hint="eastAsia"/>
                <w:sz w:val="20"/>
              </w:rPr>
              <w:t>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D65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8D4F7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403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752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3C5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99BA92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96A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E7A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上海玖伍电子科技有限公司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381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CE74C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4B1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7E7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上海净卓环保科技有限公司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AF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83AC8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29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EE6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上海积鼎信息科技有限公司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096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AE3DA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619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176D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城安通</w:t>
            </w:r>
            <w:proofErr w:type="gramEnd"/>
            <w:r>
              <w:rPr>
                <w:rFonts w:hint="eastAsia"/>
                <w:sz w:val="20"/>
              </w:rPr>
              <w:t>（上海）电子科技有限公司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942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2A1B7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B9B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D9A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嵘仕</w:t>
            </w:r>
            <w:proofErr w:type="gramEnd"/>
            <w:r>
              <w:rPr>
                <w:rFonts w:hint="eastAsia"/>
                <w:sz w:val="20"/>
              </w:rPr>
              <w:t>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ADB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80088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710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369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上海环钻环保科技股份有限公司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188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B949D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28A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2A61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安蚁集</w:t>
            </w:r>
            <w:proofErr w:type="gramEnd"/>
            <w:r>
              <w:rPr>
                <w:rFonts w:hint="eastAsia"/>
                <w:sz w:val="20"/>
              </w:rPr>
              <w:t>（上海）餐饮管理有限责任公司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BC5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B62CA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C85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D07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上海伽彬实业有限公司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7F2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994D3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D7F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76E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上海桢舟科技发展有限公司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72B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</w:tbl>
    <w:p w14:paraId="3D89A895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107DEB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524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7BA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同年（上海）网络科技有限公司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C1F6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2B07BF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2ED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8B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上海天泰茶业科技有限公司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90A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9DF78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FB7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01F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项日</w:t>
            </w:r>
            <w:proofErr w:type="gramStart"/>
            <w:r>
              <w:rPr>
                <w:rFonts w:hint="eastAsia"/>
                <w:sz w:val="20"/>
              </w:rPr>
              <w:t>葵医疗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843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5B951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8FD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6B7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上海卡里司马科技有限公司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2EA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4BAA1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6F6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111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上海青</w:t>
            </w:r>
            <w:proofErr w:type="gramStart"/>
            <w:r>
              <w:rPr>
                <w:rFonts w:hint="eastAsia"/>
                <w:sz w:val="20"/>
              </w:rPr>
              <w:t>棠</w:t>
            </w:r>
            <w:proofErr w:type="gramEnd"/>
            <w:r>
              <w:rPr>
                <w:rFonts w:hint="eastAsia"/>
                <w:sz w:val="20"/>
              </w:rPr>
              <w:t>云</w:t>
            </w:r>
            <w:proofErr w:type="gramStart"/>
            <w:r>
              <w:rPr>
                <w:rFonts w:hint="eastAsia"/>
                <w:sz w:val="20"/>
              </w:rPr>
              <w:t>榭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9FE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372EA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49E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02D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上海数检医疗科技有限公司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E58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A766E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34B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15D6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上海拿粒智能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850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F8A09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2E1F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469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上海双灿美术设计有限公司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0FF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D052E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70A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62F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上海狄恩信息科技有限公司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FF9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3805E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357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324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上海财妙信息科技有限公司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67C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FAFDA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90F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E362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上海美置信息技术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15F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01402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434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479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上海航彩电子科技有限公司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EC1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C88BE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FF7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170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特滋特（上海）食品原料有限公司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884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19F21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C48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230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上海鉴正质量检测技术有限公司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C15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D2B2CD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0DD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E1A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全加机械设备（上海）有限公司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B09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3D133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501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78AE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上海明洲教学用品有限公司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969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F25EFB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A07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4AD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上海东方</w:t>
            </w:r>
            <w:proofErr w:type="gramStart"/>
            <w:r>
              <w:rPr>
                <w:rFonts w:hint="eastAsia"/>
                <w:sz w:val="20"/>
              </w:rPr>
              <w:t>怡</w:t>
            </w:r>
            <w:proofErr w:type="gramEnd"/>
            <w:r>
              <w:rPr>
                <w:rFonts w:hint="eastAsia"/>
                <w:sz w:val="20"/>
              </w:rPr>
              <w:t>动信息技术有限公司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EBA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8E9AF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A97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5B6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上海市粮食科学研究所有限公司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8F2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AA1BE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C89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FFF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上海西信信息科技股份有限公司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0E58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37DED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86A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43E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小蜜蜂园丁供应链管理（上海）有限公司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95A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34440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89E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9E4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上海染料研究所有限公司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ABB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61CB5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221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9917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上海地</w:t>
            </w:r>
            <w:proofErr w:type="gramStart"/>
            <w:r>
              <w:rPr>
                <w:rFonts w:hint="eastAsia"/>
                <w:sz w:val="20"/>
              </w:rPr>
              <w:t>听信息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D68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4372F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8EB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B3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上海塑想信息科技有限公司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4A6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965810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1EE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83E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上海明舟医疗科技有限公司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C38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43E396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4BF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8859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上海歆仁信息科技有限公司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89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EA7BC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ECE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437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禾控（上海）互联网科技有限公司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983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AB511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A53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475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上海驰展信息科技有限公司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801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40CE7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AC7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010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云竞（上海）电子科技有限公司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5DD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7A4B552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775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42F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上海镛风信息科技有限公司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D7E8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15BA7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DE8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1EB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上海蓝灯数据科技股份有限公司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6B7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6DA2DF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35C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0EB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上海众种生态科技有限公司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4D1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1C17B4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02C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024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和源通信</w:t>
            </w:r>
            <w:proofErr w:type="gramEnd"/>
            <w:r>
              <w:rPr>
                <w:rFonts w:hint="eastAsia"/>
                <w:sz w:val="20"/>
              </w:rPr>
              <w:t>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F49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0ED9E4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746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8EE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上海派博软件有限公司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108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E1742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EBA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49AD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上海联吉医学</w:t>
            </w:r>
            <w:proofErr w:type="gramEnd"/>
            <w:r>
              <w:rPr>
                <w:rFonts w:hint="eastAsia"/>
                <w:sz w:val="20"/>
              </w:rPr>
              <w:t>检验所有限公司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5E8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5A81B7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C50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139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上海为用智能科技有限公司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9A8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26BCE0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D22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312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浚</w:t>
            </w:r>
            <w:proofErr w:type="gramEnd"/>
            <w:r>
              <w:rPr>
                <w:rFonts w:hint="eastAsia"/>
                <w:sz w:val="20"/>
              </w:rPr>
              <w:t>源建筑设计有限公司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F28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上海市普陀区</w:t>
            </w:r>
          </w:p>
        </w:tc>
      </w:tr>
      <w:tr w:rsidR="003B3A44" w14:paraId="3E01D2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664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1E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上海海翊智能技术有限公司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2C2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61D09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1C7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EA28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遥聚信息</w:t>
            </w:r>
            <w:proofErr w:type="gramEnd"/>
            <w:r>
              <w:rPr>
                <w:rFonts w:hint="eastAsia"/>
                <w:sz w:val="20"/>
              </w:rPr>
              <w:t>服务（上海）有限公司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D33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8E06F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775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DEA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铧</w:t>
            </w:r>
            <w:proofErr w:type="gramEnd"/>
            <w:r>
              <w:rPr>
                <w:rFonts w:hint="eastAsia"/>
                <w:sz w:val="20"/>
              </w:rPr>
              <w:t>盛计算机系统科技有限公司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9355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C4388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7BA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823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及点科技（上海）有限公司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DAC3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2CD69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BFE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F25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上海晶笛五金设备有限公司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71A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722FD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578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0F00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燕讯物</w:t>
            </w:r>
            <w:proofErr w:type="gramEnd"/>
            <w:r>
              <w:rPr>
                <w:rFonts w:hint="eastAsia"/>
                <w:sz w:val="20"/>
              </w:rPr>
              <w:t>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561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343002D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51C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286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上海赫丁格热处理有限公司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64B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5E12E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A72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EBC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华朴生命</w:t>
            </w:r>
            <w:proofErr w:type="gramEnd"/>
            <w:r>
              <w:rPr>
                <w:rFonts w:hint="eastAsia"/>
                <w:sz w:val="20"/>
              </w:rPr>
              <w:t>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42D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54D65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F0D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44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上海杰厚电子科技有限公司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B67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EDD50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B71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60B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上海顶岩自动化工程有限公司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3DD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20437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45A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293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43E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8C11C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D69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F45C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上海逸尚云</w:t>
            </w:r>
            <w:proofErr w:type="gramEnd"/>
            <w:r>
              <w:rPr>
                <w:rFonts w:hint="eastAsia"/>
                <w:sz w:val="20"/>
              </w:rPr>
              <w:t>联信息技术股份有限公司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605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359F9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C0B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114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上海首放电子科技有限公司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E8B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157CE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CF8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65A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上海飞之</w:t>
            </w:r>
            <w:proofErr w:type="gramStart"/>
            <w:r>
              <w:rPr>
                <w:rFonts w:hint="eastAsia"/>
                <w:sz w:val="20"/>
              </w:rPr>
              <w:t>克科技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596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78239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933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7EA8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上海小白球体育文化发展有限公司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DA4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60101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4F7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5FD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上海宜治生物科技有限公司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381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F32F4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458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085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上海迪诺克新材料科技有限公司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5DE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3113A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887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0ED1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上海翼悦汽车配件有限公司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378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</w:tbl>
    <w:p w14:paraId="76F0C32E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705E4B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B3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B5F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朴道水汇</w:t>
            </w:r>
            <w:proofErr w:type="gramEnd"/>
            <w:r>
              <w:rPr>
                <w:rFonts w:hint="eastAsia"/>
                <w:sz w:val="20"/>
              </w:rPr>
              <w:t>净水设备有限公司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40D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2A379E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653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62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上海誉申能源科技发展有限公司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6B4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F8A07E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987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5F8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上海全驰机械有限公司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E92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12A5E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DAC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ED3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上海精发电气成套设备有限公司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F5DB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7349C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33F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A98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上海羿仑叉车有限公司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63A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ADC87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78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758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上海远冠橡塑制品有限公司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120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6FAD6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453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61F6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上海以</w:t>
            </w:r>
            <w:proofErr w:type="gramStart"/>
            <w:r>
              <w:rPr>
                <w:rFonts w:hint="eastAsia"/>
                <w:sz w:val="20"/>
              </w:rPr>
              <w:t>梓</w:t>
            </w:r>
            <w:proofErr w:type="gramEnd"/>
            <w:r>
              <w:rPr>
                <w:rFonts w:hint="eastAsia"/>
                <w:sz w:val="20"/>
              </w:rPr>
              <w:t>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FD3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3729A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02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6A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上海望煦网络科技有限公司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6F4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F7168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B6E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9758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喃嵘</w:t>
            </w:r>
            <w:proofErr w:type="gramEnd"/>
            <w:r>
              <w:rPr>
                <w:rFonts w:hint="eastAsia"/>
                <w:sz w:val="20"/>
              </w:rPr>
              <w:t>实业（上海）有限公司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EE4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8F869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77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33E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上海北寻信息科技有限公司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228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A415D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2E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CD8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上海集限软件技术有限公司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6BC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5DDF46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018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617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上海汉盛信息科技有限公司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96FA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36671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4C7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68A6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齐</w:t>
            </w:r>
            <w:proofErr w:type="gramStart"/>
            <w:r>
              <w:rPr>
                <w:rFonts w:hint="eastAsia"/>
                <w:sz w:val="20"/>
              </w:rPr>
              <w:t>绎</w:t>
            </w:r>
            <w:proofErr w:type="gramEnd"/>
            <w:r>
              <w:rPr>
                <w:rFonts w:hint="eastAsia"/>
                <w:sz w:val="20"/>
              </w:rPr>
              <w:t>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7A0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8EE11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9AC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B006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帝人医疗</w:t>
            </w:r>
            <w:proofErr w:type="gramEnd"/>
            <w:r>
              <w:rPr>
                <w:rFonts w:hint="eastAsia"/>
                <w:sz w:val="20"/>
              </w:rPr>
              <w:t>器械（上海）有限公司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BF5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75DB07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A80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C4B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上海盾杰电子科技有限公司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D16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06CAD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6B4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A5B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上海美赞美数码科技有限公司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A89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9A253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93D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EF8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上海泗凯信息科技有限公司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14E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EC9DA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7924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2D3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遥导通（上海）信息有限公司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5FA8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947B3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DFA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0ED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上海丞风智能科技有限公司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4EF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C11C3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1DAA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D05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上海瑞系自动化科技有限公司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4E6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087AC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3B1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ADF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上海智甡光电科技有限公司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718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FB08F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CD6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2394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683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上海烯峰科技有限公司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F12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457EE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50B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776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上海凌锴电气有限公司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3A9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F7C6C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BC1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907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上海证硕数据科技有限公司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A50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37D88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572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99B5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上海凡贸信息系统</w:t>
            </w:r>
            <w:proofErr w:type="gramEnd"/>
            <w:r>
              <w:rPr>
                <w:rFonts w:hint="eastAsia"/>
                <w:sz w:val="20"/>
              </w:rPr>
              <w:t>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80ED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A9ED1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774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CB2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上海乾凌工程设备有限公司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4E76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CC455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7EAF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2399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E0B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上海大象金泰科技有限公司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989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01618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FD1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CC5F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上海裔维科技有限公司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39C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B460E5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1C7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011C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福</w:t>
            </w:r>
            <w:proofErr w:type="gramStart"/>
            <w:r>
              <w:rPr>
                <w:rFonts w:hint="eastAsia"/>
                <w:sz w:val="20"/>
              </w:rPr>
              <w:t>涞</w:t>
            </w:r>
            <w:proofErr w:type="gramEnd"/>
            <w:r>
              <w:rPr>
                <w:rFonts w:hint="eastAsia"/>
                <w:sz w:val="20"/>
              </w:rPr>
              <w:t>堡造纸技术（上海）有限公司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63B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A439F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153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EBF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上海善待生物科技有限公司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33D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E16CC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518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A52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上海质集科技有限公司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CBE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015C5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110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D19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上海沃芙汽车电气有限公司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920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89DFC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4ED6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532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上海氢迈工程技术有限公司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CE7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A263E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4EB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A17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睿彤</w:t>
            </w:r>
            <w:proofErr w:type="gramEnd"/>
            <w:r>
              <w:rPr>
                <w:rFonts w:hint="eastAsia"/>
                <w:sz w:val="20"/>
              </w:rPr>
              <w:t>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D69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42BDB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7FC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F8F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上海淳音信息科技有限公司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3EA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ECE00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105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99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上海卢俊网络科技有限公司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9EC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BB549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34B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2D9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上海戊正工程技术有限公司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FDF4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6777A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E17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54C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上海远贺视觉科技有限公司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A69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299C9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064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D06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上海闿阳信息科技有限公司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4E4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114AD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F89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FF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上海冠兆机械设备有限公司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946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E34FF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D03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BC7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上海颖豚农业科技有限公司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0F6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D6B94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82B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2414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32D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上海圃丰自动化科技有限公司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BD4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97AE57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A75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9C1B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8D6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1840A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1D9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98F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79C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0807E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BF9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D66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上海民防建筑研究设计院有限公司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6C8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B36E8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6DC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A78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上海睿恳信息科技有限公司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D72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E844D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EE8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94C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上海天谋网络科技有限公司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9CC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3B222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DB5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91E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上海俱泰纺织品有限公司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B6B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524C4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CBB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3D6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上海墙特节能材料有限公司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61B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5081B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338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66B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上海巨瓦信息科技有限公司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6EC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39B10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8C0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799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上海一柯印务有限公司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191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BDF85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82E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BF0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德飞（上海）网络科技有限公司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F27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403A18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ECA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DD8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青园智能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A7A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4481C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E7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1293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上海汇闵能源科技有限公司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6E69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</w:tbl>
    <w:p w14:paraId="4D7AFDF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174007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E034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FF7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上海瑞邦生物材料有限公司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84A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AB3EF6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413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CB0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上海普利特</w:t>
            </w:r>
            <w:proofErr w:type="gramStart"/>
            <w:r>
              <w:rPr>
                <w:rFonts w:hint="eastAsia"/>
                <w:sz w:val="20"/>
              </w:rPr>
              <w:t>伴泰材料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837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FF1EB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32A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F425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九安保安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0BA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BAAE0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74FA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881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上海欧秒电力监测设备有限公司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1D8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E6D7A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251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EA4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上海奥特博格科技发展有限公司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91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9CEF2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D12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2F2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金卫</w:t>
            </w:r>
            <w:proofErr w:type="gramStart"/>
            <w:r>
              <w:rPr>
                <w:rFonts w:hint="eastAsia"/>
                <w:sz w:val="20"/>
              </w:rPr>
              <w:t>医</w:t>
            </w:r>
            <w:proofErr w:type="gramEnd"/>
            <w:r>
              <w:rPr>
                <w:rFonts w:hint="eastAsia"/>
                <w:sz w:val="20"/>
              </w:rPr>
              <w:t>保信息管理（中国）有限公司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AA9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F8437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845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2433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B88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上海固锦信息技术有限公司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F79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EC9D4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8D9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A859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桂珏智能科技（上海）有限公司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4AF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56681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2EF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55E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上海万欣计算机信息科技有限公司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EE3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750D3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1A2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9A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上海南洋</w:t>
            </w:r>
            <w:proofErr w:type="gramStart"/>
            <w:r>
              <w:rPr>
                <w:rFonts w:hint="eastAsia"/>
                <w:sz w:val="20"/>
              </w:rPr>
              <w:t>道客数字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A02F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ABB23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966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E6D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归尚（上海）新能源科技有限公司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243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8F399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80E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170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上海澜韬智能科技有限公司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FB3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95258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46A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07E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上海纷雅新型材料有限公司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66C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08FC4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F8A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AA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上海申密机电设备有限公司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D68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73915B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9B2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A44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上海燕兴科技实业有限公司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58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1EC854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3D4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98E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上海迅傲信息科技有限公司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C229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7ABFB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F7C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0186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上海律邦机电设备有限公司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4E9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3EF7A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6BA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31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上海律邦新能源科技有限公司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05C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46DFA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BF6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A42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上海摩融信息科技有限公司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91B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85B9C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027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8E5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上海添砖智能科技有限公司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6F1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7DF6F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071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EA9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上海比升互联网技术有限公司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9BA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D0F28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ED8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F66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上海铁新地理信息有限公司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84AE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3F739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54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73A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上海仕泽智能科技有限公司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9FB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DA522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3CF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8F5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上海天隽机电设备有限公司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872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59C00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77E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9B9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上海通彻智能科技有限公司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440F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7009F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367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2EA3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上海客鹭信息技术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FBC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8E2B1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5E2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2453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DC0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上海沃杉化工有限公司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57A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9AE22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FC4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098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上海泛海教育科技有限公司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D9B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DE1D8C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A55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593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上海欣泽实业发展有限公司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FDD8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37DF96A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75E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F7F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上海容</w:t>
            </w:r>
            <w:proofErr w:type="gramStart"/>
            <w:r>
              <w:rPr>
                <w:rFonts w:hint="eastAsia"/>
                <w:sz w:val="20"/>
              </w:rPr>
              <w:t>之科技</w:t>
            </w:r>
            <w:proofErr w:type="gramEnd"/>
            <w:r>
              <w:rPr>
                <w:rFonts w:hint="eastAsia"/>
                <w:sz w:val="20"/>
              </w:rPr>
              <w:t>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0F8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0BDFC7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34D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C6F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上海杏翔计算机科技有限公司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77D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756769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4E9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956D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绿雁信息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68A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5BA54E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A14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数</w:t>
            </w:r>
            <w:proofErr w:type="gramStart"/>
            <w:r>
              <w:rPr>
                <w:rFonts w:hint="eastAsia"/>
                <w:sz w:val="20"/>
              </w:rPr>
              <w:t>壤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6E5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2B55F3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CD0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8A0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上海固雅环境科技有限公司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269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4D0F00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D5B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FAC7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上海超澜数码科技有限公司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91D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EBEC9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B2E3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7F3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例欧思工业科技（上海）有限公司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61C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上海市青浦区</w:t>
            </w:r>
          </w:p>
        </w:tc>
      </w:tr>
      <w:tr w:rsidR="003B3A44" w14:paraId="67BFA73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4E7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177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上海殊恒智能科技有限公司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A1A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302F7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F90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880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</w:t>
            </w:r>
            <w:proofErr w:type="gramStart"/>
            <w:r>
              <w:rPr>
                <w:rFonts w:hint="eastAsia"/>
                <w:sz w:val="20"/>
              </w:rPr>
              <w:t>隽</w:t>
            </w:r>
            <w:proofErr w:type="gramEnd"/>
            <w:r>
              <w:rPr>
                <w:rFonts w:hint="eastAsia"/>
                <w:sz w:val="20"/>
              </w:rPr>
              <w:t>机器人有限公司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A76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27AF0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E3A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064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上海祎睿图像科技有限公司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EE1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D3A769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D0F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78F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上海码奎智能科技有限公司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303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9ECD8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2A0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CA6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上海心首诺科技有限公司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BE8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1E48E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37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3F7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上海先码信息科技有限公司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AB1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415169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B80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6B7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上海东福亚机电科技有限公司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707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238AA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FAB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099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上海潮九商贸有限公司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74C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BC5E0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122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9DF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质聘文化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F73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961C7C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07C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451F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静舍环保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9AEB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C34F4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AEB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2473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57F6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万马涅申（上海）智能科技有限公司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624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A33D9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F36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124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上海住宇自动化科技有限公司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D12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84B3D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A78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2CE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00A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E8A50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8C3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E8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上海牧桔新型材料有限公司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D09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319D4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21C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7E0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品冠物</w:t>
            </w:r>
            <w:proofErr w:type="gramEnd"/>
            <w:r>
              <w:rPr>
                <w:rFonts w:hint="eastAsia"/>
                <w:sz w:val="20"/>
              </w:rPr>
              <w:t>联网科技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hint="eastAsia"/>
                <w:sz w:val="20"/>
              </w:rPr>
              <w:t>上海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5DA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8B264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8AF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6CF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上海积健自动化设备有限公司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48C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32622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A25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C7C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上海磁骋交通科技有限公司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2619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94BD6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3FB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21B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上海信斯帝克新材料有限公司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E4F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</w:tbl>
    <w:p w14:paraId="2D6FF2F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D2DF8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8D61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AA4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上海医时信息科技有限公司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A47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EDFA57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E30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6A3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上海灿琛机械设备有限公司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8C3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84281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B9C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D6B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上海脉创网络科技有限公司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62EE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C0B63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BCD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640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上海语路医疗科技有限公司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DC1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E7925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326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4CB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上海中严弱电系统工程有限公司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115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0DF8D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5EF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B01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上海恒祥光学电子有限公司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3DE2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A31437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460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75F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上海埃丘特科技有限公司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4D8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BBC59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4FB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17D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上海曾都电子科技有限公司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B5F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24B71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116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9186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扫清（上海）环境科技有限公司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9CA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BB813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DB4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0A68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介</w:t>
            </w:r>
            <w:proofErr w:type="gramEnd"/>
            <w:r>
              <w:rPr>
                <w:rFonts w:hint="eastAsia"/>
                <w:sz w:val="20"/>
              </w:rPr>
              <w:t>潭自动化科技（上海）有限公司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204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33A09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98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93E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上海睿速创生医疗科技有限公司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240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C3F25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1C6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2492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2A7A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上海日洁环境科技有限公司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6FE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E45C1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9FE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66C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上海胜沃精密模具有限公司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8E1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A0AB0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675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49A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上海鲀鱼数码科技有限公司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614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4A2798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199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0B90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上海世益网络科技有限公司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6B96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3B794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C3D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AD5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上海昭圆餐饮管理有限公司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C6B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A92B87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FA5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C26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上海融净环保科技有限公司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DFA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EF17A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C5A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B02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舆</w:t>
            </w:r>
            <w:proofErr w:type="gramEnd"/>
            <w:r>
              <w:rPr>
                <w:rFonts w:hint="eastAsia"/>
                <w:sz w:val="20"/>
              </w:rPr>
              <w:t>道信息技术有限公司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B1A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77EA4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7B8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2499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B741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上海诶诶信息科技有限公司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24C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3589C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653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CB35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上海德载信息技术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93B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06AF6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DFF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51C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上海吉朗景观工程有限公司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416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1A4AA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C05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500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上海六电电气有限公司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581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4DED4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8EB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368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上海画</w:t>
            </w:r>
            <w:proofErr w:type="gramStart"/>
            <w:r>
              <w:rPr>
                <w:rFonts w:hint="eastAsia"/>
                <w:sz w:val="20"/>
              </w:rPr>
              <w:t>煜</w:t>
            </w:r>
            <w:proofErr w:type="gramEnd"/>
            <w:r>
              <w:rPr>
                <w:rFonts w:hint="eastAsia"/>
                <w:sz w:val="20"/>
              </w:rPr>
              <w:t>文化传媒有限公司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07B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1C014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2015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9155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联封电气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2B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A158A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CE4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260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上海几析智控技术有限公司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604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A3FFF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A1F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013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上海普临智能机电设备有限公司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CF2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E392D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96F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F5F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上海博乐之星节能科技有限公司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331C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3C0780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1A1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3087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钧重防爆科技（上海）有限公司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88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A1ADAA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A08F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818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上海汉信模具制造有限公司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E5B8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7BF6D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24B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16E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上海扬基电子科技有限公司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E9D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1FE02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C96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AA1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上海日轲电子有限公司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D30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77B86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B4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376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太</w:t>
            </w:r>
            <w:proofErr w:type="gramStart"/>
            <w:r>
              <w:rPr>
                <w:rFonts w:hint="eastAsia"/>
                <w:sz w:val="20"/>
              </w:rPr>
              <w:t>弗</w:t>
            </w:r>
            <w:proofErr w:type="gramEnd"/>
            <w:r>
              <w:rPr>
                <w:rFonts w:hint="eastAsia"/>
                <w:sz w:val="20"/>
              </w:rPr>
              <w:t>传动科技（上海）有限公司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B0D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C18B7E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D99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C86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上海品溯防伪技术有限公司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5EE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D5D89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469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281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上海云鸿科技有限公司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AEC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77C37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AC8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B1AC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上海感豪信息技术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F51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CD610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669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70C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笃为（上海）精密仪器有限公司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958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EFF61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A82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CD1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上海柯垓冷却技术有限公司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A79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67946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85B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E8E0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嘉磁智能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AD9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950B7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AC7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1FC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上海瑞岛电子有限公司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E48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4414E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B245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F50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上海晨桥电气有限公司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E6F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30498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EF5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42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上海均诺电子有限公司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9B8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935E9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A04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A7B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上海盖泽激光科技有限公司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CC4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212476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D57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0F4C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缙晟</w:t>
            </w:r>
            <w:proofErr w:type="gramEnd"/>
            <w:r>
              <w:rPr>
                <w:rFonts w:hint="eastAsia"/>
                <w:sz w:val="20"/>
              </w:rPr>
              <w:t>创意发展（上海）股份有限公司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C39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25DCB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B37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1A3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上海弥浩机电设备有限公司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954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2EA5F8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A94B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700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穆钜（上海）动力技术有限公司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168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07345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FF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052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上海尚怀医疗仪器设备制造有限公司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3AA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07460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8B2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EA5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上海锦九光电科技有限公司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596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173EA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40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E62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上海滨博智能技术有限公司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70A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87E3B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F23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1D9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上海点陌网络科技有限公司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0F2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F1D79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C44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D07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上海新影捷信息技术有限公司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3A4F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575FB5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8179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D66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奥丁（上海）消防设备有限公司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07E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06562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81C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E20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路素（上海）新材料科技有限公司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8F8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DD186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779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124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上海迈能创豪能源科技有限公司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959A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E7E58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382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B9C7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苍仪科技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DB1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</w:tbl>
    <w:p w14:paraId="60218DE8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A84E2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DEA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B10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上海杰深建材有限公司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278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0EB40D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A96D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A9D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上海浚真生命科学有限公司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1D7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FC722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2644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D9C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芯</w:t>
            </w:r>
            <w:proofErr w:type="gramStart"/>
            <w:r>
              <w:rPr>
                <w:rFonts w:hint="eastAsia"/>
                <w:sz w:val="20"/>
              </w:rPr>
              <w:t>驿</w:t>
            </w:r>
            <w:proofErr w:type="gramEnd"/>
            <w:r>
              <w:rPr>
                <w:rFonts w:hint="eastAsia"/>
                <w:sz w:val="20"/>
              </w:rPr>
              <w:t>电子科技（上海）有限公司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580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BE4F4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604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386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迈</w:t>
            </w:r>
            <w:proofErr w:type="gramStart"/>
            <w:r>
              <w:rPr>
                <w:rFonts w:hint="eastAsia"/>
                <w:sz w:val="20"/>
              </w:rPr>
              <w:t>莱</w:t>
            </w:r>
            <w:proofErr w:type="gramEnd"/>
            <w:r>
              <w:rPr>
                <w:rFonts w:hint="eastAsia"/>
                <w:sz w:val="20"/>
              </w:rPr>
              <w:t>孚建筑安全科技（上海）有限公司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7BEF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772EEF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826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973D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上海可运机械有限公司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DC5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DFC17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5D5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CB40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朴丽精工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2BD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A289F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230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9611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上海允英生物医药科技有限公司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ECCE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AF9F3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C1C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30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上海纽嘉电子有限公司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DF4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CCD26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799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27E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上海伦博智能设备有限公司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EB61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3377A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8CC3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E60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易</w:t>
            </w:r>
            <w:proofErr w:type="gramStart"/>
            <w:r>
              <w:rPr>
                <w:rFonts w:hint="eastAsia"/>
                <w:sz w:val="20"/>
              </w:rPr>
              <w:t>产网络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53D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F5204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913B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60C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上海融芳香精香料有限公司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92DE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3FCD0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F14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5C4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比塔（上海）数据科技有限公司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C17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6F258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E49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DE6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上海裕沛电子科技有限公司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A82A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985AF8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90D2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A61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上海予易服饰有限公司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52E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1DE478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C78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6F2B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上海八越信息技术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C6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64C3A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A6F7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3F4C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上海圣莱广告有限公司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1BB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3F210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B16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329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上海淮科智能科技有限公司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E9D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7715D1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7C8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FBC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上海得泊数据科技有限公司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F1F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70907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DF0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3762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成美自动化设备（上海）有限公司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93A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1D727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902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28A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上海希荷精密模具有限公司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27E6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6908A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D98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00E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楚密电机（上海）有限公司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974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4A594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FA9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D07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通儒文化创意（上海）有限公司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B2E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E0AC7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AB84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CC1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上海阙如网络科技有限公司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09FA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66FA31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5AB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353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上海泓开成套电器设备有限公司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BC4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136A5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0BC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BA4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电气慧程智能系统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96C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9010F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711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A80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上海高长贸易有限公司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82D5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7D817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EC7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550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上海锴士自动化科技有限公司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E74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0A56A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0F9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A91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9B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47801D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451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1A5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上海美析仪器有限公司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203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6BD734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BB4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313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浩</w:t>
            </w:r>
            <w:proofErr w:type="gramEnd"/>
            <w:r>
              <w:rPr>
                <w:rFonts w:hint="eastAsia"/>
                <w:sz w:val="20"/>
              </w:rPr>
              <w:t>也光电科技有限公司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ED4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4FF7E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D54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30E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上海益通科技有限公司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D86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9E67D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284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2C21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上海汉狮智能科技有限公司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C31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79734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EE8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679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上海卡敏生物科技有限公司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02B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EAE30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051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7C3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上海缇翱化工有限公司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EDB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99C51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70F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2689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创易斯</w:t>
            </w:r>
            <w:proofErr w:type="gramEnd"/>
            <w:r>
              <w:rPr>
                <w:rFonts w:hint="eastAsia"/>
                <w:sz w:val="20"/>
              </w:rPr>
              <w:t>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359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0D6DF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DD6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上海科迎法电气科技有限公司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320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188661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35A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6EC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上海萃兴信息科技有限公司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0C8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E7341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24D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C1D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上海翼和应用生物技术有限公司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598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4A351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73C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293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上海鱼尔网络科技有限公司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ED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73394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E08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4FBA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紫熵科技（上海）有限公司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681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A3B90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6DD2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E68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上海续途检测技术有限公司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B09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FB36C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603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D05F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凯</w:t>
            </w:r>
            <w:proofErr w:type="gramEnd"/>
            <w:r>
              <w:rPr>
                <w:rFonts w:hint="eastAsia"/>
                <w:sz w:val="20"/>
              </w:rPr>
              <w:t>云建筑工程咨询有限公司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AD1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A74949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4288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4B2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安本工业涂装（上海）有限公司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19B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A7C77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47C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853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上海寸贝文化科技有限公司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A0C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73067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17F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84A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上海岙豫信息科技有限公司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737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99362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8AE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751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上海海业机电设备有限公司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7C8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3331D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50F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16C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上海富雕工贸有限公司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D89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9DAB4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519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D1A8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上海谷龙广告有限公司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F54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E448B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57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4A5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上海芯贝信息科技有限公司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DD7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BA2813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EF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535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临韵智</w:t>
            </w:r>
            <w:proofErr w:type="gramEnd"/>
            <w:r>
              <w:rPr>
                <w:rFonts w:hint="eastAsia"/>
                <w:sz w:val="20"/>
              </w:rPr>
              <w:t>达智能科技有限公司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F3F7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0B5837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3CB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B759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三奇拜克</w:t>
            </w:r>
            <w:proofErr w:type="gramEnd"/>
            <w:r>
              <w:rPr>
                <w:rFonts w:hint="eastAsia"/>
                <w:sz w:val="20"/>
              </w:rPr>
              <w:t>生物医药（上海）有限公司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BA8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DC4B0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079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5732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上海丘北机械科技有限公司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F0B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01017B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7E3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BCFF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太丛信息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71A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A90EF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B57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77E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上海布鲁客生物科技有限公司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C4C8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</w:tbl>
    <w:p w14:paraId="752D948F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52880B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92F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6F8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沐</w:t>
            </w:r>
            <w:proofErr w:type="gramStart"/>
            <w:r>
              <w:rPr>
                <w:rFonts w:hint="eastAsia"/>
                <w:sz w:val="20"/>
              </w:rPr>
              <w:t>淼</w:t>
            </w:r>
            <w:proofErr w:type="gramEnd"/>
            <w:r>
              <w:rPr>
                <w:rFonts w:hint="eastAsia"/>
                <w:sz w:val="20"/>
              </w:rPr>
              <w:t>（上海）环保科技有限公司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ED1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255CC5C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738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2590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566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上海长擎实业有限公司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C36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58EC95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DB1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422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上海英诚图像技术有限公司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B23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9D415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EB3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C6B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西克热交换系统（上海）有限公司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320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F6778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FCA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7EB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上海志</w:t>
            </w:r>
            <w:proofErr w:type="gramStart"/>
            <w:r>
              <w:rPr>
                <w:rFonts w:hint="eastAsia"/>
                <w:sz w:val="20"/>
              </w:rPr>
              <w:t>羲</w:t>
            </w:r>
            <w:proofErr w:type="gramEnd"/>
            <w:r>
              <w:rPr>
                <w:rFonts w:hint="eastAsia"/>
                <w:sz w:val="20"/>
              </w:rPr>
              <w:t>金属制品有限公司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3177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A10D6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BC1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0E1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上海妙城智能科技有限公司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D646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CDFF4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5364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B8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上海东旖新材料科技有限公司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A73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BD9B7F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698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CA9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上海佰诗得能源科技有限公司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A91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CB3C7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462F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47E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上海畅享影像科技有限公司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75A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FF6A8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120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F48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上海弋舜环保科技有限公司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573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CB6D1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66B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2599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770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上海蛮犀科技有限公司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EBB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FA266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5B8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7C9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上海紫御印刷有限公司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7A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18FB1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5AB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FC37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上海基萌智能机器人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A4E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D778D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A41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304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上海诺同医疗器械有限公司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0FA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542106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8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84D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欧贝司（上海）实业有限公司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C04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4CB33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D0F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902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上海雷恩医疗器械有限公司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B3EF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0D0DE8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6BD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74F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上海培勤教育科技有限公司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3DA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F4DB1F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585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37DB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上海微立实业有限公司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B0A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A097E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267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CF1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恒携（上海）新材料科技有限公司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09AA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3247F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8E89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FED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上海万烨影院管理有限公司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78D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77CC4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DDE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D4B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上海百功半导体有限公司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6B8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2E3C2A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4D4C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2610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4178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上海优联智造科技有限公司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7A7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200B0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094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DC1A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点将（上海）科技股份有限公司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BA7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9829B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848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1FAC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车</w:t>
            </w:r>
            <w:proofErr w:type="gramStart"/>
            <w:r>
              <w:rPr>
                <w:rFonts w:hint="eastAsia"/>
                <w:sz w:val="20"/>
              </w:rPr>
              <w:t>客林洗车</w:t>
            </w:r>
            <w:proofErr w:type="gramEnd"/>
            <w:r>
              <w:rPr>
                <w:rFonts w:hint="eastAsia"/>
                <w:sz w:val="20"/>
              </w:rPr>
              <w:t>机械（上海）有限公司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FC5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EA4B5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0C7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F3B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上海隼望仪器有限公司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B7B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E37CA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961E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D57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上海稷洲信息科技有限公司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FE88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9CE8F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AD7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BBD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优联三维打印科技发展（上海）有限公司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2B0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61BC5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A46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ECF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上海华哲网络科技有限公司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8C3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FFDB05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40F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B7C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9779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B3487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4288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341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上海铂端科技有限公司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099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BA755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E34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85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上海德修化工有限公司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55D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D9E8A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49B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1D7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上海松耐智能设备有限公司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78B7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C158C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0DA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C17A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邦领克</w:t>
            </w:r>
            <w:proofErr w:type="gramEnd"/>
            <w:r>
              <w:rPr>
                <w:rFonts w:hint="eastAsia"/>
                <w:sz w:val="20"/>
              </w:rPr>
              <w:t>自动化科技（上海）有限公司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40D0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14C7A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BCB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3B76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上海合贡实业有限公司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099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6E75C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F18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F60C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上海地空防护设备有限公司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F568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C92BF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089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2027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上海都汇自动化</w:t>
            </w:r>
            <w:proofErr w:type="gramEnd"/>
            <w:r>
              <w:rPr>
                <w:rFonts w:hint="eastAsia"/>
                <w:sz w:val="20"/>
              </w:rPr>
              <w:t>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433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81C94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8D95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713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尊道（上海）自动化设备有限公司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481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B12C8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86D8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FB7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上海荣惠图文设计制作有限公司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E5F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02005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DEE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781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上海另爱环保科技有限公司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FD5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10D93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0B5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B96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上海优</w:t>
            </w:r>
            <w:proofErr w:type="gramStart"/>
            <w:r>
              <w:rPr>
                <w:rFonts w:hint="eastAsia"/>
                <w:sz w:val="20"/>
              </w:rPr>
              <w:t>也信息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922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577F4A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780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618C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上海爱圣美科技有限公司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1B3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0A42F2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28D7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2630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977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风火轮（上海）生物科技有限公司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E2E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A28AA2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093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B3E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上海万雍科技股份有限公司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ABB1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2BBB2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4DF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789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上海法默生物科技有限公司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76F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71999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8AB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F14E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微进电子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0D9A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5947BF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0D82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1F2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上海精科智能科技股份有限公司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EA67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DF09C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4AC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8EF6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上海阿京</w:t>
            </w:r>
            <w:proofErr w:type="gramStart"/>
            <w:r>
              <w:rPr>
                <w:rFonts w:hint="eastAsia"/>
                <w:sz w:val="20"/>
              </w:rPr>
              <w:t>妈网络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4E7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02AE6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F55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15B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上海瀚诚软件科技有限公司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2DF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F4300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9BEB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6B39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上海沙鲁互联网络科技有限公司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3C5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DAF71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A80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4E6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CF9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93C5C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28E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4E98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上海智沃生物科技有限公司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0AF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2EEDD5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DA8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1B5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上海希诺建筑材料有限公司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B91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12695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D73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B62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上海昭帆智能科技有限公司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B96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5F144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DD9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A534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上海文澎影像科技有限公司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902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</w:tbl>
    <w:p w14:paraId="13D94EAD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F896D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C0BF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45A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上海仁朋实业有限公司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EC5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182E4B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CAE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F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上海友邦电气（集团）股份有限公司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613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4C93E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DA8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338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上海丽意姿贸易有限公司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AF0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96CF9B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A8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DC3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上海舜肯数控科技有限公司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E9E5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5DB02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4F5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245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三笛齿科技</w:t>
            </w:r>
            <w:proofErr w:type="gramEnd"/>
            <w:r>
              <w:rPr>
                <w:rFonts w:hint="eastAsia"/>
                <w:sz w:val="20"/>
              </w:rPr>
              <w:t>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963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6450C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E971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30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上海红格网络科技有限公司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AAB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D090E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307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2649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3B21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上海费深医疗科技有限公司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2CD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C93EB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8878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366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</w:t>
            </w:r>
            <w:proofErr w:type="gramStart"/>
            <w:r>
              <w:rPr>
                <w:rFonts w:hint="eastAsia"/>
                <w:sz w:val="20"/>
              </w:rPr>
              <w:t>堃</w:t>
            </w:r>
            <w:proofErr w:type="gramEnd"/>
            <w:r>
              <w:rPr>
                <w:rFonts w:hint="eastAsia"/>
                <w:sz w:val="20"/>
              </w:rPr>
              <w:t>智能系统有限公司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ED2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699F51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E9A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0C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上海普莱克斯自动设备制造有限公司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492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5EF29E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C34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A340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上海迅越软件有限公司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AEB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7822B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55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743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上海爱船船舶科技有限公司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2CE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4132F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DF3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E8F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上海婷芳生物科技有限公司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61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95BAC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655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EDE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上海亮靓生物科技有限公司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2CC1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73210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0FB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A85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上海荣瀚电子科技有限公司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99D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302D15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F2D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F18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上海京河医药科技有限公司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147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D51C9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60F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89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上海唯苛精密机械有限公司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C7C1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AF8B7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A45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B855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初蓝物联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73F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C2D54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1C3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5B0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上海崇</w:t>
            </w:r>
            <w:proofErr w:type="gramStart"/>
            <w:r>
              <w:rPr>
                <w:rFonts w:hint="eastAsia"/>
                <w:sz w:val="20"/>
              </w:rPr>
              <w:t>晟</w:t>
            </w:r>
            <w:proofErr w:type="gramEnd"/>
            <w:r>
              <w:rPr>
                <w:rFonts w:hint="eastAsia"/>
                <w:sz w:val="20"/>
              </w:rPr>
              <w:t>精密模塑有限公司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CB1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30EE5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E61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A86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上海飞迈汽车科技有限公司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61C7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3AAF9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B21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AAF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上海弋风环保科技有限公司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1DE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A19C0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A24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6CB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上海天美天平仪器有限公司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334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55A31F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7138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5EB3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上海邦茂化工科技有限公司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D01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8735B7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BC8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941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上海徽瑜汽车电子设备有限公司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197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70B2AC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821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178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上海东缘机电设备有限公司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9D1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20498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4F6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9B1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上海梦企网络科技有限公司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B5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BB0D4C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619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3DF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上海昀活网络科技有限公司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9BA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FDDEA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10F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2669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6F2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百奥泉国际冷</w:t>
            </w:r>
            <w:proofErr w:type="gramEnd"/>
            <w:r>
              <w:rPr>
                <w:rFonts w:hint="eastAsia"/>
                <w:sz w:val="20"/>
              </w:rPr>
              <w:t>链物流有限公司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57A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EF855E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D6D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2A21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固融印刷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FEF9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313BA3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3EF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172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上海千立自动化设备有限公司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37B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EC99B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E2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FB3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乙智物</w:t>
            </w:r>
            <w:proofErr w:type="gramEnd"/>
            <w:r>
              <w:rPr>
                <w:rFonts w:hint="eastAsia"/>
                <w:sz w:val="20"/>
              </w:rPr>
              <w:t>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3DA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3020B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5CEB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78A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上海视颐电子科技有限公司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502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634EE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386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91D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上海海皋科技有限公司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7D5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AAFEBF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04B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6C4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上海博途物流设备有限公司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C24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1CF000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B170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E396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上海宇季文化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D45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369AA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058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344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上海卫岚电子科技股份有限公司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0B5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823416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510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129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上海祁裕供应</w:t>
            </w:r>
            <w:proofErr w:type="gramStart"/>
            <w:r>
              <w:rPr>
                <w:rFonts w:hint="eastAsia"/>
                <w:sz w:val="20"/>
              </w:rPr>
              <w:t>链科技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A82A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5FBE1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09B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5043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上海友邦工业控制系统有限公司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EE9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AA2616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09BF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B8ED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上海江瀚健康科技有限公司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3DF1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6A09A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F836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1288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上海组波智能仪器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DF8D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A632A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7F8D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2C6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上海中核维思仪器仪表股份有限公司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66D1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EE6E2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003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228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润</w:t>
            </w:r>
            <w:proofErr w:type="gramStart"/>
            <w:r>
              <w:rPr>
                <w:rFonts w:hint="eastAsia"/>
                <w:sz w:val="20"/>
              </w:rPr>
              <w:t>皎</w:t>
            </w:r>
            <w:proofErr w:type="gramEnd"/>
            <w:r>
              <w:rPr>
                <w:rFonts w:hint="eastAsia"/>
                <w:sz w:val="20"/>
              </w:rPr>
              <w:t>阀业（上海）有限公司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F2B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8D472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169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858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克</w:t>
            </w:r>
            <w:proofErr w:type="gramStart"/>
            <w:r>
              <w:rPr>
                <w:rFonts w:hint="eastAsia"/>
                <w:sz w:val="20"/>
              </w:rPr>
              <w:t>立司帝控制系统</w:t>
            </w:r>
            <w:proofErr w:type="gramEnd"/>
            <w:r>
              <w:rPr>
                <w:rFonts w:hint="eastAsia"/>
                <w:sz w:val="20"/>
              </w:rPr>
              <w:t>（上海）股份有限公司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AC5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E1EEAA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0C2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0C54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橙诚呈</w:t>
            </w:r>
            <w:proofErr w:type="gramEnd"/>
            <w:r>
              <w:rPr>
                <w:rFonts w:hint="eastAsia"/>
                <w:sz w:val="20"/>
              </w:rPr>
              <w:t>信息技术服务有限公司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DB7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FB158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C37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22E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神</w:t>
            </w:r>
            <w:proofErr w:type="gramStart"/>
            <w:r>
              <w:rPr>
                <w:rFonts w:hint="eastAsia"/>
                <w:sz w:val="20"/>
              </w:rPr>
              <w:t>骅</w:t>
            </w:r>
            <w:proofErr w:type="gramEnd"/>
            <w:r>
              <w:rPr>
                <w:rFonts w:hint="eastAsia"/>
                <w:sz w:val="20"/>
              </w:rPr>
              <w:t>供应链科技（上海）有限公司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B36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D4A66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932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9EE2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上海恒敬电力科技有限公司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A6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155546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5C8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EE3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握蓝物联</w:t>
            </w:r>
            <w:proofErr w:type="gramEnd"/>
            <w:r>
              <w:rPr>
                <w:rFonts w:hint="eastAsia"/>
                <w:sz w:val="20"/>
              </w:rPr>
              <w:t>科技（集团）有限公司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28F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9EBF9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31B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2689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F60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上海星纳电子科技有限公司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4F2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AA3B2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553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2D64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上海克立司帝软件有限公司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1FE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F551F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7B1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25F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望汭（上海）自动化技术有限公司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8ED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239CF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853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3D65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上海曼杰汽车精密零部件有限公司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32F4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506C1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17C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E82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上海恩朵信息技术服务有限公司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788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B01D38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59A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6034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光克（上海）工业自动化科技有限公司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8E4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98147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C2E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33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上海握蓝企业发展有限公司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AE8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AC2E8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F7C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B6F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上海葆年生物科技有限公司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F4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</w:tbl>
    <w:p w14:paraId="325DFE4B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360DB1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158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BEDE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橙全健康</w:t>
            </w:r>
            <w:proofErr w:type="gramEnd"/>
            <w:r>
              <w:rPr>
                <w:rFonts w:hint="eastAsia"/>
                <w:sz w:val="20"/>
              </w:rPr>
              <w:t>管理（上海）有限公司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2B7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7A99DE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8EAD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711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上海科炎光电技术有限公司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746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DA5A5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ADD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2699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FDD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上海善继能科技有限公司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28F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DCD0C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D52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4035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先勒动力</w:t>
            </w:r>
            <w:proofErr w:type="gramEnd"/>
            <w:r>
              <w:rPr>
                <w:rFonts w:hint="eastAsia"/>
                <w:sz w:val="20"/>
              </w:rPr>
              <w:t>控制技术（上海）有限公司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114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6FE7B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54C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E36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上海元析仪器有限公司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9682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7CC43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753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CF80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上海新壹实验系统工程有限公司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2D7C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47EE0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137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3E63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铭益精密</w:t>
            </w:r>
            <w:proofErr w:type="gramEnd"/>
            <w:r>
              <w:rPr>
                <w:rFonts w:hint="eastAsia"/>
                <w:sz w:val="20"/>
              </w:rPr>
              <w:t>模具（上海）有限公司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47B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3C717F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B5F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48B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中氪新能源科技（上海）有限公司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5CF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42FB63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FA22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BD8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普双（上海）新材料有限公司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270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DEB62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D82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960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上海旭煊教育科技有限公司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95C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B1C952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52D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8698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纵领电子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621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F8418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2FB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5FF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上海宿田自动化设备有限公司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A106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117049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18C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931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上海联元智能科技有限公司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D50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15B72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FD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CE0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均诺汽车</w:t>
            </w:r>
            <w:proofErr w:type="gramEnd"/>
            <w:r>
              <w:rPr>
                <w:rFonts w:hint="eastAsia"/>
                <w:sz w:val="20"/>
              </w:rPr>
              <w:t>零部件有限公司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AE90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5D2CFF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B91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83B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上海洞舟实业有限公司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7B1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581B0C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1B11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2ADB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上海爱焙乐铝箔包装有限公司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E5B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131C4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7A7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C91F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上海步步</w:t>
            </w:r>
            <w:proofErr w:type="gramStart"/>
            <w:r>
              <w:rPr>
                <w:rFonts w:hint="eastAsia"/>
                <w:sz w:val="20"/>
              </w:rPr>
              <w:t>联数字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7FF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CE90F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56E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A88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上海铭峥科技有限公司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4CC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A3C6A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3D07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0F3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上海仙途智能科技有限公司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BE9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375797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97A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5DA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上海谋乐网络科技有限公司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77F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47F57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395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B49C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上海汇吉生物技术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A68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612CC4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9AA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F56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上海域丰传感仪器有限公司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649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EF737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2C61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744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上海新剑机电科技发展有限公司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B56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5C4AF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ADF3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1DD1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昱</w:t>
            </w:r>
            <w:proofErr w:type="gramEnd"/>
            <w:r>
              <w:rPr>
                <w:rFonts w:hint="eastAsia"/>
                <w:sz w:val="20"/>
              </w:rPr>
              <w:t>天（上海）新材料有限公司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B26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E90AA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614A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38A0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上海函传智能科技有限公司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351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0CA4A4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504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95B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上海基森机械科技（集团）有限公司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45B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ACD9CD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170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F24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上海双喆广告有限公司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9F08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2B7C24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70BF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217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涌镇液压机械（上海）有限公司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DF2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5D99D3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D866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997A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普叶顿（上海）自动化科技有限公司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95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0680C2B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0DD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41E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上海钧启航空科技有限公司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A22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7132242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A11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EA9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上海摩特威尔自控设备工程股份有限公司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D14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84D307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197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87C5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上海景朋环境科技有限公司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707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47F373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911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CFE1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迪必尔生物工程（上海）有限公司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D05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59AFB8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202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6AE3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上海安当技术有限公司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6D5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上海市松江区</w:t>
            </w:r>
          </w:p>
        </w:tc>
      </w:tr>
      <w:tr w:rsidR="003B3A44" w14:paraId="1ABC0D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59C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2D0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上海西派埃智能化系统有限公司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E95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8FC1E2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A19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C03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上海过河</w:t>
            </w:r>
            <w:proofErr w:type="gramStart"/>
            <w:r>
              <w:rPr>
                <w:rFonts w:hint="eastAsia"/>
                <w:sz w:val="20"/>
              </w:rPr>
              <w:t>兵软件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454F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2B8DD1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CE42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A8CC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上海聚之信息科技有限公司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7A6D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BF4D37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600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51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上海原</w:t>
            </w:r>
            <w:proofErr w:type="gramStart"/>
            <w:r>
              <w:rPr>
                <w:rFonts w:hint="eastAsia"/>
                <w:sz w:val="20"/>
              </w:rPr>
              <w:t>数民数字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55E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B1F78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03F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342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上海恩梯</w:t>
            </w:r>
            <w:proofErr w:type="gramStart"/>
            <w:r>
              <w:rPr>
                <w:rFonts w:hint="eastAsia"/>
                <w:sz w:val="20"/>
              </w:rPr>
              <w:t>梯</w:t>
            </w:r>
            <w:proofErr w:type="gramEnd"/>
            <w:r>
              <w:rPr>
                <w:rFonts w:hint="eastAsia"/>
                <w:sz w:val="20"/>
              </w:rPr>
              <w:t>数据晋</w:t>
            </w:r>
            <w:proofErr w:type="gramStart"/>
            <w:r>
              <w:rPr>
                <w:rFonts w:hint="eastAsia"/>
                <w:sz w:val="20"/>
              </w:rPr>
              <w:t>恒软件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AEF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DE207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5C2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0686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上海杏涛网络科技有限公司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311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B03A0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E87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6285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瀚巍</w:t>
            </w:r>
            <w:proofErr w:type="gramEnd"/>
            <w:r>
              <w:rPr>
                <w:rFonts w:hint="eastAsia"/>
                <w:sz w:val="20"/>
              </w:rPr>
              <w:t>微电子技术有限公司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75A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AF697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A80D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EE1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上海仲尼软件有限公司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83F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187600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6BC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7C7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上海惠安系统控制有限公司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6041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3EE40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D15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8AC7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上海轻工业研究所有限公司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DF8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62492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B04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58E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上海氪邦智能技术有限公司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CB55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DF253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9D4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6EC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上海交大海洋水下工程科学研究院有限公司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DDB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7F3FC1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05C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B821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民理达</w:t>
            </w:r>
            <w:proofErr w:type="gramEnd"/>
            <w:r>
              <w:rPr>
                <w:rFonts w:hint="eastAsia"/>
                <w:sz w:val="20"/>
              </w:rPr>
              <w:t>软件（上海）有限公司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996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94BCBF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9F4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F71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上海依达医疗器械有限公司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358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BF284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C947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8EC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上海微趣网络科技有限公司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C99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7C2DF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404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BE64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润派（上海）物联网科技有限公司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DE1F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2F789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52DC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B1E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工心（上海）科技有限公司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8F4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584AD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58F7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D918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上海大岂网络科技有限公司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41A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BF699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4392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0F0D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迈恩生物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475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C5195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C9E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5CA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魔</w:t>
            </w:r>
            <w:proofErr w:type="gramStart"/>
            <w:r>
              <w:rPr>
                <w:rFonts w:hint="eastAsia"/>
                <w:sz w:val="20"/>
              </w:rPr>
              <w:t>珐</w:t>
            </w:r>
            <w:proofErr w:type="gramEnd"/>
            <w:r>
              <w:rPr>
                <w:rFonts w:hint="eastAsia"/>
                <w:sz w:val="20"/>
              </w:rPr>
              <w:t>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D3C5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</w:tbl>
    <w:p w14:paraId="40DA6D50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FEBEE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07FF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8E6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上海数佑信息科技有限公司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F78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7829BC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9A44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F1FE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上海徒数科技有限公司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826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AE4EE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F75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0E5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上海过河兵电子商务有限公司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41FC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697AE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983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0BB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达特电子（上海）有限公司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66B1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0219F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D0C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C11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B06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DB5CC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D8E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EEB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澜</w:t>
            </w:r>
            <w:proofErr w:type="gramEnd"/>
            <w:r>
              <w:rPr>
                <w:rFonts w:hint="eastAsia"/>
                <w:sz w:val="20"/>
              </w:rPr>
              <w:t>舍室内设计（上海）有限公司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297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BB734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994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0136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上海励晶科技发展有限公司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527D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B39AB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AB6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410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上海大钱信息技术有限公司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9597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ABA65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6904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A999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秉</w:t>
            </w:r>
            <w:proofErr w:type="gramEnd"/>
            <w:r>
              <w:rPr>
                <w:rFonts w:hint="eastAsia"/>
                <w:sz w:val="20"/>
              </w:rPr>
              <w:t>果科技（上海）有限公司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2F1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6DF24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E01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FA89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上海我</w:t>
            </w:r>
            <w:proofErr w:type="gramStart"/>
            <w:r>
              <w:rPr>
                <w:rFonts w:hint="eastAsia"/>
                <w:sz w:val="20"/>
              </w:rPr>
              <w:t>云网络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28AA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CAD97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72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AD9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上海溯直健康科技有限公司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6F8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2F707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8EC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0FC8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上海烜翊科技有限公司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4EF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9D7C2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A09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BE4E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上海乐白机器人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A05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FD3FA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57C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68D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上海心弦心理咨询有限公司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D70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384FAF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D4D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200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慕知文化</w:t>
            </w:r>
            <w:proofErr w:type="gramEnd"/>
            <w:r>
              <w:rPr>
                <w:rFonts w:hint="eastAsia"/>
                <w:sz w:val="20"/>
              </w:rPr>
              <w:t>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973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9B1C0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D5F8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6AA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上海艺心健康管理咨询有限公司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52B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99372F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094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0B3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上海高智通信研究院有限公司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E327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04DC4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E8F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6E16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上海市激光技术研究所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309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66BEC3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6B4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D6C0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上海米帝信息技术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69A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ACA7F3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220D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2EC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上海载心信息科技有限公司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51E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69797F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F725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25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得理电子（上海）有限公司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546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FE656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D369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4B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上海电气分布式能源科技有限公司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4993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7EB49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71A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7997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美登思电气（上海）有限公司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862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A069BE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606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3A75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上海高智网络股份有限公司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7326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AC99B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79C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15A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上海普皆盛实业有限公司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65E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796246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CD3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28D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火薪云计算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21A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A4E8F3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04A4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D859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上海载书物业管理有限公司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AD3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357BD9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9FBB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A6C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上海际璟工业技术有限公司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4EC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4F18A6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15D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B71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海纳致</w:t>
            </w:r>
            <w:proofErr w:type="gramStart"/>
            <w:r>
              <w:rPr>
                <w:rFonts w:hint="eastAsia"/>
                <w:sz w:val="20"/>
              </w:rPr>
              <w:t>远数字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2E75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891D4B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7B2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839A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上海网鲸科技有限公司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8DB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6FD8D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A7D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D45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宏弈源软件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7B4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5C51D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EF2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5FE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上海斓星网络科技有限公司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2B9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0EDB8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FA99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9235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上海璨达信息科技有限公司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D067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F1D7C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C0C5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18F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上海鼎</w:t>
            </w:r>
            <w:proofErr w:type="gramStart"/>
            <w:r>
              <w:rPr>
                <w:rFonts w:hint="eastAsia"/>
                <w:sz w:val="20"/>
              </w:rPr>
              <w:t>医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5BA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E55EF6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74C5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7F3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缘悟文化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A3B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91D7A2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E2E7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962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上海明睿信息技术有限公司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9FA2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D7201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5D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2787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A18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上海晓材科技有限公司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5D0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15B72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25A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2689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居怡乐环保科技（上海）有限公司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2C4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4DADE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EB34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172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上海玄鸿计算机科技有限公司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71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884A0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0B08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06A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上海高智特种车有限公司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4ED6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67065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D63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039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上海强师消防装备有限公司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2A06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2878E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1E1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3C1D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上海柚咔商贸有限公司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F4E9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D92A528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DA63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F37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上海复旦数字医疗科技股份有限公司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7317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FB3F35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6EF6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C51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上海泰佳生物科技有限公司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1CB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962E8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B9D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5C1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上海东航工程管理有限公司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873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8E50A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63F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AC2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汇</w:t>
            </w:r>
            <w:proofErr w:type="gramStart"/>
            <w:r>
              <w:rPr>
                <w:rFonts w:hint="eastAsia"/>
                <w:sz w:val="20"/>
              </w:rPr>
              <w:t>稀网络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147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51681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1DB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80E2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上海盛评检测技术有限公司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3808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0B442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D74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4D23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上海阜坤信息科技有限公司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0D0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18707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BFCF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2799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434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上海杰之</w:t>
            </w:r>
            <w:proofErr w:type="gramStart"/>
            <w:r>
              <w:rPr>
                <w:rFonts w:hint="eastAsia"/>
                <w:sz w:val="20"/>
              </w:rPr>
              <w:t>能软件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B32C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3D18A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6CC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7F9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上海小果信息科技有限公司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CEB0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B6FB9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5A9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147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上海昶法新材料有限公司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EAC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DA166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003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1C0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上海瀚鸿科技股份有限公司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F3B4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19E55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C3B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D5D9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企点生物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B40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26C8AB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21C2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F00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上海劳雷仪器系统有限公司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3A9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</w:tbl>
    <w:p w14:paraId="2911ADE6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86759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925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5DF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上海动睿体育发展有限责任公司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3DC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64F16F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481B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2806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057F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鑫磊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B71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31612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FFF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F9D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上海沣汭环保科技有限公司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1B7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AFCB5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A22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960C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上海欣晨新技术有限公司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214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F671B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B72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8F3A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派凡科技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7E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D62798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90A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DC8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上海朗宴智能科技有限公司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AFE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35FD9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BE6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8B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上海武星通信技术有限公司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630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13B7C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EE9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6B7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上海华理生物医药股份有限公司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2873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DF065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B4E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2450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上海易来商照科技有限公司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02D2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871CB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81A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9C6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上海游灏网络科技有限公司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D73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7D2050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61F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4FDE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上海火蝾螈医药科技有限公司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E2C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14093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7C4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445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上海尚领医疗科技有限公司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A71E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EDFD4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0BE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0BD7A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上海杉诺信息技术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1CB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BD0FA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E3A4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F6C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上海莫吉娜智能信息科技有限公司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E8DC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75625C3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530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20D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上海船舶工程质量检测有限公司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A0A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CA9FFE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37E8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924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上海生物数据有限公司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5DC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BB95F5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A2F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0ECB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阿特蕊斯（上海）自动化有限公司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750F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8784A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C01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CA0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上海青研科技有限公司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44E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0302F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EBC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EE9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上海深厚数码科技有限公司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0E7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2CE1E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6464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3E3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上海富士特消防安全咨询有限公司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CB3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05BFA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605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A11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上海艾济生物科技有限公司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F16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4EFE78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2886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2826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6EAA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上海焦化化工发展商社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B9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A211E3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2B85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754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上海基分信息科技有限公司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CAE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1A1F1A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162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344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上海亿砹科技有限公司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6A1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69400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F63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4F07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上海鸣展多媒体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AC1A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A03DD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8B1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76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见</w:t>
            </w:r>
            <w:proofErr w:type="gramStart"/>
            <w:r>
              <w:rPr>
                <w:rFonts w:hint="eastAsia"/>
                <w:sz w:val="20"/>
              </w:rPr>
              <w:t>知数据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0067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DD7F9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6871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4F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上海塔游网络科技有限公司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CB2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BD0A7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B72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517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上海培军电子技术有限公司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A25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55FFC1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572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1AE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金轩睿阳（上海）知识产权服务有限公司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35E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1C6D0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65A7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960D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上海好店啊网络科技有限公司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521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4A8B9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620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EB02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小唐科技（上海）有限公司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9922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9630C0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0EE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80F8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趣</w:t>
            </w:r>
            <w:proofErr w:type="gramEnd"/>
            <w:r>
              <w:rPr>
                <w:rFonts w:hint="eastAsia"/>
                <w:sz w:val="20"/>
              </w:rPr>
              <w:t>定向体育科技发展有限公司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7B1F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6B538F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029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400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上海乾翼生物科技有限公司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54DB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49730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EF4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091A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浦瑞斯仪表（上海）有限公司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FE0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51411A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AD62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E5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上海建科节能技术有限公司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DC4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81DB87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663D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070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上海存中生物科技有限公司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8A4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7A114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AA0B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3A2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上海银翼医疗实业有限公司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05A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35CD3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48A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59AA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欧泰信息科技（上海）有限公司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B8DD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109B18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DE5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E230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上海永骁智能技术有限公司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3AF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3BF031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C98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4B92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上海橙菲网络科技有限公司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1135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BBDCAF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541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3FB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上海抓抓乐信息技术有限公司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D944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86D89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F82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2846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C5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上海科申信息技术有限公司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73C9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08F73C8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D76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78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上海敬音智能科技有限公司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602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E65F5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A0C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FA52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上海市市政公路工程检测有限公司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FA3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48A1E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541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FEB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上海安稷软件科技有限公司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0B7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D6530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993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205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上海环谷新材料科技发展有限公司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B4A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248E9B1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E9D7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C9C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上海美宁计算机软件有限公司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11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479CF9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0AF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E1C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上海复旦奥医医学科技有限公司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0C1F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319D90D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4C0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8225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上海法尔肯信息科技有限公司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939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1B03AA4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AA4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05F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上海远瞩计算机信息技术有限公司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214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F0622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7F0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9E47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上海青甲智能科技有限公司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F12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7934BA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5EE1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B6057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华米信息技术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BB2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上海市徐汇区</w:t>
            </w:r>
          </w:p>
        </w:tc>
      </w:tr>
      <w:tr w:rsidR="003B3A44" w14:paraId="5124EF5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3EDD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81F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上海泛创建筑规划设计有限公司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F6B5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F5AA5B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FED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8EC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汉兆云软件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760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</w:tbl>
    <w:p w14:paraId="339423D7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667CBA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FB81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5FAB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知点智能科技（上海）有限公司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EEB7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8175B8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370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5E71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上海昆杰信息技术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F65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444FBF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05C1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A6BD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上海瑞美软件技术有限公司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31B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52993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22A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14B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上海圣美得医疗器械有限公司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5653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3F579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DB3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6A15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听典（上海）教育科技有限公司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88D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4E9C66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29EC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227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上海德翼通信科技有限公司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1AF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5D659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D700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2865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08E9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上海春雨自动化设备防护技术有限公司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C32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D5D17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7AB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2B0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上海婧松信息科技有限公司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E02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20D6DD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F7FA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03A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上海金驰信息科技发展有限公司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1BF8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D9E60C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BBC1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C19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上海保聚丰信息科技有限公司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D27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09B90A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2E3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8C89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上海同济教育发展有限公司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53D4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D925B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906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465B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上海西简智能科技有限公司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EBC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72FFA5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F92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4310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上海未享文化传播有限公司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9CD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E80A66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4960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B848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上海复旦天欣科教仪器有限公司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6D7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2E44B5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C0D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5FE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上海魔方企业形象设计有限公司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19A9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E364AD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B93E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53D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上海水杯子环保科技有限公司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D00D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9CFDC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100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A40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上海铸乾信息科技有限公司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86F3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3BF8E2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4A8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F1E1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艾鸥客</w:t>
            </w:r>
            <w:proofErr w:type="gramEnd"/>
            <w:r>
              <w:rPr>
                <w:rFonts w:hint="eastAsia"/>
                <w:sz w:val="20"/>
              </w:rPr>
              <w:t>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304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A64124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E04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640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麒</w:t>
            </w:r>
            <w:proofErr w:type="gramEnd"/>
            <w:r>
              <w:rPr>
                <w:rFonts w:hint="eastAsia"/>
                <w:sz w:val="20"/>
              </w:rPr>
              <w:t>创建筑设计有限公司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F19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67F675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E21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197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上海墨余小影网络科技有限公司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1059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1C287C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B47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3A2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上海纽视网络科技有限公司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CDC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78B3F0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FF2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A7F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欧盈（上海）管理咨询有限公司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B626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B0DF8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E6E3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769C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上海制驰智能科技有限公司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104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73DD6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9D95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4C0C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上海多语文化科技有限公司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4F6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4607B0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5F0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8A35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上海三高计算机中心股份有限公司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01C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AB764C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1B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C5B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</w:t>
            </w:r>
            <w:proofErr w:type="gramStart"/>
            <w:r>
              <w:rPr>
                <w:rFonts w:hint="eastAsia"/>
                <w:sz w:val="20"/>
              </w:rPr>
              <w:t>冥</w:t>
            </w:r>
            <w:proofErr w:type="gramEnd"/>
            <w:r>
              <w:rPr>
                <w:rFonts w:hint="eastAsia"/>
                <w:sz w:val="20"/>
              </w:rPr>
              <w:t>大数据科技有限公司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81B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7CB01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272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2885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8A4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上海确元生物科技有限公司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23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A62A2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30A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9FA4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唐顿世家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445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5B6EB2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D0E0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F4AA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上海元沣网络科技有限公司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C00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C86C1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8A4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A7D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上海希调信息科技有限公司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FB3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07AC97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1BCC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311F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上海华前科技有限公司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48F4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FB6595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F357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202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耦合网络科技（上海）有限公司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12D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F70D3A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EA9A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F9BA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上海恒升摩尔智能交通科技有限公司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09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8AC5B0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53C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01F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卡高棉花检验服务（上海）有限公司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343C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E405F4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CC9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44E5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上海万狮环保科技有限公司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D59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B585D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464B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96BB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炬</w:t>
            </w:r>
            <w:proofErr w:type="gramEnd"/>
            <w:r>
              <w:rPr>
                <w:rFonts w:hint="eastAsia"/>
                <w:sz w:val="20"/>
              </w:rPr>
              <w:t>宏信息技术有限公司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743F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D1A69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DF5E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0ADF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上海灏米广告有限公司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869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09FB6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5EF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48F5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索飞汽车</w:t>
            </w:r>
            <w:proofErr w:type="gramEnd"/>
            <w:r>
              <w:rPr>
                <w:rFonts w:hint="eastAsia"/>
                <w:sz w:val="20"/>
              </w:rPr>
              <w:t>设计（上海）有限公司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B82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55B71B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729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57E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上海舜裔信息科技有限公司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4A5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CE85D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5EBC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2B54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上海爱丽更环境科技有限公司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0BD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CD0413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5FAE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2899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6F6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上海念回网络科技有限公司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4788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4A7740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285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CBF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上海智兔电子科技有限公司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8F8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CE31A72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B49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1564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桔禾付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6BFA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38787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A6A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EDC0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上海君石建筑工程咨询有限公司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B2DC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CAF3A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813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B6DD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上海济丽信息技术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0D1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CA384E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4E2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113D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新氦类</w:t>
            </w:r>
            <w:proofErr w:type="gramEnd"/>
            <w:r>
              <w:rPr>
                <w:rFonts w:hint="eastAsia"/>
                <w:sz w:val="20"/>
              </w:rPr>
              <w:t>脑智能科技有限公司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348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65745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DE3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64E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上海复旦申花净化技术股份有限公司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427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5E518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FC5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693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上海济</w:t>
            </w:r>
            <w:proofErr w:type="gramStart"/>
            <w:r>
              <w:rPr>
                <w:rFonts w:hint="eastAsia"/>
                <w:sz w:val="20"/>
              </w:rPr>
              <w:t>辰水数字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92C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220CA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05BB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C51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上海全正信息科技有限公司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369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8E6455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6D0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990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络</w:t>
            </w:r>
            <w:proofErr w:type="gramStart"/>
            <w:r>
              <w:rPr>
                <w:rFonts w:hint="eastAsia"/>
                <w:sz w:val="20"/>
              </w:rPr>
              <w:t>珂</w:t>
            </w:r>
            <w:proofErr w:type="gramEnd"/>
            <w:r>
              <w:rPr>
                <w:rFonts w:hint="eastAsia"/>
                <w:sz w:val="20"/>
              </w:rPr>
              <w:t>菲勒（上海）信息服务有限公司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823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56DC32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DD3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CFE4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上海众应信息科技有限公司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4026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2EE0D9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61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B27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觅丁（上海）信息科技有限公司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E33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BA820E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BC4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E454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力旅（上海）文化科技有限公司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3B8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998DED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37D3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750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上海聚选数据科技有限公司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95E0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</w:tbl>
    <w:p w14:paraId="68A92BFA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258253F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9022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4F8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上海夏数智能科技有限公司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FA8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F40D54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CC2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A7E5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上海系德信息技术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E25E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C6A7AE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2CDC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CFBC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上海中交水运设计研究有限公司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3A2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B85D32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A955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FE9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上海镒链科技有限公司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809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B75234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3438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29E9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上海基立讯信息科技有限公司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B97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120642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800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59CD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上海贝耳塔信息技术有限公司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E708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C7A6B9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010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25F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上海爱帝生物科技有限公司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4B3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D98EFA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D3F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EFA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上海宝业机电科技有限公司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BFB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16C30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E81E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A699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上海叶阳体育发展有限公司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84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C62471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3F5A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3BF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上海皿鎏数字科技有限公司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743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82917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D98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EA6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上海同派建筑科技有限公司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EBC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9E3883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6B36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D81E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上海智勇教育培训有限公司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8F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922E4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D13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B28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上海时氪信息技术有限公司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301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AFFE4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1CC9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3B24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库傲（上海）信息科技有限公司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BF2D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76C3F9E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BEC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9A19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上海浩顺科技有限公司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7B8D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AFCCD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16C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A134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上海力方视觉科技有限公司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37A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82530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1514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6DB3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上海翊音电子科技有限公司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5AE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59CB6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2A2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AE8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</w:t>
            </w:r>
            <w:proofErr w:type="gramStart"/>
            <w:r>
              <w:rPr>
                <w:rFonts w:hint="eastAsia"/>
                <w:sz w:val="20"/>
              </w:rPr>
              <w:t>偲坦健康</w:t>
            </w:r>
            <w:proofErr w:type="gramEnd"/>
            <w:r>
              <w:rPr>
                <w:rFonts w:hint="eastAsia"/>
                <w:sz w:val="20"/>
              </w:rPr>
              <w:t>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A45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FF8301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4335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33F1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上海半坡网络技术有限公司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83A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9D043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97F4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A4F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上海博斯</w:t>
            </w:r>
            <w:proofErr w:type="gramStart"/>
            <w:r>
              <w:rPr>
                <w:rFonts w:hint="eastAsia"/>
                <w:sz w:val="20"/>
              </w:rPr>
              <w:t>腾网络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9F10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797E10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31A8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D6C5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上海君鹰信息科技有限公司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2CB8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FC51DA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863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A8A96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凡悦教育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347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FFA966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E8A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0C04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上海火果服饰科技有限公司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D1EF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02EF71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95D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DC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上海瑞美信息技术有限公司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7B81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A98186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B17C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C44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上海科瑞思工业设计有限公司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6F9C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F30C6C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D4FE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04A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上海环科</w:t>
            </w:r>
            <w:proofErr w:type="gramStart"/>
            <w:r>
              <w:rPr>
                <w:rFonts w:hint="eastAsia"/>
                <w:sz w:val="20"/>
              </w:rPr>
              <w:t>淙</w:t>
            </w:r>
            <w:proofErr w:type="gramEnd"/>
            <w:r>
              <w:rPr>
                <w:rFonts w:hint="eastAsia"/>
                <w:sz w:val="20"/>
              </w:rPr>
              <w:t>达水</w:t>
            </w:r>
            <w:proofErr w:type="gramStart"/>
            <w:r>
              <w:rPr>
                <w:rFonts w:hint="eastAsia"/>
                <w:sz w:val="20"/>
              </w:rPr>
              <w:t>务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494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50FE7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73D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D02DE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交硕科技</w:t>
            </w:r>
            <w:proofErr w:type="gramEnd"/>
            <w:r>
              <w:rPr>
                <w:rFonts w:hint="eastAsia"/>
                <w:sz w:val="20"/>
              </w:rPr>
              <w:t>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3E9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C69CF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0C6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1CD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上海昌泰求实电力新技术股份有限公司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5855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60010E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7E0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438E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上海微漾文化传播有限公司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7840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CADCF7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52F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A19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上海木脑袋网络科技有限公司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D9E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F1F05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D52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B9C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上海美萌商贸有限公司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EF7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DCCFD0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D3C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463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上海巴尚实业股份有限公司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673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E9FC4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511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8A7F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</w:t>
            </w:r>
            <w:proofErr w:type="gramStart"/>
            <w:r>
              <w:rPr>
                <w:rFonts w:hint="eastAsia"/>
                <w:sz w:val="20"/>
              </w:rPr>
              <w:t>浩原益</w:t>
            </w:r>
            <w:proofErr w:type="gramEnd"/>
            <w:r>
              <w:rPr>
                <w:rFonts w:hint="eastAsia"/>
                <w:sz w:val="20"/>
              </w:rPr>
              <w:t>生物科技有限公司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F5A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A3486D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DB8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B33E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上海瑞桥土木工程咨询有限公司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2474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69118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6CE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E84D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</w:t>
            </w:r>
            <w:proofErr w:type="gramStart"/>
            <w:r>
              <w:rPr>
                <w:rFonts w:hint="eastAsia"/>
                <w:sz w:val="20"/>
              </w:rPr>
              <w:t>科芯源</w:t>
            </w:r>
            <w:proofErr w:type="gramEnd"/>
            <w:r>
              <w:rPr>
                <w:rFonts w:hint="eastAsia"/>
                <w:sz w:val="20"/>
              </w:rPr>
              <w:t>（上海）光电科技有限公司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A0A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1C5EB6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C98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A6AB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上海科栢德净化科技有限公司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D7D2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72E462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4796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32E7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上海瑞东自动化技术有限公司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ADD0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E592BE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66CF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ED99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上海闻政管理咨询有限公司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DF62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2C073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53E5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657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魔嗖科技（上海）有限公司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D10F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A54DF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74F6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EB4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上海木七七网络科技有限公司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B234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2718C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1301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E84D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天络行品牌</w:t>
            </w:r>
            <w:proofErr w:type="gramEnd"/>
            <w:r>
              <w:rPr>
                <w:rFonts w:hint="eastAsia"/>
                <w:sz w:val="20"/>
              </w:rPr>
              <w:t>管理股份有限公司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A5B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CE7F76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872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C1B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上海雅丰信息科技有限公司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A97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23DC58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A8C1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C792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上海泓宝绿色水产股份有限公司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105F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3080C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3AE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0FF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上海吉佳供应链管理有限公司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85DE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95A51E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8650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8A4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上海热璞网络科技有限公司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5A5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84E97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FF1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B1A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汲</w:t>
            </w:r>
            <w:proofErr w:type="gramEnd"/>
            <w:r>
              <w:rPr>
                <w:rFonts w:hint="eastAsia"/>
                <w:sz w:val="20"/>
              </w:rPr>
              <w:t>行企业管理咨询有限公司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D37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A7F1DD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AFD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77DE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上海积锐智能科技有限公司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5F6F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C94DCE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9AE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4EB6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上海礼芮行信息技术有限公司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7E0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5A350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BC9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D2C4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上海申欣优达环保科技有限公司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56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617E44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8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72131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上海百致建筑设计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116E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B67A8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C2BC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7C0B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新积域信息技术</w:t>
            </w:r>
            <w:proofErr w:type="gramEnd"/>
            <w:r>
              <w:rPr>
                <w:rFonts w:hint="eastAsia"/>
                <w:sz w:val="20"/>
              </w:rPr>
              <w:t>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9F7E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78278A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B7C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8E2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上海孚典智能科技有限公司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2137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BB11D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B7B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F805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跃橙网络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C9F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0C5D26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B70B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123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上海傲兰杰信息科技有限公司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BB2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</w:tbl>
    <w:p w14:paraId="6024A91B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0D1C117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850C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049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考伊斯消防设备（上海）有限公司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BA23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3DCEAB7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7067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0670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上海芝璞医药科技有限公司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CBF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1221B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562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6D6B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森兰信息科技（上海）有限公司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7FD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D80218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06D5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E8E8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基玉金融</w:t>
            </w:r>
            <w:proofErr w:type="gramEnd"/>
            <w:r>
              <w:rPr>
                <w:rFonts w:hint="eastAsia"/>
                <w:sz w:val="20"/>
              </w:rPr>
              <w:t>信息服务股份有限公司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F6D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E31A5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3060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BB1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上海科佑企业发展有限公司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A16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E065F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5C9C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A9A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阳光城集团上海信息科技有限公司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4DED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FFD7C7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28F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C51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上海锐测电子科技有限公司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6595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87778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C23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D38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上海铱钶环保科技有限公司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559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3B6415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8324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DE7D8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上海知渔信息技术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434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ECD4B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68F8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D533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瀚茁</w:t>
            </w:r>
            <w:proofErr w:type="gramEnd"/>
            <w:r>
              <w:rPr>
                <w:rFonts w:hint="eastAsia"/>
                <w:sz w:val="20"/>
              </w:rPr>
              <w:t>（上海）智能设备有限公司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18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440C8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3CE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12A0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上海感悟通信科技有限公司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6E2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DB4181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A6C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D4C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上海肩并肩电子科技有限公司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DEB9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D62312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DC79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F728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上海威鸿电子科技有限公司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A852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FCB20C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3BF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BCBB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上海灵亨信息技术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252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B6372D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528E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F82E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上海通铭信息科技股份有限公司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CE4D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09B307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A0D3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A69D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自连电子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A91E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6F3D81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01D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2983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50F8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上海汇法正信信息科技有限公司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0986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191703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61C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A2AF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上海宜事智能科技有限公司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F6CE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CC51E9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BFFA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C3A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上海一造科技有限公司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507B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61C23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45CE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CEB1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睿提工业</w:t>
            </w:r>
            <w:proofErr w:type="gramEnd"/>
            <w:r>
              <w:rPr>
                <w:rFonts w:hint="eastAsia"/>
                <w:sz w:val="20"/>
              </w:rPr>
              <w:t>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40E7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77AC58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9F25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2A01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沈机（上海）智能系统研发设计有限公司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54E5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59559AE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8C4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9EC8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智能云</w:t>
            </w:r>
            <w:proofErr w:type="gramStart"/>
            <w:r>
              <w:rPr>
                <w:rFonts w:hint="eastAsia"/>
                <w:sz w:val="20"/>
              </w:rPr>
              <w:t>科信息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3C12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6B4684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58B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D2C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上海复享光学股份有限公司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E920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2F0C369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29C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C7A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上海均</w:t>
            </w:r>
            <w:proofErr w:type="gramStart"/>
            <w:r>
              <w:rPr>
                <w:rFonts w:hint="eastAsia"/>
                <w:sz w:val="20"/>
              </w:rPr>
              <w:t>瑶科创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F8D4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4DBC983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7D9A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509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合城设计集团有限公司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771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182C5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7DD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8825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迈族智能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C0D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E28FB2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72A0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53F3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上海复敏科技有限公司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6138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5D146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6D63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537D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上海尤安建筑设计事务所有限公司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CF1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D3D9269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4351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076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</w:t>
            </w:r>
            <w:proofErr w:type="gramStart"/>
            <w:r>
              <w:rPr>
                <w:rFonts w:hint="eastAsia"/>
                <w:sz w:val="20"/>
              </w:rPr>
              <w:t>网品牌</w:t>
            </w:r>
            <w:proofErr w:type="gramEnd"/>
            <w:r>
              <w:rPr>
                <w:rFonts w:hint="eastAsia"/>
                <w:sz w:val="20"/>
              </w:rPr>
              <w:t>策划（上海）有限公司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AFD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E0BDE4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6837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D297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上海济子医药科技有限公司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D9D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1228954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AC7D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18DF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上海贯幸软件科技有限公司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F6D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36CCE3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26AD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11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上海十方同人网络科技有限公司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C7D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0C5B0E5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BFF1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2999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7255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上海锐势机器视觉科技有限公司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FAB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7085493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182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C6933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上海复融金融</w:t>
            </w:r>
            <w:proofErr w:type="gramEnd"/>
            <w:r>
              <w:rPr>
                <w:rFonts w:hint="eastAsia"/>
                <w:sz w:val="20"/>
              </w:rPr>
              <w:t>信息服务有限公司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C8A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97CEB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78B8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1A00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矩智原力</w:t>
            </w:r>
            <w:proofErr w:type="gramEnd"/>
            <w:r>
              <w:rPr>
                <w:rFonts w:hint="eastAsia"/>
                <w:sz w:val="20"/>
              </w:rPr>
              <w:t>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F6F4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上海市杨浦区</w:t>
            </w:r>
          </w:p>
        </w:tc>
      </w:tr>
      <w:tr w:rsidR="003B3A44" w14:paraId="61ECBDB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77A0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1BE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星禾实业</w:t>
            </w:r>
            <w:proofErr w:type="gramEnd"/>
            <w:r>
              <w:rPr>
                <w:rFonts w:hint="eastAsia"/>
                <w:sz w:val="20"/>
              </w:rPr>
              <w:t>发展（上海）有限公司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911C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A6404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7D47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3003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E22FC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铿</w:t>
            </w:r>
            <w:proofErr w:type="gramEnd"/>
            <w:r>
              <w:rPr>
                <w:rFonts w:hint="eastAsia"/>
                <w:sz w:val="20"/>
              </w:rPr>
              <w:t>腾（上海）科技有限公司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0E3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88BBBF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455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EF3D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上海明日言语教育科技有限公司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C5F9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635A64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778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0659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上海乾</w:t>
            </w:r>
            <w:proofErr w:type="gramStart"/>
            <w:r>
              <w:rPr>
                <w:rFonts w:hint="eastAsia"/>
                <w:sz w:val="20"/>
              </w:rPr>
              <w:t>盛供应</w:t>
            </w:r>
            <w:proofErr w:type="gramEnd"/>
            <w:r>
              <w:rPr>
                <w:rFonts w:hint="eastAsia"/>
                <w:sz w:val="20"/>
              </w:rPr>
              <w:t>链管理有限公司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65E1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1DB04D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9A60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3FE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上海复旦网络信息工程有限公司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8C8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E3A36B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514A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62A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上海刺暮网络科技有限公司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AF73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BFAEE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3015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78394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曼</w:t>
            </w:r>
            <w:proofErr w:type="gramEnd"/>
            <w:r>
              <w:rPr>
                <w:rFonts w:hint="eastAsia"/>
                <w:sz w:val="20"/>
              </w:rPr>
              <w:t>冰科技（上海）有限公司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FB33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8640C61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F03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3009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C682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怡</w:t>
            </w:r>
            <w:proofErr w:type="gramEnd"/>
            <w:r>
              <w:rPr>
                <w:rFonts w:hint="eastAsia"/>
                <w:sz w:val="20"/>
              </w:rPr>
              <w:t>高科技服务有限公司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5233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AF6ED7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BCF9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978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实视信息技术（上海）有限公司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1376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E5B614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1BF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8E1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上海斌童锦棠信息科技有限公司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8561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9DEE80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FF87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B1FD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上海贝恒检测技术有限公司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0EFD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576C04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8EA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452C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上海寓智科技有限公司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921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8BE018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A63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899F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上海树维信息科技有限公司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873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011E68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CD2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02F5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上海丁丁中医诊所有限公司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4AB7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A7037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629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F80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上海腾梭科技有限公司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F3F6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8B1D29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25E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A6AB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航都院（上海）工程设计咨询股份有限公司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D667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71D07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94E3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9650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上海安捷力信息系统有限公司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56C0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E17BFE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844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3019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A5B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橙籽维管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6390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B61F84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9D76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8BBF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上海匹匹</w:t>
            </w:r>
            <w:proofErr w:type="gramStart"/>
            <w:r>
              <w:rPr>
                <w:rFonts w:hint="eastAsia"/>
                <w:sz w:val="20"/>
              </w:rPr>
              <w:t>扣网络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FEC1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</w:tbl>
    <w:p w14:paraId="087E197B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4C0EA3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42FD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B3E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上海飞来飞去展览设计工程有限公司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F97C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FDB4FF4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743F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3022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CEE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上海世味零厨科技发展有限公司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BE63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CE660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70F3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0A1E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上海贵和软件技术有限公司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0EA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0E4D69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005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2AB6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越田（上海）信息科技有限公司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60FB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37EDE1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917C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2EF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上海正</w:t>
            </w:r>
            <w:proofErr w:type="gramStart"/>
            <w:r>
              <w:rPr>
                <w:rFonts w:hint="eastAsia"/>
                <w:sz w:val="20"/>
              </w:rPr>
              <w:t>也信息</w:t>
            </w:r>
            <w:proofErr w:type="gramEnd"/>
            <w:r>
              <w:rPr>
                <w:rFonts w:hint="eastAsia"/>
                <w:sz w:val="20"/>
              </w:rPr>
              <w:t>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BE4A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44F38C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9E30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76DD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熙香艺享</w:t>
            </w:r>
            <w:proofErr w:type="gramEnd"/>
            <w:r>
              <w:rPr>
                <w:rFonts w:hint="eastAsia"/>
                <w:sz w:val="20"/>
              </w:rPr>
              <w:t>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EAD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249E8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18B2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30EE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子仪庄（上海）文化发展有限公司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EE02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67BE3E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AF9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18A7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上海驿氪信息科技有限公司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9570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49FFC1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22E1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3029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006A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卡莱多（上海）纺织科技有限公司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BC84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DCDF8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657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3862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上海全璟数</w:t>
            </w:r>
            <w:proofErr w:type="gramStart"/>
            <w:r>
              <w:rPr>
                <w:rFonts w:hint="eastAsia"/>
                <w:sz w:val="20"/>
              </w:rPr>
              <w:t>玻</w:t>
            </w:r>
            <w:proofErr w:type="gramEnd"/>
            <w:r>
              <w:rPr>
                <w:rFonts w:hint="eastAsia"/>
                <w:sz w:val="20"/>
              </w:rPr>
              <w:t>文化传媒有限公司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E2C1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FC530B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0C23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78F2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上海源微电子科技有限公司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A7B9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CC9E0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9DD6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F8F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隽</w:t>
            </w:r>
            <w:proofErr w:type="gramEnd"/>
            <w:r>
              <w:rPr>
                <w:rFonts w:hint="eastAsia"/>
                <w:sz w:val="20"/>
              </w:rPr>
              <w:t>唐电子商务有限公司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EC3C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232CB9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AA06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858C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上海美华数据科技有限公司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277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5EEB10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A575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4C65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上海科</w:t>
            </w:r>
            <w:proofErr w:type="gramStart"/>
            <w:r>
              <w:rPr>
                <w:rFonts w:hint="eastAsia"/>
                <w:sz w:val="20"/>
              </w:rPr>
              <w:t>瑛</w:t>
            </w:r>
            <w:proofErr w:type="gramEnd"/>
            <w:r>
              <w:rPr>
                <w:rFonts w:hint="eastAsia"/>
                <w:sz w:val="20"/>
              </w:rPr>
              <w:t>网络技术有限公司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A0AD6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5A12FC6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A01A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D5E3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上海现代中医药股份有限公司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4774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30DDDA9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262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8CC3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南乙环境工程</w:t>
            </w:r>
            <w:proofErr w:type="gramEnd"/>
            <w:r>
              <w:rPr>
                <w:rFonts w:hint="eastAsia"/>
                <w:sz w:val="20"/>
              </w:rPr>
              <w:t>技术（上海）有限公司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F892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334D4D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D68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425A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上海硕朋信息科技有限公司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5546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4C413B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6A7A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9B0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上海智链合创科技有限公司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7F7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D5E832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4E3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3039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A531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上海思笛恩网络科技有限公司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1B94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EBE08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A7A9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E8DDC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上海豫璟教育科技有限公司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50C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E8A87C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2F5C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CDF6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上海河络数码科技有限公司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4B2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DDAB6BA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6A9E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3042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155B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上海医浦信息科技有限公司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13F6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993B0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0C2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86CA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上海赛傲生物技术有限公司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C9F9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C717485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6614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EF7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上海佑望科技发展有限公司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CE09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5DA0A7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006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2DE3D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上海领意信息系统</w:t>
            </w:r>
            <w:proofErr w:type="gramEnd"/>
            <w:r>
              <w:rPr>
                <w:rFonts w:hint="eastAsia"/>
                <w:sz w:val="20"/>
              </w:rPr>
              <w:t>集成股份有限公司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4A13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ECC6D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002F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FB7F9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萤</w:t>
            </w:r>
            <w:proofErr w:type="gramEnd"/>
            <w:r>
              <w:rPr>
                <w:rFonts w:hint="eastAsia"/>
                <w:sz w:val="20"/>
              </w:rPr>
              <w:t>若（上海）互联网络科技有限公司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17B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13D88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81D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FE62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上海艾天科技有限公司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72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33444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7976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8531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上海瑞奇电气设备股份有限公司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858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617533A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F4F9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3049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443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上海石游网络科技有限公司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B56A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1011CB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0B1C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499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荣中智能科技（上海）有限公司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36E0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5A652A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89E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3FE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上海富泷科技有限公司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537B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BE9C2CD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E748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8B23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遨</w:t>
            </w:r>
            <w:proofErr w:type="gramEnd"/>
            <w:r>
              <w:rPr>
                <w:rFonts w:hint="eastAsia"/>
                <w:sz w:val="20"/>
              </w:rPr>
              <w:t>有信息技术有限公司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A902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93260C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2EBA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6E31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上海方炎智能科技有限公司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3EF5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3AA5D9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6BF2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F27D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伞亮（上海）智能科技有限公司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8F8B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B55E3F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82C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9025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上海遥皓建筑科技有限公司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C012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0A64C2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6E1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35CB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上海序曲展览有限公司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876E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D7890C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4D5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72A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上海枳荟管理咨询有限公司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5E8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E08979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7A75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BAE8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上海德玉向泽文化有限责任公司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2C5B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FCBD3A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C2A9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3059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B89B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科来屋信息技术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E688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8916AF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2E59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E8F5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医丞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0E3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C3B921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1396E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5178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胜</w:t>
            </w:r>
            <w:proofErr w:type="gramStart"/>
            <w:r>
              <w:rPr>
                <w:rFonts w:hint="eastAsia"/>
                <w:sz w:val="20"/>
              </w:rPr>
              <w:t>渥</w:t>
            </w:r>
            <w:proofErr w:type="gramEnd"/>
            <w:r>
              <w:rPr>
                <w:rFonts w:hint="eastAsia"/>
                <w:sz w:val="20"/>
              </w:rPr>
              <w:t>新能源科技（上海）有限公司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4D63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C86836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145F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3062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5EFF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上海软中信息技术有限公司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C64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F623770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E84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8CDE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上海泽汉无线技术有限公司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0016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EC655D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5A2E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80C68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上海山</w:t>
            </w:r>
            <w:proofErr w:type="gramStart"/>
            <w:r>
              <w:rPr>
                <w:rFonts w:hint="eastAsia"/>
                <w:sz w:val="20"/>
              </w:rPr>
              <w:t>乘文化</w:t>
            </w:r>
            <w:proofErr w:type="gramEnd"/>
            <w:r>
              <w:rPr>
                <w:rFonts w:hint="eastAsia"/>
                <w:sz w:val="20"/>
              </w:rPr>
              <w:t>传播有限公司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0AF0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1A124B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7CD7A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2C03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上海乐恺宝科技有限公司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625B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DCE919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9338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B8A3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上海疆之</w:t>
            </w:r>
            <w:proofErr w:type="gramStart"/>
            <w:r>
              <w:rPr>
                <w:rFonts w:hint="eastAsia"/>
                <w:sz w:val="20"/>
              </w:rPr>
              <w:t>舟贸易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2C36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966640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44BE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00AD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上海谦里之外</w:t>
            </w:r>
            <w:proofErr w:type="gramEnd"/>
            <w:r>
              <w:rPr>
                <w:rFonts w:hint="eastAsia"/>
                <w:sz w:val="20"/>
              </w:rPr>
              <w:t>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DEAD3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28A9ED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7AC3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7A89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上海昌谷实业有限公司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C133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0879AD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D7B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3069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3101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上海胖布丁网络科技有限公司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CF7B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1640BE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B296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F45D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上海杭芯半导体有限公司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6C86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452276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8DAD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FEF46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上海高罗输送装备有限公司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B3EB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7F901C5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F9A3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B7E4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上海芒革企业管理有限公司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93FC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633D1EF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232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D583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上海砥翼教育科技有限公司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E605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BC5C6D8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AB3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A64A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上海润昊健康管理有限公司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518D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</w:tbl>
    <w:p w14:paraId="5D6A19CB" w14:textId="77777777" w:rsidR="003B3A44" w:rsidRDefault="003B3A44" w:rsidP="003B3A44">
      <w:pPr>
        <w:ind w:left="-1440" w:right="10466"/>
        <w:rPr>
          <w:rFonts w:hint="eastAsia"/>
        </w:rPr>
      </w:pPr>
    </w:p>
    <w:tbl>
      <w:tblPr>
        <w:tblStyle w:val="TableGrid"/>
        <w:tblW w:w="9110" w:type="dxa"/>
        <w:tblInd w:w="-76" w:type="dxa"/>
        <w:tblCellMar>
          <w:top w:w="3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4859"/>
        <w:gridCol w:w="2705"/>
      </w:tblGrid>
      <w:tr w:rsidR="003B3A44" w14:paraId="1FDADF9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C6BF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6E029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上海韩之高科技有限公司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2614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BFC9BDF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FCAC4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29C2B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上海氪信信息技术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DE4BB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F4B5EA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48DDB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2EE3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上海互哲智能科技有限公司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7DC9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C00F454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A6C2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0563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上海祥阔印刷科技有限公司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F6C0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3FDF6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A30E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3079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2E775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工场网</w:t>
            </w:r>
            <w:proofErr w:type="gramEnd"/>
            <w:r>
              <w:rPr>
                <w:rFonts w:hint="eastAsia"/>
                <w:sz w:val="20"/>
              </w:rPr>
              <w:t>信息科技（上海）有限公司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4FB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A668C8E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67B7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B84C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动泰医疗</w:t>
            </w:r>
            <w:proofErr w:type="gramEnd"/>
            <w:r>
              <w:rPr>
                <w:rFonts w:hint="eastAsia"/>
                <w:sz w:val="20"/>
              </w:rPr>
              <w:t>健康科技有限公司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2C75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6D0BF3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FAA8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lastRenderedPageBreak/>
              <w:t>3081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EB50F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猎</w:t>
            </w:r>
            <w:proofErr w:type="gramEnd"/>
            <w:r>
              <w:rPr>
                <w:rFonts w:hint="eastAsia"/>
                <w:sz w:val="20"/>
              </w:rPr>
              <w:t>之家网络科技（上海）有限公司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4B2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AE79C3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4EF0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2F36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上海迪歆品牌设计股份有限公司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F922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8BA21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FE789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21D2E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上海曼琳电子科技有限公司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6403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E2D47D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C297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411EA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福玻斯（上海）物联网科技有限公司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02FF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D038CC6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AAC0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71C2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上海未高科技有限公司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EFAA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2CD02B7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C5E2D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59A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上海容为实业有限公司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2E6CD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299F914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E01D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898E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上海畅学教育科技有限公司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D9D1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8C904A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4630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7B30B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欧计斯</w:t>
            </w:r>
            <w:proofErr w:type="gramEnd"/>
            <w:r>
              <w:rPr>
                <w:rFonts w:hint="eastAsia"/>
                <w:sz w:val="20"/>
              </w:rPr>
              <w:t>软件有限公司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CB35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9D606EB" w14:textId="77777777" w:rsidTr="003B3A44">
        <w:trPr>
          <w:trHeight w:val="2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4FBD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3089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D901D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上海静想智能科技有限公司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E86CC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68DA935C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31C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7437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上海水晶石视觉展示有限公司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301D8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2810CA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4183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3091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125F5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趋动（上海）科技有限公司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A022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07BF60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E1F2F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3092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F055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上海云中</w:t>
            </w:r>
            <w:proofErr w:type="gramStart"/>
            <w:r>
              <w:rPr>
                <w:rFonts w:hint="eastAsia"/>
                <w:sz w:val="20"/>
              </w:rPr>
              <w:t>鑫</w:t>
            </w:r>
            <w:proofErr w:type="gramEnd"/>
            <w:r>
              <w:rPr>
                <w:rFonts w:hint="eastAsia"/>
                <w:sz w:val="20"/>
              </w:rPr>
              <w:t>大数据科技有限公司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E94E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DE1035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965B3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3093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F4CA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上海倍可信息科技有限公司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BBD10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DE53F9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97261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3094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5A3F1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上海华阳检测仪器有限公司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F30EF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04183A7B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5DDAC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3095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5EA72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上海明达微电子有限公司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004E2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46415B3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83522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3096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B38E2" w14:textId="77777777" w:rsidR="003B3A44" w:rsidRDefault="003B3A44">
            <w:pPr>
              <w:ind w:left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中科庆华</w:t>
            </w:r>
            <w:proofErr w:type="gramEnd"/>
            <w:r>
              <w:rPr>
                <w:rFonts w:hint="eastAsia"/>
                <w:sz w:val="20"/>
              </w:rPr>
              <w:t>（上海）科技有限公司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226A5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5FC29281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412B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3097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E9487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上海承蓝数据科技有限公司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4D2AA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E430500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B5B65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3098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E0730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集商网络科技（上海）有限公司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67994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17E51F92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38980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3099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EA554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上海可恩口腔门诊部有限公司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95957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  <w:tr w:rsidR="003B3A44" w14:paraId="3AD5F343" w14:textId="77777777" w:rsidTr="003B3A44">
        <w:trPr>
          <w:trHeight w:val="27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8EA06" w14:textId="77777777" w:rsidR="003B3A44" w:rsidRDefault="003B3A44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3100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6B4AF" w14:textId="77777777" w:rsidR="003B3A44" w:rsidRDefault="003B3A4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阿基米德（上海）传媒有限公司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E6281" w14:textId="77777777" w:rsidR="003B3A44" w:rsidRDefault="003B3A44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上海市长宁区</w:t>
            </w:r>
          </w:p>
        </w:tc>
      </w:tr>
    </w:tbl>
    <w:p w14:paraId="6DFD079F" w14:textId="77777777" w:rsidR="00176D0B" w:rsidRDefault="00176D0B" w:rsidP="003B3A44">
      <w:pPr>
        <w:ind w:left="0"/>
        <w:rPr>
          <w:rFonts w:ascii="仿宋" w:eastAsia="仿宋" w:hAnsi="仿宋" w:cs="楷体" w:hint="eastAsia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A3E5" w14:textId="77777777" w:rsidR="00667298" w:rsidRDefault="00667298">
      <w:r>
        <w:separator/>
      </w:r>
    </w:p>
  </w:endnote>
  <w:endnote w:type="continuationSeparator" w:id="0">
    <w:p w14:paraId="5B74D892" w14:textId="77777777" w:rsidR="00667298" w:rsidRDefault="006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304" w14:textId="77777777" w:rsidR="00922B09" w:rsidRDefault="00922B09">
    <w:pPr>
      <w:pStyle w:val="a7"/>
      <w:jc w:val="center"/>
      <w:rPr>
        <w:rFonts w:ascii="仿宋" w:eastAsia="仿宋" w:hAnsi="仿宋"/>
      </w:rPr>
    </w:pPr>
  </w:p>
  <w:p w14:paraId="00F6E519" w14:textId="77777777" w:rsidR="00922B09" w:rsidRDefault="0066729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ABF9CBE" w14:textId="77777777" w:rsidR="00922B0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5A616D" wp14:editId="295887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FEF102" w14:textId="77777777" w:rsidR="00922B0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A61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7FEF102" w14:textId="77777777" w:rsidR="00922B0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519" w14:textId="77777777" w:rsidR="00667298" w:rsidRDefault="00667298">
      <w:r>
        <w:separator/>
      </w:r>
    </w:p>
  </w:footnote>
  <w:footnote w:type="continuationSeparator" w:id="0">
    <w:p w14:paraId="636B121D" w14:textId="77777777" w:rsidR="00667298" w:rsidRDefault="0066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0DC1" w14:textId="77777777" w:rsidR="00922B09" w:rsidRDefault="00667298">
    <w:pPr>
      <w:pStyle w:val="a8"/>
    </w:pPr>
    <w:r>
      <w:pict w14:anchorId="1DDA7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A7AF" w14:textId="77777777" w:rsidR="00922B09" w:rsidRDefault="0066729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6226B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03593D5A" wp14:editId="11936A1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F299" w14:textId="77777777" w:rsidR="00922B09" w:rsidRDefault="00667298">
    <w:pPr>
      <w:pStyle w:val="a8"/>
    </w:pPr>
    <w:r>
      <w:pict w14:anchorId="445B27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4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B3A44"/>
    <w:rsid w:val="00450D37"/>
    <w:rsid w:val="004763A7"/>
    <w:rsid w:val="004E3A79"/>
    <w:rsid w:val="00596493"/>
    <w:rsid w:val="005E31A0"/>
    <w:rsid w:val="005E772A"/>
    <w:rsid w:val="00654BE3"/>
    <w:rsid w:val="00667298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B09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41D768"/>
  <w15:chartTrackingRefBased/>
  <w15:docId w15:val="{5BDD9850-02B6-4893-BE30-341B92C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A44"/>
    <w:pPr>
      <w:spacing w:line="256" w:lineRule="auto"/>
      <w:ind w:left="759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line="240" w:lineRule="auto"/>
      <w:ind w:left="0"/>
    </w:pPr>
    <w:rPr>
      <w:rFonts w:ascii="Calibri" w:eastAsia="宋体" w:hAnsi="Calibri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line="240" w:lineRule="auto"/>
      <w:ind w:left="0"/>
      <w:jc w:val="both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/>
    </w:pPr>
    <w:rPr>
      <w:rFonts w:ascii="Calibri" w:eastAsia="宋体" w:hAnsi="Calibri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3B3A44"/>
    <w:pPr>
      <w:spacing w:before="100" w:beforeAutospacing="1" w:after="100" w:afterAutospacing="1" w:line="240" w:lineRule="auto"/>
      <w:ind w:left="0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3B3A4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6</TotalTime>
  <Pages>159</Pages>
  <Words>12274</Words>
  <Characters>69963</Characters>
  <Application>Microsoft Office Word</Application>
  <DocSecurity>0</DocSecurity>
  <Lines>583</Lines>
  <Paragraphs>164</Paragraphs>
  <ScaleCrop>false</ScaleCrop>
  <Company>Sky123.Org</Company>
  <LinksUpToDate>false</LinksUpToDate>
  <CharactersWithSpaces>82073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2022-07-08T08:59:00Z</dcterms:created>
  <dcterms:modified xsi:type="dcterms:W3CDTF">2022-07-08T09:05:00Z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