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3D43" w14:textId="77777777" w:rsidR="00BE7829" w:rsidRPr="00BE7829" w:rsidRDefault="00BE7829" w:rsidP="00BE7829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color w:val="262626"/>
          <w:kern w:val="0"/>
          <w:sz w:val="33"/>
          <w:szCs w:val="33"/>
        </w:rPr>
      </w:pPr>
      <w:r w:rsidRPr="00BE7829">
        <w:rPr>
          <w:rFonts w:ascii="微软雅黑" w:eastAsia="微软雅黑" w:hAnsi="微软雅黑" w:cs="宋体" w:hint="eastAsia"/>
          <w:color w:val="262626"/>
          <w:kern w:val="0"/>
          <w:sz w:val="33"/>
          <w:szCs w:val="33"/>
        </w:rPr>
        <w:t>奉贤区“三个一百”企业研发创新费用补贴名单</w:t>
      </w:r>
    </w:p>
    <w:p w14:paraId="40FEFFC0" w14:textId="77777777" w:rsidR="00265EA8" w:rsidRPr="00BE7829" w:rsidRDefault="00265EA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tbl>
      <w:tblPr>
        <w:tblW w:w="8474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482"/>
      </w:tblGrid>
      <w:tr w:rsidR="00BE7829" w:rsidRPr="00BE7829" w14:paraId="5B158C3F" w14:textId="77777777" w:rsidTr="00BE7829">
        <w:trPr>
          <w:trHeight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9287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2FB7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企业名称</w:t>
            </w:r>
          </w:p>
        </w:tc>
      </w:tr>
      <w:tr w:rsidR="00BE7829" w:rsidRPr="00BE7829" w14:paraId="0268848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2376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826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伽蓝（集团）股份有限公司</w:t>
            </w:r>
          </w:p>
        </w:tc>
      </w:tr>
      <w:tr w:rsidR="00BE7829" w:rsidRPr="00BE7829" w14:paraId="083AC66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12A7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65DD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莱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士血液制品股份有限公司</w:t>
            </w:r>
          </w:p>
        </w:tc>
      </w:tr>
      <w:tr w:rsidR="00BE7829" w:rsidRPr="00BE7829" w14:paraId="2E6F24A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AAB1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2A8B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上海长岛生物技术有限公司</w:t>
            </w:r>
          </w:p>
        </w:tc>
      </w:tr>
      <w:tr w:rsidR="00BE7829" w:rsidRPr="00BE7829" w14:paraId="6F61A28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395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B9A0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上海神洁环保科技股份有限公司</w:t>
            </w:r>
          </w:p>
        </w:tc>
      </w:tr>
      <w:tr w:rsidR="00BE7829" w:rsidRPr="00BE7829" w14:paraId="61512FBF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55C5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D73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东方美谷企业集团上海博复信息科技有限公司</w:t>
            </w:r>
          </w:p>
        </w:tc>
      </w:tr>
      <w:tr w:rsidR="00BE7829" w:rsidRPr="00BE7829" w14:paraId="6054716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1994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883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奉加微电子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（上海）有限公司</w:t>
            </w:r>
          </w:p>
        </w:tc>
      </w:tr>
      <w:tr w:rsidR="00BE7829" w:rsidRPr="00BE7829" w14:paraId="5F79F3AA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E30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9E8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昆易电子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科技（上海）有限公司</w:t>
            </w:r>
          </w:p>
        </w:tc>
      </w:tr>
      <w:tr w:rsidR="00BE7829" w:rsidRPr="00BE7829" w14:paraId="405C38E0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5B14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AA1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上海柏狮生物科技有限公司</w:t>
            </w:r>
          </w:p>
        </w:tc>
      </w:tr>
      <w:tr w:rsidR="00BE7829" w:rsidRPr="00BE7829" w14:paraId="289BA14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EB60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9FD6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上海奇宝智能科技有限公司</w:t>
            </w:r>
          </w:p>
        </w:tc>
      </w:tr>
      <w:tr w:rsidR="00BE7829" w:rsidRPr="00BE7829" w14:paraId="7CA71376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7DFF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BEA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上海芮旻电子科技有限公司</w:t>
            </w:r>
          </w:p>
        </w:tc>
      </w:tr>
      <w:tr w:rsidR="00BE7829" w:rsidRPr="00BE7829" w14:paraId="67D08F8F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28D6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6914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上海斯丹赛生物技术有限公司</w:t>
            </w:r>
          </w:p>
        </w:tc>
      </w:tr>
      <w:tr w:rsidR="00BE7829" w:rsidRPr="00BE7829" w14:paraId="149CA1E5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04C5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CCAC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上海音明信息技术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股份有限公司</w:t>
            </w:r>
          </w:p>
        </w:tc>
      </w:tr>
      <w:tr w:rsidR="00BE7829" w:rsidRPr="00BE7829" w14:paraId="4E23E21E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80F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06FF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上海崟冠智能科技有限公司</w:t>
            </w:r>
          </w:p>
        </w:tc>
      </w:tr>
      <w:tr w:rsidR="00BE7829" w:rsidRPr="00BE7829" w14:paraId="060E3A2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68A1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D65F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上海彧成生物科技有限公司</w:t>
            </w:r>
          </w:p>
        </w:tc>
      </w:tr>
      <w:tr w:rsidR="00BE7829" w:rsidRPr="00BE7829" w14:paraId="5514EEA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9E0A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60F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上海孛柯博科技有限公司</w:t>
            </w:r>
          </w:p>
        </w:tc>
      </w:tr>
      <w:tr w:rsidR="00BE7829" w:rsidRPr="00BE7829" w14:paraId="78DBB91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54D1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B814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上海浦灵生物科技有限公司</w:t>
            </w:r>
          </w:p>
        </w:tc>
      </w:tr>
      <w:tr w:rsidR="00BE7829" w:rsidRPr="00BE7829" w14:paraId="1BB4805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9877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DE84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上海医本医疗器械有限公司</w:t>
            </w:r>
          </w:p>
        </w:tc>
      </w:tr>
      <w:tr w:rsidR="00BE7829" w:rsidRPr="00BE7829" w14:paraId="2CE3DC35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BC12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DB63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上海环能新科节能科技股份有限公司</w:t>
            </w:r>
          </w:p>
        </w:tc>
      </w:tr>
      <w:tr w:rsidR="00BE7829" w:rsidRPr="00BE7829" w14:paraId="4C3DA63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A5A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6238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上海启甄环境科技有限公司</w:t>
            </w:r>
          </w:p>
        </w:tc>
      </w:tr>
      <w:tr w:rsidR="00BE7829" w:rsidRPr="00BE7829" w14:paraId="42FF312C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8FD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36C5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奥托立夫（中国）汽车方向盘有限公司</w:t>
            </w:r>
          </w:p>
        </w:tc>
      </w:tr>
      <w:tr w:rsidR="00BE7829" w:rsidRPr="00BE7829" w14:paraId="08C0A408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E455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70B1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科丝美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诗（中国）化妆品有限公司</w:t>
            </w:r>
          </w:p>
        </w:tc>
      </w:tr>
      <w:tr w:rsidR="00BE7829" w:rsidRPr="00BE7829" w14:paraId="18D9CF35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8F5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5AF0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美乐家（中国）日用品有限公司</w:t>
            </w:r>
          </w:p>
        </w:tc>
      </w:tr>
      <w:tr w:rsidR="00BE7829" w:rsidRPr="00BE7829" w14:paraId="4935D16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EE85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515E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上海和黄药业有限公司</w:t>
            </w:r>
          </w:p>
        </w:tc>
      </w:tr>
      <w:tr w:rsidR="00BE7829" w:rsidRPr="00BE7829" w14:paraId="43AF065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0174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96F4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维宁尔（中国）电子有限公司</w:t>
            </w:r>
          </w:p>
        </w:tc>
      </w:tr>
      <w:tr w:rsidR="00BE7829" w:rsidRPr="00BE7829" w14:paraId="05D88027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3ABC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289A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博禄塑料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(上海)有限公司</w:t>
            </w:r>
          </w:p>
        </w:tc>
      </w:tr>
      <w:tr w:rsidR="00BE7829" w:rsidRPr="00BE7829" w14:paraId="06B136D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9048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F76E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上海伯杰医疗科技有限公司</w:t>
            </w:r>
          </w:p>
        </w:tc>
      </w:tr>
      <w:tr w:rsidR="00BE7829" w:rsidRPr="00BE7829" w14:paraId="776C14A5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9A8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475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碧梦技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（上海）复合材料有限公司</w:t>
            </w:r>
          </w:p>
        </w:tc>
      </w:tr>
      <w:tr w:rsidR="00BE7829" w:rsidRPr="00BE7829" w14:paraId="7E27C82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ECB0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4E16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上海澄穆化妆品有限公司</w:t>
            </w:r>
          </w:p>
        </w:tc>
      </w:tr>
      <w:tr w:rsidR="00BE7829" w:rsidRPr="00BE7829" w14:paraId="242212A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5EED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496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上海光电医用电子仪器有限公司</w:t>
            </w:r>
          </w:p>
        </w:tc>
      </w:tr>
      <w:tr w:rsidR="00BE7829" w:rsidRPr="00BE7829" w14:paraId="4F89DC0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F59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DED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上海雷允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上药业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有限公司</w:t>
            </w:r>
          </w:p>
        </w:tc>
      </w:tr>
      <w:tr w:rsidR="00BE7829" w:rsidRPr="00BE7829" w14:paraId="600119C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A587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FDB0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上海万封新材料技术有限公司</w:t>
            </w:r>
          </w:p>
        </w:tc>
      </w:tr>
      <w:tr w:rsidR="00BE7829" w:rsidRPr="00BE7829" w14:paraId="0B9DC92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70D7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D233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天地上海采掘装备科技有限公司</w:t>
            </w:r>
          </w:p>
        </w:tc>
      </w:tr>
      <w:tr w:rsidR="00BE7829" w:rsidRPr="00BE7829" w14:paraId="6BDA0B2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ACFE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EE7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权星智控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系统工程（上海）股份有限公司</w:t>
            </w:r>
          </w:p>
        </w:tc>
      </w:tr>
      <w:tr w:rsidR="00BE7829" w:rsidRPr="00BE7829" w14:paraId="4F179EC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61F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D3D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上海拜高高分子材料有限公司</w:t>
            </w:r>
          </w:p>
        </w:tc>
      </w:tr>
      <w:tr w:rsidR="00BE7829" w:rsidRPr="00BE7829" w14:paraId="328D9190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BAB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F110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上海翡诺医药设备有限公司</w:t>
            </w:r>
          </w:p>
        </w:tc>
      </w:tr>
      <w:tr w:rsidR="00BE7829" w:rsidRPr="00BE7829" w14:paraId="4DD8C20C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0E7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6AEB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上海严复制药系统工程有限公司</w:t>
            </w:r>
          </w:p>
        </w:tc>
      </w:tr>
      <w:tr w:rsidR="00BE7829" w:rsidRPr="00BE7829" w14:paraId="7B564B0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9290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846F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上海元宋生物技术有限公司</w:t>
            </w:r>
          </w:p>
        </w:tc>
      </w:tr>
      <w:tr w:rsidR="00BE7829" w:rsidRPr="00BE7829" w14:paraId="7A066758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AC8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79F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上海亿氢科技有限公司</w:t>
            </w:r>
          </w:p>
        </w:tc>
      </w:tr>
      <w:tr w:rsidR="00BE7829" w:rsidRPr="00BE7829" w14:paraId="0395F62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95C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9C20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上海沁竺环境科技有限公司</w:t>
            </w:r>
          </w:p>
        </w:tc>
      </w:tr>
      <w:tr w:rsidR="00BE7829" w:rsidRPr="00BE7829" w14:paraId="6510F2D8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7EC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86F4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康达新材料（集团）股份有限公司</w:t>
            </w:r>
          </w:p>
        </w:tc>
      </w:tr>
      <w:tr w:rsidR="00BE7829" w:rsidRPr="00BE7829" w14:paraId="25AB869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275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E99B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确信乐思化学（上海）有限公司</w:t>
            </w:r>
          </w:p>
        </w:tc>
      </w:tr>
      <w:tr w:rsidR="00BE7829" w:rsidRPr="00BE7829" w14:paraId="60503EDF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69CB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777E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上海保立佳新材料有限公司</w:t>
            </w:r>
          </w:p>
        </w:tc>
      </w:tr>
      <w:tr w:rsidR="00BE7829" w:rsidRPr="00BE7829" w14:paraId="00BB249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8DC50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8A0B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上海新研工业设备股份有限公司</w:t>
            </w:r>
          </w:p>
        </w:tc>
      </w:tr>
      <w:tr w:rsidR="00BE7829" w:rsidRPr="00BE7829" w14:paraId="33927CB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68CA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E51B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上海特强汽车紧固件有限公司</w:t>
            </w:r>
          </w:p>
        </w:tc>
      </w:tr>
      <w:tr w:rsidR="00BE7829" w:rsidRPr="00BE7829" w14:paraId="3057C52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656E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876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上海万溯药业有限公司</w:t>
            </w:r>
          </w:p>
        </w:tc>
      </w:tr>
      <w:tr w:rsidR="00BE7829" w:rsidRPr="00BE7829" w14:paraId="6BD49F4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A6D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02E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上海金力泰化工股份有限公司</w:t>
            </w:r>
          </w:p>
        </w:tc>
      </w:tr>
      <w:tr w:rsidR="00BE7829" w:rsidRPr="00BE7829" w14:paraId="28E9CCD6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0341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A945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上海麦克林生化科技有限公司</w:t>
            </w:r>
          </w:p>
        </w:tc>
      </w:tr>
      <w:tr w:rsidR="00BE7829" w:rsidRPr="00BE7829" w14:paraId="7644E60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3F18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696D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上海特德拉化工有限公司</w:t>
            </w:r>
          </w:p>
        </w:tc>
      </w:tr>
      <w:tr w:rsidR="00BE7829" w:rsidRPr="00BE7829" w14:paraId="42634F32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ADE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41C0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上海三一重机股份有限公司</w:t>
            </w:r>
          </w:p>
        </w:tc>
      </w:tr>
      <w:tr w:rsidR="00BE7829" w:rsidRPr="00BE7829" w14:paraId="7FB8074E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1FC2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3D0A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上海君实生物工程有限公司</w:t>
            </w:r>
          </w:p>
        </w:tc>
      </w:tr>
      <w:tr w:rsidR="00BE7829" w:rsidRPr="00BE7829" w14:paraId="2950E13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D327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61E9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臻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格生物技术有限公司</w:t>
            </w:r>
          </w:p>
        </w:tc>
      </w:tr>
      <w:tr w:rsidR="00BE7829" w:rsidRPr="00BE7829" w14:paraId="6FCA4E9A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C20B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04D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道生天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合材料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科技（上海）股份有限公司</w:t>
            </w:r>
          </w:p>
        </w:tc>
      </w:tr>
      <w:tr w:rsidR="00BE7829" w:rsidRPr="00BE7829" w14:paraId="22D0321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64C5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AF90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上海鼎龙机械有限公司</w:t>
            </w:r>
          </w:p>
        </w:tc>
      </w:tr>
      <w:tr w:rsidR="00BE7829" w:rsidRPr="00BE7829" w14:paraId="1C28F4C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B78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BD10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上海申江压力容器有限公司</w:t>
            </w:r>
          </w:p>
        </w:tc>
      </w:tr>
      <w:tr w:rsidR="00BE7829" w:rsidRPr="00BE7829" w14:paraId="04ABFFB7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CB6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E854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上海勤航自动化科技有限公司</w:t>
            </w:r>
          </w:p>
        </w:tc>
      </w:tr>
      <w:tr w:rsidR="00BE7829" w:rsidRPr="00BE7829" w14:paraId="7EBE099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DB9D0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527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上海术理智能科技有限公司</w:t>
            </w:r>
          </w:p>
        </w:tc>
      </w:tr>
      <w:tr w:rsidR="00BE7829" w:rsidRPr="00BE7829" w14:paraId="14C53AF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39A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A68D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上海翼枭航空科技有限公司</w:t>
            </w:r>
          </w:p>
        </w:tc>
      </w:tr>
      <w:tr w:rsidR="00BE7829" w:rsidRPr="00BE7829" w14:paraId="31CA43E9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4631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AFE4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上海真虹信息科技有限公司</w:t>
            </w:r>
          </w:p>
        </w:tc>
      </w:tr>
      <w:tr w:rsidR="00BE7829" w:rsidRPr="00BE7829" w14:paraId="54D2F8E6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121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FE5E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宣邦智能科技（上海）有限公司</w:t>
            </w:r>
          </w:p>
        </w:tc>
      </w:tr>
      <w:tr w:rsidR="00BE7829" w:rsidRPr="00BE7829" w14:paraId="4D69CB7F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7BA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79C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上海宏钰医疗科技有限公司</w:t>
            </w:r>
          </w:p>
        </w:tc>
      </w:tr>
      <w:tr w:rsidR="00BE7829" w:rsidRPr="00BE7829" w14:paraId="4B2878C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A40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2433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上海海融食品科技股份有限公司</w:t>
            </w:r>
          </w:p>
        </w:tc>
      </w:tr>
      <w:tr w:rsidR="00BE7829" w:rsidRPr="00BE7829" w14:paraId="0CB19BD2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68AA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538D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上海兰宝传感科技股份有限公司</w:t>
            </w:r>
          </w:p>
        </w:tc>
      </w:tr>
      <w:tr w:rsidR="00BE7829" w:rsidRPr="00BE7829" w14:paraId="31D27F8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37E5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37CA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上海暖友实业有限公司</w:t>
            </w:r>
          </w:p>
        </w:tc>
      </w:tr>
      <w:tr w:rsidR="00BE7829" w:rsidRPr="00BE7829" w14:paraId="1E11180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2CB2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C66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上海永进电缆（集团）有限公司</w:t>
            </w:r>
          </w:p>
        </w:tc>
      </w:tr>
      <w:tr w:rsidR="00BE7829" w:rsidRPr="00BE7829" w14:paraId="615BC030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42CA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291A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上海芝然乳品科技有限公司</w:t>
            </w:r>
          </w:p>
        </w:tc>
      </w:tr>
      <w:tr w:rsidR="00BE7829" w:rsidRPr="00BE7829" w14:paraId="70C3DD0F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D49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A46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上海成途自动化工程股份有限公司</w:t>
            </w:r>
          </w:p>
        </w:tc>
      </w:tr>
      <w:tr w:rsidR="00BE7829" w:rsidRPr="00BE7829" w14:paraId="37F2B222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8522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4266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上海兰浦智能科技有限公司</w:t>
            </w:r>
          </w:p>
        </w:tc>
      </w:tr>
      <w:tr w:rsidR="00BE7829" w:rsidRPr="00BE7829" w14:paraId="74A4D30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8A55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B85B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上海如实密封科技有限公司</w:t>
            </w:r>
          </w:p>
        </w:tc>
      </w:tr>
      <w:tr w:rsidR="00BE7829" w:rsidRPr="00BE7829" w14:paraId="4B382CC5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C94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2CD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上海植纳生物科技有限公司</w:t>
            </w:r>
          </w:p>
        </w:tc>
      </w:tr>
      <w:tr w:rsidR="00BE7829" w:rsidRPr="00BE7829" w14:paraId="78BAD98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A5F8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F8F5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上海境象生物科技有限公司</w:t>
            </w:r>
          </w:p>
        </w:tc>
      </w:tr>
      <w:tr w:rsidR="00BE7829" w:rsidRPr="00BE7829" w14:paraId="488E3403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77FC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0BF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上海三盛健康科技股份有限公司</w:t>
            </w:r>
          </w:p>
        </w:tc>
      </w:tr>
      <w:tr w:rsidR="00BE7829" w:rsidRPr="00BE7829" w14:paraId="1F090AD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E27F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EFBA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上海创元化妆品有限公司</w:t>
            </w:r>
          </w:p>
        </w:tc>
      </w:tr>
      <w:tr w:rsidR="00BE7829" w:rsidRPr="00BE7829" w14:paraId="1922AC92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287E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50EB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上海尤顺汽车部件有限公司</w:t>
            </w:r>
          </w:p>
        </w:tc>
      </w:tr>
      <w:tr w:rsidR="00BE7829" w:rsidRPr="00BE7829" w14:paraId="67D2A25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31CF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A942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诺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梵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（上海）系统科技股份有限公司</w:t>
            </w:r>
          </w:p>
        </w:tc>
      </w:tr>
      <w:tr w:rsidR="00BE7829" w:rsidRPr="00BE7829" w14:paraId="459A91A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BAFD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58DB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上海飞</w:t>
            </w:r>
            <w:proofErr w:type="gramStart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尔汽车</w:t>
            </w:r>
            <w:proofErr w:type="gramEnd"/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零部件股份有限公司</w:t>
            </w:r>
          </w:p>
        </w:tc>
      </w:tr>
      <w:tr w:rsidR="00BE7829" w:rsidRPr="00BE7829" w14:paraId="564889E1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37EC6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657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上海晨光文具股份有限公司</w:t>
            </w:r>
          </w:p>
        </w:tc>
      </w:tr>
      <w:tr w:rsidR="00BE7829" w:rsidRPr="00BE7829" w14:paraId="47D1FD18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5C0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E13F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上海奉坤新材料有限公司</w:t>
            </w:r>
          </w:p>
        </w:tc>
      </w:tr>
      <w:tr w:rsidR="00BE7829" w:rsidRPr="00BE7829" w14:paraId="6F87E030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76B4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F37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上海雅升汽车制造有限公司</w:t>
            </w:r>
          </w:p>
        </w:tc>
      </w:tr>
      <w:tr w:rsidR="00BE7829" w:rsidRPr="00BE7829" w14:paraId="21E35E7D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087F9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D431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卓阳能源集团有限公司</w:t>
            </w:r>
          </w:p>
        </w:tc>
      </w:tr>
      <w:tr w:rsidR="00BE7829" w:rsidRPr="00BE7829" w14:paraId="3D86056C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C9D94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60B2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上海林内有限公司</w:t>
            </w:r>
          </w:p>
        </w:tc>
      </w:tr>
      <w:tr w:rsidR="00BE7829" w:rsidRPr="00BE7829" w14:paraId="4018D04E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AD38E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2C7D3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上海仅鑫制药设备工程有限公司</w:t>
            </w:r>
          </w:p>
        </w:tc>
      </w:tr>
      <w:tr w:rsidR="00BE7829" w:rsidRPr="00BE7829" w14:paraId="2C370FBC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1455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4CC1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上海康臣生物科技有限公司</w:t>
            </w:r>
          </w:p>
        </w:tc>
      </w:tr>
      <w:tr w:rsidR="00BE7829" w:rsidRPr="00BE7829" w14:paraId="2AAD43DB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376BD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F098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上海森浩机械科技有限公司</w:t>
            </w:r>
          </w:p>
        </w:tc>
      </w:tr>
      <w:tr w:rsidR="00BE7829" w:rsidRPr="00BE7829" w14:paraId="7D6A7166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0EACB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5D77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上海雅培制药有限公司</w:t>
            </w:r>
          </w:p>
        </w:tc>
      </w:tr>
      <w:tr w:rsidR="00BE7829" w:rsidRPr="00BE7829" w14:paraId="2060A1DA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D47B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54CD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上海凯宝药业股份有限公司</w:t>
            </w:r>
          </w:p>
        </w:tc>
      </w:tr>
      <w:tr w:rsidR="00BE7829" w:rsidRPr="00BE7829" w14:paraId="694A3420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DFD51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BE418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上海众链科技有限公司</w:t>
            </w:r>
          </w:p>
        </w:tc>
      </w:tr>
      <w:tr w:rsidR="00BE7829" w:rsidRPr="00BE7829" w14:paraId="1C484284" w14:textId="77777777" w:rsidTr="00BE782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E8D6F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4C50C" w14:textId="77777777" w:rsidR="00BE7829" w:rsidRPr="00BE7829" w:rsidRDefault="00BE7829" w:rsidP="00BE782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E782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上海致千信息科技有限公司</w:t>
            </w:r>
          </w:p>
        </w:tc>
      </w:tr>
    </w:tbl>
    <w:p w14:paraId="11A64208" w14:textId="77777777" w:rsidR="00176D0B" w:rsidRPr="00BE7829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 w:rsidRPr="00BE782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956E" w14:textId="77777777" w:rsidR="00E57B4A" w:rsidRDefault="00E57B4A">
      <w:r>
        <w:separator/>
      </w:r>
    </w:p>
  </w:endnote>
  <w:endnote w:type="continuationSeparator" w:id="0">
    <w:p w14:paraId="74990DE8" w14:textId="77777777" w:rsidR="00E57B4A" w:rsidRDefault="00E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DF15" w14:textId="77777777" w:rsidR="00265EA8" w:rsidRDefault="00265EA8">
    <w:pPr>
      <w:pStyle w:val="a7"/>
      <w:jc w:val="center"/>
      <w:rPr>
        <w:rFonts w:ascii="仿宋" w:eastAsia="仿宋" w:hAnsi="仿宋"/>
      </w:rPr>
    </w:pPr>
  </w:p>
  <w:p w14:paraId="69481486" w14:textId="77777777" w:rsidR="00265EA8" w:rsidRDefault="00E57B4A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0D48481A" w14:textId="77777777" w:rsidR="00265EA8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1B008A" wp14:editId="02F064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F6CA5" w14:textId="77777777" w:rsidR="00265EA8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B00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215F6CA5" w14:textId="77777777" w:rsidR="00265EA8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8354" w14:textId="77777777" w:rsidR="00E57B4A" w:rsidRDefault="00E57B4A">
      <w:r>
        <w:separator/>
      </w:r>
    </w:p>
  </w:footnote>
  <w:footnote w:type="continuationSeparator" w:id="0">
    <w:p w14:paraId="60813ED7" w14:textId="77777777" w:rsidR="00E57B4A" w:rsidRDefault="00E5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750" w14:textId="77777777" w:rsidR="00265EA8" w:rsidRDefault="00E57B4A">
    <w:pPr>
      <w:pStyle w:val="a8"/>
    </w:pPr>
    <w:r>
      <w:pict w14:anchorId="3CBDA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89F2" w14:textId="77777777" w:rsidR="00265EA8" w:rsidRDefault="00E57B4A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535D3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3995E72C" wp14:editId="46D247D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88CF" w14:textId="77777777" w:rsidR="00265EA8" w:rsidRDefault="00E57B4A">
    <w:pPr>
      <w:pStyle w:val="a8"/>
    </w:pPr>
    <w:r>
      <w:pict w14:anchorId="5B3F2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B3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5EA8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B5FB3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BE7829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57B4A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ED03FC"/>
  <w15:chartTrackingRefBased/>
  <w15:docId w15:val="{DD19C8B5-06EA-4209-893F-3A9FEC39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78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rsid w:val="00BE7829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10</TotalTime>
  <Pages>3</Pages>
  <Words>233</Words>
  <Characters>1333</Characters>
  <Application>Microsoft Office Word</Application>
  <DocSecurity>0</DocSecurity>
  <Lines>11</Lines>
  <Paragraphs>3</Paragraphs>
  <ScaleCrop>false</ScaleCrop>
  <Company>Sky123.Org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2</cp:revision>
  <cp:lastPrinted>2021-02-05T08:47:00Z</cp:lastPrinted>
  <dcterms:created xsi:type="dcterms:W3CDTF">2022-07-06T02:50:00Z</dcterms:created>
  <dcterms:modified xsi:type="dcterms:W3CDTF">2022-07-06T03:00:00Z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